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drawing>
          <wp:anchor distT="0" distB="0" distL="114300" distR="114300" simplePos="0" relativeHeight="327238656" behindDoc="1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494030</wp:posOffset>
            </wp:positionV>
            <wp:extent cx="2426970" cy="1995170"/>
            <wp:effectExtent l="0" t="0" r="0" b="5080"/>
            <wp:wrapNone/>
            <wp:docPr id="56" name="图片 5" descr="1514343699_55c410470ab115f0fbd9d45ce5292add_w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" descr="1514343699_55c410470ab115f0fbd9d45ce5292add_w800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9951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4168140</wp:posOffset>
                </wp:positionV>
                <wp:extent cx="2879725" cy="159131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1591310"/>
                          <a:chOff x="16700" y="10899"/>
                          <a:chExt cx="4535" cy="2506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6700" y="10899"/>
                            <a:ext cx="4535" cy="18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 w:cs="汉真广标"/>
                                  <w:color w:val="89D2CC"/>
                                  <w:sz w:val="96"/>
                                  <w:szCs w:val="16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汉真广标"/>
                                  <w:color w:val="89D2CC"/>
                                  <w:sz w:val="96"/>
                                  <w:szCs w:val="160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6700" y="12433"/>
                            <a:ext cx="4535" cy="9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真广标" w:hAnsi="汉真广标" w:eastAsia="汉真广标" w:cs="汉真广标"/>
                                  <w:color w:val="89D2CC"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汉真广标" w:hAnsi="汉真广标" w:eastAsia="汉真广标" w:cs="汉真广标"/>
                                  <w:color w:val="89D2CC"/>
                                  <w:sz w:val="44"/>
                                  <w:szCs w:val="52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4.2pt;margin-top:328.2pt;height:125.3pt;width:226.75pt;z-index:251660288;mso-width-relative:page;mso-height-relative:page;" coordorigin="16700,10899" coordsize="4535,2506" o:gfxdata="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kuRti9wAAAALAQAADwAA&#10;AAAAAAABACAAAAAiAAAAZHJzL2Rvd25yZXYueG1sUEsBAhQAFAAAAAgAh07iQAW2RFa9AgAA2AcA&#10;AA4AAAAAAAAAAQAgAAAAKwEAAGRycy9lMm9Eb2MueG1sUEsFBgAAAAAGAAYAWQEAAFoGAAAAAA==&#10;">
                <o:lock v:ext="edit" aspectratio="f"/>
                <v:shape id="_x0000_s1026" o:spid="_x0000_s1026" o:spt="202" type="#_x0000_t202" style="position:absolute;left:16700;top:10899;height:1889;width:4535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 w:cs="汉真广标"/>
                            <w:color w:val="89D2CC"/>
                            <w:sz w:val="96"/>
                            <w:szCs w:val="160"/>
                          </w:rPr>
                        </w:pPr>
                        <w:r>
                          <w:rPr>
                            <w:rFonts w:hint="eastAsia" w:ascii="微软雅黑" w:hAnsi="微软雅黑" w:eastAsia="微软雅黑" w:cs="汉真广标"/>
                            <w:color w:val="89D2CC"/>
                            <w:sz w:val="96"/>
                            <w:szCs w:val="160"/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700;top:12433;height:972;width:4535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汉真广标" w:hAnsi="汉真广标" w:eastAsia="汉真广标" w:cs="汉真广标"/>
                            <w:color w:val="89D2CC"/>
                            <w:sz w:val="44"/>
                            <w:szCs w:val="52"/>
                          </w:rPr>
                        </w:pPr>
                        <w:r>
                          <w:rPr>
                            <w:rFonts w:hint="eastAsia" w:ascii="汉真广标" w:hAnsi="汉真广标" w:eastAsia="汉真广标" w:cs="汉真广标"/>
                            <w:color w:val="89D2CC"/>
                            <w:sz w:val="44"/>
                            <w:szCs w:val="52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6855460</wp:posOffset>
                </wp:positionV>
                <wp:extent cx="2879725" cy="6940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真广标" w:hAnsi="汉真广标" w:eastAsia="汉真广标" w:cs="汉真广标"/>
                                <w:b/>
                                <w:color w:val="89D2CC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hint="eastAsia" w:ascii="汉真广标" w:hAnsi="汉真广标" w:eastAsia="汉真广标" w:cs="汉真广标"/>
                                <w:b/>
                                <w:color w:val="89D2CC"/>
                                <w:sz w:val="56"/>
                                <w:szCs w:val="96"/>
                              </w:rPr>
                              <w:t>姓名：陶孝晨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45pt;margin-top:539.8pt;height:54.65pt;width:226.75pt;z-index:251669504;mso-width-relative:page;mso-height-relative:page;" filled="f" stroked="f" coordsize="21600,21600" o:gfxdata="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P&#10;GtJy3AAAAA0BAAAPAAAAAAAAAAEAIAAAACIAAABkcnMvZG93bnJldi54bWxQSwECFAAUAAAACACH&#10;TuJAZjB+DCACAAAY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真广标" w:hAnsi="汉真广标" w:eastAsia="汉真广标" w:cs="汉真广标"/>
                          <w:b/>
                          <w:color w:val="89D2CC"/>
                          <w:sz w:val="56"/>
                          <w:szCs w:val="96"/>
                        </w:rPr>
                      </w:pPr>
                      <w:r>
                        <w:rPr>
                          <w:rFonts w:hint="eastAsia" w:ascii="汉真广标" w:hAnsi="汉真广标" w:eastAsia="汉真广标" w:cs="汉真广标"/>
                          <w:b/>
                          <w:color w:val="89D2CC"/>
                          <w:sz w:val="56"/>
                          <w:szCs w:val="96"/>
                        </w:rPr>
                        <w:t>姓名：陶孝晨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7552690</wp:posOffset>
                </wp:positionV>
                <wp:extent cx="4464685" cy="25596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685" cy="255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  <w:t>求职意向：质检技术人员、化验员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  <w:t>电话：13577182876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  <w:t>学院：生物技术与工程学院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ascii="汉真广标" w:hAnsi="汉真广标" w:eastAsia="汉真广标" w:cs="汉真广标"/>
                                <w:b/>
                                <w:color w:val="89D2CC"/>
                                <w:sz w:val="40"/>
                                <w:szCs w:val="48"/>
                              </w:rPr>
                              <w:t>专业：食品质量与安全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25pt;margin-top:594.7pt;height:201.55pt;width:351.55pt;z-index:251670528;mso-width-relative:page;mso-height-relative:page;" filled="f" stroked="f" coordsize="21600,21600" o:gfxdata="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mB4&#10;6dwAAAANAQAADwAAAAAAAAABACAAAAAiAAAAZHJzL2Rvd25yZXYueG1sUEsBAhQAFAAAAAgAh07i&#10;QAoj6yceAgAAGQ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</w:pPr>
                      <w:r>
                        <w:rPr>
                          <w:rFonts w:hint="eastAsia"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  <w:t>求职意向：质检技术人员、化验员</w:t>
                      </w:r>
                    </w:p>
                    <w:p>
                      <w:pPr>
                        <w:jc w:val="left"/>
                        <w:rPr>
                          <w:rFonts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</w:pPr>
                      <w:r>
                        <w:rPr>
                          <w:rFonts w:hint="eastAsia"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  <w:t>电话：13577182876</w:t>
                      </w:r>
                    </w:p>
                    <w:p>
                      <w:pPr>
                        <w:jc w:val="left"/>
                        <w:rPr>
                          <w:rFonts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</w:pPr>
                      <w:r>
                        <w:rPr>
                          <w:rFonts w:hint="eastAsia"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  <w:t>学院：生物技术与工程学院</w:t>
                      </w:r>
                    </w:p>
                    <w:p>
                      <w:pPr>
                        <w:jc w:val="left"/>
                        <w:rPr>
                          <w:rFonts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</w:pPr>
                      <w:r>
                        <w:rPr>
                          <w:rFonts w:hint="eastAsia" w:ascii="汉真广标" w:hAnsi="汉真广标" w:eastAsia="汉真广标" w:cs="汉真广标"/>
                          <w:b/>
                          <w:color w:val="89D2CC"/>
                          <w:sz w:val="40"/>
                          <w:szCs w:val="48"/>
                        </w:rPr>
                        <w:t>专业：食品质量与安全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396240</wp:posOffset>
                </wp:positionV>
                <wp:extent cx="6720840" cy="9900285"/>
                <wp:effectExtent l="13970" t="14605" r="16510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90" y="445770"/>
                          <a:ext cx="6720840" cy="9900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9D2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05pt;margin-top:31.2pt;height:779.55pt;width:529.2pt;z-index:251661312;v-text-anchor:middle;mso-width-relative:page;mso-height-relative:page;" filled="f" stroked="t" coordsize="21600,21600" o:gfxdata="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2/o&#10;RNgAAAALAQAADwAAAAAAAAABACAAAAAiAAAAZHJzL2Rvd25yZXYueG1sUEsBAhQAFAAAAAgAh07i&#10;QNhNTz1bAgAAiAQAAA4AAAAAAAAAAQAgAAAAJwEAAGRycy9lMm9Eb2MueG1sUEsFBgAAAAAGAAYA&#10;WQEAAPQFAAAAAA==&#10;">
                <v:fill on="f" focussize="0,0"/>
                <v:stroke weight="2.25pt" color="#89D2C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-15240</wp:posOffset>
            </wp:positionV>
            <wp:extent cx="7590155" cy="10691495"/>
            <wp:effectExtent l="0" t="0" r="14605" b="6985"/>
            <wp:wrapNone/>
            <wp:docPr id="13" name="图片 13" descr="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4179570</wp:posOffset>
                </wp:positionV>
                <wp:extent cx="3337560" cy="132588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1530" y="4179570"/>
                          <a:ext cx="3337560" cy="1325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9pt;margin-top:329.1pt;height:104.4pt;width:262.8pt;z-index:251659264;v-text-anchor:middle;mso-width-relative:page;mso-height-relative:page;" fillcolor="#FFFFFF [3212]" filled="t" stroked="f" coordsize="21600,21600" o:gfxdata="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H0mtU2gAAAAsBAAAPAAAAAAAAAAEAIAAAACIAAABkcnMvZG93bnJldi54&#10;bWxQSwECFAAUAAAACACHTuJAS73jN2oCAACrBAAADgAAAAAAAAABACAAAAApAQAAZHJzL2Uyb0Rv&#10;Yy54bWxQSwUGAAAAAAYABgBZAQAABQYAAAAA&#10;">
                <v:fill on="t" opacity="32768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ascii="微软雅黑" w:hAnsi="微软雅黑" w:eastAsia="微软雅黑" w:cstheme="majorBidi"/>
          <w:b/>
          <w:color w:val="4472C4" w:themeColor="accent5"/>
          <w:sz w:val="44"/>
          <w:szCs w:val="44"/>
          <w14:textFill>
            <w14:solidFill>
              <w14:schemeClr w14:val="accent5"/>
            </w14:solidFill>
          </w14:textFill>
        </w:rPr>
        <w:drawing>
          <wp:anchor distT="0" distB="0" distL="114300" distR="114300" simplePos="0" relativeHeight="308785152" behindDoc="0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508635</wp:posOffset>
            </wp:positionV>
            <wp:extent cx="1571625" cy="1581150"/>
            <wp:effectExtent l="76200" t="76200" r="85725" b="9144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811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308786176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676275</wp:posOffset>
                </wp:positionV>
                <wp:extent cx="5003800" cy="1402715"/>
                <wp:effectExtent l="0" t="0" r="0" b="698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0" cy="1402715"/>
                          <a:chOff x="3851" y="2990"/>
                          <a:chExt cx="7880" cy="2209"/>
                        </a:xfrm>
                      </wpg:grpSpPr>
                      <wpg:grpSp>
                        <wpg:cNvPr id="14" name="组合 12"/>
                        <wpg:cNvGrpSpPr/>
                        <wpg:grpSpPr>
                          <a:xfrm>
                            <a:off x="3851" y="2990"/>
                            <a:ext cx="7880" cy="1095"/>
                            <a:chOff x="4583" y="1679"/>
                            <a:chExt cx="7880" cy="1095"/>
                          </a:xfrm>
                        </wpg:grpSpPr>
                        <wps:wsp>
                          <wps:cNvPr id="20" name="文本框 3"/>
                          <wps:cNvSpPr txBox="1"/>
                          <wps:spPr>
                            <a:xfrm>
                              <a:off x="4635" y="1679"/>
                              <a:ext cx="3232" cy="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420" w:lineRule="exact"/>
                                  <w:jc w:val="left"/>
                                  <w:rPr>
                                    <w:rFonts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40"/>
                                    <w:szCs w:val="4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40"/>
                                    <w:szCs w:val="4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陶孝晨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文本框 10"/>
                          <wps:cNvSpPr txBox="1"/>
                          <wps:spPr>
                            <a:xfrm>
                              <a:off x="4583" y="2239"/>
                              <a:ext cx="7880" cy="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80" w:lineRule="exact"/>
                                  <w:jc w:val="left"/>
                                  <w:rPr>
                                    <w:rFonts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政治面貌： 中共预备党员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5" name="组合 31"/>
                        <wpg:cNvGrpSpPr/>
                        <wpg:grpSpPr>
                          <a:xfrm>
                            <a:off x="4071" y="4216"/>
                            <a:ext cx="4109" cy="535"/>
                            <a:chOff x="4503" y="2745"/>
                            <a:chExt cx="4109" cy="535"/>
                          </a:xfrm>
                        </wpg:grpSpPr>
                        <wpg:grpSp>
                          <wpg:cNvPr id="16" name="组合 12"/>
                          <wpg:cNvGrpSpPr/>
                          <wpg:grpSpPr>
                            <a:xfrm>
                              <a:off x="4503" y="2779"/>
                              <a:ext cx="342" cy="342"/>
                              <a:chOff x="2570" y="4161"/>
                              <a:chExt cx="480" cy="480"/>
                            </a:xfrm>
                          </wpg:grpSpPr>
                          <wps:wsp>
                            <wps:cNvPr id="17" name="圆角矩形 6"/>
                            <wps:cNvSpPr/>
                            <wps:spPr>
                              <a:xfrm>
                                <a:off x="2570" y="4161"/>
                                <a:ext cx="480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9D2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50" name="电话"/>
                            <wps:cNvSpPr/>
                            <wps:spPr bwMode="auto">
                              <a:xfrm>
                                <a:off x="2660" y="4274"/>
                                <a:ext cx="300" cy="255"/>
                              </a:xfrm>
                              <a:custGeom>
                                <a:avLst/>
                                <a:gdLst>
                                  <a:gd name="T0" fmla="*/ 134077 w 5868"/>
                                  <a:gd name="T1" fmla="*/ 590892 h 4208"/>
                                  <a:gd name="T2" fmla="*/ 192837 w 5868"/>
                                  <a:gd name="T3" fmla="*/ 596084 h 4208"/>
                                  <a:gd name="T4" fmla="*/ 512935 w 5868"/>
                                  <a:gd name="T5" fmla="*/ 497764 h 4208"/>
                                  <a:gd name="T6" fmla="*/ 530465 w 5868"/>
                                  <a:gd name="T7" fmla="*/ 456230 h 4208"/>
                                  <a:gd name="T8" fmla="*/ 704473 w 5868"/>
                                  <a:gd name="T9" fmla="*/ 239797 h 4208"/>
                                  <a:gd name="T10" fmla="*/ 980744 w 5868"/>
                                  <a:gd name="T11" fmla="*/ 212215 h 4208"/>
                                  <a:gd name="T12" fmla="*/ 1253119 w 5868"/>
                                  <a:gd name="T13" fmla="*/ 253750 h 4208"/>
                                  <a:gd name="T14" fmla="*/ 1374859 w 5868"/>
                                  <a:gd name="T15" fmla="*/ 461746 h 4208"/>
                                  <a:gd name="T16" fmla="*/ 1400831 w 5868"/>
                                  <a:gd name="T17" fmla="*/ 505228 h 4208"/>
                                  <a:gd name="T18" fmla="*/ 1725798 w 5868"/>
                                  <a:gd name="T19" fmla="*/ 598031 h 4208"/>
                                  <a:gd name="T20" fmla="*/ 1779363 w 5868"/>
                                  <a:gd name="T21" fmla="*/ 585052 h 4208"/>
                                  <a:gd name="T22" fmla="*/ 1901104 w 5868"/>
                                  <a:gd name="T23" fmla="*/ 336494 h 4208"/>
                                  <a:gd name="T24" fmla="*/ 1897533 w 5868"/>
                                  <a:gd name="T25" fmla="*/ 289443 h 4208"/>
                                  <a:gd name="T26" fmla="*/ 1777740 w 5868"/>
                                  <a:gd name="T27" fmla="*/ 214162 h 4208"/>
                                  <a:gd name="T28" fmla="*/ 1493029 w 5868"/>
                                  <a:gd name="T29" fmla="*/ 92155 h 4208"/>
                                  <a:gd name="T30" fmla="*/ 1208318 w 5868"/>
                                  <a:gd name="T31" fmla="*/ 20767 h 4208"/>
                                  <a:gd name="T32" fmla="*/ 924256 w 5868"/>
                                  <a:gd name="T33" fmla="*/ 649 h 4208"/>
                                  <a:gd name="T34" fmla="*/ 639545 w 5868"/>
                                  <a:gd name="T35" fmla="*/ 30826 h 4208"/>
                                  <a:gd name="T36" fmla="*/ 355158 w 5868"/>
                                  <a:gd name="T37" fmla="*/ 112273 h 4208"/>
                                  <a:gd name="T38" fmla="*/ 70123 w 5868"/>
                                  <a:gd name="T39" fmla="*/ 244664 h 4208"/>
                                  <a:gd name="T40" fmla="*/ 3246 w 5868"/>
                                  <a:gd name="T41" fmla="*/ 297880 h 4208"/>
                                  <a:gd name="T42" fmla="*/ 10713 w 5868"/>
                                  <a:gd name="T43" fmla="*/ 355314 h 4208"/>
                                  <a:gd name="T44" fmla="*/ 772973 w 5868"/>
                                  <a:gd name="T45" fmla="*/ 339414 h 4208"/>
                                  <a:gd name="T46" fmla="*/ 960941 w 5868"/>
                                  <a:gd name="T47" fmla="*/ 320919 h 4208"/>
                                  <a:gd name="T48" fmla="*/ 1130729 w 5868"/>
                                  <a:gd name="T49" fmla="*/ 336169 h 4208"/>
                                  <a:gd name="T50" fmla="*/ 1259936 w 5868"/>
                                  <a:gd name="T51" fmla="*/ 525021 h 4208"/>
                                  <a:gd name="T52" fmla="*/ 1298244 w 5868"/>
                                  <a:gd name="T53" fmla="*/ 601925 h 4208"/>
                                  <a:gd name="T54" fmla="*/ 1598862 w 5868"/>
                                  <a:gd name="T55" fmla="*/ 671041 h 4208"/>
                                  <a:gd name="T56" fmla="*/ 1662168 w 5868"/>
                                  <a:gd name="T57" fmla="*/ 717767 h 4208"/>
                                  <a:gd name="T58" fmla="*/ 253546 w 5868"/>
                                  <a:gd name="T59" fmla="*/ 1210015 h 4208"/>
                                  <a:gd name="T60" fmla="*/ 273024 w 5868"/>
                                  <a:gd name="T61" fmla="*/ 698947 h 4208"/>
                                  <a:gd name="T62" fmla="*/ 576240 w 5868"/>
                                  <a:gd name="T63" fmla="*/ 620745 h 4208"/>
                                  <a:gd name="T64" fmla="*/ 641493 w 5868"/>
                                  <a:gd name="T65" fmla="*/ 585376 h 4208"/>
                                  <a:gd name="T66" fmla="*/ 662595 w 5868"/>
                                  <a:gd name="T67" fmla="*/ 367969 h 4208"/>
                                  <a:gd name="T68" fmla="*/ 1077163 w 5868"/>
                                  <a:gd name="T69" fmla="*/ 564933 h 4208"/>
                                  <a:gd name="T70" fmla="*/ 1178776 w 5868"/>
                                  <a:gd name="T71" fmla="*/ 636970 h 4208"/>
                                  <a:gd name="T72" fmla="*/ 1245003 w 5868"/>
                                  <a:gd name="T73" fmla="*/ 759302 h 4208"/>
                                  <a:gd name="T74" fmla="*/ 1252145 w 5868"/>
                                  <a:gd name="T75" fmla="*/ 867032 h 4208"/>
                                  <a:gd name="T76" fmla="*/ 1229095 w 5868"/>
                                  <a:gd name="T77" fmla="*/ 949452 h 4208"/>
                                  <a:gd name="T78" fmla="*/ 1125210 w 5868"/>
                                  <a:gd name="T79" fmla="*/ 852430 h 4208"/>
                                  <a:gd name="T80" fmla="*/ 1117094 w 5868"/>
                                  <a:gd name="T81" fmla="*/ 775851 h 4208"/>
                                  <a:gd name="T82" fmla="*/ 1079435 w 5868"/>
                                  <a:gd name="T83" fmla="*/ 716794 h 4208"/>
                                  <a:gd name="T84" fmla="*/ 1012883 w 5868"/>
                                  <a:gd name="T85" fmla="*/ 676882 h 4208"/>
                                  <a:gd name="T86" fmla="*/ 940164 w 5868"/>
                                  <a:gd name="T87" fmla="*/ 671365 h 4208"/>
                                  <a:gd name="T88" fmla="*/ 867768 w 5868"/>
                                  <a:gd name="T89" fmla="*/ 701867 h 4208"/>
                                  <a:gd name="T90" fmla="*/ 821994 w 5868"/>
                                  <a:gd name="T91" fmla="*/ 754434 h 4208"/>
                                  <a:gd name="T92" fmla="*/ 802515 w 5868"/>
                                  <a:gd name="T93" fmla="*/ 831662 h 4208"/>
                                  <a:gd name="T94" fmla="*/ 818423 w 5868"/>
                                  <a:gd name="T95" fmla="*/ 901752 h 4208"/>
                                  <a:gd name="T96" fmla="*/ 861600 w 5868"/>
                                  <a:gd name="T97" fmla="*/ 956590 h 4208"/>
                                  <a:gd name="T98" fmla="*/ 932048 w 5868"/>
                                  <a:gd name="T99" fmla="*/ 990337 h 4208"/>
                                  <a:gd name="T100" fmla="*/ 999573 w 5868"/>
                                  <a:gd name="T101" fmla="*/ 990013 h 4208"/>
                                  <a:gd name="T102" fmla="*/ 1060606 w 5868"/>
                                  <a:gd name="T103" fmla="*/ 962107 h 4208"/>
                                  <a:gd name="T104" fmla="*/ 1081058 w 5868"/>
                                  <a:gd name="T105" fmla="*/ 1096445 h 4208"/>
                                  <a:gd name="T106" fmla="*/ 964512 w 5868"/>
                                  <a:gd name="T107" fmla="*/ 1120781 h 4208"/>
                                  <a:gd name="T108" fmla="*/ 826863 w 5868"/>
                                  <a:gd name="T109" fmla="*/ 1085736 h 4208"/>
                                  <a:gd name="T110" fmla="*/ 732717 w 5868"/>
                                  <a:gd name="T111" fmla="*/ 1004614 h 4208"/>
                                  <a:gd name="T112" fmla="*/ 678827 w 5868"/>
                                  <a:gd name="T113" fmla="*/ 875793 h 4208"/>
                                  <a:gd name="T114" fmla="*/ 688241 w 5868"/>
                                  <a:gd name="T115" fmla="*/ 745673 h 4208"/>
                                  <a:gd name="T116" fmla="*/ 760312 w 5868"/>
                                  <a:gd name="T117" fmla="*/ 627235 h 4208"/>
                                  <a:gd name="T118" fmla="*/ 865171 w 5868"/>
                                  <a:gd name="T119" fmla="*/ 560066 h 4208"/>
                                  <a:gd name="T120" fmla="*/ 1577111 w 5868"/>
                                  <a:gd name="T121" fmla="*/ 1240842 h 4208"/>
                                  <a:gd name="T122" fmla="*/ 345419 w 5868"/>
                                  <a:gd name="T123" fmla="*/ 1240842 h 4208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5868" h="4208">
                                    <a:moveTo>
                                      <a:pt x="49" y="1128"/>
                                    </a:moveTo>
                                    <a:lnTo>
                                      <a:pt x="49" y="1128"/>
                                    </a:lnTo>
                                    <a:lnTo>
                                      <a:pt x="345" y="1748"/>
                                    </a:lnTo>
                                    <a:lnTo>
                                      <a:pt x="354" y="1764"/>
                                    </a:lnTo>
                                    <a:lnTo>
                                      <a:pt x="364" y="1778"/>
                                    </a:lnTo>
                                    <a:lnTo>
                                      <a:pt x="375" y="1790"/>
                                    </a:lnTo>
                                    <a:lnTo>
                                      <a:pt x="387" y="1803"/>
                                    </a:lnTo>
                                    <a:lnTo>
                                      <a:pt x="400" y="1813"/>
                                    </a:lnTo>
                                    <a:lnTo>
                                      <a:pt x="413" y="1821"/>
                                    </a:lnTo>
                                    <a:lnTo>
                                      <a:pt x="428" y="1828"/>
                                    </a:lnTo>
                                    <a:lnTo>
                                      <a:pt x="443" y="1834"/>
                                    </a:lnTo>
                                    <a:lnTo>
                                      <a:pt x="460" y="1838"/>
                                    </a:lnTo>
                                    <a:lnTo>
                                      <a:pt x="477" y="1842"/>
                                    </a:lnTo>
                                    <a:lnTo>
                                      <a:pt x="495" y="1844"/>
                                    </a:lnTo>
                                    <a:lnTo>
                                      <a:pt x="512" y="1845"/>
                                    </a:lnTo>
                                    <a:lnTo>
                                      <a:pt x="531" y="1845"/>
                                    </a:lnTo>
                                    <a:lnTo>
                                      <a:pt x="551" y="1843"/>
                                    </a:lnTo>
                                    <a:lnTo>
                                      <a:pt x="573" y="1841"/>
                                    </a:lnTo>
                                    <a:lnTo>
                                      <a:pt x="594" y="1837"/>
                                    </a:lnTo>
                                    <a:lnTo>
                                      <a:pt x="1457" y="1607"/>
                                    </a:lnTo>
                                    <a:lnTo>
                                      <a:pt x="1479" y="1599"/>
                                    </a:lnTo>
                                    <a:lnTo>
                                      <a:pt x="1500" y="1589"/>
                                    </a:lnTo>
                                    <a:lnTo>
                                      <a:pt x="1519" y="1579"/>
                                    </a:lnTo>
                                    <a:lnTo>
                                      <a:pt x="1537" y="1569"/>
                                    </a:lnTo>
                                    <a:lnTo>
                                      <a:pt x="1552" y="1557"/>
                                    </a:lnTo>
                                    <a:lnTo>
                                      <a:pt x="1567" y="1546"/>
                                    </a:lnTo>
                                    <a:lnTo>
                                      <a:pt x="1580" y="1534"/>
                                    </a:lnTo>
                                    <a:lnTo>
                                      <a:pt x="1591" y="1522"/>
                                    </a:lnTo>
                                    <a:lnTo>
                                      <a:pt x="1601" y="1510"/>
                                    </a:lnTo>
                                    <a:lnTo>
                                      <a:pt x="1610" y="1496"/>
                                    </a:lnTo>
                                    <a:lnTo>
                                      <a:pt x="1617" y="1482"/>
                                    </a:lnTo>
                                    <a:lnTo>
                                      <a:pt x="1624" y="1467"/>
                                    </a:lnTo>
                                    <a:lnTo>
                                      <a:pt x="1628" y="1453"/>
                                    </a:lnTo>
                                    <a:lnTo>
                                      <a:pt x="1632" y="1438"/>
                                    </a:lnTo>
                                    <a:lnTo>
                                      <a:pt x="1633" y="1423"/>
                                    </a:lnTo>
                                    <a:lnTo>
                                      <a:pt x="1634" y="1406"/>
                                    </a:lnTo>
                                    <a:lnTo>
                                      <a:pt x="1627" y="927"/>
                                    </a:lnTo>
                                    <a:lnTo>
                                      <a:pt x="1664" y="910"/>
                                    </a:lnTo>
                                    <a:lnTo>
                                      <a:pt x="1701" y="894"/>
                                    </a:lnTo>
                                    <a:lnTo>
                                      <a:pt x="1775" y="863"/>
                                    </a:lnTo>
                                    <a:lnTo>
                                      <a:pt x="1851" y="834"/>
                                    </a:lnTo>
                                    <a:lnTo>
                                      <a:pt x="1929" y="807"/>
                                    </a:lnTo>
                                    <a:lnTo>
                                      <a:pt x="2008" y="782"/>
                                    </a:lnTo>
                                    <a:lnTo>
                                      <a:pt x="2089" y="759"/>
                                    </a:lnTo>
                                    <a:lnTo>
                                      <a:pt x="2170" y="739"/>
                                    </a:lnTo>
                                    <a:lnTo>
                                      <a:pt x="2252" y="720"/>
                                    </a:lnTo>
                                    <a:lnTo>
                                      <a:pt x="2335" y="705"/>
                                    </a:lnTo>
                                    <a:lnTo>
                                      <a:pt x="2420" y="690"/>
                                    </a:lnTo>
                                    <a:lnTo>
                                      <a:pt x="2504" y="679"/>
                                    </a:lnTo>
                                    <a:lnTo>
                                      <a:pt x="2589" y="669"/>
                                    </a:lnTo>
                                    <a:lnTo>
                                      <a:pt x="2675" y="661"/>
                                    </a:lnTo>
                                    <a:lnTo>
                                      <a:pt x="2761" y="657"/>
                                    </a:lnTo>
                                    <a:lnTo>
                                      <a:pt x="2848" y="654"/>
                                    </a:lnTo>
                                    <a:lnTo>
                                      <a:pt x="2934" y="652"/>
                                    </a:lnTo>
                                    <a:lnTo>
                                      <a:pt x="3021" y="654"/>
                                    </a:lnTo>
                                    <a:lnTo>
                                      <a:pt x="3106" y="657"/>
                                    </a:lnTo>
                                    <a:lnTo>
                                      <a:pt x="3192" y="661"/>
                                    </a:lnTo>
                                    <a:lnTo>
                                      <a:pt x="3278" y="669"/>
                                    </a:lnTo>
                                    <a:lnTo>
                                      <a:pt x="3364" y="679"/>
                                    </a:lnTo>
                                    <a:lnTo>
                                      <a:pt x="3449" y="690"/>
                                    </a:lnTo>
                                    <a:lnTo>
                                      <a:pt x="3532" y="705"/>
                                    </a:lnTo>
                                    <a:lnTo>
                                      <a:pt x="3616" y="720"/>
                                    </a:lnTo>
                                    <a:lnTo>
                                      <a:pt x="3698" y="739"/>
                                    </a:lnTo>
                                    <a:lnTo>
                                      <a:pt x="3780" y="759"/>
                                    </a:lnTo>
                                    <a:lnTo>
                                      <a:pt x="3860" y="782"/>
                                    </a:lnTo>
                                    <a:lnTo>
                                      <a:pt x="3939" y="807"/>
                                    </a:lnTo>
                                    <a:lnTo>
                                      <a:pt x="4017" y="834"/>
                                    </a:lnTo>
                                    <a:lnTo>
                                      <a:pt x="4093" y="863"/>
                                    </a:lnTo>
                                    <a:lnTo>
                                      <a:pt x="4168" y="894"/>
                                    </a:lnTo>
                                    <a:lnTo>
                                      <a:pt x="4204" y="910"/>
                                    </a:lnTo>
                                    <a:lnTo>
                                      <a:pt x="4241" y="927"/>
                                    </a:lnTo>
                                    <a:lnTo>
                                      <a:pt x="4235" y="1406"/>
                                    </a:lnTo>
                                    <a:lnTo>
                                      <a:pt x="4235" y="1423"/>
                                    </a:lnTo>
                                    <a:lnTo>
                                      <a:pt x="4237" y="1438"/>
                                    </a:lnTo>
                                    <a:lnTo>
                                      <a:pt x="4240" y="1453"/>
                                    </a:lnTo>
                                    <a:lnTo>
                                      <a:pt x="4245" y="1467"/>
                                    </a:lnTo>
                                    <a:lnTo>
                                      <a:pt x="4250" y="1482"/>
                                    </a:lnTo>
                                    <a:lnTo>
                                      <a:pt x="4258" y="1496"/>
                                    </a:lnTo>
                                    <a:lnTo>
                                      <a:pt x="4266" y="1510"/>
                                    </a:lnTo>
                                    <a:lnTo>
                                      <a:pt x="4276" y="1522"/>
                                    </a:lnTo>
                                    <a:lnTo>
                                      <a:pt x="4288" y="1534"/>
                                    </a:lnTo>
                                    <a:lnTo>
                                      <a:pt x="4300" y="1546"/>
                                    </a:lnTo>
                                    <a:lnTo>
                                      <a:pt x="4315" y="1557"/>
                                    </a:lnTo>
                                    <a:lnTo>
                                      <a:pt x="4331" y="1569"/>
                                    </a:lnTo>
                                    <a:lnTo>
                                      <a:pt x="4349" y="1579"/>
                                    </a:lnTo>
                                    <a:lnTo>
                                      <a:pt x="4368" y="1589"/>
                                    </a:lnTo>
                                    <a:lnTo>
                                      <a:pt x="4389" y="1599"/>
                                    </a:lnTo>
                                    <a:lnTo>
                                      <a:pt x="4412" y="1607"/>
                                    </a:lnTo>
                                    <a:lnTo>
                                      <a:pt x="5275" y="1837"/>
                                    </a:lnTo>
                                    <a:lnTo>
                                      <a:pt x="5296" y="1841"/>
                                    </a:lnTo>
                                    <a:lnTo>
                                      <a:pt x="5316" y="1843"/>
                                    </a:lnTo>
                                    <a:lnTo>
                                      <a:pt x="5336" y="1845"/>
                                    </a:lnTo>
                                    <a:lnTo>
                                      <a:pt x="5355" y="1845"/>
                                    </a:lnTo>
                                    <a:lnTo>
                                      <a:pt x="5374" y="1844"/>
                                    </a:lnTo>
                                    <a:lnTo>
                                      <a:pt x="5392" y="1842"/>
                                    </a:lnTo>
                                    <a:lnTo>
                                      <a:pt x="5408" y="1838"/>
                                    </a:lnTo>
                                    <a:lnTo>
                                      <a:pt x="5425" y="1834"/>
                                    </a:lnTo>
                                    <a:lnTo>
                                      <a:pt x="5440" y="1828"/>
                                    </a:lnTo>
                                    <a:lnTo>
                                      <a:pt x="5454" y="1821"/>
                                    </a:lnTo>
                                    <a:lnTo>
                                      <a:pt x="5469" y="1813"/>
                                    </a:lnTo>
                                    <a:lnTo>
                                      <a:pt x="5481" y="1803"/>
                                    </a:lnTo>
                                    <a:lnTo>
                                      <a:pt x="5493" y="1790"/>
                                    </a:lnTo>
                                    <a:lnTo>
                                      <a:pt x="5504" y="1778"/>
                                    </a:lnTo>
                                    <a:lnTo>
                                      <a:pt x="5514" y="1764"/>
                                    </a:lnTo>
                                    <a:lnTo>
                                      <a:pt x="5523" y="1748"/>
                                    </a:lnTo>
                                    <a:lnTo>
                                      <a:pt x="5820" y="1128"/>
                                    </a:lnTo>
                                    <a:lnTo>
                                      <a:pt x="5835" y="1095"/>
                                    </a:lnTo>
                                    <a:lnTo>
                                      <a:pt x="5848" y="1065"/>
                                    </a:lnTo>
                                    <a:lnTo>
                                      <a:pt x="5856" y="1037"/>
                                    </a:lnTo>
                                    <a:lnTo>
                                      <a:pt x="5863" y="1011"/>
                                    </a:lnTo>
                                    <a:lnTo>
                                      <a:pt x="5867" y="988"/>
                                    </a:lnTo>
                                    <a:lnTo>
                                      <a:pt x="5868" y="966"/>
                                    </a:lnTo>
                                    <a:lnTo>
                                      <a:pt x="5868" y="956"/>
                                    </a:lnTo>
                                    <a:lnTo>
                                      <a:pt x="5867" y="946"/>
                                    </a:lnTo>
                                    <a:lnTo>
                                      <a:pt x="5864" y="936"/>
                                    </a:lnTo>
                                    <a:lnTo>
                                      <a:pt x="5862" y="927"/>
                                    </a:lnTo>
                                    <a:lnTo>
                                      <a:pt x="5859" y="918"/>
                                    </a:lnTo>
                                    <a:lnTo>
                                      <a:pt x="5854" y="909"/>
                                    </a:lnTo>
                                    <a:lnTo>
                                      <a:pt x="5845" y="892"/>
                                    </a:lnTo>
                                    <a:lnTo>
                                      <a:pt x="5833" y="876"/>
                                    </a:lnTo>
                                    <a:lnTo>
                                      <a:pt x="5820" y="861"/>
                                    </a:lnTo>
                                    <a:lnTo>
                                      <a:pt x="5803" y="846"/>
                                    </a:lnTo>
                                    <a:lnTo>
                                      <a:pt x="5784" y="832"/>
                                    </a:lnTo>
                                    <a:lnTo>
                                      <a:pt x="5763" y="817"/>
                                    </a:lnTo>
                                    <a:lnTo>
                                      <a:pt x="5741" y="803"/>
                                    </a:lnTo>
                                    <a:lnTo>
                                      <a:pt x="5652" y="754"/>
                                    </a:lnTo>
                                    <a:lnTo>
                                      <a:pt x="5564" y="706"/>
                                    </a:lnTo>
                                    <a:lnTo>
                                      <a:pt x="5476" y="660"/>
                                    </a:lnTo>
                                    <a:lnTo>
                                      <a:pt x="5389" y="616"/>
                                    </a:lnTo>
                                    <a:lnTo>
                                      <a:pt x="5301" y="572"/>
                                    </a:lnTo>
                                    <a:lnTo>
                                      <a:pt x="5213" y="531"/>
                                    </a:lnTo>
                                    <a:lnTo>
                                      <a:pt x="5125" y="491"/>
                                    </a:lnTo>
                                    <a:lnTo>
                                      <a:pt x="5037" y="452"/>
                                    </a:lnTo>
                                    <a:lnTo>
                                      <a:pt x="4950" y="415"/>
                                    </a:lnTo>
                                    <a:lnTo>
                                      <a:pt x="4862" y="381"/>
                                    </a:lnTo>
                                    <a:lnTo>
                                      <a:pt x="4774" y="346"/>
                                    </a:lnTo>
                                    <a:lnTo>
                                      <a:pt x="4686" y="315"/>
                                    </a:lnTo>
                                    <a:lnTo>
                                      <a:pt x="4599" y="284"/>
                                    </a:lnTo>
                                    <a:lnTo>
                                      <a:pt x="4511" y="255"/>
                                    </a:lnTo>
                                    <a:lnTo>
                                      <a:pt x="4423" y="228"/>
                                    </a:lnTo>
                                    <a:lnTo>
                                      <a:pt x="4336" y="201"/>
                                    </a:lnTo>
                                    <a:lnTo>
                                      <a:pt x="4248" y="178"/>
                                    </a:lnTo>
                                    <a:lnTo>
                                      <a:pt x="4161" y="154"/>
                                    </a:lnTo>
                                    <a:lnTo>
                                      <a:pt x="4073" y="133"/>
                                    </a:lnTo>
                                    <a:lnTo>
                                      <a:pt x="3985" y="114"/>
                                    </a:lnTo>
                                    <a:lnTo>
                                      <a:pt x="3898" y="95"/>
                                    </a:lnTo>
                                    <a:lnTo>
                                      <a:pt x="3810" y="80"/>
                                    </a:lnTo>
                                    <a:lnTo>
                                      <a:pt x="3722" y="64"/>
                                    </a:lnTo>
                                    <a:lnTo>
                                      <a:pt x="3635" y="51"/>
                                    </a:lnTo>
                                    <a:lnTo>
                                      <a:pt x="3547" y="39"/>
                                    </a:lnTo>
                                    <a:lnTo>
                                      <a:pt x="3460" y="29"/>
                                    </a:lnTo>
                                    <a:lnTo>
                                      <a:pt x="3372" y="21"/>
                                    </a:lnTo>
                                    <a:lnTo>
                                      <a:pt x="3285" y="14"/>
                                    </a:lnTo>
                                    <a:lnTo>
                                      <a:pt x="3197" y="8"/>
                                    </a:lnTo>
                                    <a:lnTo>
                                      <a:pt x="3109" y="4"/>
                                    </a:lnTo>
                                    <a:lnTo>
                                      <a:pt x="3022" y="2"/>
                                    </a:lnTo>
                                    <a:lnTo>
                                      <a:pt x="2934" y="0"/>
                                    </a:lnTo>
                                    <a:lnTo>
                                      <a:pt x="2847" y="2"/>
                                    </a:lnTo>
                                    <a:lnTo>
                                      <a:pt x="2759" y="4"/>
                                    </a:lnTo>
                                    <a:lnTo>
                                      <a:pt x="2672" y="8"/>
                                    </a:lnTo>
                                    <a:lnTo>
                                      <a:pt x="2584" y="14"/>
                                    </a:lnTo>
                                    <a:lnTo>
                                      <a:pt x="2497" y="21"/>
                                    </a:lnTo>
                                    <a:lnTo>
                                      <a:pt x="2409" y="29"/>
                                    </a:lnTo>
                                    <a:lnTo>
                                      <a:pt x="2320" y="39"/>
                                    </a:lnTo>
                                    <a:lnTo>
                                      <a:pt x="2234" y="51"/>
                                    </a:lnTo>
                                    <a:lnTo>
                                      <a:pt x="2145" y="64"/>
                                    </a:lnTo>
                                    <a:lnTo>
                                      <a:pt x="2059" y="80"/>
                                    </a:lnTo>
                                    <a:lnTo>
                                      <a:pt x="1970" y="95"/>
                                    </a:lnTo>
                                    <a:lnTo>
                                      <a:pt x="1882" y="114"/>
                                    </a:lnTo>
                                    <a:lnTo>
                                      <a:pt x="1795" y="133"/>
                                    </a:lnTo>
                                    <a:lnTo>
                                      <a:pt x="1707" y="154"/>
                                    </a:lnTo>
                                    <a:lnTo>
                                      <a:pt x="1620" y="178"/>
                                    </a:lnTo>
                                    <a:lnTo>
                                      <a:pt x="1532" y="201"/>
                                    </a:lnTo>
                                    <a:lnTo>
                                      <a:pt x="1444" y="228"/>
                                    </a:lnTo>
                                    <a:lnTo>
                                      <a:pt x="1357" y="255"/>
                                    </a:lnTo>
                                    <a:lnTo>
                                      <a:pt x="1269" y="284"/>
                                    </a:lnTo>
                                    <a:lnTo>
                                      <a:pt x="1181" y="315"/>
                                    </a:lnTo>
                                    <a:lnTo>
                                      <a:pt x="1094" y="346"/>
                                    </a:lnTo>
                                    <a:lnTo>
                                      <a:pt x="1006" y="381"/>
                                    </a:lnTo>
                                    <a:lnTo>
                                      <a:pt x="918" y="415"/>
                                    </a:lnTo>
                                    <a:lnTo>
                                      <a:pt x="830" y="452"/>
                                    </a:lnTo>
                                    <a:lnTo>
                                      <a:pt x="743" y="491"/>
                                    </a:lnTo>
                                    <a:lnTo>
                                      <a:pt x="655" y="531"/>
                                    </a:lnTo>
                                    <a:lnTo>
                                      <a:pt x="567" y="572"/>
                                    </a:lnTo>
                                    <a:lnTo>
                                      <a:pt x="479" y="616"/>
                                    </a:lnTo>
                                    <a:lnTo>
                                      <a:pt x="391" y="660"/>
                                    </a:lnTo>
                                    <a:lnTo>
                                      <a:pt x="303" y="706"/>
                                    </a:lnTo>
                                    <a:lnTo>
                                      <a:pt x="216" y="754"/>
                                    </a:lnTo>
                                    <a:lnTo>
                                      <a:pt x="128" y="803"/>
                                    </a:lnTo>
                                    <a:lnTo>
                                      <a:pt x="104" y="817"/>
                                    </a:lnTo>
                                    <a:lnTo>
                                      <a:pt x="84" y="832"/>
                                    </a:lnTo>
                                    <a:lnTo>
                                      <a:pt x="65" y="846"/>
                                    </a:lnTo>
                                    <a:lnTo>
                                      <a:pt x="49" y="861"/>
                                    </a:lnTo>
                                    <a:lnTo>
                                      <a:pt x="34" y="876"/>
                                    </a:lnTo>
                                    <a:lnTo>
                                      <a:pt x="23" y="892"/>
                                    </a:lnTo>
                                    <a:lnTo>
                                      <a:pt x="13" y="909"/>
                                    </a:lnTo>
                                    <a:lnTo>
                                      <a:pt x="10" y="918"/>
                                    </a:lnTo>
                                    <a:lnTo>
                                      <a:pt x="6" y="927"/>
                                    </a:lnTo>
                                    <a:lnTo>
                                      <a:pt x="4" y="936"/>
                                    </a:lnTo>
                                    <a:lnTo>
                                      <a:pt x="2" y="946"/>
                                    </a:lnTo>
                                    <a:lnTo>
                                      <a:pt x="1" y="956"/>
                                    </a:lnTo>
                                    <a:lnTo>
                                      <a:pt x="0" y="966"/>
                                    </a:lnTo>
                                    <a:lnTo>
                                      <a:pt x="1" y="988"/>
                                    </a:lnTo>
                                    <a:lnTo>
                                      <a:pt x="4" y="1011"/>
                                    </a:lnTo>
                                    <a:lnTo>
                                      <a:pt x="11" y="1037"/>
                                    </a:lnTo>
                                    <a:lnTo>
                                      <a:pt x="21" y="1065"/>
                                    </a:lnTo>
                                    <a:lnTo>
                                      <a:pt x="33" y="1095"/>
                                    </a:lnTo>
                                    <a:lnTo>
                                      <a:pt x="49" y="1128"/>
                                    </a:lnTo>
                                    <a:close/>
                                    <a:moveTo>
                                      <a:pt x="2041" y="1134"/>
                                    </a:moveTo>
                                    <a:lnTo>
                                      <a:pt x="2041" y="1134"/>
                                    </a:lnTo>
                                    <a:lnTo>
                                      <a:pt x="2096" y="1117"/>
                                    </a:lnTo>
                                    <a:lnTo>
                                      <a:pt x="2153" y="1101"/>
                                    </a:lnTo>
                                    <a:lnTo>
                                      <a:pt x="2210" y="1085"/>
                                    </a:lnTo>
                                    <a:lnTo>
                                      <a:pt x="2267" y="1072"/>
                                    </a:lnTo>
                                    <a:lnTo>
                                      <a:pt x="2324" y="1058"/>
                                    </a:lnTo>
                                    <a:lnTo>
                                      <a:pt x="2381" y="1046"/>
                                    </a:lnTo>
                                    <a:lnTo>
                                      <a:pt x="2438" y="1036"/>
                                    </a:lnTo>
                                    <a:lnTo>
                                      <a:pt x="2495" y="1026"/>
                                    </a:lnTo>
                                    <a:lnTo>
                                      <a:pt x="2553" y="1017"/>
                                    </a:lnTo>
                                    <a:lnTo>
                                      <a:pt x="2610" y="1009"/>
                                    </a:lnTo>
                                    <a:lnTo>
                                      <a:pt x="2668" y="1004"/>
                                    </a:lnTo>
                                    <a:lnTo>
                                      <a:pt x="2726" y="998"/>
                                    </a:lnTo>
                                    <a:lnTo>
                                      <a:pt x="2785" y="995"/>
                                    </a:lnTo>
                                    <a:lnTo>
                                      <a:pt x="2843" y="991"/>
                                    </a:lnTo>
                                    <a:lnTo>
                                      <a:pt x="2902" y="989"/>
                                    </a:lnTo>
                                    <a:lnTo>
                                      <a:pt x="2960" y="989"/>
                                    </a:lnTo>
                                    <a:lnTo>
                                      <a:pt x="3019" y="989"/>
                                    </a:lnTo>
                                    <a:lnTo>
                                      <a:pt x="3079" y="991"/>
                                    </a:lnTo>
                                    <a:lnTo>
                                      <a:pt x="3136" y="995"/>
                                    </a:lnTo>
                                    <a:lnTo>
                                      <a:pt x="3194" y="998"/>
                                    </a:lnTo>
                                    <a:lnTo>
                                      <a:pt x="3252" y="1004"/>
                                    </a:lnTo>
                                    <a:lnTo>
                                      <a:pt x="3310" y="1009"/>
                                    </a:lnTo>
                                    <a:lnTo>
                                      <a:pt x="3368" y="1017"/>
                                    </a:lnTo>
                                    <a:lnTo>
                                      <a:pt x="3426" y="1026"/>
                                    </a:lnTo>
                                    <a:lnTo>
                                      <a:pt x="3483" y="1036"/>
                                    </a:lnTo>
                                    <a:lnTo>
                                      <a:pt x="3541" y="1046"/>
                                    </a:lnTo>
                                    <a:lnTo>
                                      <a:pt x="3598" y="1058"/>
                                    </a:lnTo>
                                    <a:lnTo>
                                      <a:pt x="3655" y="1072"/>
                                    </a:lnTo>
                                    <a:lnTo>
                                      <a:pt x="3712" y="1085"/>
                                    </a:lnTo>
                                    <a:lnTo>
                                      <a:pt x="3769" y="1101"/>
                                    </a:lnTo>
                                    <a:lnTo>
                                      <a:pt x="3824" y="1117"/>
                                    </a:lnTo>
                                    <a:lnTo>
                                      <a:pt x="3881" y="1134"/>
                                    </a:lnTo>
                                    <a:lnTo>
                                      <a:pt x="3881" y="1618"/>
                                    </a:lnTo>
                                    <a:lnTo>
                                      <a:pt x="3884" y="1651"/>
                                    </a:lnTo>
                                    <a:lnTo>
                                      <a:pt x="3890" y="1681"/>
                                    </a:lnTo>
                                    <a:lnTo>
                                      <a:pt x="3898" y="1709"/>
                                    </a:lnTo>
                                    <a:lnTo>
                                      <a:pt x="3907" y="1736"/>
                                    </a:lnTo>
                                    <a:lnTo>
                                      <a:pt x="3918" y="1760"/>
                                    </a:lnTo>
                                    <a:lnTo>
                                      <a:pt x="3931" y="1783"/>
                                    </a:lnTo>
                                    <a:lnTo>
                                      <a:pt x="3946" y="1804"/>
                                    </a:lnTo>
                                    <a:lnTo>
                                      <a:pt x="3961" y="1823"/>
                                    </a:lnTo>
                                    <a:lnTo>
                                      <a:pt x="3979" y="1839"/>
                                    </a:lnTo>
                                    <a:lnTo>
                                      <a:pt x="3999" y="1855"/>
                                    </a:lnTo>
                                    <a:lnTo>
                                      <a:pt x="4020" y="1868"/>
                                    </a:lnTo>
                                    <a:lnTo>
                                      <a:pt x="4043" y="1881"/>
                                    </a:lnTo>
                                    <a:lnTo>
                                      <a:pt x="4066" y="1891"/>
                                    </a:lnTo>
                                    <a:lnTo>
                                      <a:pt x="4092" y="1900"/>
                                    </a:lnTo>
                                    <a:lnTo>
                                      <a:pt x="4119" y="1907"/>
                                    </a:lnTo>
                                    <a:lnTo>
                                      <a:pt x="4146" y="1913"/>
                                    </a:lnTo>
                                    <a:lnTo>
                                      <a:pt x="4896" y="2061"/>
                                    </a:lnTo>
                                    <a:lnTo>
                                      <a:pt x="4925" y="2068"/>
                                    </a:lnTo>
                                    <a:lnTo>
                                      <a:pt x="4951" y="2077"/>
                                    </a:lnTo>
                                    <a:lnTo>
                                      <a:pt x="4977" y="2086"/>
                                    </a:lnTo>
                                    <a:lnTo>
                                      <a:pt x="5001" y="2097"/>
                                    </a:lnTo>
                                    <a:lnTo>
                                      <a:pt x="5024" y="2109"/>
                                    </a:lnTo>
                                    <a:lnTo>
                                      <a:pt x="5044" y="2123"/>
                                    </a:lnTo>
                                    <a:lnTo>
                                      <a:pt x="5063" y="2137"/>
                                    </a:lnTo>
                                    <a:lnTo>
                                      <a:pt x="5081" y="2154"/>
                                    </a:lnTo>
                                    <a:lnTo>
                                      <a:pt x="5095" y="2172"/>
                                    </a:lnTo>
                                    <a:lnTo>
                                      <a:pt x="5108" y="2191"/>
                                    </a:lnTo>
                                    <a:lnTo>
                                      <a:pt x="5120" y="2212"/>
                                    </a:lnTo>
                                    <a:lnTo>
                                      <a:pt x="5129" y="2235"/>
                                    </a:lnTo>
                                    <a:lnTo>
                                      <a:pt x="5134" y="2260"/>
                                    </a:lnTo>
                                    <a:lnTo>
                                      <a:pt x="5139" y="2285"/>
                                    </a:lnTo>
                                    <a:lnTo>
                                      <a:pt x="5141" y="2314"/>
                                    </a:lnTo>
                                    <a:lnTo>
                                      <a:pt x="5141" y="2344"/>
                                    </a:lnTo>
                                    <a:lnTo>
                                      <a:pt x="5141" y="3729"/>
                                    </a:lnTo>
                                    <a:lnTo>
                                      <a:pt x="2960" y="3729"/>
                                    </a:lnTo>
                                    <a:lnTo>
                                      <a:pt x="781" y="3729"/>
                                    </a:lnTo>
                                    <a:lnTo>
                                      <a:pt x="781" y="2344"/>
                                    </a:lnTo>
                                    <a:lnTo>
                                      <a:pt x="780" y="2314"/>
                                    </a:lnTo>
                                    <a:lnTo>
                                      <a:pt x="782" y="2285"/>
                                    </a:lnTo>
                                    <a:lnTo>
                                      <a:pt x="787" y="2260"/>
                                    </a:lnTo>
                                    <a:lnTo>
                                      <a:pt x="793" y="2235"/>
                                    </a:lnTo>
                                    <a:lnTo>
                                      <a:pt x="802" y="2212"/>
                                    </a:lnTo>
                                    <a:lnTo>
                                      <a:pt x="813" y="2191"/>
                                    </a:lnTo>
                                    <a:lnTo>
                                      <a:pt x="826" y="2172"/>
                                    </a:lnTo>
                                    <a:lnTo>
                                      <a:pt x="841" y="2154"/>
                                    </a:lnTo>
                                    <a:lnTo>
                                      <a:pt x="858" y="2137"/>
                                    </a:lnTo>
                                    <a:lnTo>
                                      <a:pt x="877" y="2123"/>
                                    </a:lnTo>
                                    <a:lnTo>
                                      <a:pt x="898" y="2109"/>
                                    </a:lnTo>
                                    <a:lnTo>
                                      <a:pt x="920" y="2097"/>
                                    </a:lnTo>
                                    <a:lnTo>
                                      <a:pt x="944" y="2086"/>
                                    </a:lnTo>
                                    <a:lnTo>
                                      <a:pt x="971" y="2077"/>
                                    </a:lnTo>
                                    <a:lnTo>
                                      <a:pt x="997" y="2068"/>
                                    </a:lnTo>
                                    <a:lnTo>
                                      <a:pt x="1026" y="2061"/>
                                    </a:lnTo>
                                    <a:lnTo>
                                      <a:pt x="1775" y="1913"/>
                                    </a:lnTo>
                                    <a:lnTo>
                                      <a:pt x="1803" y="1907"/>
                                    </a:lnTo>
                                    <a:lnTo>
                                      <a:pt x="1830" y="1900"/>
                                    </a:lnTo>
                                    <a:lnTo>
                                      <a:pt x="1855" y="1891"/>
                                    </a:lnTo>
                                    <a:lnTo>
                                      <a:pt x="1879" y="1881"/>
                                    </a:lnTo>
                                    <a:lnTo>
                                      <a:pt x="1901" y="1868"/>
                                    </a:lnTo>
                                    <a:lnTo>
                                      <a:pt x="1923" y="1855"/>
                                    </a:lnTo>
                                    <a:lnTo>
                                      <a:pt x="1941" y="1839"/>
                                    </a:lnTo>
                                    <a:lnTo>
                                      <a:pt x="1959" y="1823"/>
                                    </a:lnTo>
                                    <a:lnTo>
                                      <a:pt x="1976" y="1804"/>
                                    </a:lnTo>
                                    <a:lnTo>
                                      <a:pt x="1991" y="1783"/>
                                    </a:lnTo>
                                    <a:lnTo>
                                      <a:pt x="2003" y="1760"/>
                                    </a:lnTo>
                                    <a:lnTo>
                                      <a:pt x="2014" y="1736"/>
                                    </a:lnTo>
                                    <a:lnTo>
                                      <a:pt x="2024" y="1709"/>
                                    </a:lnTo>
                                    <a:lnTo>
                                      <a:pt x="2031" y="1681"/>
                                    </a:lnTo>
                                    <a:lnTo>
                                      <a:pt x="2037" y="1651"/>
                                    </a:lnTo>
                                    <a:lnTo>
                                      <a:pt x="2041" y="1618"/>
                                    </a:lnTo>
                                    <a:lnTo>
                                      <a:pt x="2041" y="1134"/>
                                    </a:lnTo>
                                    <a:close/>
                                    <a:moveTo>
                                      <a:pt x="2971" y="1671"/>
                                    </a:moveTo>
                                    <a:lnTo>
                                      <a:pt x="2971" y="1671"/>
                                    </a:lnTo>
                                    <a:lnTo>
                                      <a:pt x="3017" y="1672"/>
                                    </a:lnTo>
                                    <a:lnTo>
                                      <a:pt x="3063" y="1676"/>
                                    </a:lnTo>
                                    <a:lnTo>
                                      <a:pt x="3107" y="1682"/>
                                    </a:lnTo>
                                    <a:lnTo>
                                      <a:pt x="3151" y="1690"/>
                                    </a:lnTo>
                                    <a:lnTo>
                                      <a:pt x="3194" y="1699"/>
                                    </a:lnTo>
                                    <a:lnTo>
                                      <a:pt x="3237" y="1711"/>
                                    </a:lnTo>
                                    <a:lnTo>
                                      <a:pt x="3278" y="1726"/>
                                    </a:lnTo>
                                    <a:lnTo>
                                      <a:pt x="3318" y="1741"/>
                                    </a:lnTo>
                                    <a:lnTo>
                                      <a:pt x="3358" y="1759"/>
                                    </a:lnTo>
                                    <a:lnTo>
                                      <a:pt x="3396" y="1779"/>
                                    </a:lnTo>
                                    <a:lnTo>
                                      <a:pt x="3434" y="1800"/>
                                    </a:lnTo>
                                    <a:lnTo>
                                      <a:pt x="3470" y="1824"/>
                                    </a:lnTo>
                                    <a:lnTo>
                                      <a:pt x="3505" y="1848"/>
                                    </a:lnTo>
                                    <a:lnTo>
                                      <a:pt x="3539" y="1875"/>
                                    </a:lnTo>
                                    <a:lnTo>
                                      <a:pt x="3571" y="1903"/>
                                    </a:lnTo>
                                    <a:lnTo>
                                      <a:pt x="3602" y="1933"/>
                                    </a:lnTo>
                                    <a:lnTo>
                                      <a:pt x="3631" y="1963"/>
                                    </a:lnTo>
                                    <a:lnTo>
                                      <a:pt x="3659" y="1995"/>
                                    </a:lnTo>
                                    <a:lnTo>
                                      <a:pt x="3686" y="2030"/>
                                    </a:lnTo>
                                    <a:lnTo>
                                      <a:pt x="3711" y="2065"/>
                                    </a:lnTo>
                                    <a:lnTo>
                                      <a:pt x="3734" y="2100"/>
                                    </a:lnTo>
                                    <a:lnTo>
                                      <a:pt x="3755" y="2138"/>
                                    </a:lnTo>
                                    <a:lnTo>
                                      <a:pt x="3775" y="2176"/>
                                    </a:lnTo>
                                    <a:lnTo>
                                      <a:pt x="3793" y="2216"/>
                                    </a:lnTo>
                                    <a:lnTo>
                                      <a:pt x="3809" y="2256"/>
                                    </a:lnTo>
                                    <a:lnTo>
                                      <a:pt x="3823" y="2298"/>
                                    </a:lnTo>
                                    <a:lnTo>
                                      <a:pt x="3835" y="2340"/>
                                    </a:lnTo>
                                    <a:lnTo>
                                      <a:pt x="3845" y="2383"/>
                                    </a:lnTo>
                                    <a:lnTo>
                                      <a:pt x="3853" y="2427"/>
                                    </a:lnTo>
                                    <a:lnTo>
                                      <a:pt x="3859" y="2471"/>
                                    </a:lnTo>
                                    <a:lnTo>
                                      <a:pt x="3862" y="2517"/>
                                    </a:lnTo>
                                    <a:lnTo>
                                      <a:pt x="3863" y="2563"/>
                                    </a:lnTo>
                                    <a:lnTo>
                                      <a:pt x="3863" y="2591"/>
                                    </a:lnTo>
                                    <a:lnTo>
                                      <a:pt x="3861" y="2617"/>
                                    </a:lnTo>
                                    <a:lnTo>
                                      <a:pt x="3860" y="2645"/>
                                    </a:lnTo>
                                    <a:lnTo>
                                      <a:pt x="3857" y="2672"/>
                                    </a:lnTo>
                                    <a:lnTo>
                                      <a:pt x="3853" y="2699"/>
                                    </a:lnTo>
                                    <a:lnTo>
                                      <a:pt x="3849" y="2726"/>
                                    </a:lnTo>
                                    <a:lnTo>
                                      <a:pt x="3843" y="2751"/>
                                    </a:lnTo>
                                    <a:lnTo>
                                      <a:pt x="3838" y="2778"/>
                                    </a:lnTo>
                                    <a:lnTo>
                                      <a:pt x="3831" y="2802"/>
                                    </a:lnTo>
                                    <a:lnTo>
                                      <a:pt x="3823" y="2828"/>
                                    </a:lnTo>
                                    <a:lnTo>
                                      <a:pt x="3814" y="2854"/>
                                    </a:lnTo>
                                    <a:lnTo>
                                      <a:pt x="3805" y="2878"/>
                                    </a:lnTo>
                                    <a:lnTo>
                                      <a:pt x="3796" y="2903"/>
                                    </a:lnTo>
                                    <a:lnTo>
                                      <a:pt x="3786" y="2926"/>
                                    </a:lnTo>
                                    <a:lnTo>
                                      <a:pt x="3775" y="2950"/>
                                    </a:lnTo>
                                    <a:lnTo>
                                      <a:pt x="3763" y="2973"/>
                                    </a:lnTo>
                                    <a:lnTo>
                                      <a:pt x="3410" y="2802"/>
                                    </a:lnTo>
                                    <a:lnTo>
                                      <a:pt x="3423" y="2776"/>
                                    </a:lnTo>
                                    <a:lnTo>
                                      <a:pt x="3435" y="2748"/>
                                    </a:lnTo>
                                    <a:lnTo>
                                      <a:pt x="3446" y="2719"/>
                                    </a:lnTo>
                                    <a:lnTo>
                                      <a:pt x="3455" y="2689"/>
                                    </a:lnTo>
                                    <a:lnTo>
                                      <a:pt x="3462" y="2659"/>
                                    </a:lnTo>
                                    <a:lnTo>
                                      <a:pt x="3466" y="2627"/>
                                    </a:lnTo>
                                    <a:lnTo>
                                      <a:pt x="3470" y="2595"/>
                                    </a:lnTo>
                                    <a:lnTo>
                                      <a:pt x="3471" y="2563"/>
                                    </a:lnTo>
                                    <a:lnTo>
                                      <a:pt x="3470" y="2537"/>
                                    </a:lnTo>
                                    <a:lnTo>
                                      <a:pt x="3469" y="2512"/>
                                    </a:lnTo>
                                    <a:lnTo>
                                      <a:pt x="3465" y="2487"/>
                                    </a:lnTo>
                                    <a:lnTo>
                                      <a:pt x="3461" y="2462"/>
                                    </a:lnTo>
                                    <a:lnTo>
                                      <a:pt x="3455" y="2438"/>
                                    </a:lnTo>
                                    <a:lnTo>
                                      <a:pt x="3449" y="2415"/>
                                    </a:lnTo>
                                    <a:lnTo>
                                      <a:pt x="3441" y="2391"/>
                                    </a:lnTo>
                                    <a:lnTo>
                                      <a:pt x="3432" y="2369"/>
                                    </a:lnTo>
                                    <a:lnTo>
                                      <a:pt x="3422" y="2347"/>
                                    </a:lnTo>
                                    <a:lnTo>
                                      <a:pt x="3411" y="2325"/>
                                    </a:lnTo>
                                    <a:lnTo>
                                      <a:pt x="3398" y="2304"/>
                                    </a:lnTo>
                                    <a:lnTo>
                                      <a:pt x="3386" y="2284"/>
                                    </a:lnTo>
                                    <a:lnTo>
                                      <a:pt x="3372" y="2264"/>
                                    </a:lnTo>
                                    <a:lnTo>
                                      <a:pt x="3357" y="2245"/>
                                    </a:lnTo>
                                    <a:lnTo>
                                      <a:pt x="3342" y="2227"/>
                                    </a:lnTo>
                                    <a:lnTo>
                                      <a:pt x="3325" y="2209"/>
                                    </a:lnTo>
                                    <a:lnTo>
                                      <a:pt x="3307" y="2193"/>
                                    </a:lnTo>
                                    <a:lnTo>
                                      <a:pt x="3289" y="2177"/>
                                    </a:lnTo>
                                    <a:lnTo>
                                      <a:pt x="3270" y="2163"/>
                                    </a:lnTo>
                                    <a:lnTo>
                                      <a:pt x="3251" y="2149"/>
                                    </a:lnTo>
                                    <a:lnTo>
                                      <a:pt x="3230" y="2136"/>
                                    </a:lnTo>
                                    <a:lnTo>
                                      <a:pt x="3210" y="2124"/>
                                    </a:lnTo>
                                    <a:lnTo>
                                      <a:pt x="3188" y="2113"/>
                                    </a:lnTo>
                                    <a:lnTo>
                                      <a:pt x="3165" y="2102"/>
                                    </a:lnTo>
                                    <a:lnTo>
                                      <a:pt x="3143" y="2094"/>
                                    </a:lnTo>
                                    <a:lnTo>
                                      <a:pt x="3120" y="2086"/>
                                    </a:lnTo>
                                    <a:lnTo>
                                      <a:pt x="3096" y="2079"/>
                                    </a:lnTo>
                                    <a:lnTo>
                                      <a:pt x="3072" y="2074"/>
                                    </a:lnTo>
                                    <a:lnTo>
                                      <a:pt x="3047" y="2069"/>
                                    </a:lnTo>
                                    <a:lnTo>
                                      <a:pt x="3023" y="2066"/>
                                    </a:lnTo>
                                    <a:lnTo>
                                      <a:pt x="2997" y="2065"/>
                                    </a:lnTo>
                                    <a:lnTo>
                                      <a:pt x="2971" y="2063"/>
                                    </a:lnTo>
                                    <a:lnTo>
                                      <a:pt x="2946" y="2065"/>
                                    </a:lnTo>
                                    <a:lnTo>
                                      <a:pt x="2920" y="2066"/>
                                    </a:lnTo>
                                    <a:lnTo>
                                      <a:pt x="2896" y="2069"/>
                                    </a:lnTo>
                                    <a:lnTo>
                                      <a:pt x="2871" y="2074"/>
                                    </a:lnTo>
                                    <a:lnTo>
                                      <a:pt x="2847" y="2079"/>
                                    </a:lnTo>
                                    <a:lnTo>
                                      <a:pt x="2823" y="2086"/>
                                    </a:lnTo>
                                    <a:lnTo>
                                      <a:pt x="2800" y="2094"/>
                                    </a:lnTo>
                                    <a:lnTo>
                                      <a:pt x="2778" y="2102"/>
                                    </a:lnTo>
                                    <a:lnTo>
                                      <a:pt x="2755" y="2113"/>
                                    </a:lnTo>
                                    <a:lnTo>
                                      <a:pt x="2734" y="2124"/>
                                    </a:lnTo>
                                    <a:lnTo>
                                      <a:pt x="2713" y="2136"/>
                                    </a:lnTo>
                                    <a:lnTo>
                                      <a:pt x="2693" y="2149"/>
                                    </a:lnTo>
                                    <a:lnTo>
                                      <a:pt x="2673" y="2163"/>
                                    </a:lnTo>
                                    <a:lnTo>
                                      <a:pt x="2654" y="2177"/>
                                    </a:lnTo>
                                    <a:lnTo>
                                      <a:pt x="2636" y="2193"/>
                                    </a:lnTo>
                                    <a:lnTo>
                                      <a:pt x="2619" y="2209"/>
                                    </a:lnTo>
                                    <a:lnTo>
                                      <a:pt x="2603" y="2227"/>
                                    </a:lnTo>
                                    <a:lnTo>
                                      <a:pt x="2587" y="2245"/>
                                    </a:lnTo>
                                    <a:lnTo>
                                      <a:pt x="2571" y="2264"/>
                                    </a:lnTo>
                                    <a:lnTo>
                                      <a:pt x="2558" y="2284"/>
                                    </a:lnTo>
                                    <a:lnTo>
                                      <a:pt x="2545" y="2304"/>
                                    </a:lnTo>
                                    <a:lnTo>
                                      <a:pt x="2532" y="2325"/>
                                    </a:lnTo>
                                    <a:lnTo>
                                      <a:pt x="2521" y="2347"/>
                                    </a:lnTo>
                                    <a:lnTo>
                                      <a:pt x="2512" y="2369"/>
                                    </a:lnTo>
                                    <a:lnTo>
                                      <a:pt x="2502" y="2391"/>
                                    </a:lnTo>
                                    <a:lnTo>
                                      <a:pt x="2494" y="2415"/>
                                    </a:lnTo>
                                    <a:lnTo>
                                      <a:pt x="2488" y="2438"/>
                                    </a:lnTo>
                                    <a:lnTo>
                                      <a:pt x="2482" y="2462"/>
                                    </a:lnTo>
                                    <a:lnTo>
                                      <a:pt x="2478" y="2487"/>
                                    </a:lnTo>
                                    <a:lnTo>
                                      <a:pt x="2475" y="2512"/>
                                    </a:lnTo>
                                    <a:lnTo>
                                      <a:pt x="2473" y="2537"/>
                                    </a:lnTo>
                                    <a:lnTo>
                                      <a:pt x="2472" y="2563"/>
                                    </a:lnTo>
                                    <a:lnTo>
                                      <a:pt x="2473" y="2588"/>
                                    </a:lnTo>
                                    <a:lnTo>
                                      <a:pt x="2475" y="2614"/>
                                    </a:lnTo>
                                    <a:lnTo>
                                      <a:pt x="2478" y="2639"/>
                                    </a:lnTo>
                                    <a:lnTo>
                                      <a:pt x="2482" y="2663"/>
                                    </a:lnTo>
                                    <a:lnTo>
                                      <a:pt x="2488" y="2688"/>
                                    </a:lnTo>
                                    <a:lnTo>
                                      <a:pt x="2494" y="2711"/>
                                    </a:lnTo>
                                    <a:lnTo>
                                      <a:pt x="2502" y="2734"/>
                                    </a:lnTo>
                                    <a:lnTo>
                                      <a:pt x="2512" y="2757"/>
                                    </a:lnTo>
                                    <a:lnTo>
                                      <a:pt x="2521" y="2779"/>
                                    </a:lnTo>
                                    <a:lnTo>
                                      <a:pt x="2532" y="2801"/>
                                    </a:lnTo>
                                    <a:lnTo>
                                      <a:pt x="2545" y="2821"/>
                                    </a:lnTo>
                                    <a:lnTo>
                                      <a:pt x="2558" y="2841"/>
                                    </a:lnTo>
                                    <a:lnTo>
                                      <a:pt x="2571" y="2861"/>
                                    </a:lnTo>
                                    <a:lnTo>
                                      <a:pt x="2587" y="2880"/>
                                    </a:lnTo>
                                    <a:lnTo>
                                      <a:pt x="2603" y="2898"/>
                                    </a:lnTo>
                                    <a:lnTo>
                                      <a:pt x="2619" y="2916"/>
                                    </a:lnTo>
                                    <a:lnTo>
                                      <a:pt x="2636" y="2933"/>
                                    </a:lnTo>
                                    <a:lnTo>
                                      <a:pt x="2654" y="2948"/>
                                    </a:lnTo>
                                    <a:lnTo>
                                      <a:pt x="2673" y="2963"/>
                                    </a:lnTo>
                                    <a:lnTo>
                                      <a:pt x="2693" y="2976"/>
                                    </a:lnTo>
                                    <a:lnTo>
                                      <a:pt x="2713" y="2990"/>
                                    </a:lnTo>
                                    <a:lnTo>
                                      <a:pt x="2734" y="3002"/>
                                    </a:lnTo>
                                    <a:lnTo>
                                      <a:pt x="2755" y="3013"/>
                                    </a:lnTo>
                                    <a:lnTo>
                                      <a:pt x="2778" y="3023"/>
                                    </a:lnTo>
                                    <a:lnTo>
                                      <a:pt x="2800" y="3032"/>
                                    </a:lnTo>
                                    <a:lnTo>
                                      <a:pt x="2823" y="3040"/>
                                    </a:lnTo>
                                    <a:lnTo>
                                      <a:pt x="2847" y="3047"/>
                                    </a:lnTo>
                                    <a:lnTo>
                                      <a:pt x="2871" y="3052"/>
                                    </a:lnTo>
                                    <a:lnTo>
                                      <a:pt x="2896" y="3057"/>
                                    </a:lnTo>
                                    <a:lnTo>
                                      <a:pt x="2920" y="3060"/>
                                    </a:lnTo>
                                    <a:lnTo>
                                      <a:pt x="2946" y="3061"/>
                                    </a:lnTo>
                                    <a:lnTo>
                                      <a:pt x="2971" y="3062"/>
                                    </a:lnTo>
                                    <a:lnTo>
                                      <a:pt x="2994" y="3061"/>
                                    </a:lnTo>
                                    <a:lnTo>
                                      <a:pt x="3015" y="3060"/>
                                    </a:lnTo>
                                    <a:lnTo>
                                      <a:pt x="3037" y="3058"/>
                                    </a:lnTo>
                                    <a:lnTo>
                                      <a:pt x="3058" y="3054"/>
                                    </a:lnTo>
                                    <a:lnTo>
                                      <a:pt x="3079" y="3051"/>
                                    </a:lnTo>
                                    <a:lnTo>
                                      <a:pt x="3100" y="3045"/>
                                    </a:lnTo>
                                    <a:lnTo>
                                      <a:pt x="3120" y="3040"/>
                                    </a:lnTo>
                                    <a:lnTo>
                                      <a:pt x="3140" y="3033"/>
                                    </a:lnTo>
                                    <a:lnTo>
                                      <a:pt x="3159" y="3025"/>
                                    </a:lnTo>
                                    <a:lnTo>
                                      <a:pt x="3178" y="3018"/>
                                    </a:lnTo>
                                    <a:lnTo>
                                      <a:pt x="3197" y="3009"/>
                                    </a:lnTo>
                                    <a:lnTo>
                                      <a:pt x="3215" y="2999"/>
                                    </a:lnTo>
                                    <a:lnTo>
                                      <a:pt x="3232" y="2989"/>
                                    </a:lnTo>
                                    <a:lnTo>
                                      <a:pt x="3250" y="2977"/>
                                    </a:lnTo>
                                    <a:lnTo>
                                      <a:pt x="3267" y="2965"/>
                                    </a:lnTo>
                                    <a:lnTo>
                                      <a:pt x="3283" y="2953"/>
                                    </a:lnTo>
                                    <a:lnTo>
                                      <a:pt x="3563" y="3229"/>
                                    </a:lnTo>
                                    <a:lnTo>
                                      <a:pt x="3533" y="3255"/>
                                    </a:lnTo>
                                    <a:lnTo>
                                      <a:pt x="3502" y="3279"/>
                                    </a:lnTo>
                                    <a:lnTo>
                                      <a:pt x="3470" y="3303"/>
                                    </a:lnTo>
                                    <a:lnTo>
                                      <a:pt x="3436" y="3324"/>
                                    </a:lnTo>
                                    <a:lnTo>
                                      <a:pt x="3402" y="3344"/>
                                    </a:lnTo>
                                    <a:lnTo>
                                      <a:pt x="3366" y="3362"/>
                                    </a:lnTo>
                                    <a:lnTo>
                                      <a:pt x="3330" y="3379"/>
                                    </a:lnTo>
                                    <a:lnTo>
                                      <a:pt x="3294" y="3394"/>
                                    </a:lnTo>
                                    <a:lnTo>
                                      <a:pt x="3256" y="3408"/>
                                    </a:lnTo>
                                    <a:lnTo>
                                      <a:pt x="3217" y="3420"/>
                                    </a:lnTo>
                                    <a:lnTo>
                                      <a:pt x="3178" y="3430"/>
                                    </a:lnTo>
                                    <a:lnTo>
                                      <a:pt x="3138" y="3439"/>
                                    </a:lnTo>
                                    <a:lnTo>
                                      <a:pt x="3097" y="3446"/>
                                    </a:lnTo>
                                    <a:lnTo>
                                      <a:pt x="3056" y="3450"/>
                                    </a:lnTo>
                                    <a:lnTo>
                                      <a:pt x="3014" y="3453"/>
                                    </a:lnTo>
                                    <a:lnTo>
                                      <a:pt x="2971" y="3454"/>
                                    </a:lnTo>
                                    <a:lnTo>
                                      <a:pt x="2926" y="3453"/>
                                    </a:lnTo>
                                    <a:lnTo>
                                      <a:pt x="2880" y="3450"/>
                                    </a:lnTo>
                                    <a:lnTo>
                                      <a:pt x="2835" y="3444"/>
                                    </a:lnTo>
                                    <a:lnTo>
                                      <a:pt x="2792" y="3435"/>
                                    </a:lnTo>
                                    <a:lnTo>
                                      <a:pt x="2749" y="3427"/>
                                    </a:lnTo>
                                    <a:lnTo>
                                      <a:pt x="2706" y="3414"/>
                                    </a:lnTo>
                                    <a:lnTo>
                                      <a:pt x="2665" y="3400"/>
                                    </a:lnTo>
                                    <a:lnTo>
                                      <a:pt x="2625" y="3384"/>
                                    </a:lnTo>
                                    <a:lnTo>
                                      <a:pt x="2585" y="3366"/>
                                    </a:lnTo>
                                    <a:lnTo>
                                      <a:pt x="2547" y="3346"/>
                                    </a:lnTo>
                                    <a:lnTo>
                                      <a:pt x="2510" y="3325"/>
                                    </a:lnTo>
                                    <a:lnTo>
                                      <a:pt x="2473" y="3302"/>
                                    </a:lnTo>
                                    <a:lnTo>
                                      <a:pt x="2439" y="3277"/>
                                    </a:lnTo>
                                    <a:lnTo>
                                      <a:pt x="2405" y="3250"/>
                                    </a:lnTo>
                                    <a:lnTo>
                                      <a:pt x="2373" y="3223"/>
                                    </a:lnTo>
                                    <a:lnTo>
                                      <a:pt x="2342" y="3193"/>
                                    </a:lnTo>
                                    <a:lnTo>
                                      <a:pt x="2312" y="3162"/>
                                    </a:lnTo>
                                    <a:lnTo>
                                      <a:pt x="2284" y="3130"/>
                                    </a:lnTo>
                                    <a:lnTo>
                                      <a:pt x="2257" y="3096"/>
                                    </a:lnTo>
                                    <a:lnTo>
                                      <a:pt x="2232" y="3061"/>
                                    </a:lnTo>
                                    <a:lnTo>
                                      <a:pt x="2209" y="3025"/>
                                    </a:lnTo>
                                    <a:lnTo>
                                      <a:pt x="2188" y="2987"/>
                                    </a:lnTo>
                                    <a:lnTo>
                                      <a:pt x="2168" y="2950"/>
                                    </a:lnTo>
                                    <a:lnTo>
                                      <a:pt x="2150" y="2909"/>
                                    </a:lnTo>
                                    <a:lnTo>
                                      <a:pt x="2134" y="2869"/>
                                    </a:lnTo>
                                    <a:lnTo>
                                      <a:pt x="2120" y="2828"/>
                                    </a:lnTo>
                                    <a:lnTo>
                                      <a:pt x="2109" y="2786"/>
                                    </a:lnTo>
                                    <a:lnTo>
                                      <a:pt x="2099" y="2742"/>
                                    </a:lnTo>
                                    <a:lnTo>
                                      <a:pt x="2091" y="2699"/>
                                    </a:lnTo>
                                    <a:lnTo>
                                      <a:pt x="2085" y="2654"/>
                                    </a:lnTo>
                                    <a:lnTo>
                                      <a:pt x="2081" y="2608"/>
                                    </a:lnTo>
                                    <a:lnTo>
                                      <a:pt x="2080" y="2563"/>
                                    </a:lnTo>
                                    <a:lnTo>
                                      <a:pt x="2081" y="2517"/>
                                    </a:lnTo>
                                    <a:lnTo>
                                      <a:pt x="2085" y="2471"/>
                                    </a:lnTo>
                                    <a:lnTo>
                                      <a:pt x="2091" y="2427"/>
                                    </a:lnTo>
                                    <a:lnTo>
                                      <a:pt x="2099" y="2383"/>
                                    </a:lnTo>
                                    <a:lnTo>
                                      <a:pt x="2109" y="2340"/>
                                    </a:lnTo>
                                    <a:lnTo>
                                      <a:pt x="2120" y="2298"/>
                                    </a:lnTo>
                                    <a:lnTo>
                                      <a:pt x="2134" y="2256"/>
                                    </a:lnTo>
                                    <a:lnTo>
                                      <a:pt x="2150" y="2216"/>
                                    </a:lnTo>
                                    <a:lnTo>
                                      <a:pt x="2168" y="2176"/>
                                    </a:lnTo>
                                    <a:lnTo>
                                      <a:pt x="2188" y="2138"/>
                                    </a:lnTo>
                                    <a:lnTo>
                                      <a:pt x="2209" y="2100"/>
                                    </a:lnTo>
                                    <a:lnTo>
                                      <a:pt x="2232" y="2065"/>
                                    </a:lnTo>
                                    <a:lnTo>
                                      <a:pt x="2257" y="2030"/>
                                    </a:lnTo>
                                    <a:lnTo>
                                      <a:pt x="2284" y="1995"/>
                                    </a:lnTo>
                                    <a:lnTo>
                                      <a:pt x="2312" y="1963"/>
                                    </a:lnTo>
                                    <a:lnTo>
                                      <a:pt x="2342" y="1933"/>
                                    </a:lnTo>
                                    <a:lnTo>
                                      <a:pt x="2373" y="1903"/>
                                    </a:lnTo>
                                    <a:lnTo>
                                      <a:pt x="2405" y="1875"/>
                                    </a:lnTo>
                                    <a:lnTo>
                                      <a:pt x="2439" y="1848"/>
                                    </a:lnTo>
                                    <a:lnTo>
                                      <a:pt x="2473" y="1824"/>
                                    </a:lnTo>
                                    <a:lnTo>
                                      <a:pt x="2510" y="1800"/>
                                    </a:lnTo>
                                    <a:lnTo>
                                      <a:pt x="2547" y="1779"/>
                                    </a:lnTo>
                                    <a:lnTo>
                                      <a:pt x="2585" y="1759"/>
                                    </a:lnTo>
                                    <a:lnTo>
                                      <a:pt x="2625" y="1741"/>
                                    </a:lnTo>
                                    <a:lnTo>
                                      <a:pt x="2665" y="1726"/>
                                    </a:lnTo>
                                    <a:lnTo>
                                      <a:pt x="2706" y="1711"/>
                                    </a:lnTo>
                                    <a:lnTo>
                                      <a:pt x="2749" y="1699"/>
                                    </a:lnTo>
                                    <a:lnTo>
                                      <a:pt x="2792" y="1690"/>
                                    </a:lnTo>
                                    <a:lnTo>
                                      <a:pt x="2835" y="1682"/>
                                    </a:lnTo>
                                    <a:lnTo>
                                      <a:pt x="2880" y="1676"/>
                                    </a:lnTo>
                                    <a:lnTo>
                                      <a:pt x="2926" y="1672"/>
                                    </a:lnTo>
                                    <a:lnTo>
                                      <a:pt x="2971" y="1671"/>
                                    </a:lnTo>
                                    <a:close/>
                                    <a:moveTo>
                                      <a:pt x="4858" y="3824"/>
                                    </a:moveTo>
                                    <a:lnTo>
                                      <a:pt x="4858" y="3824"/>
                                    </a:lnTo>
                                    <a:lnTo>
                                      <a:pt x="4328" y="3824"/>
                                    </a:lnTo>
                                    <a:lnTo>
                                      <a:pt x="4328" y="4208"/>
                                    </a:lnTo>
                                    <a:lnTo>
                                      <a:pt x="4702" y="4208"/>
                                    </a:lnTo>
                                    <a:lnTo>
                                      <a:pt x="4858" y="3824"/>
                                    </a:lnTo>
                                    <a:close/>
                                    <a:moveTo>
                                      <a:pt x="1064" y="3824"/>
                                    </a:moveTo>
                                    <a:lnTo>
                                      <a:pt x="1064" y="3824"/>
                                    </a:lnTo>
                                    <a:lnTo>
                                      <a:pt x="1594" y="3824"/>
                                    </a:lnTo>
                                    <a:lnTo>
                                      <a:pt x="1594" y="4208"/>
                                    </a:lnTo>
                                    <a:lnTo>
                                      <a:pt x="1219" y="4208"/>
                                    </a:lnTo>
                                    <a:lnTo>
                                      <a:pt x="1064" y="38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  <wps:wsp>
                          <wps:cNvPr id="25" name="文本框 16"/>
                          <wps:cNvSpPr txBox="1"/>
                          <wps:spPr>
                            <a:xfrm>
                              <a:off x="4834" y="2745"/>
                              <a:ext cx="3778" cy="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出生年月：1997.11.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8" name="组合 30"/>
                        <wpg:cNvGrpSpPr/>
                        <wpg:grpSpPr>
                          <a:xfrm>
                            <a:off x="7585" y="4726"/>
                            <a:ext cx="3801" cy="450"/>
                            <a:chOff x="7813" y="3231"/>
                            <a:chExt cx="3801" cy="450"/>
                          </a:xfrm>
                        </wpg:grpSpPr>
                        <wpg:grpSp>
                          <wpg:cNvPr id="19" name="组合 13"/>
                          <wpg:cNvGrpSpPr/>
                          <wpg:grpSpPr>
                            <a:xfrm>
                              <a:off x="7813" y="3314"/>
                              <a:ext cx="342" cy="342"/>
                              <a:chOff x="5349" y="4400"/>
                              <a:chExt cx="478" cy="480"/>
                            </a:xfrm>
                          </wpg:grpSpPr>
                          <wps:wsp>
                            <wps:cNvPr id="22" name="圆角矩形 8"/>
                            <wps:cNvSpPr/>
                            <wps:spPr>
                              <a:xfrm>
                                <a:off x="5349" y="4400"/>
                                <a:ext cx="478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9D2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90" name="定位"/>
                            <wps:cNvSpPr/>
                            <wps:spPr>
                              <a:xfrm>
                                <a:off x="5396" y="4510"/>
                                <a:ext cx="358" cy="2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9792" h="955625">
                                    <a:moveTo>
                                      <a:pt x="279896" y="194422"/>
                                    </a:moveTo>
                                    <a:cubicBezTo>
                                      <a:pt x="168660" y="194422"/>
                                      <a:pt x="78485" y="284596"/>
                                      <a:pt x="78485" y="395833"/>
                                    </a:cubicBezTo>
                                    <a:cubicBezTo>
                                      <a:pt x="78485" y="507069"/>
                                      <a:pt x="168660" y="597244"/>
                                      <a:pt x="279896" y="597244"/>
                                    </a:cubicBezTo>
                                    <a:cubicBezTo>
                                      <a:pt x="391133" y="597244"/>
                                      <a:pt x="481307" y="507069"/>
                                      <a:pt x="481307" y="395833"/>
                                    </a:cubicBezTo>
                                    <a:cubicBezTo>
                                      <a:pt x="481307" y="284596"/>
                                      <a:pt x="391133" y="194422"/>
                                      <a:pt x="279896" y="194422"/>
                                    </a:cubicBezTo>
                                    <a:close/>
                                    <a:moveTo>
                                      <a:pt x="279896" y="0"/>
                                    </a:moveTo>
                                    <a:cubicBezTo>
                                      <a:pt x="381198" y="-1"/>
                                      <a:pt x="482501" y="38646"/>
                                      <a:pt x="559792" y="115937"/>
                                    </a:cubicBezTo>
                                    <a:cubicBezTo>
                                      <a:pt x="714375" y="270519"/>
                                      <a:pt x="714375" y="521146"/>
                                      <a:pt x="559792" y="675729"/>
                                    </a:cubicBezTo>
                                    <a:lnTo>
                                      <a:pt x="279896" y="955625"/>
                                    </a:lnTo>
                                    <a:lnTo>
                                      <a:pt x="0" y="675729"/>
                                    </a:lnTo>
                                    <a:cubicBezTo>
                                      <a:pt x="-154583" y="521146"/>
                                      <a:pt x="-154583" y="270519"/>
                                      <a:pt x="0" y="115937"/>
                                    </a:cubicBezTo>
                                    <a:cubicBezTo>
                                      <a:pt x="77291" y="38646"/>
                                      <a:pt x="178594" y="-1"/>
                                      <a:pt x="27989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91440" tIns="45720" rIns="91440" bIns="324000" anchor="ctr"/>
                          </wps:wsp>
                        </wpg:grpSp>
                        <wps:wsp>
                          <wps:cNvPr id="23" name="文本框 19"/>
                          <wps:cNvSpPr txBox="1"/>
                          <wps:spPr>
                            <a:xfrm>
                              <a:off x="8290" y="3231"/>
                              <a:ext cx="3324" cy="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地址：云南省昆明市晋宁区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4" name="组合 32"/>
                        <wpg:cNvGrpSpPr/>
                        <wpg:grpSpPr>
                          <a:xfrm>
                            <a:off x="4071" y="4749"/>
                            <a:ext cx="3329" cy="450"/>
                            <a:chOff x="4503" y="3254"/>
                            <a:chExt cx="3329" cy="450"/>
                          </a:xfrm>
                        </wpg:grpSpPr>
                        <wpg:grpSp>
                          <wpg:cNvPr id="26" name="组合 15"/>
                          <wpg:cNvGrpSpPr/>
                          <wpg:grpSpPr>
                            <a:xfrm>
                              <a:off x="4503" y="3314"/>
                              <a:ext cx="342" cy="342"/>
                              <a:chOff x="5210" y="5561"/>
                              <a:chExt cx="480" cy="480"/>
                            </a:xfrm>
                          </wpg:grpSpPr>
                          <wps:wsp>
                            <wps:cNvPr id="27" name="圆角矩形 9"/>
                            <wps:cNvSpPr/>
                            <wps:spPr>
                              <a:xfrm>
                                <a:off x="5210" y="5561"/>
                                <a:ext cx="480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9D2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8" name="微信"/>
                            <wps:cNvSpPr/>
                            <wps:spPr bwMode="auto">
                              <a:xfrm>
                                <a:off x="5295" y="5671"/>
                                <a:ext cx="310" cy="260"/>
                              </a:xfrm>
                              <a:custGeom>
                                <a:avLst/>
                                <a:gdLst>
                                  <a:gd name="T0" fmla="*/ 415236 w 969654"/>
                                  <a:gd name="T1" fmla="*/ 250385 h 903534"/>
                                  <a:gd name="T2" fmla="*/ 396851 w 969654"/>
                                  <a:gd name="T3" fmla="*/ 268878 h 903534"/>
                                  <a:gd name="T4" fmla="*/ 415236 w 969654"/>
                                  <a:gd name="T5" fmla="*/ 287369 h 903534"/>
                                  <a:gd name="T6" fmla="*/ 433622 w 969654"/>
                                  <a:gd name="T7" fmla="*/ 268878 h 903534"/>
                                  <a:gd name="T8" fmla="*/ 415236 w 969654"/>
                                  <a:gd name="T9" fmla="*/ 250385 h 903534"/>
                                  <a:gd name="T10" fmla="*/ 309970 w 969654"/>
                                  <a:gd name="T11" fmla="*/ 250385 h 903534"/>
                                  <a:gd name="T12" fmla="*/ 291585 w 969654"/>
                                  <a:gd name="T13" fmla="*/ 268878 h 903534"/>
                                  <a:gd name="T14" fmla="*/ 309970 w 969654"/>
                                  <a:gd name="T15" fmla="*/ 287369 h 903534"/>
                                  <a:gd name="T16" fmla="*/ 328354 w 969654"/>
                                  <a:gd name="T17" fmla="*/ 268878 h 903534"/>
                                  <a:gd name="T18" fmla="*/ 309970 w 969654"/>
                                  <a:gd name="T19" fmla="*/ 250385 h 903534"/>
                                  <a:gd name="T20" fmla="*/ 353063 w 969654"/>
                                  <a:gd name="T21" fmla="*/ 172856 h 903534"/>
                                  <a:gd name="T22" fmla="*/ 460518 w 969654"/>
                                  <a:gd name="T23" fmla="*/ 216825 h 903534"/>
                                  <a:gd name="T24" fmla="*/ 450007 w 969654"/>
                                  <a:gd name="T25" fmla="*/ 397739 h 903534"/>
                                  <a:gd name="T26" fmla="*/ 462607 w 969654"/>
                                  <a:gd name="T27" fmla="*/ 464119 h 903534"/>
                                  <a:gd name="T28" fmla="*/ 404682 w 969654"/>
                                  <a:gd name="T29" fmla="*/ 423554 h 903534"/>
                                  <a:gd name="T30" fmla="*/ 234800 w 969654"/>
                                  <a:gd name="T31" fmla="*/ 366285 h 903534"/>
                                  <a:gd name="T32" fmla="*/ 283419 w 969654"/>
                                  <a:gd name="T33" fmla="*/ 191736 h 903534"/>
                                  <a:gd name="T34" fmla="*/ 353063 w 969654"/>
                                  <a:gd name="T35" fmla="*/ 172856 h 903534"/>
                                  <a:gd name="T36" fmla="*/ 279794 w 969654"/>
                                  <a:gd name="T37" fmla="*/ 96193 h 903534"/>
                                  <a:gd name="T38" fmla="*/ 252216 w 969654"/>
                                  <a:gd name="T39" fmla="*/ 123932 h 903534"/>
                                  <a:gd name="T40" fmla="*/ 279794 w 969654"/>
                                  <a:gd name="T41" fmla="*/ 151670 h 903534"/>
                                  <a:gd name="T42" fmla="*/ 307371 w 969654"/>
                                  <a:gd name="T43" fmla="*/ 123932 h 903534"/>
                                  <a:gd name="T44" fmla="*/ 279794 w 969654"/>
                                  <a:gd name="T45" fmla="*/ 96193 h 903534"/>
                                  <a:gd name="T46" fmla="*/ 150372 w 969654"/>
                                  <a:gd name="T47" fmla="*/ 96193 h 903534"/>
                                  <a:gd name="T48" fmla="*/ 122796 w 969654"/>
                                  <a:gd name="T49" fmla="*/ 123932 h 903534"/>
                                  <a:gd name="T50" fmla="*/ 150372 w 969654"/>
                                  <a:gd name="T51" fmla="*/ 151670 h 903534"/>
                                  <a:gd name="T52" fmla="*/ 177950 w 969654"/>
                                  <a:gd name="T53" fmla="*/ 123932 h 903534"/>
                                  <a:gd name="T54" fmla="*/ 150372 w 969654"/>
                                  <a:gd name="T55" fmla="*/ 96193 h 903534"/>
                                  <a:gd name="T56" fmla="*/ 208642 w 969654"/>
                                  <a:gd name="T57" fmla="*/ 86 h 903534"/>
                                  <a:gd name="T58" fmla="*/ 282485 w 969654"/>
                                  <a:gd name="T59" fmla="*/ 9657 h 903534"/>
                                  <a:gd name="T60" fmla="*/ 429119 w 969654"/>
                                  <a:gd name="T61" fmla="*/ 192863 h 903534"/>
                                  <a:gd name="T62" fmla="*/ 273433 w 969654"/>
                                  <a:gd name="T63" fmla="*/ 183638 h 903534"/>
                                  <a:gd name="T64" fmla="*/ 224814 w 969654"/>
                                  <a:gd name="T65" fmla="*/ 358187 h 903534"/>
                                  <a:gd name="T66" fmla="*/ 244312 w 969654"/>
                                  <a:gd name="T67" fmla="*/ 379890 h 903534"/>
                                  <a:gd name="T68" fmla="*/ 187258 w 969654"/>
                                  <a:gd name="T69" fmla="*/ 380832 h 903534"/>
                                  <a:gd name="T70" fmla="*/ 125482 w 969654"/>
                                  <a:gd name="T71" fmla="*/ 430243 h 903534"/>
                                  <a:gd name="T72" fmla="*/ 109403 w 969654"/>
                                  <a:gd name="T73" fmla="*/ 357758 h 903534"/>
                                  <a:gd name="T74" fmla="*/ 27799 w 969654"/>
                                  <a:gd name="T75" fmla="*/ 97260 h 903534"/>
                                  <a:gd name="T76" fmla="*/ 208642 w 969654"/>
                                  <a:gd name="T77" fmla="*/ 86 h 903534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</a:gdLst>
                                <a:ahLst/>
                                <a:cxnLst>
                                  <a:cxn ang="T78">
                                    <a:pos x="T0" y="T1"/>
                                  </a:cxn>
                                  <a:cxn ang="T79">
                                    <a:pos x="T2" y="T3"/>
                                  </a:cxn>
                                  <a:cxn ang="T80">
                                    <a:pos x="T4" y="T5"/>
                                  </a:cxn>
                                  <a:cxn ang="T81">
                                    <a:pos x="T6" y="T7"/>
                                  </a:cxn>
                                  <a:cxn ang="T82">
                                    <a:pos x="T8" y="T9"/>
                                  </a:cxn>
                                  <a:cxn ang="T83">
                                    <a:pos x="T10" y="T11"/>
                                  </a:cxn>
                                  <a:cxn ang="T84">
                                    <a:pos x="T12" y="T13"/>
                                  </a:cxn>
                                  <a:cxn ang="T85">
                                    <a:pos x="T14" y="T15"/>
                                  </a:cxn>
                                  <a:cxn ang="T86">
                                    <a:pos x="T16" y="T17"/>
                                  </a:cxn>
                                  <a:cxn ang="T87">
                                    <a:pos x="T18" y="T19"/>
                                  </a:cxn>
                                  <a:cxn ang="T88">
                                    <a:pos x="T20" y="T21"/>
                                  </a:cxn>
                                  <a:cxn ang="T89">
                                    <a:pos x="T22" y="T23"/>
                                  </a:cxn>
                                  <a:cxn ang="T90">
                                    <a:pos x="T24" y="T25"/>
                                  </a:cxn>
                                  <a:cxn ang="T91">
                                    <a:pos x="T26" y="T27"/>
                                  </a:cxn>
                                  <a:cxn ang="T92">
                                    <a:pos x="T28" y="T29"/>
                                  </a:cxn>
                                  <a:cxn ang="T93">
                                    <a:pos x="T30" y="T31"/>
                                  </a:cxn>
                                  <a:cxn ang="T94">
                                    <a:pos x="T32" y="T33"/>
                                  </a:cxn>
                                  <a:cxn ang="T95">
                                    <a:pos x="T34" y="T35"/>
                                  </a:cxn>
                                  <a:cxn ang="T96">
                                    <a:pos x="T36" y="T37"/>
                                  </a:cxn>
                                  <a:cxn ang="T97">
                                    <a:pos x="T38" y="T39"/>
                                  </a:cxn>
                                  <a:cxn ang="T98">
                                    <a:pos x="T40" y="T41"/>
                                  </a:cxn>
                                  <a:cxn ang="T99">
                                    <a:pos x="T42" y="T43"/>
                                  </a:cxn>
                                  <a:cxn ang="T100">
                                    <a:pos x="T44" y="T45"/>
                                  </a:cxn>
                                  <a:cxn ang="T101">
                                    <a:pos x="T46" y="T47"/>
                                  </a:cxn>
                                  <a:cxn ang="T102">
                                    <a:pos x="T48" y="T49"/>
                                  </a:cxn>
                                  <a:cxn ang="T103">
                                    <a:pos x="T50" y="T51"/>
                                  </a:cxn>
                                  <a:cxn ang="T104">
                                    <a:pos x="T52" y="T53"/>
                                  </a:cxn>
                                  <a:cxn ang="T105">
                                    <a:pos x="T54" y="T55"/>
                                  </a:cxn>
                                  <a:cxn ang="T106">
                                    <a:pos x="T56" y="T57"/>
                                  </a:cxn>
                                  <a:cxn ang="T107">
                                    <a:pos x="T58" y="T59"/>
                                  </a:cxn>
                                  <a:cxn ang="T108">
                                    <a:pos x="T60" y="T61"/>
                                  </a:cxn>
                                  <a:cxn ang="T109">
                                    <a:pos x="T62" y="T63"/>
                                  </a:cxn>
                                  <a:cxn ang="T110">
                                    <a:pos x="T64" y="T65"/>
                                  </a:cxn>
                                  <a:cxn ang="T111">
                                    <a:pos x="T66" y="T67"/>
                                  </a:cxn>
                                  <a:cxn ang="T112">
                                    <a:pos x="T68" y="T69"/>
                                  </a:cxn>
                                  <a:cxn ang="T113">
                                    <a:pos x="T70" y="T71"/>
                                  </a:cxn>
                                  <a:cxn ang="T114">
                                    <a:pos x="T72" y="T73"/>
                                  </a:cxn>
                                  <a:cxn ang="T115">
                                    <a:pos x="T74" y="T75"/>
                                  </a:cxn>
                                  <a:cxn ang="T116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969654" h="903534">
                                    <a:moveTo>
                                      <a:pt x="813088" y="487443"/>
                                    </a:moveTo>
                                    <a:cubicBezTo>
                                      <a:pt x="793206" y="487443"/>
                                      <a:pt x="777088" y="503561"/>
                                      <a:pt x="777088" y="523443"/>
                                    </a:cubicBezTo>
                                    <a:cubicBezTo>
                                      <a:pt x="777088" y="543325"/>
                                      <a:pt x="793206" y="559443"/>
                                      <a:pt x="813088" y="559443"/>
                                    </a:cubicBezTo>
                                    <a:cubicBezTo>
                                      <a:pt x="832970" y="559443"/>
                                      <a:pt x="849088" y="543325"/>
                                      <a:pt x="849088" y="523443"/>
                                    </a:cubicBezTo>
                                    <a:cubicBezTo>
                                      <a:pt x="849088" y="503561"/>
                                      <a:pt x="832970" y="487443"/>
                                      <a:pt x="813088" y="487443"/>
                                    </a:cubicBezTo>
                                    <a:close/>
                                    <a:moveTo>
                                      <a:pt x="606961" y="487443"/>
                                    </a:moveTo>
                                    <a:cubicBezTo>
                                      <a:pt x="587079" y="487443"/>
                                      <a:pt x="570961" y="503561"/>
                                      <a:pt x="570961" y="523443"/>
                                    </a:cubicBezTo>
                                    <a:cubicBezTo>
                                      <a:pt x="570961" y="543325"/>
                                      <a:pt x="587079" y="559443"/>
                                      <a:pt x="606961" y="559443"/>
                                    </a:cubicBezTo>
                                    <a:cubicBezTo>
                                      <a:pt x="626843" y="559443"/>
                                      <a:pt x="642961" y="543325"/>
                                      <a:pt x="642961" y="523443"/>
                                    </a:cubicBezTo>
                                    <a:cubicBezTo>
                                      <a:pt x="642961" y="503561"/>
                                      <a:pt x="626843" y="487443"/>
                                      <a:pt x="606961" y="487443"/>
                                    </a:cubicBezTo>
                                    <a:close/>
                                    <a:moveTo>
                                      <a:pt x="691345" y="336511"/>
                                    </a:moveTo>
                                    <a:cubicBezTo>
                                      <a:pt x="769490" y="335080"/>
                                      <a:pt x="847112" y="364668"/>
                                      <a:pt x="901758" y="422110"/>
                                    </a:cubicBezTo>
                                    <a:cubicBezTo>
                                      <a:pt x="999759" y="525126"/>
                                      <a:pt x="990612" y="681640"/>
                                      <a:pt x="881173" y="774306"/>
                                    </a:cubicBezTo>
                                    <a:lnTo>
                                      <a:pt x="905846" y="903534"/>
                                    </a:lnTo>
                                    <a:lnTo>
                                      <a:pt x="792422" y="824563"/>
                                    </a:lnTo>
                                    <a:cubicBezTo>
                                      <a:pt x="666952" y="867914"/>
                                      <a:pt x="525982" y="820668"/>
                                      <a:pt x="459770" y="713074"/>
                                    </a:cubicBezTo>
                                    <a:cubicBezTo>
                                      <a:pt x="386891" y="594648"/>
                                      <a:pt x="429055" y="444146"/>
                                      <a:pt x="554971" y="373268"/>
                                    </a:cubicBezTo>
                                    <a:cubicBezTo>
                                      <a:pt x="597384" y="349394"/>
                                      <a:pt x="644458" y="337369"/>
                                      <a:pt x="691345" y="336511"/>
                                    </a:cubicBezTo>
                                    <a:close/>
                                    <a:moveTo>
                                      <a:pt x="547874" y="187267"/>
                                    </a:moveTo>
                                    <a:cubicBezTo>
                                      <a:pt x="518051" y="187267"/>
                                      <a:pt x="493874" y="211444"/>
                                      <a:pt x="493874" y="241267"/>
                                    </a:cubicBezTo>
                                    <a:cubicBezTo>
                                      <a:pt x="493874" y="271090"/>
                                      <a:pt x="518051" y="295267"/>
                                      <a:pt x="547874" y="295267"/>
                                    </a:cubicBezTo>
                                    <a:cubicBezTo>
                                      <a:pt x="577697" y="295267"/>
                                      <a:pt x="601874" y="271090"/>
                                      <a:pt x="601874" y="241267"/>
                                    </a:cubicBezTo>
                                    <a:cubicBezTo>
                                      <a:pt x="601874" y="211444"/>
                                      <a:pt x="577697" y="187267"/>
                                      <a:pt x="547874" y="187267"/>
                                    </a:cubicBezTo>
                                    <a:close/>
                                    <a:moveTo>
                                      <a:pt x="294449" y="187267"/>
                                    </a:moveTo>
                                    <a:cubicBezTo>
                                      <a:pt x="264626" y="187267"/>
                                      <a:pt x="240449" y="211444"/>
                                      <a:pt x="240449" y="241267"/>
                                    </a:cubicBezTo>
                                    <a:cubicBezTo>
                                      <a:pt x="240449" y="271090"/>
                                      <a:pt x="264626" y="295267"/>
                                      <a:pt x="294449" y="295267"/>
                                    </a:cubicBezTo>
                                    <a:cubicBezTo>
                                      <a:pt x="324272" y="295267"/>
                                      <a:pt x="348449" y="271090"/>
                                      <a:pt x="348449" y="241267"/>
                                    </a:cubicBezTo>
                                    <a:cubicBezTo>
                                      <a:pt x="348449" y="211444"/>
                                      <a:pt x="324272" y="187267"/>
                                      <a:pt x="294449" y="187267"/>
                                    </a:cubicBezTo>
                                    <a:close/>
                                    <a:moveTo>
                                      <a:pt x="408549" y="168"/>
                                    </a:moveTo>
                                    <a:cubicBezTo>
                                      <a:pt x="456533" y="-1113"/>
                                      <a:pt x="505397" y="4870"/>
                                      <a:pt x="553141" y="18800"/>
                                    </a:cubicBezTo>
                                    <a:cubicBezTo>
                                      <a:pt x="730896" y="70663"/>
                                      <a:pt x="843952" y="217556"/>
                                      <a:pt x="840274" y="375462"/>
                                    </a:cubicBezTo>
                                    <a:cubicBezTo>
                                      <a:pt x="754752" y="310337"/>
                                      <a:pt x="632797" y="302687"/>
                                      <a:pt x="535419" y="357502"/>
                                    </a:cubicBezTo>
                                    <a:cubicBezTo>
                                      <a:pt x="409503" y="428380"/>
                                      <a:pt x="367339" y="578882"/>
                                      <a:pt x="440218" y="697308"/>
                                    </a:cubicBezTo>
                                    <a:cubicBezTo>
                                      <a:pt x="450352" y="713775"/>
                                      <a:pt x="462237" y="728829"/>
                                      <a:pt x="478397" y="739559"/>
                                    </a:cubicBezTo>
                                    <a:cubicBezTo>
                                      <a:pt x="442192" y="745523"/>
                                      <a:pt x="404623" y="745773"/>
                                      <a:pt x="366675" y="741395"/>
                                    </a:cubicBezTo>
                                    <a:lnTo>
                                      <a:pt x="245711" y="837584"/>
                                    </a:lnTo>
                                    <a:lnTo>
                                      <a:pt x="214226" y="696474"/>
                                    </a:lnTo>
                                    <a:cubicBezTo>
                                      <a:pt x="11680" y="595442"/>
                                      <a:pt x="-59861" y="368389"/>
                                      <a:pt x="54436" y="189343"/>
                                    </a:cubicBezTo>
                                    <a:cubicBezTo>
                                      <a:pt x="128564" y="73222"/>
                                      <a:pt x="264598" y="4010"/>
                                      <a:pt x="408549" y="16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s:wsp>
                          <wps:cNvPr id="29" name="文本框 18"/>
                          <wps:cNvSpPr txBox="1"/>
                          <wps:spPr>
                            <a:xfrm>
                              <a:off x="4884" y="3254"/>
                              <a:ext cx="2949" cy="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微信：txc6260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30" name="组合 28"/>
                        <wpg:cNvGrpSpPr/>
                        <wpg:grpSpPr>
                          <a:xfrm>
                            <a:off x="7620" y="4180"/>
                            <a:ext cx="4039" cy="532"/>
                            <a:chOff x="7848" y="2709"/>
                            <a:chExt cx="4039" cy="532"/>
                          </a:xfrm>
                        </wpg:grpSpPr>
                        <wpg:grpSp>
                          <wpg:cNvPr id="31" name="组合 11"/>
                          <wpg:cNvGrpSpPr/>
                          <wpg:grpSpPr>
                            <a:xfrm>
                              <a:off x="7848" y="2818"/>
                              <a:ext cx="343" cy="342"/>
                              <a:chOff x="3528" y="4224"/>
                              <a:chExt cx="481" cy="480"/>
                            </a:xfrm>
                          </wpg:grpSpPr>
                          <wps:wsp>
                            <wps:cNvPr id="32" name="圆角矩形 7"/>
                            <wps:cNvSpPr/>
                            <wps:spPr>
                              <a:xfrm>
                                <a:off x="3529" y="4224"/>
                                <a:ext cx="480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9D2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3" name="@"/>
                            <wps:cNvSpPr/>
                            <wps:spPr bwMode="auto">
                              <a:xfrm flipH="1">
                                <a:off x="3528" y="4268"/>
                                <a:ext cx="360" cy="273"/>
                              </a:xfrm>
                              <a:custGeom>
                                <a:avLst/>
                                <a:gdLst>
                                  <a:gd name="T0" fmla="*/ 2147483646 w 207"/>
                                  <a:gd name="T1" fmla="*/ 2147483646 h 207"/>
                                  <a:gd name="T2" fmla="*/ 2147483646 w 207"/>
                                  <a:gd name="T3" fmla="*/ 2147483646 h 207"/>
                                  <a:gd name="T4" fmla="*/ 2147483646 w 207"/>
                                  <a:gd name="T5" fmla="*/ 2147483646 h 207"/>
                                  <a:gd name="T6" fmla="*/ 2147483646 w 207"/>
                                  <a:gd name="T7" fmla="*/ 2147483646 h 207"/>
                                  <a:gd name="T8" fmla="*/ 2147483646 w 207"/>
                                  <a:gd name="T9" fmla="*/ 2147483646 h 207"/>
                                  <a:gd name="T10" fmla="*/ 2147483646 w 207"/>
                                  <a:gd name="T11" fmla="*/ 2147483646 h 207"/>
                                  <a:gd name="T12" fmla="*/ 2147483646 w 207"/>
                                  <a:gd name="T13" fmla="*/ 2147483646 h 207"/>
                                  <a:gd name="T14" fmla="*/ 2147483646 w 207"/>
                                  <a:gd name="T15" fmla="*/ 2147483646 h 207"/>
                                  <a:gd name="T16" fmla="*/ 2147483646 w 207"/>
                                  <a:gd name="T17" fmla="*/ 2147483646 h 207"/>
                                  <a:gd name="T18" fmla="*/ 2147483646 w 207"/>
                                  <a:gd name="T19" fmla="*/ 2147483646 h 207"/>
                                  <a:gd name="T20" fmla="*/ 2147483646 w 207"/>
                                  <a:gd name="T21" fmla="*/ 2147483646 h 207"/>
                                  <a:gd name="T22" fmla="*/ 2147483646 w 207"/>
                                  <a:gd name="T23" fmla="*/ 2147483646 h 207"/>
                                  <a:gd name="T24" fmla="*/ 2147483646 w 207"/>
                                  <a:gd name="T25" fmla="*/ 2147483646 h 207"/>
                                  <a:gd name="T26" fmla="*/ 2147483646 w 207"/>
                                  <a:gd name="T27" fmla="*/ 2147483646 h 207"/>
                                  <a:gd name="T28" fmla="*/ 0 w 207"/>
                                  <a:gd name="T29" fmla="*/ 2147483646 h 207"/>
                                  <a:gd name="T30" fmla="*/ 2147483646 w 207"/>
                                  <a:gd name="T31" fmla="*/ 2147483646 h 207"/>
                                  <a:gd name="T32" fmla="*/ 2147483646 w 207"/>
                                  <a:gd name="T33" fmla="*/ 0 h 207"/>
                                  <a:gd name="T34" fmla="*/ 2147483646 w 207"/>
                                  <a:gd name="T35" fmla="*/ 2147483646 h 207"/>
                                  <a:gd name="T36" fmla="*/ 2147483646 w 207"/>
                                  <a:gd name="T37" fmla="*/ 2147483646 h 207"/>
                                  <a:gd name="T38" fmla="*/ 2147483646 w 207"/>
                                  <a:gd name="T39" fmla="*/ 2147483646 h 207"/>
                                  <a:gd name="T40" fmla="*/ 2147483646 w 207"/>
                                  <a:gd name="T41" fmla="*/ 2147483646 h 207"/>
                                  <a:gd name="T42" fmla="*/ 2147483646 w 207"/>
                                  <a:gd name="T43" fmla="*/ 2147483646 h 207"/>
                                  <a:gd name="T44" fmla="*/ 2147483646 w 207"/>
                                  <a:gd name="T45" fmla="*/ 2147483646 h 207"/>
                                  <a:gd name="T46" fmla="*/ 2147483646 w 207"/>
                                  <a:gd name="T47" fmla="*/ 2147483646 h 207"/>
                                  <a:gd name="T48" fmla="*/ 2147483646 w 207"/>
                                  <a:gd name="T49" fmla="*/ 2147483646 h 207"/>
                                  <a:gd name="T50" fmla="*/ 2147483646 w 207"/>
                                  <a:gd name="T51" fmla="*/ 2147483646 h 207"/>
                                  <a:gd name="T52" fmla="*/ 2147483646 w 207"/>
                                  <a:gd name="T53" fmla="*/ 2147483646 h 207"/>
                                  <a:gd name="T54" fmla="*/ 2147483646 w 207"/>
                                  <a:gd name="T55" fmla="*/ 2147483646 h 207"/>
                                  <a:gd name="T56" fmla="*/ 2147483646 w 207"/>
                                  <a:gd name="T57" fmla="*/ 2147483646 h 207"/>
                                  <a:gd name="T58" fmla="*/ 2147483646 w 207"/>
                                  <a:gd name="T59" fmla="*/ 2147483646 h 207"/>
                                  <a:gd name="T60" fmla="*/ 2147483646 w 207"/>
                                  <a:gd name="T61" fmla="*/ 2147483646 h 207"/>
                                  <a:gd name="T62" fmla="*/ 2147483646 w 207"/>
                                  <a:gd name="T63" fmla="*/ 2147483646 h 207"/>
                                  <a:gd name="T64" fmla="*/ 2147483646 w 207"/>
                                  <a:gd name="T65" fmla="*/ 2147483646 h 207"/>
                                  <a:gd name="T66" fmla="*/ 2147483646 w 207"/>
                                  <a:gd name="T67" fmla="*/ 2147483646 h 207"/>
                                  <a:gd name="T68" fmla="*/ 2147483646 w 207"/>
                                  <a:gd name="T69" fmla="*/ 2147483646 h 207"/>
                                  <a:gd name="T70" fmla="*/ 2147483646 w 207"/>
                                  <a:gd name="T71" fmla="*/ 2147483646 h 207"/>
                                  <a:gd name="T72" fmla="*/ 2147483646 w 207"/>
                                  <a:gd name="T73" fmla="*/ 2147483646 h 207"/>
                                  <a:gd name="T74" fmla="*/ 2147483646 w 207"/>
                                  <a:gd name="T75" fmla="*/ 2147483646 h 207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ahLst/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137" y="51"/>
                                    </a:moveTo>
                                    <a:cubicBezTo>
                                      <a:pt x="153" y="51"/>
                                      <a:pt x="153" y="51"/>
                                      <a:pt x="153" y="51"/>
                                    </a:cubicBezTo>
                                    <a:cubicBezTo>
                                      <a:pt x="142" y="113"/>
                                      <a:pt x="142" y="113"/>
                                      <a:pt x="142" y="113"/>
                                    </a:cubicBezTo>
                                    <a:cubicBezTo>
                                      <a:pt x="141" y="120"/>
                                      <a:pt x="141" y="125"/>
                                      <a:pt x="142" y="128"/>
                                    </a:cubicBezTo>
                                    <a:cubicBezTo>
                                      <a:pt x="143" y="132"/>
                                      <a:pt x="146" y="133"/>
                                      <a:pt x="150" y="133"/>
                                    </a:cubicBezTo>
                                    <a:cubicBezTo>
                                      <a:pt x="154" y="133"/>
                                      <a:pt x="158" y="132"/>
                                      <a:pt x="161" y="130"/>
                                    </a:cubicBezTo>
                                    <a:cubicBezTo>
                                      <a:pt x="165" y="129"/>
                                      <a:pt x="169" y="126"/>
                                      <a:pt x="172" y="122"/>
                                    </a:cubicBezTo>
                                    <a:cubicBezTo>
                                      <a:pt x="175" y="118"/>
                                      <a:pt x="177" y="114"/>
                                      <a:pt x="179" y="108"/>
                                    </a:cubicBezTo>
                                    <a:cubicBezTo>
                                      <a:pt x="181" y="102"/>
                                      <a:pt x="182" y="95"/>
                                      <a:pt x="182" y="87"/>
                                    </a:cubicBezTo>
                                    <a:cubicBezTo>
                                      <a:pt x="182" y="76"/>
                                      <a:pt x="180" y="66"/>
                                      <a:pt x="176" y="58"/>
                                    </a:cubicBezTo>
                                    <a:cubicBezTo>
                                      <a:pt x="172" y="50"/>
                                      <a:pt x="167" y="44"/>
                                      <a:pt x="161" y="38"/>
                                    </a:cubicBezTo>
                                    <a:cubicBezTo>
                                      <a:pt x="154" y="33"/>
                                      <a:pt x="146" y="29"/>
                                      <a:pt x="137" y="27"/>
                                    </a:cubicBezTo>
                                    <a:cubicBezTo>
                                      <a:pt x="128" y="24"/>
                                      <a:pt x="119" y="23"/>
                                      <a:pt x="109" y="23"/>
                                    </a:cubicBezTo>
                                    <a:cubicBezTo>
                                      <a:pt x="97" y="23"/>
                                      <a:pt x="86" y="25"/>
                                      <a:pt x="76" y="30"/>
                                    </a:cubicBezTo>
                                    <a:cubicBezTo>
                                      <a:pt x="65" y="34"/>
                                      <a:pt x="57" y="40"/>
                                      <a:pt x="49" y="47"/>
                                    </a:cubicBezTo>
                                    <a:cubicBezTo>
                                      <a:pt x="42" y="55"/>
                                      <a:pt x="36" y="63"/>
                                      <a:pt x="31" y="74"/>
                                    </a:cubicBezTo>
                                    <a:cubicBezTo>
                                      <a:pt x="27" y="84"/>
                                      <a:pt x="25" y="95"/>
                                      <a:pt x="25" y="107"/>
                                    </a:cubicBezTo>
                                    <a:cubicBezTo>
                                      <a:pt x="25" y="119"/>
                                      <a:pt x="27" y="129"/>
                                      <a:pt x="30" y="139"/>
                                    </a:cubicBezTo>
                                    <a:cubicBezTo>
                                      <a:pt x="34" y="148"/>
                                      <a:pt x="39" y="156"/>
                                      <a:pt x="46" y="163"/>
                                    </a:cubicBezTo>
                                    <a:cubicBezTo>
                                      <a:pt x="53" y="169"/>
                                      <a:pt x="61" y="174"/>
                                      <a:pt x="71" y="178"/>
                                    </a:cubicBezTo>
                                    <a:cubicBezTo>
                                      <a:pt x="81" y="181"/>
                                      <a:pt x="93" y="183"/>
                                      <a:pt x="106" y="183"/>
                                    </a:cubicBezTo>
                                    <a:cubicBezTo>
                                      <a:pt x="110" y="183"/>
                                      <a:pt x="115" y="183"/>
                                      <a:pt x="121" y="182"/>
                                    </a:cubicBezTo>
                                    <a:cubicBezTo>
                                      <a:pt x="127" y="181"/>
                                      <a:pt x="132" y="179"/>
                                      <a:pt x="136" y="177"/>
                                    </a:cubicBezTo>
                                    <a:cubicBezTo>
                                      <a:pt x="143" y="199"/>
                                      <a:pt x="143" y="199"/>
                                      <a:pt x="143" y="199"/>
                                    </a:cubicBezTo>
                                    <a:cubicBezTo>
                                      <a:pt x="137" y="202"/>
                                      <a:pt x="131" y="204"/>
                                      <a:pt x="124" y="205"/>
                                    </a:cubicBezTo>
                                    <a:cubicBezTo>
                                      <a:pt x="118" y="206"/>
                                      <a:pt x="110" y="207"/>
                                      <a:pt x="102" y="207"/>
                                    </a:cubicBezTo>
                                    <a:cubicBezTo>
                                      <a:pt x="87" y="207"/>
                                      <a:pt x="74" y="205"/>
                                      <a:pt x="61" y="200"/>
                                    </a:cubicBezTo>
                                    <a:cubicBezTo>
                                      <a:pt x="49" y="196"/>
                                      <a:pt x="38" y="190"/>
                                      <a:pt x="29" y="182"/>
                                    </a:cubicBezTo>
                                    <a:cubicBezTo>
                                      <a:pt x="20" y="173"/>
                                      <a:pt x="13" y="163"/>
                                      <a:pt x="7" y="151"/>
                                    </a:cubicBezTo>
                                    <a:cubicBezTo>
                                      <a:pt x="2" y="138"/>
                                      <a:pt x="0" y="124"/>
                                      <a:pt x="0" y="108"/>
                                    </a:cubicBezTo>
                                    <a:cubicBezTo>
                                      <a:pt x="0" y="91"/>
                                      <a:pt x="3" y="76"/>
                                      <a:pt x="9" y="63"/>
                                    </a:cubicBezTo>
                                    <a:cubicBezTo>
                                      <a:pt x="14" y="50"/>
                                      <a:pt x="22" y="38"/>
                                      <a:pt x="32" y="29"/>
                                    </a:cubicBezTo>
                                    <a:cubicBezTo>
                                      <a:pt x="42" y="20"/>
                                      <a:pt x="54" y="12"/>
                                      <a:pt x="67" y="7"/>
                                    </a:cubicBezTo>
                                    <a:cubicBezTo>
                                      <a:pt x="80" y="2"/>
                                      <a:pt x="94" y="0"/>
                                      <a:pt x="109" y="0"/>
                                    </a:cubicBezTo>
                                    <a:cubicBezTo>
                                      <a:pt x="123" y="0"/>
                                      <a:pt x="136" y="2"/>
                                      <a:pt x="148" y="6"/>
                                    </a:cubicBezTo>
                                    <a:cubicBezTo>
                                      <a:pt x="160" y="10"/>
                                      <a:pt x="170" y="15"/>
                                      <a:pt x="179" y="23"/>
                                    </a:cubicBezTo>
                                    <a:cubicBezTo>
                                      <a:pt x="188" y="30"/>
                                      <a:pt x="195" y="40"/>
                                      <a:pt x="200" y="50"/>
                                    </a:cubicBezTo>
                                    <a:cubicBezTo>
                                      <a:pt x="205" y="61"/>
                                      <a:pt x="207" y="74"/>
                                      <a:pt x="207" y="87"/>
                                    </a:cubicBezTo>
                                    <a:cubicBezTo>
                                      <a:pt x="207" y="97"/>
                                      <a:pt x="205" y="106"/>
                                      <a:pt x="202" y="115"/>
                                    </a:cubicBezTo>
                                    <a:cubicBezTo>
                                      <a:pt x="199" y="123"/>
                                      <a:pt x="194" y="130"/>
                                      <a:pt x="188" y="137"/>
                                    </a:cubicBezTo>
                                    <a:cubicBezTo>
                                      <a:pt x="182" y="143"/>
                                      <a:pt x="175" y="148"/>
                                      <a:pt x="167" y="151"/>
                                    </a:cubicBezTo>
                                    <a:cubicBezTo>
                                      <a:pt x="159" y="155"/>
                                      <a:pt x="151" y="157"/>
                                      <a:pt x="141" y="157"/>
                                    </a:cubicBezTo>
                                    <a:cubicBezTo>
                                      <a:pt x="138" y="157"/>
                                      <a:pt x="134" y="156"/>
                                      <a:pt x="131" y="156"/>
                                    </a:cubicBezTo>
                                    <a:cubicBezTo>
                                      <a:pt x="128" y="155"/>
                                      <a:pt x="125" y="153"/>
                                      <a:pt x="123" y="151"/>
                                    </a:cubicBezTo>
                                    <a:cubicBezTo>
                                      <a:pt x="121" y="149"/>
                                      <a:pt x="119" y="147"/>
                                      <a:pt x="118" y="144"/>
                                    </a:cubicBezTo>
                                    <a:cubicBezTo>
                                      <a:pt x="117" y="140"/>
                                      <a:pt x="116" y="137"/>
                                      <a:pt x="117" y="132"/>
                                    </a:cubicBezTo>
                                    <a:cubicBezTo>
                                      <a:pt x="116" y="132"/>
                                      <a:pt x="116" y="132"/>
                                      <a:pt x="116" y="132"/>
                                    </a:cubicBezTo>
                                    <a:cubicBezTo>
                                      <a:pt x="114" y="135"/>
                                      <a:pt x="111" y="138"/>
                                      <a:pt x="109" y="141"/>
                                    </a:cubicBezTo>
                                    <a:cubicBezTo>
                                      <a:pt x="106" y="144"/>
                                      <a:pt x="103" y="147"/>
                                      <a:pt x="100" y="149"/>
                                    </a:cubicBezTo>
                                    <a:cubicBezTo>
                                      <a:pt x="97" y="152"/>
                                      <a:pt x="93" y="153"/>
                                      <a:pt x="89" y="155"/>
                                    </a:cubicBezTo>
                                    <a:cubicBezTo>
                                      <a:pt x="86" y="156"/>
                                      <a:pt x="81" y="157"/>
                                      <a:pt x="77" y="157"/>
                                    </a:cubicBezTo>
                                    <a:cubicBezTo>
                                      <a:pt x="73" y="157"/>
                                      <a:pt x="70" y="156"/>
                                      <a:pt x="66" y="154"/>
                                    </a:cubicBezTo>
                                    <a:cubicBezTo>
                                      <a:pt x="63" y="153"/>
                                      <a:pt x="60" y="151"/>
                                      <a:pt x="58" y="148"/>
                                    </a:cubicBezTo>
                                    <a:cubicBezTo>
                                      <a:pt x="55" y="145"/>
                                      <a:pt x="53" y="141"/>
                                      <a:pt x="52" y="137"/>
                                    </a:cubicBezTo>
                                    <a:cubicBezTo>
                                      <a:pt x="51" y="133"/>
                                      <a:pt x="50" y="129"/>
                                      <a:pt x="50" y="124"/>
                                    </a:cubicBezTo>
                                    <a:cubicBezTo>
                                      <a:pt x="50" y="114"/>
                                      <a:pt x="51" y="105"/>
                                      <a:pt x="54" y="96"/>
                                    </a:cubicBezTo>
                                    <a:cubicBezTo>
                                      <a:pt x="57" y="87"/>
                                      <a:pt x="62" y="80"/>
                                      <a:pt x="67" y="73"/>
                                    </a:cubicBezTo>
                                    <a:cubicBezTo>
                                      <a:pt x="72" y="66"/>
                                      <a:pt x="78" y="60"/>
                                      <a:pt x="85" y="56"/>
                                    </a:cubicBezTo>
                                    <a:cubicBezTo>
                                      <a:pt x="92" y="52"/>
                                      <a:pt x="99" y="50"/>
                                      <a:pt x="107" y="50"/>
                                    </a:cubicBezTo>
                                    <a:cubicBezTo>
                                      <a:pt x="112" y="50"/>
                                      <a:pt x="117" y="51"/>
                                      <a:pt x="120" y="52"/>
                                    </a:cubicBezTo>
                                    <a:cubicBezTo>
                                      <a:pt x="124" y="54"/>
                                      <a:pt x="127" y="56"/>
                                      <a:pt x="130" y="59"/>
                                    </a:cubicBezTo>
                                    <a:lnTo>
                                      <a:pt x="137" y="51"/>
                                    </a:lnTo>
                                    <a:close/>
                                    <a:moveTo>
                                      <a:pt x="123" y="79"/>
                                    </a:moveTo>
                                    <a:cubicBezTo>
                                      <a:pt x="121" y="77"/>
                                      <a:pt x="119" y="76"/>
                                      <a:pt x="117" y="75"/>
                                    </a:cubicBezTo>
                                    <a:cubicBezTo>
                                      <a:pt x="115" y="74"/>
                                      <a:pt x="112" y="74"/>
                                      <a:pt x="109" y="74"/>
                                    </a:cubicBezTo>
                                    <a:cubicBezTo>
                                      <a:pt x="104" y="74"/>
                                      <a:pt x="100" y="75"/>
                                      <a:pt x="96" y="78"/>
                                    </a:cubicBezTo>
                                    <a:cubicBezTo>
                                      <a:pt x="92" y="80"/>
                                      <a:pt x="89" y="83"/>
                                      <a:pt x="86" y="88"/>
                                    </a:cubicBezTo>
                                    <a:cubicBezTo>
                                      <a:pt x="84" y="92"/>
                                      <a:pt x="81" y="96"/>
                                      <a:pt x="80" y="101"/>
                                    </a:cubicBezTo>
                                    <a:cubicBezTo>
                                      <a:pt x="78" y="106"/>
                                      <a:pt x="78" y="111"/>
                                      <a:pt x="78" y="116"/>
                                    </a:cubicBezTo>
                                    <a:cubicBezTo>
                                      <a:pt x="78" y="121"/>
                                      <a:pt x="79" y="125"/>
                                      <a:pt x="81" y="128"/>
                                    </a:cubicBezTo>
                                    <a:cubicBezTo>
                                      <a:pt x="83" y="132"/>
                                      <a:pt x="86" y="133"/>
                                      <a:pt x="91" y="133"/>
                                    </a:cubicBezTo>
                                    <a:cubicBezTo>
                                      <a:pt x="93" y="133"/>
                                      <a:pt x="96" y="133"/>
                                      <a:pt x="98" y="131"/>
                                    </a:cubicBezTo>
                                    <a:cubicBezTo>
                                      <a:pt x="100" y="130"/>
                                      <a:pt x="103" y="128"/>
                                      <a:pt x="105" y="126"/>
                                    </a:cubicBezTo>
                                    <a:cubicBezTo>
                                      <a:pt x="107" y="124"/>
                                      <a:pt x="110" y="122"/>
                                      <a:pt x="112" y="119"/>
                                    </a:cubicBezTo>
                                    <a:cubicBezTo>
                                      <a:pt x="114" y="116"/>
                                      <a:pt x="116" y="113"/>
                                      <a:pt x="117" y="110"/>
                                    </a:cubicBezTo>
                                    <a:lnTo>
                                      <a:pt x="123" y="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/>
                          </wps:wsp>
                        </wpg:grpSp>
                        <wps:wsp>
                          <wps:cNvPr id="34" name="文本框 17"/>
                          <wps:cNvSpPr txBox="1"/>
                          <wps:spPr>
                            <a:xfrm>
                              <a:off x="8290" y="2709"/>
                              <a:ext cx="3597" cy="5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邮箱：2015341887@qq.com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05pt;margin-top:53.25pt;height:110.45pt;width:394pt;z-index:308786176;mso-width-relative:page;mso-height-relative:page;" coordorigin="3851,2990" coordsize="7880,2209" o:gfxdata="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">
                <o:lock v:ext="edit" aspectratio="f"/>
                <v:group id="组合 12" o:spid="_x0000_s1026" o:spt="203" style="position:absolute;left:3851;top:2990;height:1095;width:7880;" coordorigin="4583,1679" coordsize="7880,1095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3" o:spid="_x0000_s1026" o:spt="202" type="#_x0000_t202" style="position:absolute;left:4635;top:1679;height:570;width:3232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20" w:lineRule="exact"/>
                            <w:jc w:val="left"/>
                            <w:rPr>
                              <w:rFonts w:ascii="微软雅黑" w:hAnsi="微软雅黑" w:eastAsia="微软雅黑" w:cs="微软雅黑"/>
                              <w:b/>
                              <w:color w:val="404040" w:themeColor="text1" w:themeTint="BF"/>
                              <w:sz w:val="40"/>
                              <w:szCs w:val="4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404040" w:themeColor="text1" w:themeTint="BF"/>
                              <w:sz w:val="40"/>
                              <w:szCs w:val="4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陶孝晨</w:t>
                          </w:r>
                        </w:p>
                      </w:txbxContent>
                    </v:textbox>
                  </v:shape>
                  <v:shape id="文本框 10" o:spid="_x0000_s1026" o:spt="202" type="#_x0000_t202" style="position:absolute;left:4583;top:2239;height:535;width:7880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80" w:lineRule="exact"/>
                            <w:jc w:val="left"/>
                            <w:rPr>
                              <w:rFonts w:ascii="微软雅黑" w:hAnsi="微软雅黑" w:eastAsia="微软雅黑" w:cs="微软雅黑"/>
                              <w:b/>
                              <w:color w:val="404040" w:themeColor="text1" w:themeTint="BF"/>
                              <w:sz w:val="28"/>
                              <w:szCs w:val="3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404040" w:themeColor="text1" w:themeTint="BF"/>
                              <w:sz w:val="28"/>
                              <w:szCs w:val="3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政治面貌： 中共预备党员    </w:t>
                          </w:r>
                        </w:p>
                      </w:txbxContent>
                    </v:textbox>
                  </v:shape>
                </v:group>
                <v:group id="组合 31" o:spid="_x0000_s1026" o:spt="203" style="position:absolute;left:4071;top:4216;height:535;width:4109;" coordorigin="4503,2745" coordsize="4109,535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12" o:spid="_x0000_s1026" o:spt="203" style="position:absolute;left:4503;top:2779;height:342;width:342;" coordorigin="2570,4161" coordsize="480,48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圆角矩形 6" o:spid="_x0000_s1026" o:spt="3" type="#_x0000_t3" style="position:absolute;left:2570;top:4161;height:480;width:480;v-text-anchor:middle;" fillcolor="#89D2CC" filled="t" stroked="f" coordsize="21600,21600" o:gfxdata="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bD5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电话" o:spid="_x0000_s1026" o:spt="100" style="position:absolute;left:2660;top:4274;height:255;width:300;v-text-anchor:middle;" fillcolor="#FFFFFF [3212]" filled="t" stroked="f" coordsize="5868,4208" o:gfxdata="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yxkO8AAAA&#10;3QAAAA8AAAAAAAAAAQAgAAAAIgAAAGRycy9kb3ducmV2LnhtbFBLAQIUABQAAAAIAIdO4kAzLwWe&#10;OwAAADkAAAAQAAAAAAAAAAEAIAAAAAsBAABkcnMvc2hhcGV4bWwueG1sUEsFBgAAAAAGAAYAWwEA&#10;ALUDAAAAAA==&#10;" path="m49,1128l49,1128,345,1748,354,1764,364,1778,375,1790,387,1803,400,1813,413,1821,428,1828,443,1834,460,1838,477,1842,495,1844,512,1845,531,1845,551,1843,573,1841,594,1837,1457,1607,1479,1599,1500,1589,1519,1579,1537,1569,1552,1557,1567,1546,1580,1534,1591,1522,1601,1510,1610,1496,1617,1482,1624,1467,1628,1453,1632,1438,1633,1423,1634,1406,1627,927,1664,910,1701,894,1775,863,1851,834,1929,807,2008,782,2089,759,2170,739,2252,720,2335,705,2420,690,2504,679,2589,669,2675,661,2761,657,2848,654,2934,652,3021,654,3106,657,3192,661,3278,669,3364,679,3449,690,3532,705,3616,720,3698,739,3780,759,3860,782,3939,807,4017,834,4093,863,4168,894,4204,910,4241,927,4235,1406,4235,1423,4237,1438,4240,1453,4245,1467,4250,1482,4258,1496,4266,1510,4276,1522,4288,1534,4300,1546,4315,1557,4331,1569,4349,1579,4368,1589,4389,1599,4412,1607,5275,1837,5296,1841,5316,1843,5336,1845,5355,1845,5374,1844,5392,1842,5408,1838,5425,1834,5440,1828,5454,1821,5469,1813,5481,1803,5493,1790,5504,1778,5514,1764,5523,1748,5820,1128,5835,1095,5848,1065,5856,1037,5863,1011,5867,988,5868,966,5868,956,5867,946,5864,936,5862,927,5859,918,5854,909,5845,892,5833,876,5820,861,5803,846,5784,832,5763,817,5741,803,5652,754,5564,706,5476,660,5389,616,5301,572,5213,531,5125,491,5037,452,4950,415,4862,381,4774,346,4686,315,4599,284,4511,255,4423,228,4336,201,4248,178,4161,154,4073,133,3985,114,3898,95,3810,80,3722,64,3635,51,3547,39,3460,29,3372,21,3285,14,3197,8,3109,4,3022,2,2934,0,2847,2,2759,4,2672,8,2584,14,2497,21,2409,29,2320,39,2234,51,2145,64,2059,80,1970,95,1882,114,1795,133,1707,154,1620,178,1532,201,1444,228,1357,255,1269,284,1181,315,1094,346,1006,381,918,415,830,452,743,491,655,531,567,572,479,616,391,660,303,706,216,754,128,803,104,817,84,832,65,846,49,861,34,876,23,892,13,909,10,918,6,927,4,936,2,946,1,956,0,966,1,988,4,1011,11,1037,21,1065,33,1095,49,1128xm2041,1134l2041,1134,2096,1117,2153,1101,2210,1085,2267,1072,2324,1058,2381,1046,2438,1036,2495,1026,2553,1017,2610,1009,2668,1004,2726,998,2785,995,2843,991,2902,989,2960,989,3019,989,3079,991,3136,995,3194,998,3252,1004,3310,1009,3368,1017,3426,1026,3483,1036,3541,1046,3598,1058,3655,1072,3712,1085,3769,1101,3824,1117,3881,1134,3881,1618,3884,1651,3890,1681,3898,1709,3907,1736,3918,1760,3931,1783,3946,1804,3961,1823,3979,1839,3999,1855,4020,1868,4043,1881,4066,1891,4092,1900,4119,1907,4146,1913,4896,2061,4925,2068,4951,2077,4977,2086,5001,2097,5024,2109,5044,2123,5063,2137,5081,2154,5095,2172,5108,2191,5120,2212,5129,2235,5134,2260,5139,2285,5141,2314,5141,2344,5141,3729,2960,3729,781,3729,781,2344,780,2314,782,2285,787,2260,793,2235,802,2212,813,2191,826,2172,841,2154,858,2137,877,2123,898,2109,920,2097,944,2086,971,2077,997,2068,1026,2061,1775,1913,1803,1907,1830,1900,1855,1891,1879,1881,1901,1868,1923,1855,1941,1839,1959,1823,1976,1804,1991,1783,2003,1760,2014,1736,2024,1709,2031,1681,2037,1651,2041,1618,2041,1134xm2971,1671l2971,1671,3017,1672,3063,1676,3107,1682,3151,1690,3194,1699,3237,1711,3278,1726,3318,1741,3358,1759,3396,1779,3434,1800,3470,1824,3505,1848,3539,1875,3571,1903,3602,1933,3631,1963,3659,1995,3686,2030,3711,2065,3734,2100,3755,2138,3775,2176,3793,2216,3809,2256,3823,2298,3835,2340,3845,2383,3853,2427,3859,2471,3862,2517,3863,2563,3863,2591,3861,2617,3860,2645,3857,2672,3853,2699,3849,2726,3843,2751,3838,2778,3831,2802,3823,2828,3814,2854,3805,2878,3796,2903,3786,2926,3775,2950,3763,2973,3410,2802,3423,2776,3435,2748,3446,2719,3455,2689,3462,2659,3466,2627,3470,2595,3471,2563,3470,2537,3469,2512,3465,2487,3461,2462,3455,2438,3449,2415,3441,2391,3432,2369,3422,2347,3411,2325,3398,2304,3386,2284,3372,2264,3357,2245,3342,2227,3325,2209,3307,2193,3289,2177,3270,2163,3251,2149,3230,2136,3210,2124,3188,2113,3165,2102,3143,2094,3120,2086,3096,2079,3072,2074,3047,2069,3023,2066,2997,2065,2971,2063,2946,2065,2920,2066,2896,2069,2871,2074,2847,2079,2823,2086,2800,2094,2778,2102,2755,2113,2734,2124,2713,2136,2693,2149,2673,2163,2654,2177,2636,2193,2619,2209,2603,2227,2587,2245,2571,2264,2558,2284,2545,2304,2532,2325,2521,2347,2512,2369,2502,2391,2494,2415,2488,2438,2482,2462,2478,2487,2475,2512,2473,2537,2472,2563,2473,2588,2475,2614,2478,2639,2482,2663,2488,2688,2494,2711,2502,2734,2512,2757,2521,2779,2532,2801,2545,2821,2558,2841,2571,2861,2587,2880,2603,2898,2619,2916,2636,2933,2654,2948,2673,2963,2693,2976,2713,2990,2734,3002,2755,3013,2778,3023,2800,3032,2823,3040,2847,3047,2871,3052,2896,3057,2920,3060,2946,3061,2971,3062,2994,3061,3015,3060,3037,3058,3058,3054,3079,3051,3100,3045,3120,3040,3140,3033,3159,3025,3178,3018,3197,3009,3215,2999,3232,2989,3250,2977,3267,2965,3283,2953,3563,3229,3533,3255,3502,3279,3470,3303,3436,3324,3402,3344,3366,3362,3330,3379,3294,3394,3256,3408,3217,3420,3178,3430,3138,3439,3097,3446,3056,3450,3014,3453,2971,3454,2926,3453,2880,3450,2835,3444,2792,3435,2749,3427,2706,3414,2665,3400,2625,3384,2585,3366,2547,3346,2510,3325,2473,3302,2439,3277,2405,3250,2373,3223,2342,3193,2312,3162,2284,3130,2257,3096,2232,3061,2209,3025,2188,2987,2168,2950,2150,2909,2134,2869,2120,2828,2109,2786,2099,2742,2091,2699,2085,2654,2081,2608,2080,2563,2081,2517,2085,2471,2091,2427,2099,2383,2109,2340,2120,2298,2134,2256,2150,2216,2168,2176,2188,2138,2209,2100,2232,2065,2257,2030,2284,1995,2312,1963,2342,1933,2373,1903,2405,1875,2439,1848,2473,1824,2510,1800,2547,1779,2585,1759,2625,1741,2665,1726,2706,1711,2749,1699,2792,1690,2835,1682,2880,1676,2926,1672,2971,1671xm4858,3824l4858,3824,4328,3824,4328,4208,4702,4208,4858,3824xm1064,3824l1064,3824,1594,3824,1594,4208,1219,4208,1064,3824xe">
                      <v:path o:connectlocs="6854,35807;9858,36122;26223,30163;27119,27647;36016,14531;50140,12859;64065,15376;70289,27981;71617,30616;88230,36239;90969,35453;97193,20391;97010,17539;90886,12977;76330,5584;61774,1258;47252,39;32696,1868;18157,6803;3585,14826;165,18051;547,21531;39518,20568;49127,19447;57808,20371;64413,31815;66372,36475;81741,40664;84977,43495;12962,73325;13958,42355;29460,37616;32796,35473;33875,22298;55069,34234;60264,38599;63650,46012;64015,52541;62837,57535;57526,51656;57111,47015;55185,43436;51783,41018;48065,40683;44364,42532;42024,45717;41028,50397;41841,54645;44049,57968;47650,60013;51102,59993;54223,58302;55268,66443;49310,67918;42273,65794;37459,60878;34704,53072;35186,45186;38870,38009;44231,33939;80629,75193;17659,75193" o:connectangles="0,0,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文本框 16" o:spid="_x0000_s1026" o:spt="202" type="#_x0000_t202" style="position:absolute;left:4834;top:2745;height:535;width:3778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rPr>
                              <w:rFonts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出生年月：1997.11.</w:t>
                          </w:r>
                        </w:p>
                      </w:txbxContent>
                    </v:textbox>
                  </v:shape>
                </v:group>
                <v:group id="组合 30" o:spid="_x0000_s1026" o:spt="203" style="position:absolute;left:7585;top:4726;height:450;width:3801;" coordorigin="7813,3231" coordsize="3801,450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13" o:spid="_x0000_s1026" o:spt="203" style="position:absolute;left:7813;top:3314;height:342;width:342;" coordorigin="5349,4400" coordsize="478,48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圆角矩形 8" o:spid="_x0000_s1026" o:spt="3" type="#_x0000_t3" style="position:absolute;left:5349;top:4400;height:480;width:478;v-text-anchor:middle;" fillcolor="#89D2CC" filled="t" stroked="f" coordsize="21600,21600" o:gfxdata="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t7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定位" o:spid="_x0000_s1026" o:spt="100" style="position:absolute;left:5396;top:4510;height:277;width:358;v-text-anchor:middle;" fillcolor="#FFFFFF [3212]" filled="t" stroked="f" coordsize="559792,955625" o:gfxdata="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Dsq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2.54mm,1.27mm,2.54mm,9mm"/>
                    </v:shape>
                  </v:group>
                  <v:shape id="文本框 19" o:spid="_x0000_s1026" o:spt="202" type="#_x0000_t202" style="position:absolute;left:8290;top:3231;height:450;width:3324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rPr>
                              <w:rFonts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地址：云南省昆明市晋宁区</w:t>
                          </w:r>
                        </w:p>
                      </w:txbxContent>
                    </v:textbox>
                  </v:shape>
                </v:group>
                <v:group id="组合 32" o:spid="_x0000_s1026" o:spt="203" style="position:absolute;left:4071;top:4749;height:450;width:3329;" coordorigin="4503,3254" coordsize="3329,450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15" o:spid="_x0000_s1026" o:spt="203" style="position:absolute;left:4503;top:3314;height:342;width:342;" coordorigin="5210,5561" coordsize="480,48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圆角矩形 9" o:spid="_x0000_s1026" o:spt="3" type="#_x0000_t3" style="position:absolute;left:5210;top:5561;height:480;width:480;v-text-anchor:middle;" fillcolor="#89D2CC" filled="t" stroked="f" coordsize="21600,21600" o:gfxdata="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3xS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微信" o:spid="_x0000_s1026" o:spt="100" style="position:absolute;left:5295;top:5671;height:260;width:310;v-text-anchor:middle-center;" fillcolor="#FFFFFF [3212]" filled="t" stroked="f" coordsize="969654,903534" o:gfxdata="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SCf+4tAAAANsAAAAPAAAA&#10;AAAAAAEAIAAAACIAAABkcnMvZG93bnJldi54bWxQSwECFAAUAAAACACHTuJAMy8FnjsAAAA5AAAA&#10;EAAAAAAAAAABACAAAAADAQAAZHJzL3NoYXBleG1sLnhtbFBLBQYAAAAABgAGAFsBAACtAwAAAAA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      <v:path o:connectlocs="132,72;126,77;132,82;138,77;132,72;99,72;93,77;99,82;104,77;99,72;112,49;147,62;143,114;147,133;129,121;75,105;90,55;112,49;89,27;80,35;89,43;98,35;89,27;48,27;39,35;48,43;56,35;48,27;66,0;90,2;137,55;87,52;71,103;78,109;59,109;40,123;34,102;8,27;66,0" o:connectangles="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文本框 18" o:spid="_x0000_s1026" o:spt="202" type="#_x0000_t202" style="position:absolute;left:4884;top:3254;height:450;width:2949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rPr>
                              <w:rFonts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微信：txc6260</w:t>
                          </w:r>
                        </w:p>
                      </w:txbxContent>
                    </v:textbox>
                  </v:shape>
                </v:group>
                <v:group id="组合 28" o:spid="_x0000_s1026" o:spt="203" style="position:absolute;left:7620;top:4180;height:532;width:4039;" coordorigin="7848,2709" coordsize="4039,53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11" o:spid="_x0000_s1026" o:spt="203" style="position:absolute;left:7848;top:2818;height:342;width:343;" coordorigin="3528,4224" coordsize="481,48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圆角矩形 7" o:spid="_x0000_s1026" o:spt="3" type="#_x0000_t3" style="position:absolute;left:3529;top:4224;height:480;width:480;v-text-anchor:middle;" fillcolor="#89D2CC" filled="t" stroked="f" coordsize="21600,21600" o:gfxdata="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WfBq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@" o:spid="_x0000_s1026" o:spt="100" style="position:absolute;left:3528;top:4268;flip:x;height:273;width:360;v-text-anchor:middle;" fillcolor="#FFFFFF [3212]" filled="t" stroked="f" coordsize="207,207" o:gfxdata="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RqV74A&#10;AADbAAAADwAAAAAAAAABACAAAAAiAAAAZHJzL2Rvd25yZXYueG1sUEsBAhQAFAAAAAgAh07iQDMv&#10;BZ47AAAAOQAAABAAAAAAAAAAAQAgAAAADQEAAGRycy9zaGFwZXhtbC54bWxQSwUGAAAAAAYABgBb&#10;AQAAtwMAAAAA&#10;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0,124,0,108c0,91,3,76,9,63c14,50,22,38,32,29c42,20,54,12,67,7c80,2,94,0,109,0c123,0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>
                      <v:path o:connectlocs="@0,@0;@0,@0;@0,@0;@0,@0;@0,@0;@0,@0;@0,@0;@0,@0;@0,@0;@0,@0;@0,@0;@0,@0;@0,@0;@0,@0;0,@0;@0,@0;@0,0;@0,@0;@0,@0;@0,@0;@0,@0;@0,@0;@0,@0;@0,@0;@0,@0;@0,@0;@0,@0;@0,@0;@0,@0;@0,@0;@0,@0;@0,@0;@0,@0;@0,@0;@0,@0;@0,@0;@0,@0;@0,@0" o:connectangles="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文本框 17" o:spid="_x0000_s1026" o:spt="202" type="#_x0000_t202" style="position:absolute;left:8290;top:2709;height:532;width:3597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rPr>
                              <w:rFonts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邮箱：2015341887@qq.com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27232512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8834755</wp:posOffset>
                </wp:positionV>
                <wp:extent cx="6120130" cy="137731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137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742"/>
                              </w:tabs>
                              <w:spacing w:line="400" w:lineRule="exact"/>
                              <w:ind w:right="51"/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sz w:val="24"/>
                                <w:szCs w:val="24"/>
                              </w:rPr>
                              <w:t>学习能力较强，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sz w:val="24"/>
                                <w:szCs w:val="24"/>
                              </w:rPr>
                              <w:t>有实际动手能力和团体协作能力，能迅速适应各种环境。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742"/>
                              </w:tabs>
                              <w:spacing w:line="400" w:lineRule="exact"/>
                              <w:ind w:left="-3" w:right="51"/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sz w:val="24"/>
                                <w:szCs w:val="24"/>
                              </w:rPr>
                              <w:t>活泼开朗，充满阳光，热爱生活，积极向上，有较强的沟通能力，表达能力，工作严谨细心，认真负责，虚心求教，有较强的执行力。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kern w:val="0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kern w:val="0"/>
                                <w:sz w:val="24"/>
                                <w:lang w:val="zh-CN" w:bidi="zh-CN"/>
                              </w:rPr>
                              <w:t>3.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kern w:val="0"/>
                                <w:sz w:val="24"/>
                                <w:lang w:val="zh-CN" w:bidi="zh-CN"/>
                              </w:rPr>
                              <w:t>在班级担任班长一职，懂得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kern w:val="0"/>
                                <w:sz w:val="24"/>
                                <w:lang w:val="zh-CN" w:bidi="zh-CN"/>
                              </w:rPr>
                              <w:t>尊重他人，能够和他人友好相处。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kern w:val="0"/>
                                <w:sz w:val="24"/>
                                <w:lang w:val="zh-CN" w:bidi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5597" w:themeColor="accent5" w:themeShade="BF"/>
                                <w:spacing w:val="-11"/>
                                <w:kern w:val="0"/>
                                <w:sz w:val="24"/>
                                <w:lang w:val="zh-CN" w:bidi="zh-CN"/>
                              </w:rPr>
                              <w:t>4.洞察力强，善于发现细节，善于表达，善于交流。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1pt;margin-top:695.65pt;height:108.45pt;width:481.9pt;z-index:327232512;mso-width-relative:page;mso-height-relative:page;" filled="f" stroked="f" coordsize="21600,21600" o:gfxdata="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m&#10;EhGf3QAAAA0BAAAPAAAAAAAAAAEAIAAAACIAAABkcnMvZG93bnJldi54bWxQSwECFAAUAAAACACH&#10;TuJAuuLQZR8CAAAb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tabs>
                          <w:tab w:val="left" w:pos="742"/>
                        </w:tabs>
                        <w:spacing w:line="400" w:lineRule="exact"/>
                        <w:ind w:right="51"/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sz w:val="24"/>
                          <w:szCs w:val="24"/>
                        </w:rPr>
                        <w:t>学习能力较强，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sz w:val="24"/>
                          <w:szCs w:val="24"/>
                        </w:rPr>
                        <w:t>有实际动手能力和团体协作能力，能迅速适应各种环境。</w:t>
                      </w:r>
                    </w:p>
                    <w:p>
                      <w:pPr>
                        <w:pStyle w:val="5"/>
                        <w:tabs>
                          <w:tab w:val="left" w:pos="742"/>
                        </w:tabs>
                        <w:spacing w:line="400" w:lineRule="exact"/>
                        <w:ind w:left="-3" w:right="51"/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sz w:val="24"/>
                          <w:szCs w:val="24"/>
                        </w:rPr>
                        <w:t>活泼开朗，充满阳光，热爱生活，积极向上，有较强的沟通能力，表达能力，工作严谨细心，认真负责，虚心求教，有较强的执行力。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kern w:val="0"/>
                          <w:sz w:val="24"/>
                          <w:lang w:val="zh-CN" w:bidi="zh-CN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kern w:val="0"/>
                          <w:sz w:val="24"/>
                          <w:lang w:val="zh-CN" w:bidi="zh-CN"/>
                        </w:rPr>
                        <w:t>3.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kern w:val="0"/>
                          <w:sz w:val="24"/>
                          <w:lang w:val="zh-CN" w:bidi="zh-CN"/>
                        </w:rPr>
                        <w:t>在班级担任班长一职，懂得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kern w:val="0"/>
                          <w:sz w:val="24"/>
                          <w:lang w:val="zh-CN" w:bidi="zh-CN"/>
                        </w:rPr>
                        <w:t>尊重他人，能够和他人友好相处。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kern w:val="0"/>
                          <w:sz w:val="24"/>
                          <w:lang w:val="zh-CN" w:bidi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5597" w:themeColor="accent5" w:themeShade="BF"/>
                          <w:spacing w:val="-11"/>
                          <w:kern w:val="0"/>
                          <w:sz w:val="24"/>
                          <w:lang w:val="zh-CN" w:bidi="zh-CN"/>
                        </w:rPr>
                        <w:t>4.洞察力强，善于发现细节，善于表达，善于交流。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9264179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2778760</wp:posOffset>
                </wp:positionV>
                <wp:extent cx="6120130" cy="86614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2016年09月--2018年12月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滇西科技师范学院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食品质量与安全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主修课程：食品毒理学、食品营养与卫生、食品试验设计与数据处理、食品物理化学、食品安全检测、食品工程原理、食品生产控制技术等学科。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6pt;margin-top:218.8pt;height:68.2pt;width:481.9pt;z-index:292641792;mso-width-relative:page;mso-height-relative:page;" filled="f" stroked="f" coordsize="21600,21600" o:gfxdata="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f00v3AAAAAwBAAAPAAAAAAAAAAEAIAAAACIAAABkcnMvZG93bnJldi54bWxQSwECFAAUAAAACACH&#10;TuJAJvcSYyACAAAa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2016年09月--2018年12月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滇西科技师范学院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食品质量与安全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主修课程：食品毒理学、食品营养与卫生、食品试验设计与数据处理、食品物理化学、食品安全检测、食品工程原理、食品生产控制技术等学科。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9090918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3565525</wp:posOffset>
                </wp:positionV>
                <wp:extent cx="6160135" cy="304800"/>
                <wp:effectExtent l="0" t="0" r="12065" b="1905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135" cy="304800"/>
                          <a:chOff x="1220" y="6613"/>
                          <a:chExt cx="9701" cy="480"/>
                        </a:xfrm>
                      </wpg:grpSpPr>
                      <wpg:grpSp>
                        <wpg:cNvPr id="35" name="组合 33"/>
                        <wpg:cNvGrpSpPr/>
                        <wpg:grpSpPr>
                          <a:xfrm>
                            <a:off x="1220" y="6613"/>
                            <a:ext cx="9701" cy="480"/>
                            <a:chOff x="2257" y="4406"/>
                            <a:chExt cx="9701" cy="480"/>
                          </a:xfrm>
                        </wpg:grpSpPr>
                        <wpg:grpSp>
                          <wpg:cNvPr id="36" name="组合 28"/>
                          <wpg:cNvGrpSpPr/>
                          <wpg:grpSpPr>
                            <a:xfrm>
                              <a:off x="2257" y="4406"/>
                              <a:ext cx="3560" cy="454"/>
                              <a:chOff x="1275" y="4406"/>
                              <a:chExt cx="3560" cy="454"/>
                            </a:xfrm>
                          </wpg:grpSpPr>
                          <wps:wsp>
                            <wps:cNvPr id="37" name="圆角矩形 23"/>
                            <wps:cNvSpPr/>
                            <wps:spPr>
                              <a:xfrm>
                                <a:off x="1275" y="4470"/>
                                <a:ext cx="342" cy="3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9D2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8" name="文本框 26"/>
                            <wps:cNvSpPr txBox="1"/>
                            <wps:spPr>
                              <a:xfrm>
                                <a:off x="1661" y="4406"/>
                                <a:ext cx="3174" cy="4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rPr>
                                      <w:rFonts w:ascii="微软雅黑" w:hAnsi="微软雅黑" w:eastAsia="微软雅黑" w:cs="微软雅黑"/>
                                      <w:b/>
                                      <w:color w:val="595959" w:themeColor="text1" w:themeTint="A6"/>
                                      <w:sz w:val="28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595959" w:themeColor="text1" w:themeTint="A6"/>
                                      <w:sz w:val="28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工作经历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9" name="直接连接符 31"/>
                          <wps:cNvCnPr/>
                          <wps:spPr>
                            <a:xfrm>
                              <a:off x="2263" y="4886"/>
                              <a:ext cx="96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9D2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" name="公文包"/>
                        <wps:cNvSpPr/>
                        <wps:spPr>
                          <a:xfrm>
                            <a:off x="1279" y="6743"/>
                            <a:ext cx="227" cy="187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pt;margin-top:280.75pt;height:24pt;width:485.05pt;z-index:290909184;mso-width-relative:page;mso-height-relative:page;" coordorigin="1220,6613" coordsize="9701,480" o:gfxdata="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">
                <o:lock v:ext="edit" aspectratio="f"/>
                <v:group id="组合 33" o:spid="_x0000_s1026" o:spt="203" style="position:absolute;left:1220;top:6613;height:480;width:9701;" coordorigin="2257,4406" coordsize="9701,48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28" o:spid="_x0000_s1026" o:spt="203" style="position:absolute;left:2257;top:4406;height:454;width:3560;" coordorigin="1275,4406" coordsize="3560,45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圆角矩形 23" o:spid="_x0000_s1026" o:spt="3" type="#_x0000_t3" style="position:absolute;left:1275;top:4470;height:342;width:342;v-text-anchor:middle;" fillcolor="#89D2CC" filled="t" stroked="f" coordsize="21600,21600" o:gfxdata="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LlPy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6" o:spid="_x0000_s1026" o:spt="202" type="#_x0000_t202" style="position:absolute;left:1661;top:4406;height:454;width:3174;" filled="f" stroked="f" coordsize="21600,21600" o:gfxdata="UEsDBAoAAAAAAIdO4kAAAAAAAAAAAAAAAAAEAAAAZHJzL1BLAwQUAAAACACHTuJAfucZ5r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cZ5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 Experience</w:t>
                            </w:r>
                          </w:p>
                        </w:txbxContent>
                      </v:textbox>
                    </v:shape>
                  </v:group>
                  <v:line id="直接连接符 31" o:spid="_x0000_s1026" o:spt="20" style="position:absolute;left:2263;top:4886;height:0;width:9695;" filled="f" stroked="t" coordsize="21600,21600" o:gfxdata="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PPE6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89D2CC [3204]" miterlimit="8" joinstyle="miter"/>
                    <v:imagedata o:title=""/>
                    <o:lock v:ext="edit" aspectratio="f"/>
                  </v:line>
                </v:group>
                <v:shape id="公文包" o:spid="_x0000_s1026" o:spt="100" style="position:absolute;left:1279;top:6743;height:187;width:227;v-text-anchor:middle;" fillcolor="#FFFFFF [3212]" filled="t" stroked="f" coordsize="3261356,2766950" o:gfxdata="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JpZ7sAAADb&#10;AAAADwAAAAAAAAABACAAAAAiAAAAZHJzL2Rvd25yZXYueG1sUEsBAhQAFAAAAAgAh07iQDMvBZ47&#10;AAAAOQAAABAAAAAAAAAAAQAgAAAACgEAAGRycy9zaGFwZXhtbC54bWxQSwUGAAAAAAYABgBbAQAA&#10;tAMA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27,93;227,178;226,179;226,179;226,180;225,181;225,182;224,183;223,183;222,184;221,185;218,186;216,186;213,187;13,187;10,186;8,186;6,185;3,184;3,183;2,183;1,182;1,181;0,180;0,179;0,179;0,178;0,93;13,97;28,101;45,105;55,107;64,109;74,111;83,112;92,114;100,115;107,116;110,116;113,116;116,116;119,116;126,115;134,114;143,112;152,111;162,109;171,107;181,105;198,100;213,97;105,81;98,87;98,88;105,95;121,95;128,88;128,87;121,81;113,11;77,31;77,33;149,33;149,31;113,11;113,0;157,33;158,33;213,33;216,33;218,33;221,34;222,35;223,36;224,37;225,37;225,38;226,39;226,40;226,41;227,42;227,89;226,89;226,89;213,93;198,96;181,101;171,103;162,105;152,107;143,108;134,110;126,111;119,112;116,112;113,112;110,112;107,112;100,111;92,110;83,108;74,107;64,105;55,103;45,101;28,97;13,93;0,89;0,90;0,90;0,65;0,42;0,41;0,40;0,39;1,38;1,37;2,37;3,36;3,35;6,34;8,33;10,33;13,33;68,33;69,33;11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9090816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2410460</wp:posOffset>
                </wp:positionV>
                <wp:extent cx="6160135" cy="368300"/>
                <wp:effectExtent l="0" t="0" r="1206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135" cy="368300"/>
                          <a:chOff x="2257" y="4406"/>
                          <a:chExt cx="9701" cy="580"/>
                        </a:xfrm>
                      </wpg:grpSpPr>
                      <wpg:grpSp>
                        <wpg:cNvPr id="43" name="组合 28"/>
                        <wpg:cNvGrpSpPr/>
                        <wpg:grpSpPr>
                          <a:xfrm>
                            <a:off x="2257" y="4406"/>
                            <a:ext cx="4713" cy="580"/>
                            <a:chOff x="1275" y="4406"/>
                            <a:chExt cx="4713" cy="580"/>
                          </a:xfrm>
                        </wpg:grpSpPr>
                        <wps:wsp>
                          <wps:cNvPr id="44" name="圆角矩形 23"/>
                          <wps:cNvSpPr/>
                          <wps:spPr>
                            <a:xfrm>
                              <a:off x="1275" y="4470"/>
                              <a:ext cx="342" cy="342"/>
                            </a:xfrm>
                            <a:prstGeom prst="ellipse">
                              <a:avLst/>
                            </a:prstGeom>
                            <a:solidFill>
                              <a:srgbClr val="89D2C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文本框 26"/>
                          <wps:cNvSpPr txBox="1"/>
                          <wps:spPr>
                            <a:xfrm>
                              <a:off x="1661" y="4406"/>
                              <a:ext cx="4327" cy="5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hAnsi="微软雅黑" w:eastAsia="微软雅黑" w:cs="微软雅黑"/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教育背景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6" name="学士帽"/>
                          <wps:cNvSpPr/>
                          <wps:spPr bwMode="auto">
                            <a:xfrm>
                              <a:off x="1310" y="4530"/>
                              <a:ext cx="260" cy="200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47" name="直接连接符 31"/>
                        <wps:cNvCnPr/>
                        <wps:spPr>
                          <a:xfrm>
                            <a:off x="2263" y="4886"/>
                            <a:ext cx="9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9D2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15pt;margin-top:189.8pt;height:29pt;width:485.05pt;z-index:290908160;mso-width-relative:page;mso-height-relative:page;" coordorigin="2257,4406" coordsize="9701,580" o:gfxdata="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">
                <o:lock v:ext="edit" aspectratio="f"/>
                <v:group id="组合 28" o:spid="_x0000_s1026" o:spt="203" style="position:absolute;left:2257;top:4406;height:580;width:4713;" coordorigin="1275,4406" coordsize="4713,58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圆角矩形 23" o:spid="_x0000_s1026" o:spt="3" type="#_x0000_t3" style="position:absolute;left:1275;top:4470;height:342;width:342;v-text-anchor:middle;" fillcolor="#89D2CC" filled="t" stroked="f" coordsize="21600,21600" o:gfxdata="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6vvi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26" o:spid="_x0000_s1026" o:spt="202" type="#_x0000_t202" style="position:absolute;left:1661;top:4406;height:580;width:4327;" filled="f" stroked="f" coordsize="21600,21600" o:gfxdata="UEsDBAoAAAAAAIdO4kAAAAAAAAAAAAAAAAAEAAAAZHJzL1BLAwQUAAAACACHTuJAyODFBb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gxQW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rPr>
                              <w:rFonts w:ascii="微软雅黑" w:hAnsi="微软雅黑" w:eastAsia="微软雅黑" w:cs="微软雅黑"/>
                              <w:b/>
                              <w:color w:val="595959" w:themeColor="text1" w:themeTint="A6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595959" w:themeColor="text1" w:themeTint="A6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教育背景 Education</w:t>
                          </w:r>
                        </w:p>
                      </w:txbxContent>
                    </v:textbox>
                  </v:shape>
                  <v:shape id="学士帽" o:spid="_x0000_s1026" o:spt="100" style="position:absolute;left:1310;top:4530;height:200;width:260;v-text-anchor:middle-center;" fillcolor="#FFFFFF [3212]" filled="t" stroked="f" coordsize="3931,2392" o:gfxdata="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JYeK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92271,49308;61402,32565;26657,49308;16963,44212;16963,59231;19599,63828;16903,68426;19781,84593;11299,84593;14207,68349;11844,63828;14116,59345;14116,42718;0,35247;62099,0;119079,35707;92271,49308;60706,41070;88726,53101;88726,82256;59282,91643;33291,82256;33291,53101;60706,41070;60342,86279;82940,79153;60342,71989;37774,79153;60342,86279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31" o:spid="_x0000_s1026" o:spt="20" style="position:absolute;left:2263;top:4886;height:0;width:9695;" filled="f" stroked="t" coordsize="21600,21600" o:gfxdata="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mzr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89D2C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9494784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3918585</wp:posOffset>
                </wp:positionV>
                <wp:extent cx="6120130" cy="2089785"/>
                <wp:effectExtent l="0" t="0" r="0" b="571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08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2017年05月--2018年5月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生物技术与工程学院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常务副主席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工作职责：积极参与并组织学院的各项活动。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2017年05月--2018年5月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乒乓球协会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宣传部部长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工作职责：负责协会的宣传、招新工作以及后期训练的监督。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2017年05月--2018年5月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排球协会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财务部部长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工作职责：负责协会内部财务支出与收入记录。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15pt;margin-top:308.55pt;height:164.55pt;width:481.9pt;z-index:294947840;mso-width-relative:page;mso-height-relative:page;" filled="f" stroked="f" coordsize="21600,21600" o:gfxdata="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1/dp3AAAAAwBAAAPAAAAAAAAAAEAIAAAACIAAABkcnMvZG93bnJldi54bWxQSwECFAAUAAAACACH&#10;TuJABgVNfyACAAAb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2017年05月--2018年5月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生物技术与工程学院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常务副主席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工作职责：积极参与并组织学院的各项活动。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2017年05月--2018年5月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乒乓球协会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宣传部部长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工作职责：负责协会的宣传、招新工作以及后期训练的监督。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2017年05月--2018年5月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排球协会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财务部部长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工作职责：负责协会内部财务支出与收入记录。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9264076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8416290</wp:posOffset>
                </wp:positionV>
                <wp:extent cx="6160135" cy="304800"/>
                <wp:effectExtent l="0" t="0" r="12065" b="1905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135" cy="304800"/>
                          <a:chOff x="1565" y="10982"/>
                          <a:chExt cx="9701" cy="480"/>
                        </a:xfrm>
                      </wpg:grpSpPr>
                      <wpg:grpSp>
                        <wpg:cNvPr id="58" name="组合 33"/>
                        <wpg:cNvGrpSpPr/>
                        <wpg:grpSpPr>
                          <a:xfrm>
                            <a:off x="1565" y="10982"/>
                            <a:ext cx="9701" cy="480"/>
                            <a:chOff x="2257" y="4406"/>
                            <a:chExt cx="9701" cy="480"/>
                          </a:xfrm>
                        </wpg:grpSpPr>
                        <wpg:grpSp>
                          <wpg:cNvPr id="59" name="组合 28"/>
                          <wpg:cNvGrpSpPr/>
                          <wpg:grpSpPr>
                            <a:xfrm>
                              <a:off x="2257" y="4406"/>
                              <a:ext cx="3335" cy="454"/>
                              <a:chOff x="1275" y="4406"/>
                              <a:chExt cx="3335" cy="454"/>
                            </a:xfrm>
                          </wpg:grpSpPr>
                          <wps:wsp>
                            <wps:cNvPr id="60" name="圆角矩形 23"/>
                            <wps:cNvSpPr/>
                            <wps:spPr>
                              <a:xfrm>
                                <a:off x="1275" y="4470"/>
                                <a:ext cx="342" cy="3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9D2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1" name="文本框 26"/>
                            <wps:cNvSpPr txBox="1"/>
                            <wps:spPr>
                              <a:xfrm>
                                <a:off x="1661" y="4406"/>
                                <a:ext cx="2949" cy="4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rPr>
                                      <w:rFonts w:ascii="微软雅黑" w:hAnsi="微软雅黑" w:eastAsia="微软雅黑" w:cs="微软雅黑"/>
                                      <w:b/>
                                      <w:color w:val="595959" w:themeColor="text1" w:themeTint="A6"/>
                                      <w:sz w:val="28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595959" w:themeColor="text1" w:themeTint="A6"/>
                                      <w:sz w:val="28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自我评价 About 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62" name="直接连接符 31"/>
                          <wps:cNvCnPr/>
                          <wps:spPr>
                            <a:xfrm>
                              <a:off x="2263" y="4886"/>
                              <a:ext cx="96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9D2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头像"/>
                        <wps:cNvSpPr/>
                        <wps:spPr bwMode="auto">
                          <a:xfrm>
                            <a:off x="1644" y="11122"/>
                            <a:ext cx="184" cy="190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3pt;margin-top:662.7pt;height:24pt;width:485.05pt;z-index:292640768;mso-width-relative:page;mso-height-relative:page;" coordorigin="1565,10982" coordsize="9701,480" o:gfxdata="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">
                <o:lock v:ext="edit" aspectratio="f"/>
                <v:group id="组合 33" o:spid="_x0000_s1026" o:spt="203" style="position:absolute;left:1565;top:10982;height:480;width:9701;" coordorigin="2257,4406" coordsize="9701,48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28" o:spid="_x0000_s1026" o:spt="203" style="position:absolute;left:2257;top:4406;height:454;width:3335;" coordorigin="1275,4406" coordsize="3335,45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圆角矩形 23" o:spid="_x0000_s1026" o:spt="3" type="#_x0000_t3" style="position:absolute;left:1275;top:4470;height:342;width:342;v-text-anchor:middle;" fillcolor="#89D2CC" filled="t" stroked="f" coordsize="21600,21600" o:gfxdata="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HTkm7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6" o:spid="_x0000_s1026" o:spt="202" type="#_x0000_t202" style="position:absolute;left:1661;top:4406;height:454;width:2949;" filled="f" stroked="f" coordsize="21600,21600" o:gfxdata="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un2a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 About Me</w:t>
                            </w:r>
                          </w:p>
                        </w:txbxContent>
                      </v:textbox>
                    </v:shape>
                  </v:group>
                  <v:line id="直接连接符 31" o:spid="_x0000_s1026" o:spt="20" style="position:absolute;left:2263;top:4886;height:0;width:9695;" filled="f" stroked="t" coordsize="21600,21600" o:gfxdata="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tMV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89D2CC [3204]" miterlimit="8" joinstyle="miter"/>
                    <v:imagedata o:title=""/>
                    <o:lock v:ext="edit" aspectratio="f"/>
                  </v:line>
                </v:group>
                <v:shape id="头像" o:spid="_x0000_s1026" o:spt="100" style="position:absolute;left:1644;top:11122;height:190;width:184;v-text-anchor:middle;" fillcolor="#FFFFFF [3212]" filled="t" stroked="f" coordsize="5367,6897" o:gfxdata="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Mw9ZvQAA&#10;ANsAAAAPAAAAAAAAAAEAIAAAACIAAABkcnMvZG93bnJldi54bWxQSwECFAAUAAAACACHTuJAMy8F&#10;njsAAAA5AAAAEAAAAAAAAAABACAAAAAMAQAAZHJzL3NoYXBleG1sLnhtbFBLBQYAAAAABgAGAFsB&#10;AAC2Aw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22174,23237;17856,24265;13842,26068;10206,28556;7015,31676;4336,35328;2253,39452;804,43957;75,48796;50787,52479;50740,48796;50020,43957;48581,39452;46479,35328;43809,31676;40618,28556;36982,26068;32968,24265;28641,23237;25639,20141;27599,20019;29767,19608;31765,18923;33564,17995;35136,16838;36452,15491;37465,13992;38147,12341;38459,10584;38412,9039;37986,7319;37209,5706;36111,4238;34719,2952;33072,1856;31216,996;29152,388;26955,53;24986,7;22742,258;20650,791;18737,1582;17014,2617;15556,3850;14363,5273;13492,6840;12971,8529;12819,10074;13028,11847;13596,13528;14514,15088;15755,16473;17251,17683;19002,18680;20943,19441;23064,19935;25308,20133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0878412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6530975</wp:posOffset>
                </wp:positionV>
                <wp:extent cx="6108700" cy="187515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187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>2016年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  <w:t xml:space="preserve">食品检验工四级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 xml:space="preserve">   创业学员培训证书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>2017年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  <w:t>社会实践优秀调查报告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  <w:t>滇西科技师范学院</w:t>
                            </w:r>
                          </w:p>
                          <w:p>
                            <w:pPr>
                              <w:widowControl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 xml:space="preserve">2017年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  <w:t>英语应用能力A级证书    普通话二级乙等证书</w:t>
                            </w:r>
                          </w:p>
                          <w:p>
                            <w:pPr>
                              <w:widowControl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>2017年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F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  <w:t>优秀学生干部称号        滇西科技师范学院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  <w:t>2018年              省运会优秀志愿者        云南省第十五届运动会组委会</w:t>
                            </w:r>
                          </w:p>
                          <w:p>
                            <w:pPr>
                              <w:widowControl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</w:rPr>
                              <w:t>2018年              省残运会优秀志愿者      云南省第五届残疾人运动会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514.25pt;height:147.65pt;width:481pt;z-index:308784128;mso-width-relative:page;mso-height-relative:page;" filled="f" stroked="f" coordsize="21600,21600" o:gfxdata="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o&#10;TK3g3AAAAA0BAAAPAAAAAAAAAAEAIAAAACIAAABkcnMvZG93bnJldi54bWxQSwECFAAUAAAACACH&#10;TuJA77QCJiACAAAb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>2016年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  <w:t xml:space="preserve">食品检验工四级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 xml:space="preserve">   创业学员培训证书</w:t>
                      </w:r>
                    </w:p>
                    <w:p>
                      <w:pPr>
                        <w:spacing w:line="44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>2017年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  <w:t>社会实践优秀调查报告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  <w:t>滇西科技师范学院</w:t>
                      </w:r>
                    </w:p>
                    <w:p>
                      <w:pPr>
                        <w:widowControl/>
                        <w:spacing w:line="44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 xml:space="preserve">2017年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  <w:t>英语应用能力A级证书    普通话二级乙等证书</w:t>
                      </w:r>
                    </w:p>
                    <w:p>
                      <w:pPr>
                        <w:widowControl/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>2017年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F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  <w:t>优秀学生干部称号        滇西科技师范学院</w:t>
                      </w:r>
                    </w:p>
                    <w:p>
                      <w:pPr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  <w:t>2018年              省运会优秀志愿者        云南省第十五届运动会组委会</w:t>
                      </w:r>
                    </w:p>
                    <w:p>
                      <w:pPr>
                        <w:widowControl/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</w:rPr>
                        <w:t>2018年              省残运会优秀志愿者      云南省第五届残疾人运动会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92639744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6097270</wp:posOffset>
                </wp:positionV>
                <wp:extent cx="6160135" cy="304800"/>
                <wp:effectExtent l="0" t="0" r="12065" b="1905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135" cy="304800"/>
                          <a:chOff x="1615" y="9937"/>
                          <a:chExt cx="9701" cy="480"/>
                        </a:xfrm>
                      </wpg:grpSpPr>
                      <wpg:grpSp>
                        <wpg:cNvPr id="50" name="组合 33"/>
                        <wpg:cNvGrpSpPr/>
                        <wpg:grpSpPr>
                          <a:xfrm>
                            <a:off x="1615" y="9937"/>
                            <a:ext cx="9701" cy="480"/>
                            <a:chOff x="2257" y="4406"/>
                            <a:chExt cx="9701" cy="480"/>
                          </a:xfrm>
                        </wpg:grpSpPr>
                        <wpg:grpSp>
                          <wpg:cNvPr id="51" name="组合 28"/>
                          <wpg:cNvGrpSpPr/>
                          <wpg:grpSpPr>
                            <a:xfrm>
                              <a:off x="2257" y="4406"/>
                              <a:ext cx="3335" cy="454"/>
                              <a:chOff x="1275" y="4406"/>
                              <a:chExt cx="3335" cy="454"/>
                            </a:xfrm>
                          </wpg:grpSpPr>
                          <wps:wsp>
                            <wps:cNvPr id="52" name="圆角矩形 23"/>
                            <wps:cNvSpPr/>
                            <wps:spPr>
                              <a:xfrm>
                                <a:off x="1275" y="4470"/>
                                <a:ext cx="342" cy="3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9D2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3" name="文本框 26"/>
                            <wps:cNvSpPr txBox="1"/>
                            <wps:spPr>
                              <a:xfrm>
                                <a:off x="1661" y="4406"/>
                                <a:ext cx="2949" cy="4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rPr>
                                      <w:rFonts w:ascii="微软雅黑" w:hAnsi="微软雅黑" w:eastAsia="微软雅黑" w:cs="微软雅黑"/>
                                      <w:b/>
                                      <w:color w:val="595959" w:themeColor="text1" w:themeTint="A6"/>
                                      <w:sz w:val="28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595959" w:themeColor="text1" w:themeTint="A6"/>
                                      <w:sz w:val="28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获奖经历 Award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4" name="直接连接符 31"/>
                          <wps:cNvCnPr/>
                          <wps:spPr>
                            <a:xfrm>
                              <a:off x="2263" y="4886"/>
                              <a:ext cx="96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9D2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3" name="奖杯"/>
                        <wps:cNvSpPr/>
                        <wps:spPr bwMode="auto">
                          <a:xfrm>
                            <a:off x="1687" y="10077"/>
                            <a:ext cx="197" cy="212"/>
                          </a:xfrm>
                          <a:custGeom>
                            <a:avLst/>
                            <a:gdLst>
                              <a:gd name="T0" fmla="*/ 1443836 w 3333"/>
                              <a:gd name="T1" fmla="*/ 903609 h 3431"/>
                              <a:gd name="T2" fmla="*/ 1368287 w 3333"/>
                              <a:gd name="T3" fmla="*/ 893114 h 3431"/>
                              <a:gd name="T4" fmla="*/ 1423900 w 3333"/>
                              <a:gd name="T5" fmla="*/ 783443 h 3431"/>
                              <a:gd name="T6" fmla="*/ 1444361 w 3333"/>
                              <a:gd name="T7" fmla="*/ 784492 h 3431"/>
                              <a:gd name="T8" fmla="*/ 1650548 w 3333"/>
                              <a:gd name="T9" fmla="*/ 409825 h 3431"/>
                              <a:gd name="T10" fmla="*/ 1470069 w 3333"/>
                              <a:gd name="T11" fmla="*/ 201502 h 3431"/>
                              <a:gd name="T12" fmla="*/ 1470069 w 3333"/>
                              <a:gd name="T13" fmla="*/ 79761 h 3431"/>
                              <a:gd name="T14" fmla="*/ 1748658 w 3333"/>
                              <a:gd name="T15" fmla="*/ 409825 h 3431"/>
                              <a:gd name="T16" fmla="*/ 1443836 w 3333"/>
                              <a:gd name="T17" fmla="*/ 903609 h 3431"/>
                              <a:gd name="T18" fmla="*/ 880887 w 3333"/>
                              <a:gd name="T19" fmla="*/ 1170179 h 3431"/>
                              <a:gd name="T20" fmla="*/ 317413 w 3333"/>
                              <a:gd name="T21" fmla="*/ 354202 h 3431"/>
                              <a:gd name="T22" fmla="*/ 319512 w 3333"/>
                              <a:gd name="T23" fmla="*/ 0 h 3431"/>
                              <a:gd name="T24" fmla="*/ 1433343 w 3333"/>
                              <a:gd name="T25" fmla="*/ 0 h 3431"/>
                              <a:gd name="T26" fmla="*/ 1433343 w 3333"/>
                              <a:gd name="T27" fmla="*/ 354202 h 3431"/>
                              <a:gd name="T28" fmla="*/ 880887 w 3333"/>
                              <a:gd name="T29" fmla="*/ 1170179 h 3431"/>
                              <a:gd name="T30" fmla="*/ 600724 w 3333"/>
                              <a:gd name="T31" fmla="*/ 108097 h 3431"/>
                              <a:gd name="T32" fmla="*/ 462217 w 3333"/>
                              <a:gd name="T33" fmla="*/ 107573 h 3431"/>
                              <a:gd name="T34" fmla="*/ 888757 w 3333"/>
                              <a:gd name="T35" fmla="*/ 1071527 h 3431"/>
                              <a:gd name="T36" fmla="*/ 600724 w 3333"/>
                              <a:gd name="T37" fmla="*/ 108097 h 3431"/>
                              <a:gd name="T38" fmla="*/ 304822 w 3333"/>
                              <a:gd name="T39" fmla="*/ 784492 h 3431"/>
                              <a:gd name="T40" fmla="*/ 324758 w 3333"/>
                              <a:gd name="T41" fmla="*/ 783443 h 3431"/>
                              <a:gd name="T42" fmla="*/ 380371 w 3333"/>
                              <a:gd name="T43" fmla="*/ 893114 h 3431"/>
                              <a:gd name="T44" fmla="*/ 304822 w 3333"/>
                              <a:gd name="T45" fmla="*/ 903609 h 3431"/>
                              <a:gd name="T46" fmla="*/ 0 w 3333"/>
                              <a:gd name="T47" fmla="*/ 409825 h 3431"/>
                              <a:gd name="T48" fmla="*/ 278589 w 3333"/>
                              <a:gd name="T49" fmla="*/ 79761 h 3431"/>
                              <a:gd name="T50" fmla="*/ 278589 w 3333"/>
                              <a:gd name="T51" fmla="*/ 201502 h 3431"/>
                              <a:gd name="T52" fmla="*/ 98110 w 3333"/>
                              <a:gd name="T53" fmla="*/ 409825 h 3431"/>
                              <a:gd name="T54" fmla="*/ 304822 w 3333"/>
                              <a:gd name="T55" fmla="*/ 784492 h 3431"/>
                              <a:gd name="T56" fmla="*/ 776482 w 3333"/>
                              <a:gd name="T57" fmla="*/ 1318157 h 3431"/>
                              <a:gd name="T58" fmla="*/ 871443 w 3333"/>
                              <a:gd name="T59" fmla="*/ 1223178 h 3431"/>
                              <a:gd name="T60" fmla="*/ 966405 w 3333"/>
                              <a:gd name="T61" fmla="*/ 1318157 h 3431"/>
                              <a:gd name="T62" fmla="*/ 871443 w 3333"/>
                              <a:gd name="T63" fmla="*/ 1413661 h 3431"/>
                              <a:gd name="T64" fmla="*/ 776482 w 3333"/>
                              <a:gd name="T65" fmla="*/ 1318157 h 3431"/>
                              <a:gd name="T66" fmla="*/ 1147934 w 3333"/>
                              <a:gd name="T67" fmla="*/ 1530679 h 3431"/>
                              <a:gd name="T68" fmla="*/ 1057694 w 3333"/>
                              <a:gd name="T69" fmla="*/ 1620410 h 3431"/>
                              <a:gd name="T70" fmla="*/ 695686 w 3333"/>
                              <a:gd name="T71" fmla="*/ 1620410 h 3431"/>
                              <a:gd name="T72" fmla="*/ 605446 w 3333"/>
                              <a:gd name="T73" fmla="*/ 1530679 h 3431"/>
                              <a:gd name="T74" fmla="*/ 695686 w 3333"/>
                              <a:gd name="T75" fmla="*/ 1440423 h 3431"/>
                              <a:gd name="T76" fmla="*/ 1057694 w 3333"/>
                              <a:gd name="T77" fmla="*/ 1440423 h 3431"/>
                              <a:gd name="T78" fmla="*/ 1147934 w 3333"/>
                              <a:gd name="T79" fmla="*/ 1530679 h 3431"/>
                              <a:gd name="T80" fmla="*/ 515206 w 3333"/>
                              <a:gd name="T81" fmla="*/ 1656617 h 3431"/>
                              <a:gd name="T82" fmla="*/ 1199350 w 3333"/>
                              <a:gd name="T83" fmla="*/ 1656617 h 3431"/>
                              <a:gd name="T84" fmla="*/ 1289589 w 3333"/>
                              <a:gd name="T85" fmla="*/ 1800397 h 3431"/>
                              <a:gd name="T86" fmla="*/ 425491 w 3333"/>
                              <a:gd name="T87" fmla="*/ 1800397 h 3431"/>
                              <a:gd name="T88" fmla="*/ 515206 w 3333"/>
                              <a:gd name="T89" fmla="*/ 1656617 h 343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333" h="3431">
                                <a:moveTo>
                                  <a:pt x="2752" y="1722"/>
                                </a:moveTo>
                                <a:cubicBezTo>
                                  <a:pt x="2703" y="1722"/>
                                  <a:pt x="2655" y="1715"/>
                                  <a:pt x="2608" y="1702"/>
                                </a:cubicBezTo>
                                <a:cubicBezTo>
                                  <a:pt x="2647" y="1637"/>
                                  <a:pt x="2683" y="1567"/>
                                  <a:pt x="2714" y="1493"/>
                                </a:cubicBezTo>
                                <a:cubicBezTo>
                                  <a:pt x="2727" y="1494"/>
                                  <a:pt x="2740" y="1495"/>
                                  <a:pt x="2753" y="1495"/>
                                </a:cubicBezTo>
                                <a:cubicBezTo>
                                  <a:pt x="3011" y="1495"/>
                                  <a:pt x="3146" y="1093"/>
                                  <a:pt x="3146" y="781"/>
                                </a:cubicBezTo>
                                <a:cubicBezTo>
                                  <a:pt x="3146" y="520"/>
                                  <a:pt x="3000" y="384"/>
                                  <a:pt x="2802" y="384"/>
                                </a:cubicBezTo>
                                <a:cubicBezTo>
                                  <a:pt x="2802" y="304"/>
                                  <a:pt x="2802" y="221"/>
                                  <a:pt x="2802" y="152"/>
                                </a:cubicBezTo>
                                <a:cubicBezTo>
                                  <a:pt x="3104" y="152"/>
                                  <a:pt x="3333" y="394"/>
                                  <a:pt x="3333" y="781"/>
                                </a:cubicBezTo>
                                <a:cubicBezTo>
                                  <a:pt x="3333" y="1218"/>
                                  <a:pt x="3114" y="1722"/>
                                  <a:pt x="2752" y="1722"/>
                                </a:cubicBezTo>
                                <a:close/>
                                <a:moveTo>
                                  <a:pt x="1679" y="2230"/>
                                </a:moveTo>
                                <a:cubicBezTo>
                                  <a:pt x="1110" y="2230"/>
                                  <a:pt x="605" y="1534"/>
                                  <a:pt x="605" y="675"/>
                                </a:cubicBezTo>
                                <a:cubicBezTo>
                                  <a:pt x="605" y="633"/>
                                  <a:pt x="607" y="42"/>
                                  <a:pt x="609" y="0"/>
                                </a:cubicBezTo>
                                <a:cubicBezTo>
                                  <a:pt x="2732" y="0"/>
                                  <a:pt x="2732" y="0"/>
                                  <a:pt x="2732" y="0"/>
                                </a:cubicBezTo>
                                <a:cubicBezTo>
                                  <a:pt x="2735" y="42"/>
                                  <a:pt x="2732" y="633"/>
                                  <a:pt x="2732" y="675"/>
                                </a:cubicBezTo>
                                <a:cubicBezTo>
                                  <a:pt x="2732" y="1534"/>
                                  <a:pt x="2249" y="2230"/>
                                  <a:pt x="1679" y="2230"/>
                                </a:cubicBezTo>
                                <a:close/>
                                <a:moveTo>
                                  <a:pt x="1145" y="206"/>
                                </a:moveTo>
                                <a:cubicBezTo>
                                  <a:pt x="881" y="205"/>
                                  <a:pt x="881" y="205"/>
                                  <a:pt x="881" y="205"/>
                                </a:cubicBezTo>
                                <a:cubicBezTo>
                                  <a:pt x="881" y="205"/>
                                  <a:pt x="854" y="1982"/>
                                  <a:pt x="1694" y="2042"/>
                                </a:cubicBezTo>
                                <a:cubicBezTo>
                                  <a:pt x="1051" y="1570"/>
                                  <a:pt x="1145" y="206"/>
                                  <a:pt x="1145" y="206"/>
                                </a:cubicBezTo>
                                <a:close/>
                                <a:moveTo>
                                  <a:pt x="581" y="1495"/>
                                </a:moveTo>
                                <a:cubicBezTo>
                                  <a:pt x="594" y="1495"/>
                                  <a:pt x="606" y="1494"/>
                                  <a:pt x="619" y="1493"/>
                                </a:cubicBezTo>
                                <a:cubicBezTo>
                                  <a:pt x="650" y="1567"/>
                                  <a:pt x="686" y="1637"/>
                                  <a:pt x="725" y="1702"/>
                                </a:cubicBezTo>
                                <a:cubicBezTo>
                                  <a:pt x="679" y="1715"/>
                                  <a:pt x="630" y="1722"/>
                                  <a:pt x="581" y="1722"/>
                                </a:cubicBezTo>
                                <a:cubicBezTo>
                                  <a:pt x="219" y="1722"/>
                                  <a:pt x="0" y="1218"/>
                                  <a:pt x="0" y="781"/>
                                </a:cubicBezTo>
                                <a:cubicBezTo>
                                  <a:pt x="0" y="394"/>
                                  <a:pt x="229" y="152"/>
                                  <a:pt x="531" y="152"/>
                                </a:cubicBezTo>
                                <a:cubicBezTo>
                                  <a:pt x="531" y="221"/>
                                  <a:pt x="531" y="304"/>
                                  <a:pt x="531" y="384"/>
                                </a:cubicBezTo>
                                <a:cubicBezTo>
                                  <a:pt x="333" y="384"/>
                                  <a:pt x="187" y="520"/>
                                  <a:pt x="187" y="781"/>
                                </a:cubicBezTo>
                                <a:cubicBezTo>
                                  <a:pt x="187" y="1093"/>
                                  <a:pt x="322" y="1495"/>
                                  <a:pt x="581" y="1495"/>
                                </a:cubicBezTo>
                                <a:close/>
                                <a:moveTo>
                                  <a:pt x="1480" y="2512"/>
                                </a:moveTo>
                                <a:cubicBezTo>
                                  <a:pt x="1480" y="2412"/>
                                  <a:pt x="1561" y="2331"/>
                                  <a:pt x="1661" y="2331"/>
                                </a:cubicBezTo>
                                <a:cubicBezTo>
                                  <a:pt x="1761" y="2331"/>
                                  <a:pt x="1842" y="2412"/>
                                  <a:pt x="1842" y="2512"/>
                                </a:cubicBezTo>
                                <a:cubicBezTo>
                                  <a:pt x="1842" y="2613"/>
                                  <a:pt x="1761" y="2694"/>
                                  <a:pt x="1661" y="2694"/>
                                </a:cubicBezTo>
                                <a:cubicBezTo>
                                  <a:pt x="1561" y="2694"/>
                                  <a:pt x="1480" y="2613"/>
                                  <a:pt x="1480" y="2512"/>
                                </a:cubicBezTo>
                                <a:close/>
                                <a:moveTo>
                                  <a:pt x="2188" y="2917"/>
                                </a:moveTo>
                                <a:cubicBezTo>
                                  <a:pt x="2188" y="3011"/>
                                  <a:pt x="2111" y="3088"/>
                                  <a:pt x="2016" y="3088"/>
                                </a:cubicBezTo>
                                <a:cubicBezTo>
                                  <a:pt x="1326" y="3088"/>
                                  <a:pt x="1326" y="3088"/>
                                  <a:pt x="1326" y="3088"/>
                                </a:cubicBezTo>
                                <a:cubicBezTo>
                                  <a:pt x="1231" y="3088"/>
                                  <a:pt x="1154" y="3011"/>
                                  <a:pt x="1154" y="2917"/>
                                </a:cubicBezTo>
                                <a:cubicBezTo>
                                  <a:pt x="1154" y="2822"/>
                                  <a:pt x="1231" y="2745"/>
                                  <a:pt x="1326" y="2745"/>
                                </a:cubicBezTo>
                                <a:cubicBezTo>
                                  <a:pt x="2016" y="2745"/>
                                  <a:pt x="2016" y="2745"/>
                                  <a:pt x="2016" y="2745"/>
                                </a:cubicBezTo>
                                <a:cubicBezTo>
                                  <a:pt x="2111" y="2745"/>
                                  <a:pt x="2188" y="2822"/>
                                  <a:pt x="2188" y="2917"/>
                                </a:cubicBezTo>
                                <a:close/>
                                <a:moveTo>
                                  <a:pt x="982" y="3157"/>
                                </a:moveTo>
                                <a:cubicBezTo>
                                  <a:pt x="2286" y="3157"/>
                                  <a:pt x="2286" y="3157"/>
                                  <a:pt x="2286" y="3157"/>
                                </a:cubicBezTo>
                                <a:cubicBezTo>
                                  <a:pt x="2441" y="3157"/>
                                  <a:pt x="2458" y="3337"/>
                                  <a:pt x="2458" y="3431"/>
                                </a:cubicBezTo>
                                <a:cubicBezTo>
                                  <a:pt x="1750" y="3431"/>
                                  <a:pt x="1506" y="3431"/>
                                  <a:pt x="811" y="3431"/>
                                </a:cubicBezTo>
                                <a:cubicBezTo>
                                  <a:pt x="811" y="3337"/>
                                  <a:pt x="823" y="3157"/>
                                  <a:pt x="982" y="3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4pt;margin-top:480.1pt;height:24pt;width:485.05pt;z-index:292639744;mso-width-relative:page;mso-height-relative:page;" coordorigin="1615,9937" coordsize="9701,480" o:gfxdata="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">
                <o:lock v:ext="edit" aspectratio="f"/>
                <v:group id="组合 33" o:spid="_x0000_s1026" o:spt="203" style="position:absolute;left:1615;top:9937;height:480;width:9701;" coordorigin="2257,4406" coordsize="9701,48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28" o:spid="_x0000_s1026" o:spt="203" style="position:absolute;left:2257;top:4406;height:454;width:3335;" coordorigin="1275,4406" coordsize="3335,45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圆角矩形 23" o:spid="_x0000_s1026" o:spt="3" type="#_x0000_t3" style="position:absolute;left:1275;top:4470;height:342;width:342;v-text-anchor:middle;" fillcolor="#89D2CC" filled="t" stroked="f" coordsize="21600,21600" o:gfxdata="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hhXK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6" o:spid="_x0000_s1026" o:spt="202" type="#_x0000_t202" style="position:absolute;left:1661;top:4406;height:454;width:2949;" filled="f" stroked="f" coordsize="21600,21600" o:gfxdata="UEsDBAoAAAAAAIdO4kAAAAAAAAAAAAAAAAAEAAAAZHJzL1BLAwQUAAAACACHTuJArZxuN7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Ukb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cbje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获奖经历 Award</w:t>
                            </w:r>
                          </w:p>
                        </w:txbxContent>
                      </v:textbox>
                    </v:shape>
                  </v:group>
                  <v:line id="直接连接符 31" o:spid="_x0000_s1026" o:spt="20" style="position:absolute;left:2263;top:4886;height:0;width:9695;" filled="f" stroked="t" coordsize="21600,21600" o:gfxdata="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+K7B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89D2CC [3204]" miterlimit="8" joinstyle="miter"/>
                    <v:imagedata o:title=""/>
                    <o:lock v:ext="edit" aspectratio="f"/>
                  </v:line>
                </v:group>
                <v:shape id="奖杯" o:spid="_x0000_s1026" o:spt="100" style="position:absolute;left:1687;top:10077;height:212;width:197;v-text-anchor:middle-center;" fillcolor="#FFFFFF [3212]" filled="t" stroked="f" coordsize="3333,3431" o:gfxdata="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50/bsAAADb&#10;AAAADwAAAAAAAAABACAAAAAiAAAAZHJzL2Rvd25yZXYueG1sUEsBAhQAFAAAAAgAh07iQDMvBZ47&#10;AAAAOQAAABAAAAAAAAAAAQAgAAAACgEAAGRycy9zaGFwZXhtbC54bWxQSwUGAAAAAAYABgBbAQAA&#10;tAMAAAAA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  <v:path o:connectlocs="85339,55833;80873,55185;84160,48408;85370,48473;97557,25322;86889,12450;86889,4928;103356,25322;85339,55833;52065,72304;18760,21885;18885,0;84719,0;84719,21885;52065,72304;35506,6679;27319,6646;52530,66209;35506,6679;18016,48473;19195,48408;22482,55185;18016,55833;0,25322;16466,4928;16466,12450;5798,25322;18016,48473;45894,81448;51507,75579;57120,81448;51507,87349;45894,81448;67849,94579;62515,100124;41119,100124;35785,94579;41119,89003;62515,89003;67849,94579;30451,102361;70888,102361;76222,111245;25149,111245;30451,10236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08787200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2245995</wp:posOffset>
                </wp:positionV>
                <wp:extent cx="6413500" cy="36195"/>
                <wp:effectExtent l="6350" t="6350" r="11430" b="1841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3890" y="2118995"/>
                          <a:ext cx="6413500" cy="36195"/>
                        </a:xfrm>
                        <a:prstGeom prst="rect">
                          <a:avLst/>
                        </a:prstGeom>
                        <a:solidFill>
                          <a:srgbClr val="89D2CC"/>
                        </a:solidFill>
                        <a:ln>
                          <a:solidFill>
                            <a:srgbClr val="89D2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15pt;margin-top:176.85pt;height:2.85pt;width:505pt;z-index:308787200;v-text-anchor:middle;mso-width-relative:page;mso-height-relative:page;" fillcolor="#89D2CC" filled="t" stroked="t" coordsize="21600,21600" o:gfxdata="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zSgD1wAAAAsBAAAPAAAAAAAAAAEAIAAAACIAAABkcnMvZG93bnJldi54bWxQSwECFAAUAAAACACH&#10;TuJAzmR6MV4CAACyBAAADgAAAAAAAAABACAAAAAmAQAAZHJzL2Uyb0RvYy54bWxQSwUGAAAAAAYA&#10;BgBZAQAA9gUAAAAA&#10;">
                <v:fill on="t" focussize="0,0"/>
                <v:stroke weight="1pt" color="#89D2C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-110490</wp:posOffset>
            </wp:positionV>
            <wp:extent cx="7590155" cy="10691495"/>
            <wp:effectExtent l="0" t="0" r="14605" b="6985"/>
            <wp:wrapNone/>
            <wp:docPr id="11" name="图片 11" descr="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396240</wp:posOffset>
                </wp:positionV>
                <wp:extent cx="6720840" cy="9900285"/>
                <wp:effectExtent l="13970" t="14605" r="16510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9900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9D2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05pt;margin-top:31.2pt;height:779.55pt;width:529.2pt;z-index:251686912;v-text-anchor:middle;mso-width-relative:page;mso-height-relative:page;" filled="f" stroked="t" coordsize="21600,21600" o:gfxdata="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b+hE2AAAAAsBAAAP&#10;AAAAAAAAAAEAIAAAACIAAABkcnMvZG93bnJldi54bWxQSwECFAAUAAAACACHTuJAA43btFECAACA&#10;BAAADgAAAAAAAAABACAAAAAnAQAAZHJzL2Uyb0RvYy54bWxQSwUGAAAAAAYABgBZAQAA6gUAAAAA&#10;">
                <v:fill on="f" focussize="0,0"/>
                <v:stroke weight="2.25pt" color="#89D2C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32723353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462915</wp:posOffset>
                </wp:positionV>
                <wp:extent cx="2879725" cy="1852295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1852295"/>
                          <a:chOff x="16700" y="10899"/>
                          <a:chExt cx="4535" cy="2917"/>
                        </a:xfrm>
                      </wpg:grpSpPr>
                      <wps:wsp>
                        <wps:cNvPr id="72" name="文本框 2"/>
                        <wps:cNvSpPr txBox="1"/>
                        <wps:spPr>
                          <a:xfrm>
                            <a:off x="16700" y="10899"/>
                            <a:ext cx="4535" cy="1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真广标" w:hAnsi="汉真广标" w:eastAsia="汉真广标" w:cs="汉真广标"/>
                                  <w:color w:val="89D2CC"/>
                                  <w:sz w:val="96"/>
                                  <w:szCs w:val="160"/>
                                </w:rPr>
                              </w:pPr>
                              <w:r>
                                <w:rPr>
                                  <w:rFonts w:hint="eastAsia" w:ascii="汉真广标" w:hAnsi="汉真广标" w:eastAsia="汉真广标" w:cs="汉真广标"/>
                                  <w:color w:val="89D2CC"/>
                                  <w:sz w:val="96"/>
                                  <w:szCs w:val="160"/>
                                </w:rPr>
                                <w:t>自荐信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3" name="文本框 3"/>
                        <wps:cNvSpPr txBox="1"/>
                        <wps:spPr>
                          <a:xfrm>
                            <a:off x="16700" y="12606"/>
                            <a:ext cx="4535" cy="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真广标" w:hAnsi="汉真广标" w:eastAsia="汉真广标" w:cs="汉真广标"/>
                                  <w:color w:val="89D2CC"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汉真广标" w:hAnsi="汉真广标" w:eastAsia="汉真广标" w:cs="汉真广标"/>
                                  <w:color w:val="89D2CC"/>
                                  <w:sz w:val="44"/>
                                  <w:szCs w:val="52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4.2pt;margin-top:36.45pt;height:145.85pt;width:226.75pt;z-index:327233536;mso-width-relative:page;mso-height-relative:page;" coordorigin="16700,10899" coordsize="4535,2917" o:gfxdata="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qhnMvdoAAAAKAQAA&#10;DwAAAAAAAAABACAAAAAiAAAAZHJzL2Rvd25yZXYueG1sUEsBAhQAFAAAAAgAh07iQHEHAXLCAgAA&#10;3QcAAA4AAAAAAAAAAQAgAAAAKQEAAGRycy9lMm9Eb2MueG1sUEsFBgAAAAAGAAYAWQEAAF0GAAAA&#10;AA==&#10;">
                <o:lock v:ext="edit" aspectratio="f"/>
                <v:shape id="文本框 2" o:spid="_x0000_s1026" o:spt="202" type="#_x0000_t202" style="position:absolute;left:16700;top:10899;height:1707;width:4535;" filled="f" stroked="f" coordsize="21600,21600" o:gfxdata="UEsDBAoAAAAAAIdO4kAAAAAAAAAAAAAAAAAEAAAAZHJzL1BLAwQUAAAACACHTuJAiWWXzL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Xz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WXz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汉真广标" w:hAnsi="汉真广标" w:eastAsia="汉真广标" w:cs="汉真广标"/>
                            <w:color w:val="89D2CC"/>
                            <w:sz w:val="96"/>
                            <w:szCs w:val="160"/>
                          </w:rPr>
                        </w:pPr>
                        <w:r>
                          <w:rPr>
                            <w:rFonts w:hint="eastAsia" w:ascii="汉真广标" w:hAnsi="汉真广标" w:eastAsia="汉真广标" w:cs="汉真广标"/>
                            <w:color w:val="89D2CC"/>
                            <w:sz w:val="96"/>
                            <w:szCs w:val="160"/>
                          </w:rPr>
                          <w:t>自荐信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6700;top:12606;height:1210;width:4535;" filled="f" stroked="f" coordsize="21600,21600" o:gfxdata="UEsDBAoAAAAAAIdO4kAAAAAAAAAAAAAAAAAEAAAAZHJzL1BLAwQUAAAACACHTuJA5ikyV7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kyV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汉真广标" w:hAnsi="汉真广标" w:eastAsia="汉真广标" w:cs="汉真广标"/>
                            <w:color w:val="89D2CC"/>
                            <w:sz w:val="44"/>
                            <w:szCs w:val="52"/>
                          </w:rPr>
                        </w:pPr>
                        <w:r>
                          <w:rPr>
                            <w:rFonts w:hint="eastAsia" w:ascii="汉真广标" w:hAnsi="汉真广标" w:eastAsia="汉真广标" w:cs="汉真广标"/>
                            <w:color w:val="89D2CC"/>
                            <w:sz w:val="44"/>
                            <w:szCs w:val="52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2723456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2056130</wp:posOffset>
                </wp:positionV>
                <wp:extent cx="6443980" cy="7941945"/>
                <wp:effectExtent l="0" t="0" r="0" b="0"/>
                <wp:wrapNone/>
                <wp:docPr id="383" name="文本框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80" cy="794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尊敬的领导：  </w:t>
                            </w:r>
                          </w:p>
                          <w:p>
                            <w:pPr>
                              <w:spacing w:line="520" w:lineRule="exact"/>
                              <w:ind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您好！  </w:t>
                            </w:r>
                          </w:p>
                          <w:p>
                            <w:pPr>
                              <w:spacing w:line="520" w:lineRule="exact"/>
                              <w:ind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首先，向您辛勤工作致以深深敬意。很高兴您能在百忙之中抽出时间来看我的自荐信，我真诚的希望能成为贵公司的一员，为贵公司献上我的微薄之力。 我叫陶孝晨，毕业于滇西科技师范学院，主修专业为食品质量与安全。我很荣幸有机会向您呈上我的个人资料。为了更好地发挥自己的才能,谨向各位领导作一下自我推荐。  </w:t>
                            </w:r>
                          </w:p>
                          <w:p>
                            <w:pPr>
                              <w:spacing w:line="520" w:lineRule="exact"/>
                              <w:ind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美好的学校生活，培养了我科学严谨的思维方法，更造就了我积极乐观的生活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  </w:t>
                            </w:r>
                          </w:p>
                          <w:p>
                            <w:pPr>
                              <w:spacing w:line="520" w:lineRule="exact"/>
                              <w:ind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我个性开朗活泼，兴趣广泛；思路开阔，办事沉稳；关心集体，责任心强；待人诚恳，工作主动认真，富有敬业精神。 在三年的学习生活中, 我很好的掌握了专业知识，在学有余力的情况下,我阅读了有关专业的一些书籍。  </w:t>
                            </w:r>
                          </w:p>
                          <w:p>
                            <w:pPr>
                              <w:spacing w:line="520" w:lineRule="exact"/>
                              <w:ind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路漫漫其修远兮，我将上下而求索。我相信自己能胜任贵单位的招聘岗位，并期待能成为贵单位的一名员工，与各位前辈共同努力筑新高业绩。谨随附个人简历一份，期待您的回音！谢谢!</w:t>
                            </w:r>
                          </w:p>
                          <w:p>
                            <w:pPr>
                              <w:spacing w:line="520" w:lineRule="exact"/>
                              <w:ind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祝：贵公司飞黄腾达、蒸蒸日上！ </w:t>
                            </w:r>
                          </w:p>
                          <w:p>
                            <w:pPr>
                              <w:spacing w:line="520" w:lineRule="exact"/>
                              <w:ind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此致  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敬礼！ </w:t>
                            </w:r>
                          </w:p>
                          <w:p>
                            <w:pPr>
                              <w:spacing w:line="520" w:lineRule="exact"/>
                              <w:ind w:left="6300" w:firstLine="480" w:firstLineChars="200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自荐人：陶孝晨</w:t>
                            </w:r>
                          </w:p>
                          <w:p>
                            <w:pPr>
                              <w:spacing w:line="520" w:lineRule="exact"/>
                              <w:ind w:left="2520" w:firstLine="480" w:firstLineChars="200"/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日  期：2018年11月10日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5pt;margin-top:161.9pt;height:625.35pt;width:507.4pt;z-index:327234560;mso-width-relative:page;mso-height-relative:page;" filled="f" stroked="f" coordsize="21600,21600" o:gfxdata="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o2GfXAAAADAEAAA8AAAAAAAAAAQAgAAAAIgAAAGRycy9kb3ducmV2LnhtbFBLAQIU&#10;ABQAAAAIAIdO4kCHTVqDLQIAADUEAAAOAAAAAAAAAAEAIAAAACYBAABkcnMvZTJvRG9jLnhtbFBL&#10;BQYAAAAABgAGAFkBAADFBQAAAAA=&#10;">
                <v:fill on="f" focussize="0,0"/>
                <v:stroke on="f" weight="0.5pt" dashstyle="dash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尊敬的领导：  </w:t>
                      </w:r>
                    </w:p>
                    <w:p>
                      <w:pPr>
                        <w:spacing w:line="520" w:lineRule="exact"/>
                        <w:ind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您好！  </w:t>
                      </w:r>
                    </w:p>
                    <w:p>
                      <w:pPr>
                        <w:spacing w:line="520" w:lineRule="exact"/>
                        <w:ind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首先，向您辛勤工作致以深深敬意。很高兴您能在百忙之中抽出时间来看我的自荐信，我真诚的希望能成为贵公司的一员，为贵公司献上我的微薄之力。 我叫陶孝晨，毕业于滇西科技师范学院，主修专业为食品质量与安全。我很荣幸有机会向您呈上我的个人资料。为了更好地发挥自己的才能,谨向各位领导作一下自我推荐。  </w:t>
                      </w:r>
                    </w:p>
                    <w:p>
                      <w:pPr>
                        <w:spacing w:line="520" w:lineRule="exact"/>
                        <w:ind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美好的学校生活，培养了我科学严谨的思维方法，更造就了我积极乐观的生活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  </w:t>
                      </w:r>
                    </w:p>
                    <w:p>
                      <w:pPr>
                        <w:spacing w:line="520" w:lineRule="exact"/>
                        <w:ind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我个性开朗活泼，兴趣广泛；思路开阔，办事沉稳；关心集体，责任心强；待人诚恳，工作主动认真，富有敬业精神。 在三年的学习生活中, 我很好的掌握了专业知识，在学有余力的情况下,我阅读了有关专业的一些书籍。  </w:t>
                      </w:r>
                    </w:p>
                    <w:p>
                      <w:pPr>
                        <w:spacing w:line="520" w:lineRule="exact"/>
                        <w:ind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路漫漫其修远兮，我将上下而求索。我相信自己能胜任贵单位的招聘岗位，并期待能成为贵单位的一名员工，与各位前辈共同努力筑新高业绩。谨随附个人简历一份，期待您的回音！谢谢!</w:t>
                      </w:r>
                    </w:p>
                    <w:p>
                      <w:pPr>
                        <w:spacing w:line="520" w:lineRule="exact"/>
                        <w:ind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祝：贵公司飞黄腾达、蒸蒸日上！ </w:t>
                      </w:r>
                    </w:p>
                    <w:p>
                      <w:pPr>
                        <w:spacing w:line="520" w:lineRule="exact"/>
                        <w:ind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此致  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敬礼！ </w:t>
                      </w:r>
                    </w:p>
                    <w:p>
                      <w:pPr>
                        <w:spacing w:line="520" w:lineRule="exact"/>
                        <w:ind w:left="6300" w:firstLine="480" w:firstLineChars="200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自荐人：陶孝晨</w:t>
                      </w:r>
                    </w:p>
                    <w:p>
                      <w:pPr>
                        <w:spacing w:line="520" w:lineRule="exact"/>
                        <w:ind w:left="2520" w:firstLine="480" w:firstLineChars="200"/>
                        <w:jc w:val="center"/>
                        <w:rPr>
                          <w:rFonts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日  期：2018年11月10日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3272355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-15240</wp:posOffset>
            </wp:positionV>
            <wp:extent cx="7590155" cy="10691495"/>
            <wp:effectExtent l="0" t="0" r="14605" b="6985"/>
            <wp:wrapNone/>
            <wp:docPr id="49" name="图片 49" descr="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327236608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396240</wp:posOffset>
                </wp:positionV>
                <wp:extent cx="6720840" cy="9900285"/>
                <wp:effectExtent l="13970" t="14605" r="16510" b="2159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9900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9D2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05pt;margin-top:31.2pt;height:779.55pt;width:529.2pt;z-index:327236608;v-text-anchor:middle;mso-width-relative:page;mso-height-relative:page;" filled="f" stroked="t" coordsize="21600,21600" o:gfxdata="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2/oRNgAAAALAQAA&#10;DwAAAAAAAAABACAAAAAiAAAAZHJzL2Rvd25yZXYueG1sUEsBAhQAFAAAAAgAh07iQGNHRStSAgAA&#10;gAQAAA4AAAAAAAAAAQAgAAAAJwEAAGRycy9lMm9Eb2MueG1sUEsFBgAAAAAGAAYAWQEAAOsFAAAA&#10;AA==&#10;">
                <v:fill on="f" focussize="0,0"/>
                <v:stroke weight="2.25pt" color="#89D2CC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真广标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7E74"/>
    <w:rsid w:val="00030D15"/>
    <w:rsid w:val="0004589D"/>
    <w:rsid w:val="000A1D2E"/>
    <w:rsid w:val="00135B6A"/>
    <w:rsid w:val="001D141C"/>
    <w:rsid w:val="00264CE9"/>
    <w:rsid w:val="0029382A"/>
    <w:rsid w:val="005D7084"/>
    <w:rsid w:val="006D7B11"/>
    <w:rsid w:val="00786789"/>
    <w:rsid w:val="00826C1F"/>
    <w:rsid w:val="008C3BC6"/>
    <w:rsid w:val="008C6690"/>
    <w:rsid w:val="009C5529"/>
    <w:rsid w:val="00A168B7"/>
    <w:rsid w:val="00A9615D"/>
    <w:rsid w:val="00AA4A05"/>
    <w:rsid w:val="00D070DA"/>
    <w:rsid w:val="00D3639F"/>
    <w:rsid w:val="00E141C2"/>
    <w:rsid w:val="00EB5D0D"/>
    <w:rsid w:val="00ED0991"/>
    <w:rsid w:val="00F55C44"/>
    <w:rsid w:val="11177E74"/>
    <w:rsid w:val="117810BB"/>
    <w:rsid w:val="36C54FA7"/>
    <w:rsid w:val="46377E61"/>
    <w:rsid w:val="4B437B8F"/>
    <w:rsid w:val="51AE6562"/>
    <w:rsid w:val="5562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&#40664;&#35748;\&#36890;&#29992;&#31616;&#21382;&#22871;&#35013;&#65288;&#23553;&#38754;+&#33258;&#33616;&#2044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通用简历套装（封面+自荐信）</Template>
  <Pages>3</Pages>
  <Words>4</Words>
  <Characters>23</Characters>
  <Lines>1</Lines>
  <Paragraphs>1</Paragraphs>
  <TotalTime>0</TotalTime>
  <ScaleCrop>false</ScaleCrop>
  <LinksUpToDate>false</LinksUpToDate>
  <CharactersWithSpaces>26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2018-11-09T11:51:00Z</dcterms:created>
  <dc:creator>得之坦然@失之淡然</dc:creator>
  <cp:lastModifiedBy>Sofie</cp:lastModifiedBy>
  <dcterms:modified xsi:type="dcterms:W3CDTF">2018-11-11T13:12:00Z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  <property fmtid="{D5CDD505-2E9C-101B-9397-08002B2CF9AE}" pid="3" name="KSORubyTemplateID" linkTarget="0">
    <vt:lpwstr>4</vt:lpwstr>
  </property>
</Properties>
</file>