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ectPr>
          <w:headerReference r:id="rId3" w:type="default"/>
          <w:headerReference r:id="rId4" w:type="even"/>
          <w:pgSz w:w="11906" w:h="16838"/>
          <w:pgMar w:top="454" w:right="454" w:bottom="454" w:left="567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422275</wp:posOffset>
                </wp:positionV>
                <wp:extent cx="5582920" cy="1566545"/>
                <wp:effectExtent l="0" t="0" r="0" b="0"/>
                <wp:wrapNone/>
                <wp:docPr id="102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1566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25677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25677"/>
                                <w:sz w:val="144"/>
                                <w:szCs w:val="144"/>
                                <w:lang w:val="en-US" w:eastAsia="zh-CN"/>
                              </w:rPr>
                              <w:t>个 人 简 历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8" o:spid="_x0000_s1026" o:spt="1" style="position:absolute;left:0pt;margin-left:49.5pt;margin-top:33.25pt;height:123.35pt;width:439.6pt;z-index:1024;v-text-anchor:middle;mso-width-relative:page;mso-height-relative:page;" filled="f" stroked="f" coordsize="21600,21600" o:gfxdata="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6u2mX9YAAAAJAQAADwAAAAAAAAABACAAAAAiAAAAZHJzL2Rvd25yZXYueG1s&#10;UEsBAhQAFAAAAAgAh07iQEeNKarBAQAAWQ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25677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25677"/>
                          <w:sz w:val="144"/>
                          <w:szCs w:val="144"/>
                          <w:lang w:val="en-US" w:eastAsia="zh-CN"/>
                        </w:rPr>
                        <w:t>个 人 简 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5427345</wp:posOffset>
                </wp:positionV>
                <wp:extent cx="580390" cy="387985"/>
                <wp:effectExtent l="0" t="0" r="10160" b="12065"/>
                <wp:wrapNone/>
                <wp:docPr id="10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89" cy="387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77.05pt;margin-top:427.35pt;height:30.55pt;width:45.7pt;z-index:1024;mso-width-relative:page;mso-height-relative:page;" fillcolor="#262626" filled="t" stroked="f" coordsize="4974795,3320682" o:gfxdata="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C4FZF2wAAAAsB&#10;AAAPAAAAAAAAAAEAIAAAACIAAABkcnMvZG93bnJldi54bWxQSwECFAAUAAAACACHTuJAZYyxCooC&#10;AAA3BgAADgAAAAAAAAABACAAAAAqAQAAZHJzL2Uyb0RvYy54bWxQSwUGAAAAAAYABgBZAQAAJgYA&#10;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4472305</wp:posOffset>
                </wp:positionV>
                <wp:extent cx="513715" cy="513715"/>
                <wp:effectExtent l="0" t="0" r="635" b="635"/>
                <wp:wrapNone/>
                <wp:docPr id="10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4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79.7pt;margin-top:352.15pt;height:40.45pt;width:40.45pt;z-index:1024;mso-width-relative:page;mso-height-relative:page;" fillcolor="#262626" filled="t" stroked="f" coordsize="5581,5581" o:gfxdata="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3622675</wp:posOffset>
                </wp:positionV>
                <wp:extent cx="774700" cy="409575"/>
                <wp:effectExtent l="0" t="0" r="6350" b="9525"/>
                <wp:wrapNone/>
                <wp:docPr id="10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99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1325562">
                              <a:moveTo>
                                <a:pt x="1393413" y="1171553"/>
                              </a:moveTo>
                              <a:lnTo>
                                <a:pt x="1392878" y="1173480"/>
                              </a:lnTo>
                              <a:lnTo>
                                <a:pt x="1390342" y="1178878"/>
                              </a:lnTo>
                              <a:lnTo>
                                <a:pt x="1387805" y="1184593"/>
                              </a:lnTo>
                              <a:lnTo>
                                <a:pt x="1384952" y="1190308"/>
                              </a:lnTo>
                              <a:lnTo>
                                <a:pt x="1381781" y="1196023"/>
                              </a:lnTo>
                              <a:lnTo>
                                <a:pt x="1378294" y="1201738"/>
                              </a:lnTo>
                              <a:lnTo>
                                <a:pt x="1374489" y="1207135"/>
                              </a:lnTo>
                              <a:lnTo>
                                <a:pt x="1370684" y="1212850"/>
                              </a:lnTo>
                              <a:lnTo>
                                <a:pt x="1362758" y="1223010"/>
                              </a:lnTo>
                              <a:lnTo>
                                <a:pt x="1354514" y="1233170"/>
                              </a:lnTo>
                              <a:lnTo>
                                <a:pt x="1350935" y="1237020"/>
                              </a:lnTo>
                              <a:lnTo>
                                <a:pt x="1356797" y="1240836"/>
                              </a:lnTo>
                              <a:lnTo>
                                <a:pt x="1369812" y="1248769"/>
                              </a:lnTo>
                              <a:lnTo>
                                <a:pt x="1382509" y="1256385"/>
                              </a:lnTo>
                              <a:lnTo>
                                <a:pt x="1394571" y="1262097"/>
                              </a:lnTo>
                              <a:lnTo>
                                <a:pt x="1405364" y="1267174"/>
                              </a:lnTo>
                              <a:lnTo>
                                <a:pt x="1410443" y="1269395"/>
                              </a:lnTo>
                              <a:lnTo>
                                <a:pt x="1415521" y="1271299"/>
                              </a:lnTo>
                              <a:lnTo>
                                <a:pt x="1420283" y="1272568"/>
                              </a:lnTo>
                              <a:lnTo>
                                <a:pt x="1424092" y="1273520"/>
                              </a:lnTo>
                              <a:lnTo>
                                <a:pt x="1428219" y="1274155"/>
                              </a:lnTo>
                              <a:lnTo>
                                <a:pt x="1432028" y="1274155"/>
                              </a:lnTo>
                              <a:lnTo>
                                <a:pt x="1433615" y="1274155"/>
                              </a:lnTo>
                              <a:lnTo>
                                <a:pt x="1434250" y="1274155"/>
                              </a:lnTo>
                              <a:lnTo>
                                <a:pt x="1436789" y="1272568"/>
                              </a:lnTo>
                              <a:lnTo>
                                <a:pt x="1439329" y="1270665"/>
                              </a:lnTo>
                              <a:lnTo>
                                <a:pt x="1440916" y="1268126"/>
                              </a:lnTo>
                              <a:lnTo>
                                <a:pt x="1442186" y="1265587"/>
                              </a:lnTo>
                              <a:lnTo>
                                <a:pt x="1443138" y="1261779"/>
                              </a:lnTo>
                              <a:lnTo>
                                <a:pt x="1443773" y="1258289"/>
                              </a:lnTo>
                              <a:lnTo>
                                <a:pt x="1444408" y="1253846"/>
                              </a:lnTo>
                              <a:lnTo>
                                <a:pt x="1443773" y="1250038"/>
                              </a:lnTo>
                              <a:lnTo>
                                <a:pt x="1443455" y="1245278"/>
                              </a:lnTo>
                              <a:lnTo>
                                <a:pt x="1442820" y="1240518"/>
                              </a:lnTo>
                              <a:lnTo>
                                <a:pt x="1440916" y="1231316"/>
                              </a:lnTo>
                              <a:lnTo>
                                <a:pt x="1438694" y="1222113"/>
                              </a:lnTo>
                              <a:lnTo>
                                <a:pt x="1435520" y="1213863"/>
                              </a:lnTo>
                              <a:lnTo>
                                <a:pt x="1432663" y="1206564"/>
                              </a:lnTo>
                              <a:lnTo>
                                <a:pt x="1431441" y="1204120"/>
                              </a:lnTo>
                              <a:lnTo>
                                <a:pt x="1393413" y="1171553"/>
                              </a:lnTo>
                              <a:close/>
                              <a:moveTo>
                                <a:pt x="1213954" y="208886"/>
                              </a:moveTo>
                              <a:lnTo>
                                <a:pt x="787646" y="233955"/>
                              </a:lnTo>
                              <a:lnTo>
                                <a:pt x="777171" y="240302"/>
                              </a:lnTo>
                              <a:lnTo>
                                <a:pt x="761934" y="250456"/>
                              </a:lnTo>
                              <a:lnTo>
                                <a:pt x="752411" y="256803"/>
                              </a:lnTo>
                              <a:lnTo>
                                <a:pt x="742571" y="264101"/>
                              </a:lnTo>
                              <a:lnTo>
                                <a:pt x="731778" y="272352"/>
                              </a:lnTo>
                              <a:lnTo>
                                <a:pt x="720034" y="281237"/>
                              </a:lnTo>
                              <a:lnTo>
                                <a:pt x="707971" y="291391"/>
                              </a:lnTo>
                              <a:lnTo>
                                <a:pt x="695274" y="301546"/>
                              </a:lnTo>
                              <a:lnTo>
                                <a:pt x="682577" y="312970"/>
                              </a:lnTo>
                              <a:lnTo>
                                <a:pt x="669245" y="325028"/>
                              </a:lnTo>
                              <a:lnTo>
                                <a:pt x="656230" y="337721"/>
                              </a:lnTo>
                              <a:lnTo>
                                <a:pt x="642898" y="351366"/>
                              </a:lnTo>
                              <a:lnTo>
                                <a:pt x="629884" y="365329"/>
                              </a:lnTo>
                              <a:lnTo>
                                <a:pt x="617186" y="380243"/>
                              </a:lnTo>
                              <a:lnTo>
                                <a:pt x="604489" y="396110"/>
                              </a:lnTo>
                              <a:lnTo>
                                <a:pt x="592427" y="411976"/>
                              </a:lnTo>
                              <a:lnTo>
                                <a:pt x="586396" y="420544"/>
                              </a:lnTo>
                              <a:lnTo>
                                <a:pt x="580682" y="429112"/>
                              </a:lnTo>
                              <a:lnTo>
                                <a:pt x="575286" y="437679"/>
                              </a:lnTo>
                              <a:lnTo>
                                <a:pt x="569889" y="446565"/>
                              </a:lnTo>
                              <a:lnTo>
                                <a:pt x="564811" y="455450"/>
                              </a:lnTo>
                              <a:lnTo>
                                <a:pt x="559732" y="464335"/>
                              </a:lnTo>
                              <a:lnTo>
                                <a:pt x="554970" y="473855"/>
                              </a:lnTo>
                              <a:lnTo>
                                <a:pt x="550526" y="483057"/>
                              </a:lnTo>
                              <a:lnTo>
                                <a:pt x="546400" y="492894"/>
                              </a:lnTo>
                              <a:lnTo>
                                <a:pt x="542273" y="502097"/>
                              </a:lnTo>
                              <a:lnTo>
                                <a:pt x="538464" y="512251"/>
                              </a:lnTo>
                              <a:lnTo>
                                <a:pt x="534972" y="522089"/>
                              </a:lnTo>
                              <a:lnTo>
                                <a:pt x="532115" y="532243"/>
                              </a:lnTo>
                              <a:lnTo>
                                <a:pt x="528941" y="542397"/>
                              </a:lnTo>
                              <a:lnTo>
                                <a:pt x="526719" y="552552"/>
                              </a:lnTo>
                              <a:lnTo>
                                <a:pt x="524814" y="563341"/>
                              </a:lnTo>
                              <a:lnTo>
                                <a:pt x="522592" y="573496"/>
                              </a:lnTo>
                              <a:lnTo>
                                <a:pt x="521323" y="584285"/>
                              </a:lnTo>
                              <a:lnTo>
                                <a:pt x="520370" y="595391"/>
                              </a:lnTo>
                              <a:lnTo>
                                <a:pt x="519736" y="605863"/>
                              </a:lnTo>
                              <a:lnTo>
                                <a:pt x="519736" y="617287"/>
                              </a:lnTo>
                              <a:lnTo>
                                <a:pt x="519736" y="628393"/>
                              </a:lnTo>
                              <a:lnTo>
                                <a:pt x="520370" y="639817"/>
                              </a:lnTo>
                              <a:lnTo>
                                <a:pt x="521640" y="650924"/>
                              </a:lnTo>
                              <a:lnTo>
                                <a:pt x="522910" y="662347"/>
                              </a:lnTo>
                              <a:lnTo>
                                <a:pt x="525132" y="674088"/>
                              </a:lnTo>
                              <a:lnTo>
                                <a:pt x="527671" y="685830"/>
                              </a:lnTo>
                              <a:lnTo>
                                <a:pt x="530846" y="697571"/>
                              </a:lnTo>
                              <a:lnTo>
                                <a:pt x="531798" y="700109"/>
                              </a:lnTo>
                              <a:lnTo>
                                <a:pt x="533385" y="703283"/>
                              </a:lnTo>
                              <a:lnTo>
                                <a:pt x="535607" y="706138"/>
                              </a:lnTo>
                              <a:lnTo>
                                <a:pt x="538464" y="709629"/>
                              </a:lnTo>
                              <a:lnTo>
                                <a:pt x="545130" y="717245"/>
                              </a:lnTo>
                              <a:lnTo>
                                <a:pt x="553701" y="725813"/>
                              </a:lnTo>
                              <a:lnTo>
                                <a:pt x="563858" y="735333"/>
                              </a:lnTo>
                              <a:lnTo>
                                <a:pt x="575603" y="744852"/>
                              </a:lnTo>
                              <a:lnTo>
                                <a:pt x="588300" y="755642"/>
                              </a:lnTo>
                              <a:lnTo>
                                <a:pt x="601950" y="766113"/>
                              </a:lnTo>
                              <a:lnTo>
                                <a:pt x="630836" y="788961"/>
                              </a:lnTo>
                              <a:lnTo>
                                <a:pt x="660992" y="811174"/>
                              </a:lnTo>
                              <a:lnTo>
                                <a:pt x="673980" y="820771"/>
                              </a:lnTo>
                              <a:lnTo>
                                <a:pt x="676549" y="818197"/>
                              </a:lnTo>
                              <a:lnTo>
                                <a:pt x="682891" y="811847"/>
                              </a:lnTo>
                              <a:lnTo>
                                <a:pt x="690500" y="804545"/>
                              </a:lnTo>
                              <a:lnTo>
                                <a:pt x="700329" y="795655"/>
                              </a:lnTo>
                              <a:lnTo>
                                <a:pt x="712060" y="785494"/>
                              </a:lnTo>
                              <a:lnTo>
                                <a:pt x="718401" y="780732"/>
                              </a:lnTo>
                              <a:lnTo>
                                <a:pt x="725376" y="775334"/>
                              </a:lnTo>
                              <a:lnTo>
                                <a:pt x="732352" y="770254"/>
                              </a:lnTo>
                              <a:lnTo>
                                <a:pt x="739961" y="765174"/>
                              </a:lnTo>
                              <a:lnTo>
                                <a:pt x="747570" y="760412"/>
                              </a:lnTo>
                              <a:lnTo>
                                <a:pt x="755497" y="755649"/>
                              </a:lnTo>
                              <a:lnTo>
                                <a:pt x="763423" y="751522"/>
                              </a:lnTo>
                              <a:lnTo>
                                <a:pt x="771350" y="747712"/>
                              </a:lnTo>
                              <a:lnTo>
                                <a:pt x="779593" y="744537"/>
                              </a:lnTo>
                              <a:lnTo>
                                <a:pt x="787837" y="741997"/>
                              </a:lnTo>
                              <a:lnTo>
                                <a:pt x="796080" y="739774"/>
                              </a:lnTo>
                              <a:lnTo>
                                <a:pt x="804007" y="738504"/>
                              </a:lnTo>
                              <a:lnTo>
                                <a:pt x="808128" y="738187"/>
                              </a:lnTo>
                              <a:lnTo>
                                <a:pt x="811933" y="738187"/>
                              </a:lnTo>
                              <a:lnTo>
                                <a:pt x="815738" y="738187"/>
                              </a:lnTo>
                              <a:lnTo>
                                <a:pt x="819859" y="738504"/>
                              </a:lnTo>
                              <a:lnTo>
                                <a:pt x="823347" y="739139"/>
                              </a:lnTo>
                              <a:lnTo>
                                <a:pt x="827469" y="740092"/>
                              </a:lnTo>
                              <a:lnTo>
                                <a:pt x="830956" y="741362"/>
                              </a:lnTo>
                              <a:lnTo>
                                <a:pt x="834444" y="742949"/>
                              </a:lnTo>
                              <a:lnTo>
                                <a:pt x="837932" y="744537"/>
                              </a:lnTo>
                              <a:lnTo>
                                <a:pt x="841419" y="746442"/>
                              </a:lnTo>
                              <a:lnTo>
                                <a:pt x="845224" y="748982"/>
                              </a:lnTo>
                              <a:lnTo>
                                <a:pt x="848077" y="751522"/>
                              </a:lnTo>
                              <a:lnTo>
                                <a:pt x="851565" y="754697"/>
                              </a:lnTo>
                              <a:lnTo>
                                <a:pt x="854419" y="757554"/>
                              </a:lnTo>
                              <a:lnTo>
                                <a:pt x="857272" y="761364"/>
                              </a:lnTo>
                              <a:lnTo>
                                <a:pt x="860443" y="765174"/>
                              </a:lnTo>
                              <a:lnTo>
                                <a:pt x="862979" y="769937"/>
                              </a:lnTo>
                              <a:lnTo>
                                <a:pt x="865833" y="774699"/>
                              </a:lnTo>
                              <a:lnTo>
                                <a:pt x="868052" y="779779"/>
                              </a:lnTo>
                              <a:lnTo>
                                <a:pt x="870589" y="785177"/>
                              </a:lnTo>
                              <a:lnTo>
                                <a:pt x="872174" y="789939"/>
                              </a:lnTo>
                              <a:lnTo>
                                <a:pt x="872808" y="795337"/>
                              </a:lnTo>
                              <a:lnTo>
                                <a:pt x="873125" y="800417"/>
                              </a:lnTo>
                              <a:lnTo>
                                <a:pt x="872808" y="805815"/>
                              </a:lnTo>
                              <a:lnTo>
                                <a:pt x="872174" y="810895"/>
                              </a:lnTo>
                              <a:lnTo>
                                <a:pt x="870906" y="816610"/>
                              </a:lnTo>
                              <a:lnTo>
                                <a:pt x="868686" y="822325"/>
                              </a:lnTo>
                              <a:lnTo>
                                <a:pt x="866784" y="828040"/>
                              </a:lnTo>
                              <a:lnTo>
                                <a:pt x="864247" y="833755"/>
                              </a:lnTo>
                              <a:lnTo>
                                <a:pt x="861077" y="839470"/>
                              </a:lnTo>
                              <a:lnTo>
                                <a:pt x="858223" y="844867"/>
                              </a:lnTo>
                              <a:lnTo>
                                <a:pt x="854419" y="850582"/>
                              </a:lnTo>
                              <a:lnTo>
                                <a:pt x="850614" y="855980"/>
                              </a:lnTo>
                              <a:lnTo>
                                <a:pt x="846809" y="861377"/>
                              </a:lnTo>
                              <a:lnTo>
                                <a:pt x="838883" y="872172"/>
                              </a:lnTo>
                              <a:lnTo>
                                <a:pt x="830322" y="882015"/>
                              </a:lnTo>
                              <a:lnTo>
                                <a:pt x="822079" y="891222"/>
                              </a:lnTo>
                              <a:lnTo>
                                <a:pt x="814469" y="899477"/>
                              </a:lnTo>
                              <a:lnTo>
                                <a:pt x="807177" y="906780"/>
                              </a:lnTo>
                              <a:lnTo>
                                <a:pt x="801280" y="912179"/>
                              </a:lnTo>
                              <a:lnTo>
                                <a:pt x="807327" y="916209"/>
                              </a:lnTo>
                              <a:lnTo>
                                <a:pt x="820976" y="924777"/>
                              </a:lnTo>
                              <a:lnTo>
                                <a:pt x="825483" y="927528"/>
                              </a:lnTo>
                              <a:lnTo>
                                <a:pt x="830507" y="922740"/>
                              </a:lnTo>
                              <a:lnTo>
                                <a:pt x="837466" y="916726"/>
                              </a:lnTo>
                              <a:lnTo>
                                <a:pt x="844425" y="910397"/>
                              </a:lnTo>
                              <a:lnTo>
                                <a:pt x="852332" y="904384"/>
                              </a:lnTo>
                              <a:lnTo>
                                <a:pt x="859924" y="898687"/>
                              </a:lnTo>
                              <a:lnTo>
                                <a:pt x="867831" y="893307"/>
                              </a:lnTo>
                              <a:lnTo>
                                <a:pt x="875739" y="887927"/>
                              </a:lnTo>
                              <a:lnTo>
                                <a:pt x="884596" y="882864"/>
                              </a:lnTo>
                              <a:lnTo>
                                <a:pt x="893136" y="878117"/>
                              </a:lnTo>
                              <a:lnTo>
                                <a:pt x="902309" y="873686"/>
                              </a:lnTo>
                              <a:lnTo>
                                <a:pt x="911798" y="869572"/>
                              </a:lnTo>
                              <a:lnTo>
                                <a:pt x="921287" y="865774"/>
                              </a:lnTo>
                              <a:lnTo>
                                <a:pt x="931409" y="862293"/>
                              </a:lnTo>
                              <a:lnTo>
                                <a:pt x="941847" y="859445"/>
                              </a:lnTo>
                              <a:lnTo>
                                <a:pt x="952285" y="856596"/>
                              </a:lnTo>
                              <a:lnTo>
                                <a:pt x="963356" y="854698"/>
                              </a:lnTo>
                              <a:lnTo>
                                <a:pt x="972212" y="853432"/>
                              </a:lnTo>
                              <a:lnTo>
                                <a:pt x="980753" y="852166"/>
                              </a:lnTo>
                              <a:lnTo>
                                <a:pt x="988660" y="851533"/>
                              </a:lnTo>
                              <a:lnTo>
                                <a:pt x="996252" y="850900"/>
                              </a:lnTo>
                              <a:lnTo>
                                <a:pt x="1003527" y="850900"/>
                              </a:lnTo>
                              <a:lnTo>
                                <a:pt x="1010169" y="851533"/>
                              </a:lnTo>
                              <a:lnTo>
                                <a:pt x="1016812" y="852166"/>
                              </a:lnTo>
                              <a:lnTo>
                                <a:pt x="1022505" y="853115"/>
                              </a:lnTo>
                              <a:lnTo>
                                <a:pt x="1028199" y="854381"/>
                              </a:lnTo>
                              <a:lnTo>
                                <a:pt x="1033260" y="855963"/>
                              </a:lnTo>
                              <a:lnTo>
                                <a:pt x="1038004" y="858179"/>
                              </a:lnTo>
                              <a:lnTo>
                                <a:pt x="1042116" y="860394"/>
                              </a:lnTo>
                              <a:lnTo>
                                <a:pt x="1046228" y="862609"/>
                              </a:lnTo>
                              <a:lnTo>
                                <a:pt x="1049391" y="865458"/>
                              </a:lnTo>
                              <a:lnTo>
                                <a:pt x="1052871" y="868306"/>
                              </a:lnTo>
                              <a:lnTo>
                                <a:pt x="1055401" y="871787"/>
                              </a:lnTo>
                              <a:lnTo>
                                <a:pt x="1057931" y="875268"/>
                              </a:lnTo>
                              <a:lnTo>
                                <a:pt x="1059513" y="879066"/>
                              </a:lnTo>
                              <a:lnTo>
                                <a:pt x="1061095" y="882864"/>
                              </a:lnTo>
                              <a:lnTo>
                                <a:pt x="1062043" y="887294"/>
                              </a:lnTo>
                              <a:lnTo>
                                <a:pt x="1062992" y="891725"/>
                              </a:lnTo>
                              <a:lnTo>
                                <a:pt x="1063625" y="896472"/>
                              </a:lnTo>
                              <a:lnTo>
                                <a:pt x="1063625" y="901219"/>
                              </a:lnTo>
                              <a:lnTo>
                                <a:pt x="1062992" y="906283"/>
                              </a:lnTo>
                              <a:lnTo>
                                <a:pt x="1062360" y="911663"/>
                              </a:lnTo>
                              <a:lnTo>
                                <a:pt x="1061411" y="917043"/>
                              </a:lnTo>
                              <a:lnTo>
                                <a:pt x="1060146" y="922740"/>
                              </a:lnTo>
                              <a:lnTo>
                                <a:pt x="1058564" y="928436"/>
                              </a:lnTo>
                              <a:lnTo>
                                <a:pt x="1056350" y="934133"/>
                              </a:lnTo>
                              <a:lnTo>
                                <a:pt x="1054136" y="940146"/>
                              </a:lnTo>
                              <a:lnTo>
                                <a:pt x="1051605" y="946475"/>
                              </a:lnTo>
                              <a:lnTo>
                                <a:pt x="1048442" y="952805"/>
                              </a:lnTo>
                              <a:lnTo>
                                <a:pt x="1044963" y="959134"/>
                              </a:lnTo>
                              <a:lnTo>
                                <a:pt x="1041167" y="966096"/>
                              </a:lnTo>
                              <a:lnTo>
                                <a:pt x="1036739" y="973375"/>
                              </a:lnTo>
                              <a:lnTo>
                                <a:pt x="1031994" y="980654"/>
                              </a:lnTo>
                              <a:lnTo>
                                <a:pt x="1026933" y="988250"/>
                              </a:lnTo>
                              <a:lnTo>
                                <a:pt x="1021240" y="995845"/>
                              </a:lnTo>
                              <a:lnTo>
                                <a:pt x="1008904" y="1011353"/>
                              </a:lnTo>
                              <a:lnTo>
                                <a:pt x="997613" y="1025070"/>
                              </a:lnTo>
                              <a:lnTo>
                                <a:pt x="998737" y="1025688"/>
                              </a:lnTo>
                              <a:lnTo>
                                <a:pt x="1020087" y="1037234"/>
                              </a:lnTo>
                              <a:lnTo>
                                <a:pt x="1021090" y="1036320"/>
                              </a:lnTo>
                              <a:lnTo>
                                <a:pt x="1031219" y="1027112"/>
                              </a:lnTo>
                              <a:lnTo>
                                <a:pt x="1052110" y="1009332"/>
                              </a:lnTo>
                              <a:lnTo>
                                <a:pt x="1071419" y="993774"/>
                              </a:lnTo>
                              <a:lnTo>
                                <a:pt x="1088828" y="979804"/>
                              </a:lnTo>
                              <a:lnTo>
                                <a:pt x="1104021" y="968374"/>
                              </a:lnTo>
                              <a:lnTo>
                                <a:pt x="1116050" y="959802"/>
                              </a:lnTo>
                              <a:lnTo>
                                <a:pt x="1125862" y="952182"/>
                              </a:lnTo>
                              <a:lnTo>
                                <a:pt x="1136624" y="950277"/>
                              </a:lnTo>
                              <a:lnTo>
                                <a:pt x="1146437" y="949007"/>
                              </a:lnTo>
                              <a:lnTo>
                                <a:pt x="1156249" y="948372"/>
                              </a:lnTo>
                              <a:lnTo>
                                <a:pt x="1164795" y="947737"/>
                              </a:lnTo>
                              <a:lnTo>
                                <a:pt x="1172709" y="947737"/>
                              </a:lnTo>
                              <a:lnTo>
                                <a:pt x="1180622" y="948372"/>
                              </a:lnTo>
                              <a:lnTo>
                                <a:pt x="1187586" y="949007"/>
                              </a:lnTo>
                              <a:lnTo>
                                <a:pt x="1193916" y="949959"/>
                              </a:lnTo>
                              <a:lnTo>
                                <a:pt x="1199930" y="951547"/>
                              </a:lnTo>
                              <a:lnTo>
                                <a:pt x="1204995" y="953452"/>
                              </a:lnTo>
                              <a:lnTo>
                                <a:pt x="1209743" y="955674"/>
                              </a:lnTo>
                              <a:lnTo>
                                <a:pt x="1214174" y="958214"/>
                              </a:lnTo>
                              <a:lnTo>
                                <a:pt x="1217656" y="961072"/>
                              </a:lnTo>
                              <a:lnTo>
                                <a:pt x="1221138" y="964247"/>
                              </a:lnTo>
                              <a:lnTo>
                                <a:pt x="1223670" y="967739"/>
                              </a:lnTo>
                              <a:lnTo>
                                <a:pt x="1226202" y="971232"/>
                              </a:lnTo>
                              <a:lnTo>
                                <a:pt x="1228102" y="975359"/>
                              </a:lnTo>
                              <a:lnTo>
                                <a:pt x="1229684" y="979804"/>
                              </a:lnTo>
                              <a:lnTo>
                                <a:pt x="1230634" y="983932"/>
                              </a:lnTo>
                              <a:lnTo>
                                <a:pt x="1231583" y="988694"/>
                              </a:lnTo>
                              <a:lnTo>
                                <a:pt x="1231900" y="993774"/>
                              </a:lnTo>
                              <a:lnTo>
                                <a:pt x="1231900" y="998854"/>
                              </a:lnTo>
                              <a:lnTo>
                                <a:pt x="1231267" y="1003934"/>
                              </a:lnTo>
                              <a:lnTo>
                                <a:pt x="1230317" y="1009650"/>
                              </a:lnTo>
                              <a:lnTo>
                                <a:pt x="1229368" y="1015365"/>
                              </a:lnTo>
                              <a:lnTo>
                                <a:pt x="1228102" y="1021080"/>
                              </a:lnTo>
                              <a:lnTo>
                                <a:pt x="1226519" y="1027112"/>
                              </a:lnTo>
                              <a:lnTo>
                                <a:pt x="1224303" y="1033145"/>
                              </a:lnTo>
                              <a:lnTo>
                                <a:pt x="1222088" y="1039177"/>
                              </a:lnTo>
                              <a:lnTo>
                                <a:pt x="1219872" y="1045527"/>
                              </a:lnTo>
                              <a:lnTo>
                                <a:pt x="1214174" y="1058227"/>
                              </a:lnTo>
                              <a:lnTo>
                                <a:pt x="1207527" y="1070927"/>
                              </a:lnTo>
                              <a:lnTo>
                                <a:pt x="1200563" y="1084262"/>
                              </a:lnTo>
                              <a:lnTo>
                                <a:pt x="1192650" y="1097280"/>
                              </a:lnTo>
                              <a:lnTo>
                                <a:pt x="1184104" y="1110297"/>
                              </a:lnTo>
                              <a:lnTo>
                                <a:pt x="1177556" y="1120028"/>
                              </a:lnTo>
                              <a:lnTo>
                                <a:pt x="1226114" y="1144685"/>
                              </a:lnTo>
                              <a:lnTo>
                                <a:pt x="1235618" y="1136968"/>
                              </a:lnTo>
                              <a:lnTo>
                                <a:pt x="1241959" y="1131570"/>
                              </a:lnTo>
                              <a:lnTo>
                                <a:pt x="1248934" y="1126173"/>
                              </a:lnTo>
                              <a:lnTo>
                                <a:pt x="1256227" y="1121093"/>
                              </a:lnTo>
                              <a:lnTo>
                                <a:pt x="1263836" y="1116330"/>
                              </a:lnTo>
                              <a:lnTo>
                                <a:pt x="1271445" y="1111250"/>
                              </a:lnTo>
                              <a:lnTo>
                                <a:pt x="1279055" y="1106488"/>
                              </a:lnTo>
                              <a:lnTo>
                                <a:pt x="1286981" y="1102678"/>
                              </a:lnTo>
                              <a:lnTo>
                                <a:pt x="1295542" y="1098868"/>
                              </a:lnTo>
                              <a:lnTo>
                                <a:pt x="1303468" y="1095375"/>
                              </a:lnTo>
                              <a:lnTo>
                                <a:pt x="1304197" y="1095150"/>
                              </a:lnTo>
                              <a:lnTo>
                                <a:pt x="1255077" y="1053085"/>
                              </a:lnTo>
                              <a:lnTo>
                                <a:pt x="1253172" y="1051499"/>
                              </a:lnTo>
                              <a:lnTo>
                                <a:pt x="1251585" y="1049280"/>
                              </a:lnTo>
                              <a:lnTo>
                                <a:pt x="1249997" y="1047378"/>
                              </a:lnTo>
                              <a:lnTo>
                                <a:pt x="1248727" y="1045158"/>
                              </a:lnTo>
                              <a:lnTo>
                                <a:pt x="1247775" y="1042622"/>
                              </a:lnTo>
                              <a:lnTo>
                                <a:pt x="1247140" y="1040402"/>
                              </a:lnTo>
                              <a:lnTo>
                                <a:pt x="1246505" y="1038183"/>
                              </a:lnTo>
                              <a:lnTo>
                                <a:pt x="1246187" y="1035646"/>
                              </a:lnTo>
                              <a:lnTo>
                                <a:pt x="1246187" y="1033110"/>
                              </a:lnTo>
                              <a:lnTo>
                                <a:pt x="1246505" y="1030890"/>
                              </a:lnTo>
                              <a:lnTo>
                                <a:pt x="1246822" y="1028354"/>
                              </a:lnTo>
                              <a:lnTo>
                                <a:pt x="1247457" y="1026135"/>
                              </a:lnTo>
                              <a:lnTo>
                                <a:pt x="1248092" y="1023281"/>
                              </a:lnTo>
                              <a:lnTo>
                                <a:pt x="1249362" y="1021379"/>
                              </a:lnTo>
                              <a:lnTo>
                                <a:pt x="1250632" y="1019159"/>
                              </a:lnTo>
                              <a:lnTo>
                                <a:pt x="1252537" y="1016940"/>
                              </a:lnTo>
                              <a:lnTo>
                                <a:pt x="1254125" y="1015037"/>
                              </a:lnTo>
                              <a:lnTo>
                                <a:pt x="1256030" y="1013452"/>
                              </a:lnTo>
                              <a:lnTo>
                                <a:pt x="1258252" y="1012184"/>
                              </a:lnTo>
                              <a:lnTo>
                                <a:pt x="1260475" y="1010599"/>
                              </a:lnTo>
                              <a:lnTo>
                                <a:pt x="1262380" y="1009647"/>
                              </a:lnTo>
                              <a:lnTo>
                                <a:pt x="1264920" y="1009013"/>
                              </a:lnTo>
                              <a:lnTo>
                                <a:pt x="1267460" y="1008379"/>
                              </a:lnTo>
                              <a:lnTo>
                                <a:pt x="1269682" y="1008062"/>
                              </a:lnTo>
                              <a:lnTo>
                                <a:pt x="1272222" y="1008062"/>
                              </a:lnTo>
                              <a:lnTo>
                                <a:pt x="1274762" y="1008062"/>
                              </a:lnTo>
                              <a:lnTo>
                                <a:pt x="1277302" y="1008696"/>
                              </a:lnTo>
                              <a:lnTo>
                                <a:pt x="1279525" y="1009013"/>
                              </a:lnTo>
                              <a:lnTo>
                                <a:pt x="1281747" y="1009964"/>
                              </a:lnTo>
                              <a:lnTo>
                                <a:pt x="1284287" y="1010916"/>
                              </a:lnTo>
                              <a:lnTo>
                                <a:pt x="1286510" y="1012818"/>
                              </a:lnTo>
                              <a:lnTo>
                                <a:pt x="1288415" y="1014086"/>
                              </a:lnTo>
                              <a:lnTo>
                                <a:pt x="1476735" y="1175116"/>
                              </a:lnTo>
                              <a:lnTo>
                                <a:pt x="1485356" y="1180861"/>
                              </a:lnTo>
                              <a:lnTo>
                                <a:pt x="1496783" y="1187525"/>
                              </a:lnTo>
                              <a:lnTo>
                                <a:pt x="1503132" y="1191015"/>
                              </a:lnTo>
                              <a:lnTo>
                                <a:pt x="1509798" y="1194506"/>
                              </a:lnTo>
                              <a:lnTo>
                                <a:pt x="1516781" y="1197679"/>
                              </a:lnTo>
                              <a:lnTo>
                                <a:pt x="1523765" y="1200852"/>
                              </a:lnTo>
                              <a:lnTo>
                                <a:pt x="1531066" y="1203708"/>
                              </a:lnTo>
                              <a:lnTo>
                                <a:pt x="1538367" y="1206247"/>
                              </a:lnTo>
                              <a:lnTo>
                                <a:pt x="1545668" y="1208151"/>
                              </a:lnTo>
                              <a:lnTo>
                                <a:pt x="1552969" y="1209738"/>
                              </a:lnTo>
                              <a:lnTo>
                                <a:pt x="1560587" y="1210690"/>
                              </a:lnTo>
                              <a:lnTo>
                                <a:pt x="1567888" y="1211324"/>
                              </a:lnTo>
                              <a:lnTo>
                                <a:pt x="1572649" y="1210690"/>
                              </a:lnTo>
                              <a:lnTo>
                                <a:pt x="1577411" y="1210372"/>
                              </a:lnTo>
                              <a:lnTo>
                                <a:pt x="1581855" y="1209420"/>
                              </a:lnTo>
                              <a:lnTo>
                                <a:pt x="1586299" y="1208151"/>
                              </a:lnTo>
                              <a:lnTo>
                                <a:pt x="1590108" y="1206564"/>
                              </a:lnTo>
                              <a:lnTo>
                                <a:pt x="1593917" y="1204026"/>
                              </a:lnTo>
                              <a:lnTo>
                                <a:pt x="1597409" y="1201804"/>
                              </a:lnTo>
                              <a:lnTo>
                                <a:pt x="1600900" y="1198948"/>
                              </a:lnTo>
                              <a:lnTo>
                                <a:pt x="1601535" y="1197996"/>
                              </a:lnTo>
                              <a:lnTo>
                                <a:pt x="1601853" y="1197362"/>
                              </a:lnTo>
                              <a:lnTo>
                                <a:pt x="1602170" y="1195141"/>
                              </a:lnTo>
                              <a:lnTo>
                                <a:pt x="1602170" y="1191967"/>
                              </a:lnTo>
                              <a:lnTo>
                                <a:pt x="1601218" y="1188159"/>
                              </a:lnTo>
                              <a:lnTo>
                                <a:pt x="1599948" y="1183717"/>
                              </a:lnTo>
                              <a:lnTo>
                                <a:pt x="1597726" y="1178640"/>
                              </a:lnTo>
                              <a:lnTo>
                                <a:pt x="1595504" y="1173245"/>
                              </a:lnTo>
                              <a:lnTo>
                                <a:pt x="1592647" y="1167533"/>
                              </a:lnTo>
                              <a:lnTo>
                                <a:pt x="1589155" y="1161186"/>
                              </a:lnTo>
                              <a:lnTo>
                                <a:pt x="1585029" y="1154523"/>
                              </a:lnTo>
                              <a:lnTo>
                                <a:pt x="1580902" y="1147541"/>
                              </a:lnTo>
                              <a:lnTo>
                                <a:pt x="1576141" y="1140560"/>
                              </a:lnTo>
                              <a:lnTo>
                                <a:pt x="1570745" y="1132944"/>
                              </a:lnTo>
                              <a:lnTo>
                                <a:pt x="1565031" y="1125646"/>
                              </a:lnTo>
                              <a:lnTo>
                                <a:pt x="1559000" y="1118347"/>
                              </a:lnTo>
                              <a:lnTo>
                                <a:pt x="1552334" y="1111049"/>
                              </a:lnTo>
                              <a:lnTo>
                                <a:pt x="1550747" y="1109145"/>
                              </a:lnTo>
                              <a:lnTo>
                                <a:pt x="1549477" y="1106923"/>
                              </a:lnTo>
                              <a:lnTo>
                                <a:pt x="1548525" y="1105020"/>
                              </a:lnTo>
                              <a:lnTo>
                                <a:pt x="1548518" y="1105002"/>
                              </a:lnTo>
                              <a:lnTo>
                                <a:pt x="1288131" y="881697"/>
                              </a:lnTo>
                              <a:lnTo>
                                <a:pt x="1286218" y="880109"/>
                              </a:lnTo>
                              <a:lnTo>
                                <a:pt x="1284625" y="878204"/>
                              </a:lnTo>
                              <a:lnTo>
                                <a:pt x="1283350" y="875982"/>
                              </a:lnTo>
                              <a:lnTo>
                                <a:pt x="1282394" y="873759"/>
                              </a:lnTo>
                              <a:lnTo>
                                <a:pt x="1281119" y="871854"/>
                              </a:lnTo>
                              <a:lnTo>
                                <a:pt x="1280162" y="869314"/>
                              </a:lnTo>
                              <a:lnTo>
                                <a:pt x="1279844" y="866774"/>
                              </a:lnTo>
                              <a:lnTo>
                                <a:pt x="1279525" y="864552"/>
                              </a:lnTo>
                              <a:lnTo>
                                <a:pt x="1279525" y="862012"/>
                              </a:lnTo>
                              <a:lnTo>
                                <a:pt x="1279525" y="859472"/>
                              </a:lnTo>
                              <a:lnTo>
                                <a:pt x="1279844" y="857249"/>
                              </a:lnTo>
                              <a:lnTo>
                                <a:pt x="1280481" y="854709"/>
                              </a:lnTo>
                              <a:lnTo>
                                <a:pt x="1281437" y="852487"/>
                              </a:lnTo>
                              <a:lnTo>
                                <a:pt x="1282712" y="849947"/>
                              </a:lnTo>
                              <a:lnTo>
                                <a:pt x="1283987" y="847724"/>
                              </a:lnTo>
                              <a:lnTo>
                                <a:pt x="1285581" y="845819"/>
                              </a:lnTo>
                              <a:lnTo>
                                <a:pt x="1287493" y="843597"/>
                              </a:lnTo>
                              <a:lnTo>
                                <a:pt x="1289406" y="842009"/>
                              </a:lnTo>
                              <a:lnTo>
                                <a:pt x="1291637" y="840739"/>
                              </a:lnTo>
                              <a:lnTo>
                                <a:pt x="1293549" y="839469"/>
                              </a:lnTo>
                              <a:lnTo>
                                <a:pt x="1296099" y="838517"/>
                              </a:lnTo>
                              <a:lnTo>
                                <a:pt x="1298330" y="837882"/>
                              </a:lnTo>
                              <a:lnTo>
                                <a:pt x="1300561" y="837247"/>
                              </a:lnTo>
                              <a:lnTo>
                                <a:pt x="1303430" y="836929"/>
                              </a:lnTo>
                              <a:lnTo>
                                <a:pt x="1305661" y="836612"/>
                              </a:lnTo>
                              <a:lnTo>
                                <a:pt x="1308211" y="836929"/>
                              </a:lnTo>
                              <a:lnTo>
                                <a:pt x="1310761" y="837247"/>
                              </a:lnTo>
                              <a:lnTo>
                                <a:pt x="1312992" y="838199"/>
                              </a:lnTo>
                              <a:lnTo>
                                <a:pt x="1315542" y="839152"/>
                              </a:lnTo>
                              <a:lnTo>
                                <a:pt x="1317773" y="840104"/>
                              </a:lnTo>
                              <a:lnTo>
                                <a:pt x="1319685" y="841374"/>
                              </a:lnTo>
                              <a:lnTo>
                                <a:pt x="1322235" y="842962"/>
                              </a:lnTo>
                              <a:lnTo>
                                <a:pt x="1599213" y="1080452"/>
                              </a:lnTo>
                              <a:lnTo>
                                <a:pt x="1601126" y="1082675"/>
                              </a:lnTo>
                              <a:lnTo>
                                <a:pt x="1602720" y="1084262"/>
                              </a:lnTo>
                              <a:lnTo>
                                <a:pt x="1603369" y="1085394"/>
                              </a:lnTo>
                              <a:lnTo>
                                <a:pt x="1603757" y="1085663"/>
                              </a:lnTo>
                              <a:lnTo>
                                <a:pt x="1609153" y="1089153"/>
                              </a:lnTo>
                              <a:lnTo>
                                <a:pt x="1614867" y="1092326"/>
                              </a:lnTo>
                              <a:lnTo>
                                <a:pt x="1621216" y="1095500"/>
                              </a:lnTo>
                              <a:lnTo>
                                <a:pt x="1627882" y="1098673"/>
                              </a:lnTo>
                              <a:lnTo>
                                <a:pt x="1634865" y="1101529"/>
                              </a:lnTo>
                              <a:lnTo>
                                <a:pt x="1642484" y="1104385"/>
                              </a:lnTo>
                              <a:lnTo>
                                <a:pt x="1650737" y="1106289"/>
                              </a:lnTo>
                              <a:lnTo>
                                <a:pt x="1658673" y="1107875"/>
                              </a:lnTo>
                              <a:lnTo>
                                <a:pt x="1667243" y="1109462"/>
                              </a:lnTo>
                              <a:lnTo>
                                <a:pt x="1676131" y="1109779"/>
                              </a:lnTo>
                              <a:lnTo>
                                <a:pt x="1680893" y="1109462"/>
                              </a:lnTo>
                              <a:lnTo>
                                <a:pt x="1685654" y="1109145"/>
                              </a:lnTo>
                              <a:lnTo>
                                <a:pt x="1690733" y="1108510"/>
                              </a:lnTo>
                              <a:lnTo>
                                <a:pt x="1695494" y="1107241"/>
                              </a:lnTo>
                              <a:lnTo>
                                <a:pt x="1700256" y="1105971"/>
                              </a:lnTo>
                              <a:lnTo>
                                <a:pt x="1705017" y="1104702"/>
                              </a:lnTo>
                              <a:lnTo>
                                <a:pt x="1709461" y="1102798"/>
                              </a:lnTo>
                              <a:lnTo>
                                <a:pt x="1713905" y="1100577"/>
                              </a:lnTo>
                              <a:lnTo>
                                <a:pt x="1718349" y="1098356"/>
                              </a:lnTo>
                              <a:lnTo>
                                <a:pt x="1722158" y="1095817"/>
                              </a:lnTo>
                              <a:lnTo>
                                <a:pt x="1725015" y="1092961"/>
                              </a:lnTo>
                              <a:lnTo>
                                <a:pt x="1726920" y="1090740"/>
                              </a:lnTo>
                              <a:lnTo>
                                <a:pt x="1728824" y="1088201"/>
                              </a:lnTo>
                              <a:lnTo>
                                <a:pt x="1729777" y="1085980"/>
                              </a:lnTo>
                              <a:lnTo>
                                <a:pt x="1730411" y="1083759"/>
                              </a:lnTo>
                              <a:lnTo>
                                <a:pt x="1730729" y="1081220"/>
                              </a:lnTo>
                              <a:lnTo>
                                <a:pt x="1731046" y="1078681"/>
                              </a:lnTo>
                              <a:lnTo>
                                <a:pt x="1731364" y="1075508"/>
                              </a:lnTo>
                              <a:lnTo>
                                <a:pt x="1731046" y="1072652"/>
                              </a:lnTo>
                              <a:lnTo>
                                <a:pt x="1730729" y="1069796"/>
                              </a:lnTo>
                              <a:lnTo>
                                <a:pt x="1729459" y="1063450"/>
                              </a:lnTo>
                              <a:lnTo>
                                <a:pt x="1727237" y="1056468"/>
                              </a:lnTo>
                              <a:lnTo>
                                <a:pt x="1724380" y="1049487"/>
                              </a:lnTo>
                              <a:lnTo>
                                <a:pt x="1721523" y="1042506"/>
                              </a:lnTo>
                              <a:lnTo>
                                <a:pt x="1717397" y="1035525"/>
                              </a:lnTo>
                              <a:lnTo>
                                <a:pt x="1713270" y="1028226"/>
                              </a:lnTo>
                              <a:lnTo>
                                <a:pt x="1708826" y="1021245"/>
                              </a:lnTo>
                              <a:lnTo>
                                <a:pt x="1704065" y="1014581"/>
                              </a:lnTo>
                              <a:lnTo>
                                <a:pt x="1699303" y="1008235"/>
                              </a:lnTo>
                              <a:lnTo>
                                <a:pt x="1694542" y="1001888"/>
                              </a:lnTo>
                              <a:lnTo>
                                <a:pt x="1685337" y="990781"/>
                              </a:lnTo>
                              <a:lnTo>
                                <a:pt x="1677083" y="982213"/>
                              </a:lnTo>
                              <a:lnTo>
                                <a:pt x="1675496" y="980309"/>
                              </a:lnTo>
                              <a:lnTo>
                                <a:pt x="1674227" y="978406"/>
                              </a:lnTo>
                              <a:lnTo>
                                <a:pt x="1672005" y="974598"/>
                              </a:lnTo>
                              <a:lnTo>
                                <a:pt x="1671927" y="974324"/>
                              </a:lnTo>
                              <a:lnTo>
                                <a:pt x="1444336" y="780150"/>
                              </a:lnTo>
                              <a:lnTo>
                                <a:pt x="1442107" y="778243"/>
                              </a:lnTo>
                              <a:lnTo>
                                <a:pt x="1440514" y="776336"/>
                              </a:lnTo>
                              <a:lnTo>
                                <a:pt x="1439240" y="774429"/>
                              </a:lnTo>
                              <a:lnTo>
                                <a:pt x="1437966" y="771886"/>
                              </a:lnTo>
                              <a:lnTo>
                                <a:pt x="1436692" y="769978"/>
                              </a:lnTo>
                              <a:lnTo>
                                <a:pt x="1436055" y="767753"/>
                              </a:lnTo>
                              <a:lnTo>
                                <a:pt x="1435418" y="764892"/>
                              </a:lnTo>
                              <a:lnTo>
                                <a:pt x="1435100" y="762667"/>
                              </a:lnTo>
                              <a:lnTo>
                                <a:pt x="1435100" y="760442"/>
                              </a:lnTo>
                              <a:lnTo>
                                <a:pt x="1435418" y="757581"/>
                              </a:lnTo>
                              <a:lnTo>
                                <a:pt x="1435737" y="755356"/>
                              </a:lnTo>
                              <a:lnTo>
                                <a:pt x="1436374" y="752813"/>
                              </a:lnTo>
                              <a:lnTo>
                                <a:pt x="1437329" y="750588"/>
                              </a:lnTo>
                              <a:lnTo>
                                <a:pt x="1438603" y="748363"/>
                              </a:lnTo>
                              <a:lnTo>
                                <a:pt x="1439877" y="745820"/>
                              </a:lnTo>
                              <a:lnTo>
                                <a:pt x="1441470" y="743912"/>
                              </a:lnTo>
                              <a:lnTo>
                                <a:pt x="1443062" y="742005"/>
                              </a:lnTo>
                              <a:lnTo>
                                <a:pt x="1445292" y="740098"/>
                              </a:lnTo>
                              <a:lnTo>
                                <a:pt x="1447203" y="738826"/>
                              </a:lnTo>
                              <a:lnTo>
                                <a:pt x="1449114" y="737555"/>
                              </a:lnTo>
                              <a:lnTo>
                                <a:pt x="1451662" y="736601"/>
                              </a:lnTo>
                              <a:lnTo>
                                <a:pt x="1453891" y="735966"/>
                              </a:lnTo>
                              <a:lnTo>
                                <a:pt x="1456120" y="735330"/>
                              </a:lnTo>
                              <a:lnTo>
                                <a:pt x="1458987" y="735012"/>
                              </a:lnTo>
                              <a:lnTo>
                                <a:pt x="1461216" y="735012"/>
                              </a:lnTo>
                              <a:lnTo>
                                <a:pt x="1464083" y="735330"/>
                              </a:lnTo>
                              <a:lnTo>
                                <a:pt x="1466312" y="735648"/>
                              </a:lnTo>
                              <a:lnTo>
                                <a:pt x="1468542" y="736283"/>
                              </a:lnTo>
                              <a:lnTo>
                                <a:pt x="1471089" y="736919"/>
                              </a:lnTo>
                              <a:lnTo>
                                <a:pt x="1473319" y="738191"/>
                              </a:lnTo>
                              <a:lnTo>
                                <a:pt x="1475548" y="739462"/>
                              </a:lnTo>
                              <a:lnTo>
                                <a:pt x="1477778" y="741369"/>
                              </a:lnTo>
                              <a:lnTo>
                                <a:pt x="1720261" y="947946"/>
                              </a:lnTo>
                              <a:lnTo>
                                <a:pt x="1725967" y="950798"/>
                              </a:lnTo>
                              <a:lnTo>
                                <a:pt x="1748505" y="962222"/>
                              </a:lnTo>
                              <a:lnTo>
                                <a:pt x="1760250" y="967934"/>
                              </a:lnTo>
                              <a:lnTo>
                                <a:pt x="1771043" y="972694"/>
                              </a:lnTo>
                              <a:lnTo>
                                <a:pt x="1782153" y="976819"/>
                              </a:lnTo>
                              <a:lnTo>
                                <a:pt x="1787549" y="978723"/>
                              </a:lnTo>
                              <a:lnTo>
                                <a:pt x="1792628" y="980309"/>
                              </a:lnTo>
                              <a:lnTo>
                                <a:pt x="1797389" y="981579"/>
                              </a:lnTo>
                              <a:lnTo>
                                <a:pt x="1802468" y="982531"/>
                              </a:lnTo>
                              <a:lnTo>
                                <a:pt x="1806912" y="982848"/>
                              </a:lnTo>
                              <a:lnTo>
                                <a:pt x="1811673" y="983165"/>
                              </a:lnTo>
                              <a:lnTo>
                                <a:pt x="1814848" y="983165"/>
                              </a:lnTo>
                              <a:lnTo>
                                <a:pt x="1818974" y="982531"/>
                              </a:lnTo>
                              <a:lnTo>
                                <a:pt x="1820879" y="981896"/>
                              </a:lnTo>
                              <a:lnTo>
                                <a:pt x="1823101" y="981261"/>
                              </a:lnTo>
                              <a:lnTo>
                                <a:pt x="1825640" y="979992"/>
                              </a:lnTo>
                              <a:lnTo>
                                <a:pt x="1827862" y="977771"/>
                              </a:lnTo>
                              <a:lnTo>
                                <a:pt x="1829767" y="975867"/>
                              </a:lnTo>
                              <a:lnTo>
                                <a:pt x="1832306" y="973328"/>
                              </a:lnTo>
                              <a:lnTo>
                                <a:pt x="1834528" y="969838"/>
                              </a:lnTo>
                              <a:lnTo>
                                <a:pt x="1836433" y="965395"/>
                              </a:lnTo>
                              <a:lnTo>
                                <a:pt x="1838972" y="960953"/>
                              </a:lnTo>
                              <a:lnTo>
                                <a:pt x="1840559" y="955558"/>
                              </a:lnTo>
                              <a:lnTo>
                                <a:pt x="1842464" y="948894"/>
                              </a:lnTo>
                              <a:lnTo>
                                <a:pt x="1844369" y="941596"/>
                              </a:lnTo>
                              <a:lnTo>
                                <a:pt x="1845321" y="935884"/>
                              </a:lnTo>
                              <a:lnTo>
                                <a:pt x="1845638" y="929854"/>
                              </a:lnTo>
                              <a:lnTo>
                                <a:pt x="1845321" y="924143"/>
                              </a:lnTo>
                              <a:lnTo>
                                <a:pt x="1844686" y="918113"/>
                              </a:lnTo>
                              <a:lnTo>
                                <a:pt x="1843099" y="912401"/>
                              </a:lnTo>
                              <a:lnTo>
                                <a:pt x="1841194" y="906689"/>
                              </a:lnTo>
                              <a:lnTo>
                                <a:pt x="1839290" y="901295"/>
                              </a:lnTo>
                              <a:lnTo>
                                <a:pt x="1836433" y="895900"/>
                              </a:lnTo>
                              <a:lnTo>
                                <a:pt x="1833576" y="890188"/>
                              </a:lnTo>
                              <a:lnTo>
                                <a:pt x="1830719" y="884794"/>
                              </a:lnTo>
                              <a:lnTo>
                                <a:pt x="1823101" y="874005"/>
                              </a:lnTo>
                              <a:lnTo>
                                <a:pt x="1815483" y="863216"/>
                              </a:lnTo>
                              <a:lnTo>
                                <a:pt x="1807864" y="852744"/>
                              </a:lnTo>
                              <a:lnTo>
                                <a:pt x="1798976" y="841320"/>
                              </a:lnTo>
                              <a:lnTo>
                                <a:pt x="1794850" y="835608"/>
                              </a:lnTo>
                              <a:lnTo>
                                <a:pt x="1791041" y="829896"/>
                              </a:lnTo>
                              <a:lnTo>
                                <a:pt x="1783105" y="817520"/>
                              </a:lnTo>
                              <a:lnTo>
                                <a:pt x="1775487" y="804510"/>
                              </a:lnTo>
                              <a:lnTo>
                                <a:pt x="1772927" y="799925"/>
                              </a:lnTo>
                              <a:lnTo>
                                <a:pt x="1762353" y="789648"/>
                              </a:lnTo>
                              <a:lnTo>
                                <a:pt x="1738534" y="767435"/>
                              </a:lnTo>
                              <a:lnTo>
                                <a:pt x="1711856" y="742048"/>
                              </a:lnTo>
                              <a:lnTo>
                                <a:pt x="1682955" y="714758"/>
                              </a:lnTo>
                              <a:lnTo>
                                <a:pt x="1652148" y="686833"/>
                              </a:lnTo>
                              <a:lnTo>
                                <a:pt x="1620389" y="659225"/>
                              </a:lnTo>
                              <a:lnTo>
                                <a:pt x="1588630" y="631935"/>
                              </a:lnTo>
                              <a:lnTo>
                                <a:pt x="1573385" y="619242"/>
                              </a:lnTo>
                              <a:lnTo>
                                <a:pt x="1557823" y="606866"/>
                              </a:lnTo>
                              <a:lnTo>
                                <a:pt x="1542896" y="595125"/>
                              </a:lnTo>
                              <a:lnTo>
                                <a:pt x="1528605" y="584018"/>
                              </a:lnTo>
                              <a:lnTo>
                                <a:pt x="1514948" y="574181"/>
                              </a:lnTo>
                              <a:lnTo>
                                <a:pt x="1501609" y="564661"/>
                              </a:lnTo>
                              <a:lnTo>
                                <a:pt x="1489223" y="557045"/>
                              </a:lnTo>
                              <a:lnTo>
                                <a:pt x="1477790" y="550064"/>
                              </a:lnTo>
                              <a:lnTo>
                                <a:pt x="1466992" y="544669"/>
                              </a:lnTo>
                              <a:lnTo>
                                <a:pt x="1462228" y="542448"/>
                              </a:lnTo>
                              <a:lnTo>
                                <a:pt x="1457781" y="540544"/>
                              </a:lnTo>
                              <a:lnTo>
                                <a:pt x="1453335" y="538957"/>
                              </a:lnTo>
                              <a:lnTo>
                                <a:pt x="1449206" y="538005"/>
                              </a:lnTo>
                              <a:lnTo>
                                <a:pt x="1445713" y="537371"/>
                              </a:lnTo>
                              <a:lnTo>
                                <a:pt x="1442219" y="537371"/>
                              </a:lnTo>
                              <a:lnTo>
                                <a:pt x="1429516" y="537053"/>
                              </a:lnTo>
                              <a:lnTo>
                                <a:pt x="1417129" y="536101"/>
                              </a:lnTo>
                              <a:lnTo>
                                <a:pt x="1393310" y="533563"/>
                              </a:lnTo>
                              <a:lnTo>
                                <a:pt x="1381559" y="532928"/>
                              </a:lnTo>
                              <a:lnTo>
                                <a:pt x="1369808" y="532611"/>
                              </a:lnTo>
                              <a:lnTo>
                                <a:pt x="1363774" y="532928"/>
                              </a:lnTo>
                              <a:lnTo>
                                <a:pt x="1357740" y="533245"/>
                              </a:lnTo>
                              <a:lnTo>
                                <a:pt x="1351705" y="533880"/>
                              </a:lnTo>
                              <a:lnTo>
                                <a:pt x="1345671" y="535149"/>
                              </a:lnTo>
                              <a:lnTo>
                                <a:pt x="1339637" y="536419"/>
                              </a:lnTo>
                              <a:lnTo>
                                <a:pt x="1333920" y="538323"/>
                              </a:lnTo>
                              <a:lnTo>
                                <a:pt x="1327568" y="540227"/>
                              </a:lnTo>
                              <a:lnTo>
                                <a:pt x="1321534" y="543083"/>
                              </a:lnTo>
                              <a:lnTo>
                                <a:pt x="1315182" y="546256"/>
                              </a:lnTo>
                              <a:lnTo>
                                <a:pt x="1308830" y="549746"/>
                              </a:lnTo>
                              <a:lnTo>
                                <a:pt x="1302161" y="553872"/>
                              </a:lnTo>
                              <a:lnTo>
                                <a:pt x="1295491" y="558949"/>
                              </a:lnTo>
                              <a:lnTo>
                                <a:pt x="1288822" y="564344"/>
                              </a:lnTo>
                              <a:lnTo>
                                <a:pt x="1281517" y="570373"/>
                              </a:lnTo>
                              <a:lnTo>
                                <a:pt x="1274530" y="577037"/>
                              </a:lnTo>
                              <a:lnTo>
                                <a:pt x="1267225" y="584653"/>
                              </a:lnTo>
                              <a:lnTo>
                                <a:pt x="1259921" y="593221"/>
                              </a:lnTo>
                              <a:lnTo>
                                <a:pt x="1252616" y="602106"/>
                              </a:lnTo>
                              <a:lnTo>
                                <a:pt x="1244676" y="612260"/>
                              </a:lnTo>
                              <a:lnTo>
                                <a:pt x="1236737" y="622732"/>
                              </a:lnTo>
                              <a:lnTo>
                                <a:pt x="1232608" y="628444"/>
                              </a:lnTo>
                              <a:lnTo>
                                <a:pt x="1228162" y="633839"/>
                              </a:lnTo>
                              <a:lnTo>
                                <a:pt x="1219269" y="644628"/>
                              </a:lnTo>
                              <a:lnTo>
                                <a:pt x="1209424" y="654783"/>
                              </a:lnTo>
                              <a:lnTo>
                                <a:pt x="1199261" y="664937"/>
                              </a:lnTo>
                              <a:lnTo>
                                <a:pt x="1188145" y="674140"/>
                              </a:lnTo>
                              <a:lnTo>
                                <a:pt x="1177029" y="683342"/>
                              </a:lnTo>
                              <a:lnTo>
                                <a:pt x="1165278" y="691593"/>
                              </a:lnTo>
                              <a:lnTo>
                                <a:pt x="1153845" y="699526"/>
                              </a:lnTo>
                              <a:lnTo>
                                <a:pt x="1141776" y="706508"/>
                              </a:lnTo>
                              <a:lnTo>
                                <a:pt x="1129390" y="713171"/>
                              </a:lnTo>
                              <a:lnTo>
                                <a:pt x="1117322" y="718883"/>
                              </a:lnTo>
                              <a:lnTo>
                                <a:pt x="1105253" y="724278"/>
                              </a:lnTo>
                              <a:lnTo>
                                <a:pt x="1093184" y="728403"/>
                              </a:lnTo>
                              <a:lnTo>
                                <a:pt x="1081433" y="731894"/>
                              </a:lnTo>
                              <a:lnTo>
                                <a:pt x="1070318" y="734433"/>
                              </a:lnTo>
                              <a:lnTo>
                                <a:pt x="1064601" y="735385"/>
                              </a:lnTo>
                              <a:lnTo>
                                <a:pt x="1059202" y="736019"/>
                              </a:lnTo>
                              <a:lnTo>
                                <a:pt x="1053803" y="736654"/>
                              </a:lnTo>
                              <a:lnTo>
                                <a:pt x="1048404" y="736971"/>
                              </a:lnTo>
                              <a:lnTo>
                                <a:pt x="1043322" y="736971"/>
                              </a:lnTo>
                              <a:lnTo>
                                <a:pt x="1038558" y="736654"/>
                              </a:lnTo>
                              <a:lnTo>
                                <a:pt x="1033795" y="736019"/>
                              </a:lnTo>
                              <a:lnTo>
                                <a:pt x="1029031" y="735385"/>
                              </a:lnTo>
                              <a:lnTo>
                                <a:pt x="1024267" y="734433"/>
                              </a:lnTo>
                              <a:lnTo>
                                <a:pt x="1020138" y="732846"/>
                              </a:lnTo>
                              <a:lnTo>
                                <a:pt x="1016009" y="731259"/>
                              </a:lnTo>
                              <a:lnTo>
                                <a:pt x="1012198" y="729355"/>
                              </a:lnTo>
                              <a:lnTo>
                                <a:pt x="1008387" y="727134"/>
                              </a:lnTo>
                              <a:lnTo>
                                <a:pt x="1004894" y="724595"/>
                              </a:lnTo>
                              <a:lnTo>
                                <a:pt x="1001718" y="722057"/>
                              </a:lnTo>
                              <a:lnTo>
                                <a:pt x="998542" y="718883"/>
                              </a:lnTo>
                              <a:lnTo>
                                <a:pt x="996001" y="715710"/>
                              </a:lnTo>
                              <a:lnTo>
                                <a:pt x="993778" y="711902"/>
                              </a:lnTo>
                              <a:lnTo>
                                <a:pt x="991237" y="707777"/>
                              </a:lnTo>
                              <a:lnTo>
                                <a:pt x="989331" y="703652"/>
                              </a:lnTo>
                              <a:lnTo>
                                <a:pt x="987744" y="698892"/>
                              </a:lnTo>
                              <a:lnTo>
                                <a:pt x="986473" y="693814"/>
                              </a:lnTo>
                              <a:lnTo>
                                <a:pt x="985203" y="688420"/>
                              </a:lnTo>
                              <a:lnTo>
                                <a:pt x="984568" y="683025"/>
                              </a:lnTo>
                              <a:lnTo>
                                <a:pt x="984250" y="676678"/>
                              </a:lnTo>
                              <a:lnTo>
                                <a:pt x="984250" y="670332"/>
                              </a:lnTo>
                              <a:lnTo>
                                <a:pt x="984250" y="663668"/>
                              </a:lnTo>
                              <a:lnTo>
                                <a:pt x="984885" y="656369"/>
                              </a:lnTo>
                              <a:lnTo>
                                <a:pt x="986156" y="648753"/>
                              </a:lnTo>
                              <a:lnTo>
                                <a:pt x="987744" y="641138"/>
                              </a:lnTo>
                              <a:lnTo>
                                <a:pt x="989331" y="632887"/>
                              </a:lnTo>
                              <a:lnTo>
                                <a:pt x="991237" y="624002"/>
                              </a:lnTo>
                              <a:lnTo>
                                <a:pt x="994095" y="615116"/>
                              </a:lnTo>
                              <a:lnTo>
                                <a:pt x="996954" y="605914"/>
                              </a:lnTo>
                              <a:lnTo>
                                <a:pt x="1002035" y="594173"/>
                              </a:lnTo>
                              <a:lnTo>
                                <a:pt x="1007752" y="580845"/>
                              </a:lnTo>
                              <a:lnTo>
                                <a:pt x="1015692" y="563074"/>
                              </a:lnTo>
                              <a:lnTo>
                                <a:pt x="1025855" y="542131"/>
                              </a:lnTo>
                              <a:lnTo>
                                <a:pt x="1037606" y="518648"/>
                              </a:lnTo>
                              <a:lnTo>
                                <a:pt x="1050627" y="492944"/>
                              </a:lnTo>
                              <a:lnTo>
                                <a:pt x="1057932" y="479934"/>
                              </a:lnTo>
                              <a:lnTo>
                                <a:pt x="1065554" y="466606"/>
                              </a:lnTo>
                              <a:lnTo>
                                <a:pt x="1073176" y="452961"/>
                              </a:lnTo>
                              <a:lnTo>
                                <a:pt x="1081433" y="439316"/>
                              </a:lnTo>
                              <a:lnTo>
                                <a:pt x="1090326" y="425988"/>
                              </a:lnTo>
                              <a:lnTo>
                                <a:pt x="1098901" y="412660"/>
                              </a:lnTo>
                              <a:lnTo>
                                <a:pt x="1107794" y="399015"/>
                              </a:lnTo>
                              <a:lnTo>
                                <a:pt x="1117322" y="386321"/>
                              </a:lnTo>
                              <a:lnTo>
                                <a:pt x="1126532" y="374263"/>
                              </a:lnTo>
                              <a:lnTo>
                                <a:pt x="1136695" y="362522"/>
                              </a:lnTo>
                              <a:lnTo>
                                <a:pt x="1146223" y="351098"/>
                              </a:lnTo>
                              <a:lnTo>
                                <a:pt x="1156703" y="340626"/>
                              </a:lnTo>
                              <a:lnTo>
                                <a:pt x="1166866" y="331106"/>
                              </a:lnTo>
                              <a:lnTo>
                                <a:pt x="1177029" y="322538"/>
                              </a:lnTo>
                              <a:lnTo>
                                <a:pt x="1182428" y="318095"/>
                              </a:lnTo>
                              <a:lnTo>
                                <a:pt x="1187827" y="314287"/>
                              </a:lnTo>
                              <a:lnTo>
                                <a:pt x="1193226" y="311114"/>
                              </a:lnTo>
                              <a:lnTo>
                                <a:pt x="1197990" y="307624"/>
                              </a:lnTo>
                              <a:lnTo>
                                <a:pt x="1203389" y="304768"/>
                              </a:lnTo>
                              <a:lnTo>
                                <a:pt x="1208788" y="301912"/>
                              </a:lnTo>
                              <a:lnTo>
                                <a:pt x="1214187" y="299690"/>
                              </a:lnTo>
                              <a:lnTo>
                                <a:pt x="1219587" y="297786"/>
                              </a:lnTo>
                              <a:lnTo>
                                <a:pt x="1233878" y="293026"/>
                              </a:lnTo>
                              <a:lnTo>
                                <a:pt x="1248805" y="288584"/>
                              </a:lnTo>
                              <a:lnTo>
                                <a:pt x="1264367" y="284458"/>
                              </a:lnTo>
                              <a:lnTo>
                                <a:pt x="1279929" y="280651"/>
                              </a:lnTo>
                              <a:lnTo>
                                <a:pt x="1296126" y="276843"/>
                              </a:lnTo>
                              <a:lnTo>
                                <a:pt x="1312324" y="273352"/>
                              </a:lnTo>
                              <a:lnTo>
                                <a:pt x="1329156" y="270179"/>
                              </a:lnTo>
                              <a:lnTo>
                                <a:pt x="1345989" y="267323"/>
                              </a:lnTo>
                              <a:lnTo>
                                <a:pt x="1363456" y="264784"/>
                              </a:lnTo>
                              <a:lnTo>
                                <a:pt x="1380606" y="261928"/>
                              </a:lnTo>
                              <a:lnTo>
                                <a:pt x="1398391" y="259707"/>
                              </a:lnTo>
                              <a:lnTo>
                                <a:pt x="1402962" y="259030"/>
                              </a:lnTo>
                              <a:lnTo>
                                <a:pt x="1213954" y="208886"/>
                              </a:lnTo>
                              <a:close/>
                              <a:moveTo>
                                <a:pt x="1214906" y="157162"/>
                              </a:moveTo>
                              <a:lnTo>
                                <a:pt x="1219033" y="157479"/>
                              </a:lnTo>
                              <a:lnTo>
                                <a:pt x="1222842" y="158114"/>
                              </a:lnTo>
                              <a:lnTo>
                                <a:pt x="1555169" y="246562"/>
                              </a:lnTo>
                              <a:lnTo>
                                <a:pt x="1581643" y="245744"/>
                              </a:lnTo>
                              <a:lnTo>
                                <a:pt x="1610544" y="244792"/>
                              </a:lnTo>
                              <a:lnTo>
                                <a:pt x="1637221" y="244475"/>
                              </a:lnTo>
                              <a:lnTo>
                                <a:pt x="1661041" y="244792"/>
                              </a:lnTo>
                              <a:lnTo>
                                <a:pt x="1682002" y="245744"/>
                              </a:lnTo>
                              <a:lnTo>
                                <a:pt x="1698835" y="246379"/>
                              </a:lnTo>
                              <a:lnTo>
                                <a:pt x="1713126" y="247648"/>
                              </a:lnTo>
                              <a:lnTo>
                                <a:pt x="1727418" y="249552"/>
                              </a:lnTo>
                              <a:lnTo>
                                <a:pt x="1740757" y="252091"/>
                              </a:lnTo>
                              <a:lnTo>
                                <a:pt x="1754096" y="254947"/>
                              </a:lnTo>
                              <a:lnTo>
                                <a:pt x="1766799" y="258755"/>
                              </a:lnTo>
                              <a:lnTo>
                                <a:pt x="1779503" y="262563"/>
                              </a:lnTo>
                              <a:lnTo>
                                <a:pt x="1791572" y="267323"/>
                              </a:lnTo>
                              <a:lnTo>
                                <a:pt x="1803323" y="272400"/>
                              </a:lnTo>
                              <a:lnTo>
                                <a:pt x="1814756" y="277795"/>
                              </a:lnTo>
                              <a:lnTo>
                                <a:pt x="1826189" y="283506"/>
                              </a:lnTo>
                              <a:lnTo>
                                <a:pt x="1836988" y="289853"/>
                              </a:lnTo>
                              <a:lnTo>
                                <a:pt x="1847468" y="296834"/>
                              </a:lnTo>
                              <a:lnTo>
                                <a:pt x="1857631" y="303816"/>
                              </a:lnTo>
                              <a:lnTo>
                                <a:pt x="1867477" y="311114"/>
                              </a:lnTo>
                              <a:lnTo>
                                <a:pt x="1877322" y="318730"/>
                              </a:lnTo>
                              <a:lnTo>
                                <a:pt x="1886532" y="326981"/>
                              </a:lnTo>
                              <a:lnTo>
                                <a:pt x="1895742" y="335549"/>
                              </a:lnTo>
                              <a:lnTo>
                                <a:pt x="1904317" y="344117"/>
                              </a:lnTo>
                              <a:lnTo>
                                <a:pt x="1912575" y="352684"/>
                              </a:lnTo>
                              <a:lnTo>
                                <a:pt x="1921150" y="362204"/>
                              </a:lnTo>
                              <a:lnTo>
                                <a:pt x="1928772" y="371407"/>
                              </a:lnTo>
                              <a:lnTo>
                                <a:pt x="1936394" y="380927"/>
                              </a:lnTo>
                              <a:lnTo>
                                <a:pt x="1943699" y="390764"/>
                              </a:lnTo>
                              <a:lnTo>
                                <a:pt x="1951003" y="400601"/>
                              </a:lnTo>
                              <a:lnTo>
                                <a:pt x="1957673" y="410439"/>
                              </a:lnTo>
                              <a:lnTo>
                                <a:pt x="1964342" y="420910"/>
                              </a:lnTo>
                              <a:lnTo>
                                <a:pt x="1970694" y="431065"/>
                              </a:lnTo>
                              <a:lnTo>
                                <a:pt x="1976729" y="441537"/>
                              </a:lnTo>
                              <a:lnTo>
                                <a:pt x="1982445" y="452009"/>
                              </a:lnTo>
                              <a:lnTo>
                                <a:pt x="1988162" y="462163"/>
                              </a:lnTo>
                              <a:lnTo>
                                <a:pt x="1993561" y="472635"/>
                              </a:lnTo>
                              <a:lnTo>
                                <a:pt x="1998643" y="483424"/>
                              </a:lnTo>
                              <a:lnTo>
                                <a:pt x="2008170" y="504051"/>
                              </a:lnTo>
                              <a:lnTo>
                                <a:pt x="2017063" y="524677"/>
                              </a:lnTo>
                              <a:lnTo>
                                <a:pt x="2025003" y="544986"/>
                              </a:lnTo>
                              <a:lnTo>
                                <a:pt x="2031990" y="564661"/>
                              </a:lnTo>
                              <a:lnTo>
                                <a:pt x="2038342" y="584018"/>
                              </a:lnTo>
                              <a:lnTo>
                                <a:pt x="2044058" y="602106"/>
                              </a:lnTo>
                              <a:lnTo>
                                <a:pt x="2048505" y="619559"/>
                              </a:lnTo>
                              <a:lnTo>
                                <a:pt x="2052951" y="635426"/>
                              </a:lnTo>
                              <a:lnTo>
                                <a:pt x="2056762" y="650023"/>
                              </a:lnTo>
                              <a:lnTo>
                                <a:pt x="2059620" y="663668"/>
                              </a:lnTo>
                              <a:lnTo>
                                <a:pt x="2064067" y="685246"/>
                              </a:lnTo>
                              <a:lnTo>
                                <a:pt x="2066290" y="699209"/>
                              </a:lnTo>
                              <a:lnTo>
                                <a:pt x="2066925" y="703969"/>
                              </a:lnTo>
                              <a:lnTo>
                                <a:pt x="1845974" y="818319"/>
                              </a:lnTo>
                              <a:lnTo>
                                <a:pt x="1848495" y="821646"/>
                              </a:lnTo>
                              <a:lnTo>
                                <a:pt x="1858018" y="834339"/>
                              </a:lnTo>
                              <a:lnTo>
                                <a:pt x="1862462" y="841003"/>
                              </a:lnTo>
                              <a:lnTo>
                                <a:pt x="1867541" y="847667"/>
                              </a:lnTo>
                              <a:lnTo>
                                <a:pt x="1872303" y="854965"/>
                              </a:lnTo>
                              <a:lnTo>
                                <a:pt x="1877064" y="862264"/>
                              </a:lnTo>
                              <a:lnTo>
                                <a:pt x="1880873" y="870514"/>
                              </a:lnTo>
                              <a:lnTo>
                                <a:pt x="1885000" y="878447"/>
                              </a:lnTo>
                              <a:lnTo>
                                <a:pt x="1888174" y="886698"/>
                              </a:lnTo>
                              <a:lnTo>
                                <a:pt x="1891348" y="894948"/>
                              </a:lnTo>
                              <a:lnTo>
                                <a:pt x="1893888" y="904151"/>
                              </a:lnTo>
                              <a:lnTo>
                                <a:pt x="1895792" y="913036"/>
                              </a:lnTo>
                              <a:lnTo>
                                <a:pt x="1896427" y="917796"/>
                              </a:lnTo>
                              <a:lnTo>
                                <a:pt x="1896745" y="922556"/>
                              </a:lnTo>
                              <a:lnTo>
                                <a:pt x="1897062" y="927316"/>
                              </a:lnTo>
                              <a:lnTo>
                                <a:pt x="1897062" y="932076"/>
                              </a:lnTo>
                              <a:lnTo>
                                <a:pt x="1896745" y="937153"/>
                              </a:lnTo>
                              <a:lnTo>
                                <a:pt x="1896427" y="942230"/>
                              </a:lnTo>
                              <a:lnTo>
                                <a:pt x="1895475" y="946990"/>
                              </a:lnTo>
                              <a:lnTo>
                                <a:pt x="1894523" y="952067"/>
                              </a:lnTo>
                              <a:lnTo>
                                <a:pt x="1892935" y="958414"/>
                              </a:lnTo>
                              <a:lnTo>
                                <a:pt x="1891666" y="964443"/>
                              </a:lnTo>
                              <a:lnTo>
                                <a:pt x="1890079" y="969838"/>
                              </a:lnTo>
                              <a:lnTo>
                                <a:pt x="1887857" y="975232"/>
                              </a:lnTo>
                              <a:lnTo>
                                <a:pt x="1886269" y="980309"/>
                              </a:lnTo>
                              <a:lnTo>
                                <a:pt x="1884047" y="985069"/>
                              </a:lnTo>
                              <a:lnTo>
                                <a:pt x="1881825" y="989512"/>
                              </a:lnTo>
                              <a:lnTo>
                                <a:pt x="1879603" y="993955"/>
                              </a:lnTo>
                              <a:lnTo>
                                <a:pt x="1877381" y="997762"/>
                              </a:lnTo>
                              <a:lnTo>
                                <a:pt x="1874842" y="1001570"/>
                              </a:lnTo>
                              <a:lnTo>
                                <a:pt x="1872620" y="1004744"/>
                              </a:lnTo>
                              <a:lnTo>
                                <a:pt x="1870081" y="1008235"/>
                              </a:lnTo>
                              <a:lnTo>
                                <a:pt x="1867224" y="1011091"/>
                              </a:lnTo>
                              <a:lnTo>
                                <a:pt x="1864684" y="1013947"/>
                              </a:lnTo>
                              <a:lnTo>
                                <a:pt x="1858971" y="1019024"/>
                              </a:lnTo>
                              <a:lnTo>
                                <a:pt x="1852939" y="1022832"/>
                              </a:lnTo>
                              <a:lnTo>
                                <a:pt x="1847226" y="1026640"/>
                              </a:lnTo>
                              <a:lnTo>
                                <a:pt x="1841194" y="1029178"/>
                              </a:lnTo>
                              <a:lnTo>
                                <a:pt x="1834846" y="1031400"/>
                              </a:lnTo>
                              <a:lnTo>
                                <a:pt x="1828815" y="1032986"/>
                              </a:lnTo>
                              <a:lnTo>
                                <a:pt x="1822783" y="1033938"/>
                              </a:lnTo>
                              <a:lnTo>
                                <a:pt x="1817070" y="1034255"/>
                              </a:lnTo>
                              <a:lnTo>
                                <a:pt x="1811673" y="1034573"/>
                              </a:lnTo>
                              <a:lnTo>
                                <a:pt x="1806595" y="1034255"/>
                              </a:lnTo>
                              <a:lnTo>
                                <a:pt x="1801516" y="1033938"/>
                              </a:lnTo>
                              <a:lnTo>
                                <a:pt x="1796119" y="1033303"/>
                              </a:lnTo>
                              <a:lnTo>
                                <a:pt x="1791041" y="1032669"/>
                              </a:lnTo>
                              <a:lnTo>
                                <a:pt x="1781200" y="1030130"/>
                              </a:lnTo>
                              <a:lnTo>
                                <a:pt x="1770725" y="1027274"/>
                              </a:lnTo>
                              <a:lnTo>
                                <a:pt x="1773899" y="1034890"/>
                              </a:lnTo>
                              <a:lnTo>
                                <a:pt x="1776756" y="1042506"/>
                              </a:lnTo>
                              <a:lnTo>
                                <a:pt x="1778661" y="1050757"/>
                              </a:lnTo>
                              <a:lnTo>
                                <a:pt x="1780883" y="1058372"/>
                              </a:lnTo>
                              <a:lnTo>
                                <a:pt x="1781835" y="1066306"/>
                              </a:lnTo>
                              <a:lnTo>
                                <a:pt x="1782470" y="1074239"/>
                              </a:lnTo>
                              <a:lnTo>
                                <a:pt x="1782470" y="1081855"/>
                              </a:lnTo>
                              <a:lnTo>
                                <a:pt x="1781518" y="1090105"/>
                              </a:lnTo>
                              <a:lnTo>
                                <a:pt x="1780248" y="1096769"/>
                              </a:lnTo>
                              <a:lnTo>
                                <a:pt x="1779296" y="1099942"/>
                              </a:lnTo>
                              <a:lnTo>
                                <a:pt x="1777709" y="1103750"/>
                              </a:lnTo>
                              <a:lnTo>
                                <a:pt x="1776439" y="1107241"/>
                              </a:lnTo>
                              <a:lnTo>
                                <a:pt x="1774534" y="1111049"/>
                              </a:lnTo>
                              <a:lnTo>
                                <a:pt x="1772312" y="1115174"/>
                              </a:lnTo>
                              <a:lnTo>
                                <a:pt x="1770090" y="1118665"/>
                              </a:lnTo>
                              <a:lnTo>
                                <a:pt x="1767551" y="1122473"/>
                              </a:lnTo>
                              <a:lnTo>
                                <a:pt x="1764059" y="1125963"/>
                              </a:lnTo>
                              <a:lnTo>
                                <a:pt x="1760885" y="1129771"/>
                              </a:lnTo>
                              <a:lnTo>
                                <a:pt x="1756758" y="1133262"/>
                              </a:lnTo>
                              <a:lnTo>
                                <a:pt x="1752632" y="1137070"/>
                              </a:lnTo>
                              <a:lnTo>
                                <a:pt x="1747870" y="1140560"/>
                              </a:lnTo>
                              <a:lnTo>
                                <a:pt x="1742791" y="1143416"/>
                              </a:lnTo>
                              <a:lnTo>
                                <a:pt x="1737077" y="1146907"/>
                              </a:lnTo>
                              <a:lnTo>
                                <a:pt x="1729777" y="1150080"/>
                              </a:lnTo>
                              <a:lnTo>
                                <a:pt x="1722476" y="1152619"/>
                              </a:lnTo>
                              <a:lnTo>
                                <a:pt x="1714857" y="1155475"/>
                              </a:lnTo>
                              <a:lnTo>
                                <a:pt x="1707239" y="1157379"/>
                              </a:lnTo>
                              <a:lnTo>
                                <a:pt x="1699621" y="1158965"/>
                              </a:lnTo>
                              <a:lnTo>
                                <a:pt x="1691685" y="1160235"/>
                              </a:lnTo>
                              <a:lnTo>
                                <a:pt x="1683749" y="1160869"/>
                              </a:lnTo>
                              <a:lnTo>
                                <a:pt x="1676131" y="1161186"/>
                              </a:lnTo>
                              <a:lnTo>
                                <a:pt x="1667878" y="1160869"/>
                              </a:lnTo>
                              <a:lnTo>
                                <a:pt x="1659942" y="1160235"/>
                              </a:lnTo>
                              <a:lnTo>
                                <a:pt x="1652324" y="1158965"/>
                              </a:lnTo>
                              <a:lnTo>
                                <a:pt x="1644706" y="1157696"/>
                              </a:lnTo>
                              <a:lnTo>
                                <a:pt x="1646928" y="1163090"/>
                              </a:lnTo>
                              <a:lnTo>
                                <a:pt x="1648515" y="1168485"/>
                              </a:lnTo>
                              <a:lnTo>
                                <a:pt x="1650419" y="1173880"/>
                              </a:lnTo>
                              <a:lnTo>
                                <a:pt x="1651372" y="1179274"/>
                              </a:lnTo>
                              <a:lnTo>
                                <a:pt x="1652324" y="1184034"/>
                              </a:lnTo>
                              <a:lnTo>
                                <a:pt x="1652959" y="1189429"/>
                              </a:lnTo>
                              <a:lnTo>
                                <a:pt x="1653276" y="1194823"/>
                              </a:lnTo>
                              <a:lnTo>
                                <a:pt x="1653276" y="1199900"/>
                              </a:lnTo>
                              <a:lnTo>
                                <a:pt x="1652641" y="1204978"/>
                              </a:lnTo>
                              <a:lnTo>
                                <a:pt x="1651689" y="1209738"/>
                              </a:lnTo>
                              <a:lnTo>
                                <a:pt x="1650419" y="1214498"/>
                              </a:lnTo>
                              <a:lnTo>
                                <a:pt x="1648515" y="1219257"/>
                              </a:lnTo>
                              <a:lnTo>
                                <a:pt x="1646293" y="1223700"/>
                              </a:lnTo>
                              <a:lnTo>
                                <a:pt x="1643118" y="1228143"/>
                              </a:lnTo>
                              <a:lnTo>
                                <a:pt x="1639944" y="1232585"/>
                              </a:lnTo>
                              <a:lnTo>
                                <a:pt x="1635817" y="1236393"/>
                              </a:lnTo>
                              <a:lnTo>
                                <a:pt x="1632643" y="1239566"/>
                              </a:lnTo>
                              <a:lnTo>
                                <a:pt x="1628834" y="1242422"/>
                              </a:lnTo>
                              <a:lnTo>
                                <a:pt x="1625342" y="1245278"/>
                              </a:lnTo>
                              <a:lnTo>
                                <a:pt x="1621216" y="1247817"/>
                              </a:lnTo>
                              <a:lnTo>
                                <a:pt x="1617089" y="1250356"/>
                              </a:lnTo>
                              <a:lnTo>
                                <a:pt x="1613280" y="1252260"/>
                              </a:lnTo>
                              <a:lnTo>
                                <a:pt x="1609153" y="1254163"/>
                              </a:lnTo>
                              <a:lnTo>
                                <a:pt x="1604709" y="1255750"/>
                              </a:lnTo>
                              <a:lnTo>
                                <a:pt x="1600583" y="1257654"/>
                              </a:lnTo>
                              <a:lnTo>
                                <a:pt x="1596139" y="1258923"/>
                              </a:lnTo>
                              <a:lnTo>
                                <a:pt x="1591377" y="1259875"/>
                              </a:lnTo>
                              <a:lnTo>
                                <a:pt x="1587251" y="1260827"/>
                              </a:lnTo>
                              <a:lnTo>
                                <a:pt x="1582489" y="1261462"/>
                              </a:lnTo>
                              <a:lnTo>
                                <a:pt x="1577411" y="1261779"/>
                              </a:lnTo>
                              <a:lnTo>
                                <a:pt x="1572649" y="1262097"/>
                              </a:lnTo>
                              <a:lnTo>
                                <a:pt x="1567888" y="1262414"/>
                              </a:lnTo>
                              <a:lnTo>
                                <a:pt x="1558047" y="1261779"/>
                              </a:lnTo>
                              <a:lnTo>
                                <a:pt x="1548842" y="1260827"/>
                              </a:lnTo>
                              <a:lnTo>
                                <a:pt x="1539319" y="1259241"/>
                              </a:lnTo>
                              <a:lnTo>
                                <a:pt x="1530113" y="1257337"/>
                              </a:lnTo>
                              <a:lnTo>
                                <a:pt x="1520591" y="1254481"/>
                              </a:lnTo>
                              <a:lnTo>
                                <a:pt x="1512020" y="1251308"/>
                              </a:lnTo>
                              <a:lnTo>
                                <a:pt x="1503449" y="1247817"/>
                              </a:lnTo>
                              <a:lnTo>
                                <a:pt x="1494879" y="1244326"/>
                              </a:lnTo>
                              <a:lnTo>
                                <a:pt x="1495196" y="1249086"/>
                              </a:lnTo>
                              <a:lnTo>
                                <a:pt x="1495196" y="1253846"/>
                              </a:lnTo>
                              <a:lnTo>
                                <a:pt x="1495196" y="1258923"/>
                              </a:lnTo>
                              <a:lnTo>
                                <a:pt x="1494879" y="1264001"/>
                              </a:lnTo>
                              <a:lnTo>
                                <a:pt x="1494244" y="1268443"/>
                              </a:lnTo>
                              <a:lnTo>
                                <a:pt x="1493292" y="1273520"/>
                              </a:lnTo>
                              <a:lnTo>
                                <a:pt x="1492022" y="1278280"/>
                              </a:lnTo>
                              <a:lnTo>
                                <a:pt x="1490752" y="1283040"/>
                              </a:lnTo>
                              <a:lnTo>
                                <a:pt x="1487895" y="1289387"/>
                              </a:lnTo>
                              <a:lnTo>
                                <a:pt x="1484721" y="1295099"/>
                              </a:lnTo>
                              <a:lnTo>
                                <a:pt x="1480912" y="1300493"/>
                              </a:lnTo>
                              <a:lnTo>
                                <a:pt x="1477103" y="1305571"/>
                              </a:lnTo>
                              <a:lnTo>
                                <a:pt x="1472024" y="1310330"/>
                              </a:lnTo>
                              <a:lnTo>
                                <a:pt x="1466945" y="1314456"/>
                              </a:lnTo>
                              <a:lnTo>
                                <a:pt x="1460914" y="1317946"/>
                              </a:lnTo>
                              <a:lnTo>
                                <a:pt x="1454883" y="1321120"/>
                              </a:lnTo>
                              <a:lnTo>
                                <a:pt x="1449486" y="1323024"/>
                              </a:lnTo>
                              <a:lnTo>
                                <a:pt x="1443773" y="1324293"/>
                              </a:lnTo>
                              <a:lnTo>
                                <a:pt x="1438059" y="1325245"/>
                              </a:lnTo>
                              <a:lnTo>
                                <a:pt x="1432028" y="1325562"/>
                              </a:lnTo>
                              <a:lnTo>
                                <a:pt x="1425679" y="1325245"/>
                              </a:lnTo>
                              <a:lnTo>
                                <a:pt x="1418696" y="1324293"/>
                              </a:lnTo>
                              <a:lnTo>
                                <a:pt x="1411395" y="1323024"/>
                              </a:lnTo>
                              <a:lnTo>
                                <a:pt x="1404094" y="1321120"/>
                              </a:lnTo>
                              <a:lnTo>
                                <a:pt x="1396793" y="1318581"/>
                              </a:lnTo>
                              <a:lnTo>
                                <a:pt x="1389175" y="1315725"/>
                              </a:lnTo>
                              <a:lnTo>
                                <a:pt x="1381239" y="1312234"/>
                              </a:lnTo>
                              <a:lnTo>
                                <a:pt x="1372669" y="1308744"/>
                              </a:lnTo>
                              <a:lnTo>
                                <a:pt x="1364733" y="1304619"/>
                              </a:lnTo>
                              <a:lnTo>
                                <a:pt x="1356480" y="1299859"/>
                              </a:lnTo>
                              <a:lnTo>
                                <a:pt x="1347909" y="1295416"/>
                              </a:lnTo>
                              <a:lnTo>
                                <a:pt x="1339338" y="1290656"/>
                              </a:lnTo>
                              <a:lnTo>
                                <a:pt x="1322515" y="1279867"/>
                              </a:lnTo>
                              <a:lnTo>
                                <a:pt x="1313888" y="1274172"/>
                              </a:lnTo>
                              <a:lnTo>
                                <a:pt x="1313614" y="1274446"/>
                              </a:lnTo>
                              <a:lnTo>
                                <a:pt x="1311077" y="1277303"/>
                              </a:lnTo>
                              <a:lnTo>
                                <a:pt x="1307590" y="1280796"/>
                              </a:lnTo>
                              <a:lnTo>
                                <a:pt x="1303151" y="1284923"/>
                              </a:lnTo>
                              <a:lnTo>
                                <a:pt x="1297761" y="1289368"/>
                              </a:lnTo>
                              <a:lnTo>
                                <a:pt x="1291737" y="1293496"/>
                              </a:lnTo>
                              <a:lnTo>
                                <a:pt x="1285079" y="1297623"/>
                              </a:lnTo>
                              <a:lnTo>
                                <a:pt x="1280957" y="1299211"/>
                              </a:lnTo>
                              <a:lnTo>
                                <a:pt x="1277469" y="1301116"/>
                              </a:lnTo>
                              <a:lnTo>
                                <a:pt x="1273348" y="1302703"/>
                              </a:lnTo>
                              <a:lnTo>
                                <a:pt x="1268909" y="1303973"/>
                              </a:lnTo>
                              <a:lnTo>
                                <a:pt x="1264787" y="1305243"/>
                              </a:lnTo>
                              <a:lnTo>
                                <a:pt x="1260348" y="1305878"/>
                              </a:lnTo>
                              <a:lnTo>
                                <a:pt x="1255592" y="1306513"/>
                              </a:lnTo>
                              <a:lnTo>
                                <a:pt x="1251154" y="1306513"/>
                              </a:lnTo>
                              <a:lnTo>
                                <a:pt x="1246081" y="1306513"/>
                              </a:lnTo>
                              <a:lnTo>
                                <a:pt x="1241008" y="1306196"/>
                              </a:lnTo>
                              <a:lnTo>
                                <a:pt x="1235935" y="1305243"/>
                              </a:lnTo>
                              <a:lnTo>
                                <a:pt x="1230545" y="1303973"/>
                              </a:lnTo>
                              <a:lnTo>
                                <a:pt x="1225472" y="1302068"/>
                              </a:lnTo>
                              <a:lnTo>
                                <a:pt x="1220082" y="1299528"/>
                              </a:lnTo>
                              <a:lnTo>
                                <a:pt x="1214692" y="1296671"/>
                              </a:lnTo>
                              <a:lnTo>
                                <a:pt x="1208985" y="1293178"/>
                              </a:lnTo>
                              <a:lnTo>
                                <a:pt x="1201693" y="1287781"/>
                              </a:lnTo>
                              <a:lnTo>
                                <a:pt x="1195352" y="1283018"/>
                              </a:lnTo>
                              <a:lnTo>
                                <a:pt x="1189645" y="1277621"/>
                              </a:lnTo>
                              <a:lnTo>
                                <a:pt x="1184889" y="1272223"/>
                              </a:lnTo>
                              <a:lnTo>
                                <a:pt x="1180767" y="1266508"/>
                              </a:lnTo>
                              <a:lnTo>
                                <a:pt x="1177279" y="1261111"/>
                              </a:lnTo>
                              <a:lnTo>
                                <a:pt x="1174743" y="1255713"/>
                              </a:lnTo>
                              <a:lnTo>
                                <a:pt x="1172523" y="1250633"/>
                              </a:lnTo>
                              <a:lnTo>
                                <a:pt x="1171255" y="1245235"/>
                              </a:lnTo>
                              <a:lnTo>
                                <a:pt x="1170304" y="1239838"/>
                              </a:lnTo>
                              <a:lnTo>
                                <a:pt x="1169987" y="1234758"/>
                              </a:lnTo>
                              <a:lnTo>
                                <a:pt x="1169987" y="1229678"/>
                              </a:lnTo>
                              <a:lnTo>
                                <a:pt x="1170304" y="1224915"/>
                              </a:lnTo>
                              <a:lnTo>
                                <a:pt x="1170938" y="1219835"/>
                              </a:lnTo>
                              <a:lnTo>
                                <a:pt x="1172206" y="1215073"/>
                              </a:lnTo>
                              <a:lnTo>
                                <a:pt x="1173792" y="1210310"/>
                              </a:lnTo>
                              <a:lnTo>
                                <a:pt x="1175377" y="1206183"/>
                              </a:lnTo>
                              <a:lnTo>
                                <a:pt x="1177279" y="1201738"/>
                              </a:lnTo>
                              <a:lnTo>
                                <a:pt x="1179182" y="1197610"/>
                              </a:lnTo>
                              <a:lnTo>
                                <a:pt x="1181401" y="1193800"/>
                              </a:lnTo>
                              <a:lnTo>
                                <a:pt x="1185523" y="1186815"/>
                              </a:lnTo>
                              <a:lnTo>
                                <a:pt x="1188434" y="1183124"/>
                              </a:lnTo>
                              <a:lnTo>
                                <a:pt x="1179671" y="1178640"/>
                              </a:lnTo>
                              <a:lnTo>
                                <a:pt x="1146133" y="1161542"/>
                              </a:lnTo>
                              <a:lnTo>
                                <a:pt x="1139156" y="1169987"/>
                              </a:lnTo>
                              <a:lnTo>
                                <a:pt x="1130294" y="1180465"/>
                              </a:lnTo>
                              <a:lnTo>
                                <a:pt x="1122064" y="1189990"/>
                              </a:lnTo>
                              <a:lnTo>
                                <a:pt x="1113517" y="1198563"/>
                              </a:lnTo>
                              <a:lnTo>
                                <a:pt x="1105921" y="1206183"/>
                              </a:lnTo>
                              <a:lnTo>
                                <a:pt x="1098957" y="1212533"/>
                              </a:lnTo>
                              <a:lnTo>
                                <a:pt x="1092943" y="1217930"/>
                              </a:lnTo>
                              <a:lnTo>
                                <a:pt x="1087562" y="1221740"/>
                              </a:lnTo>
                              <a:lnTo>
                                <a:pt x="1068253" y="1234440"/>
                              </a:lnTo>
                              <a:lnTo>
                                <a:pt x="1058441" y="1240790"/>
                              </a:lnTo>
                              <a:lnTo>
                                <a:pt x="1048629" y="1246505"/>
                              </a:lnTo>
                              <a:lnTo>
                                <a:pt x="1038816" y="1251585"/>
                              </a:lnTo>
                              <a:lnTo>
                                <a:pt x="1033752" y="1253808"/>
                              </a:lnTo>
                              <a:lnTo>
                                <a:pt x="1028371" y="1256030"/>
                              </a:lnTo>
                              <a:lnTo>
                                <a:pt x="1023306" y="1257300"/>
                              </a:lnTo>
                              <a:lnTo>
                                <a:pt x="1018242" y="1258570"/>
                              </a:lnTo>
                              <a:lnTo>
                                <a:pt x="1013494" y="1259523"/>
                              </a:lnTo>
                              <a:lnTo>
                                <a:pt x="1008429" y="1260158"/>
                              </a:lnTo>
                              <a:lnTo>
                                <a:pt x="1003048" y="1260475"/>
                              </a:lnTo>
                              <a:lnTo>
                                <a:pt x="997984" y="1260158"/>
                              </a:lnTo>
                              <a:lnTo>
                                <a:pt x="992603" y="1259523"/>
                              </a:lnTo>
                              <a:lnTo>
                                <a:pt x="987855" y="1258253"/>
                              </a:lnTo>
                              <a:lnTo>
                                <a:pt x="982790" y="1256665"/>
                              </a:lnTo>
                              <a:lnTo>
                                <a:pt x="977409" y="1254443"/>
                              </a:lnTo>
                              <a:lnTo>
                                <a:pt x="972345" y="1251585"/>
                              </a:lnTo>
                              <a:lnTo>
                                <a:pt x="966964" y="1248093"/>
                              </a:lnTo>
                              <a:lnTo>
                                <a:pt x="961899" y="1244283"/>
                              </a:lnTo>
                              <a:lnTo>
                                <a:pt x="956835" y="1239520"/>
                              </a:lnTo>
                              <a:lnTo>
                                <a:pt x="951454" y="1234123"/>
                              </a:lnTo>
                              <a:lnTo>
                                <a:pt x="946389" y="1228090"/>
                              </a:lnTo>
                              <a:lnTo>
                                <a:pt x="941008" y="1221105"/>
                              </a:lnTo>
                              <a:lnTo>
                                <a:pt x="935943" y="1213485"/>
                              </a:lnTo>
                              <a:lnTo>
                                <a:pt x="930879" y="1205230"/>
                              </a:lnTo>
                              <a:lnTo>
                                <a:pt x="925498" y="1196023"/>
                              </a:lnTo>
                              <a:lnTo>
                                <a:pt x="923915" y="1192530"/>
                              </a:lnTo>
                              <a:lnTo>
                                <a:pt x="922333" y="1188720"/>
                              </a:lnTo>
                              <a:lnTo>
                                <a:pt x="921700" y="1184593"/>
                              </a:lnTo>
                              <a:lnTo>
                                <a:pt x="921067" y="1180783"/>
                              </a:lnTo>
                              <a:lnTo>
                                <a:pt x="920750" y="1176655"/>
                              </a:lnTo>
                              <a:lnTo>
                                <a:pt x="921067" y="1172845"/>
                              </a:lnTo>
                              <a:lnTo>
                                <a:pt x="921700" y="1168400"/>
                              </a:lnTo>
                              <a:lnTo>
                                <a:pt x="922333" y="1163955"/>
                              </a:lnTo>
                              <a:lnTo>
                                <a:pt x="923915" y="1159510"/>
                              </a:lnTo>
                              <a:lnTo>
                                <a:pt x="925181" y="1155065"/>
                              </a:lnTo>
                              <a:lnTo>
                                <a:pt x="926764" y="1150302"/>
                              </a:lnTo>
                              <a:lnTo>
                                <a:pt x="928980" y="1145540"/>
                              </a:lnTo>
                              <a:lnTo>
                                <a:pt x="931512" y="1140777"/>
                              </a:lnTo>
                              <a:lnTo>
                                <a:pt x="933728" y="1136015"/>
                              </a:lnTo>
                              <a:lnTo>
                                <a:pt x="939742" y="1126172"/>
                              </a:lnTo>
                              <a:lnTo>
                                <a:pt x="946389" y="1116330"/>
                              </a:lnTo>
                              <a:lnTo>
                                <a:pt x="953986" y="1106170"/>
                              </a:lnTo>
                              <a:lnTo>
                                <a:pt x="962532" y="1096010"/>
                              </a:lnTo>
                              <a:lnTo>
                                <a:pt x="971078" y="1085850"/>
                              </a:lnTo>
                              <a:lnTo>
                                <a:pt x="980258" y="1075690"/>
                              </a:lnTo>
                              <a:lnTo>
                                <a:pt x="981263" y="1074682"/>
                              </a:lnTo>
                              <a:lnTo>
                                <a:pt x="961294" y="1063855"/>
                              </a:lnTo>
                              <a:lnTo>
                                <a:pt x="958295" y="1066735"/>
                              </a:lnTo>
                              <a:lnTo>
                                <a:pt x="950387" y="1074331"/>
                              </a:lnTo>
                              <a:lnTo>
                                <a:pt x="942480" y="1081610"/>
                              </a:lnTo>
                              <a:lnTo>
                                <a:pt x="934256" y="1088889"/>
                              </a:lnTo>
                              <a:lnTo>
                                <a:pt x="926032" y="1095535"/>
                              </a:lnTo>
                              <a:lnTo>
                                <a:pt x="917808" y="1102181"/>
                              </a:lnTo>
                              <a:lnTo>
                                <a:pt x="909900" y="1108194"/>
                              </a:lnTo>
                              <a:lnTo>
                                <a:pt x="901360" y="1113890"/>
                              </a:lnTo>
                              <a:lnTo>
                                <a:pt x="893452" y="1119270"/>
                              </a:lnTo>
                              <a:lnTo>
                                <a:pt x="885545" y="1124334"/>
                              </a:lnTo>
                              <a:lnTo>
                                <a:pt x="877637" y="1128764"/>
                              </a:lnTo>
                              <a:lnTo>
                                <a:pt x="869413" y="1132562"/>
                              </a:lnTo>
                              <a:lnTo>
                                <a:pt x="861822" y="1136360"/>
                              </a:lnTo>
                              <a:lnTo>
                                <a:pt x="854546" y="1139208"/>
                              </a:lnTo>
                              <a:lnTo>
                                <a:pt x="847271" y="1141740"/>
                              </a:lnTo>
                              <a:lnTo>
                                <a:pt x="840313" y="1143322"/>
                              </a:lnTo>
                              <a:lnTo>
                                <a:pt x="833354" y="1144272"/>
                              </a:lnTo>
                              <a:lnTo>
                                <a:pt x="826712" y="1144588"/>
                              </a:lnTo>
                              <a:lnTo>
                                <a:pt x="820385" y="1144588"/>
                              </a:lnTo>
                              <a:lnTo>
                                <a:pt x="814059" y="1143955"/>
                              </a:lnTo>
                              <a:lnTo>
                                <a:pt x="808049" y="1143322"/>
                              </a:lnTo>
                              <a:lnTo>
                                <a:pt x="801723" y="1142056"/>
                              </a:lnTo>
                              <a:lnTo>
                                <a:pt x="795713" y="1140790"/>
                              </a:lnTo>
                              <a:lnTo>
                                <a:pt x="790020" y="1138575"/>
                              </a:lnTo>
                              <a:lnTo>
                                <a:pt x="784326" y="1136676"/>
                              </a:lnTo>
                              <a:lnTo>
                                <a:pt x="778633" y="1134461"/>
                              </a:lnTo>
                              <a:lnTo>
                                <a:pt x="773256" y="1131929"/>
                              </a:lnTo>
                              <a:lnTo>
                                <a:pt x="768511" y="1129081"/>
                              </a:lnTo>
                              <a:lnTo>
                                <a:pt x="763450" y="1125916"/>
                              </a:lnTo>
                              <a:lnTo>
                                <a:pt x="758706" y="1123068"/>
                              </a:lnTo>
                              <a:lnTo>
                                <a:pt x="753961" y="1119270"/>
                              </a:lnTo>
                              <a:lnTo>
                                <a:pt x="750165" y="1115789"/>
                              </a:lnTo>
                              <a:lnTo>
                                <a:pt x="746053" y="1111991"/>
                              </a:lnTo>
                              <a:lnTo>
                                <a:pt x="742890" y="1108194"/>
                              </a:lnTo>
                              <a:lnTo>
                                <a:pt x="739411" y="1103763"/>
                              </a:lnTo>
                              <a:lnTo>
                                <a:pt x="736564" y="1099332"/>
                              </a:lnTo>
                              <a:lnTo>
                                <a:pt x="734034" y="1095218"/>
                              </a:lnTo>
                              <a:lnTo>
                                <a:pt x="731820" y="1090471"/>
                              </a:lnTo>
                              <a:lnTo>
                                <a:pt x="730238" y="1085724"/>
                              </a:lnTo>
                              <a:lnTo>
                                <a:pt x="728657" y="1080660"/>
                              </a:lnTo>
                              <a:lnTo>
                                <a:pt x="727708" y="1076230"/>
                              </a:lnTo>
                              <a:lnTo>
                                <a:pt x="727391" y="1071166"/>
                              </a:lnTo>
                              <a:lnTo>
                                <a:pt x="727075" y="1065786"/>
                              </a:lnTo>
                              <a:lnTo>
                                <a:pt x="727708" y="1060722"/>
                              </a:lnTo>
                              <a:lnTo>
                                <a:pt x="728657" y="1055659"/>
                              </a:lnTo>
                              <a:lnTo>
                                <a:pt x="730238" y="1050595"/>
                              </a:lnTo>
                              <a:lnTo>
                                <a:pt x="732136" y="1045215"/>
                              </a:lnTo>
                              <a:lnTo>
                                <a:pt x="734666" y="1040152"/>
                              </a:lnTo>
                              <a:lnTo>
                                <a:pt x="737829" y="1034772"/>
                              </a:lnTo>
                              <a:lnTo>
                                <a:pt x="741309" y="1029392"/>
                              </a:lnTo>
                              <a:lnTo>
                                <a:pt x="758389" y="1006922"/>
                              </a:lnTo>
                              <a:lnTo>
                                <a:pt x="767562" y="994579"/>
                              </a:lnTo>
                              <a:lnTo>
                                <a:pt x="777368" y="981920"/>
                              </a:lnTo>
                              <a:lnTo>
                                <a:pt x="788122" y="968628"/>
                              </a:lnTo>
                              <a:lnTo>
                                <a:pt x="790242" y="966009"/>
                              </a:lnTo>
                              <a:lnTo>
                                <a:pt x="789233" y="965395"/>
                              </a:lnTo>
                              <a:lnTo>
                                <a:pt x="776219" y="957145"/>
                              </a:lnTo>
                              <a:lnTo>
                                <a:pt x="763839" y="949211"/>
                              </a:lnTo>
                              <a:lnTo>
                                <a:pt x="760189" y="946743"/>
                              </a:lnTo>
                              <a:lnTo>
                                <a:pt x="757399" y="948372"/>
                              </a:lnTo>
                              <a:lnTo>
                                <a:pt x="753277" y="949960"/>
                              </a:lnTo>
                              <a:lnTo>
                                <a:pt x="749473" y="951547"/>
                              </a:lnTo>
                              <a:lnTo>
                                <a:pt x="745351" y="952817"/>
                              </a:lnTo>
                              <a:lnTo>
                                <a:pt x="740912" y="954087"/>
                              </a:lnTo>
                              <a:lnTo>
                                <a:pt x="736473" y="955040"/>
                              </a:lnTo>
                              <a:lnTo>
                                <a:pt x="732035" y="955357"/>
                              </a:lnTo>
                              <a:lnTo>
                                <a:pt x="726962" y="955675"/>
                              </a:lnTo>
                              <a:lnTo>
                                <a:pt x="722206" y="955675"/>
                              </a:lnTo>
                              <a:lnTo>
                                <a:pt x="717450" y="955040"/>
                              </a:lnTo>
                              <a:lnTo>
                                <a:pt x="712377" y="954087"/>
                              </a:lnTo>
                              <a:lnTo>
                                <a:pt x="706987" y="952500"/>
                              </a:lnTo>
                              <a:lnTo>
                                <a:pt x="701597" y="950912"/>
                              </a:lnTo>
                              <a:lnTo>
                                <a:pt x="696207" y="948690"/>
                              </a:lnTo>
                              <a:lnTo>
                                <a:pt x="690817" y="945515"/>
                              </a:lnTo>
                              <a:lnTo>
                                <a:pt x="685427" y="942340"/>
                              </a:lnTo>
                              <a:lnTo>
                                <a:pt x="678135" y="936942"/>
                              </a:lnTo>
                              <a:lnTo>
                                <a:pt x="671477" y="931545"/>
                              </a:lnTo>
                              <a:lnTo>
                                <a:pt x="666087" y="926147"/>
                              </a:lnTo>
                              <a:lnTo>
                                <a:pt x="661014" y="920750"/>
                              </a:lnTo>
                              <a:lnTo>
                                <a:pt x="656892" y="915670"/>
                              </a:lnTo>
                              <a:lnTo>
                                <a:pt x="653721" y="910272"/>
                              </a:lnTo>
                              <a:lnTo>
                                <a:pt x="650868" y="904875"/>
                              </a:lnTo>
                              <a:lnTo>
                                <a:pt x="648966" y="899477"/>
                              </a:lnTo>
                              <a:lnTo>
                                <a:pt x="647380" y="894080"/>
                              </a:lnTo>
                              <a:lnTo>
                                <a:pt x="646746" y="889000"/>
                              </a:lnTo>
                              <a:lnTo>
                                <a:pt x="646112" y="883920"/>
                              </a:lnTo>
                              <a:lnTo>
                                <a:pt x="646112" y="878522"/>
                              </a:lnTo>
                              <a:lnTo>
                                <a:pt x="646746" y="873442"/>
                              </a:lnTo>
                              <a:lnTo>
                                <a:pt x="647380" y="868680"/>
                              </a:lnTo>
                              <a:lnTo>
                                <a:pt x="648039" y="865599"/>
                              </a:lnTo>
                              <a:lnTo>
                                <a:pt x="643850" y="862581"/>
                              </a:lnTo>
                              <a:lnTo>
                                <a:pt x="605442" y="834021"/>
                              </a:lnTo>
                              <a:lnTo>
                                <a:pt x="588300" y="821011"/>
                              </a:lnTo>
                              <a:lnTo>
                                <a:pt x="571794" y="808318"/>
                              </a:lnTo>
                              <a:lnTo>
                                <a:pt x="557192" y="796260"/>
                              </a:lnTo>
                              <a:lnTo>
                                <a:pt x="543225" y="784836"/>
                              </a:lnTo>
                              <a:lnTo>
                                <a:pt x="530846" y="774047"/>
                              </a:lnTo>
                              <a:lnTo>
                                <a:pt x="519736" y="763575"/>
                              </a:lnTo>
                              <a:lnTo>
                                <a:pt x="509578" y="753738"/>
                              </a:lnTo>
                              <a:lnTo>
                                <a:pt x="501325" y="744535"/>
                              </a:lnTo>
                              <a:lnTo>
                                <a:pt x="497516" y="739775"/>
                              </a:lnTo>
                              <a:lnTo>
                                <a:pt x="494341" y="735650"/>
                              </a:lnTo>
                              <a:lnTo>
                                <a:pt x="491484" y="731207"/>
                              </a:lnTo>
                              <a:lnTo>
                                <a:pt x="488627" y="727082"/>
                              </a:lnTo>
                              <a:lnTo>
                                <a:pt x="486405" y="723274"/>
                              </a:lnTo>
                              <a:lnTo>
                                <a:pt x="484183" y="719149"/>
                              </a:lnTo>
                              <a:lnTo>
                                <a:pt x="482596" y="715024"/>
                              </a:lnTo>
                              <a:lnTo>
                                <a:pt x="481327" y="711533"/>
                              </a:lnTo>
                              <a:lnTo>
                                <a:pt x="478152" y="699475"/>
                              </a:lnTo>
                              <a:lnTo>
                                <a:pt x="475613" y="687099"/>
                              </a:lnTo>
                              <a:lnTo>
                                <a:pt x="473391" y="675040"/>
                              </a:lnTo>
                              <a:lnTo>
                                <a:pt x="471169" y="662982"/>
                              </a:lnTo>
                              <a:lnTo>
                                <a:pt x="469899" y="650606"/>
                              </a:lnTo>
                              <a:lnTo>
                                <a:pt x="468947" y="638865"/>
                              </a:lnTo>
                              <a:lnTo>
                                <a:pt x="468312" y="626807"/>
                              </a:lnTo>
                              <a:lnTo>
                                <a:pt x="468312" y="614431"/>
                              </a:lnTo>
                              <a:lnTo>
                                <a:pt x="468629" y="602372"/>
                              </a:lnTo>
                              <a:lnTo>
                                <a:pt x="469264" y="589997"/>
                              </a:lnTo>
                              <a:lnTo>
                                <a:pt x="470217" y="577938"/>
                              </a:lnTo>
                              <a:lnTo>
                                <a:pt x="471804" y="565562"/>
                              </a:lnTo>
                              <a:lnTo>
                                <a:pt x="474026" y="553504"/>
                              </a:lnTo>
                              <a:lnTo>
                                <a:pt x="476248" y="541446"/>
                              </a:lnTo>
                              <a:lnTo>
                                <a:pt x="479422" y="529704"/>
                              </a:lnTo>
                              <a:lnTo>
                                <a:pt x="482596" y="517329"/>
                              </a:lnTo>
                              <a:lnTo>
                                <a:pt x="486405" y="505270"/>
                              </a:lnTo>
                              <a:lnTo>
                                <a:pt x="490215" y="493212"/>
                              </a:lnTo>
                              <a:lnTo>
                                <a:pt x="494976" y="481153"/>
                              </a:lnTo>
                              <a:lnTo>
                                <a:pt x="500055" y="469412"/>
                              </a:lnTo>
                              <a:lnTo>
                                <a:pt x="505451" y="457354"/>
                              </a:lnTo>
                              <a:lnTo>
                                <a:pt x="511482" y="445613"/>
                              </a:lnTo>
                              <a:lnTo>
                                <a:pt x="517831" y="433871"/>
                              </a:lnTo>
                              <a:lnTo>
                                <a:pt x="524497" y="421813"/>
                              </a:lnTo>
                              <a:lnTo>
                                <a:pt x="531480" y="410072"/>
                              </a:lnTo>
                              <a:lnTo>
                                <a:pt x="539099" y="398331"/>
                              </a:lnTo>
                              <a:lnTo>
                                <a:pt x="547035" y="386590"/>
                              </a:lnTo>
                              <a:lnTo>
                                <a:pt x="555288" y="375166"/>
                              </a:lnTo>
                              <a:lnTo>
                                <a:pt x="564176" y="363742"/>
                              </a:lnTo>
                              <a:lnTo>
                                <a:pt x="573064" y="352001"/>
                              </a:lnTo>
                              <a:lnTo>
                                <a:pt x="582904" y="340577"/>
                              </a:lnTo>
                              <a:lnTo>
                                <a:pt x="592744" y="329153"/>
                              </a:lnTo>
                              <a:lnTo>
                                <a:pt x="608298" y="312970"/>
                              </a:lnTo>
                              <a:lnTo>
                                <a:pt x="623535" y="297738"/>
                              </a:lnTo>
                              <a:lnTo>
                                <a:pt x="638454" y="282824"/>
                              </a:lnTo>
                              <a:lnTo>
                                <a:pt x="653691" y="269496"/>
                              </a:lnTo>
                              <a:lnTo>
                                <a:pt x="668293" y="256803"/>
                              </a:lnTo>
                              <a:lnTo>
                                <a:pt x="682577" y="245062"/>
                              </a:lnTo>
                              <a:lnTo>
                                <a:pt x="695909" y="234590"/>
                              </a:lnTo>
                              <a:lnTo>
                                <a:pt x="708924" y="224753"/>
                              </a:lnTo>
                              <a:lnTo>
                                <a:pt x="720668" y="216502"/>
                              </a:lnTo>
                              <a:lnTo>
                                <a:pt x="731778" y="208886"/>
                              </a:lnTo>
                              <a:lnTo>
                                <a:pt x="749872" y="196828"/>
                              </a:lnTo>
                              <a:lnTo>
                                <a:pt x="762252" y="189212"/>
                              </a:lnTo>
                              <a:lnTo>
                                <a:pt x="767013" y="186039"/>
                              </a:lnTo>
                              <a:lnTo>
                                <a:pt x="769870" y="184769"/>
                              </a:lnTo>
                              <a:lnTo>
                                <a:pt x="772727" y="183817"/>
                              </a:lnTo>
                              <a:lnTo>
                                <a:pt x="775584" y="183183"/>
                              </a:lnTo>
                              <a:lnTo>
                                <a:pt x="778441" y="182865"/>
                              </a:lnTo>
                              <a:lnTo>
                                <a:pt x="1214906" y="157162"/>
                              </a:lnTo>
                              <a:close/>
                              <a:moveTo>
                                <a:pt x="2261552" y="58737"/>
                              </a:moveTo>
                              <a:lnTo>
                                <a:pt x="2505075" y="597852"/>
                              </a:lnTo>
                              <a:lnTo>
                                <a:pt x="2166937" y="725487"/>
                              </a:lnTo>
                              <a:lnTo>
                                <a:pt x="2163762" y="705484"/>
                              </a:lnTo>
                              <a:lnTo>
                                <a:pt x="2160587" y="685799"/>
                              </a:lnTo>
                              <a:lnTo>
                                <a:pt x="2157095" y="666749"/>
                              </a:lnTo>
                              <a:lnTo>
                                <a:pt x="2153602" y="647699"/>
                              </a:lnTo>
                              <a:lnTo>
                                <a:pt x="2149475" y="629284"/>
                              </a:lnTo>
                              <a:lnTo>
                                <a:pt x="2145030" y="611504"/>
                              </a:lnTo>
                              <a:lnTo>
                                <a:pt x="2140902" y="594359"/>
                              </a:lnTo>
                              <a:lnTo>
                                <a:pt x="2136140" y="577214"/>
                              </a:lnTo>
                              <a:lnTo>
                                <a:pt x="2131060" y="560387"/>
                              </a:lnTo>
                              <a:lnTo>
                                <a:pt x="2126297" y="544512"/>
                              </a:lnTo>
                              <a:lnTo>
                                <a:pt x="2121217" y="528954"/>
                              </a:lnTo>
                              <a:lnTo>
                                <a:pt x="2115820" y="513397"/>
                              </a:lnTo>
                              <a:lnTo>
                                <a:pt x="2110105" y="498792"/>
                              </a:lnTo>
                              <a:lnTo>
                                <a:pt x="2104707" y="484187"/>
                              </a:lnTo>
                              <a:lnTo>
                                <a:pt x="2098675" y="469899"/>
                              </a:lnTo>
                              <a:lnTo>
                                <a:pt x="2092960" y="456564"/>
                              </a:lnTo>
                              <a:lnTo>
                                <a:pt x="2086927" y="443229"/>
                              </a:lnTo>
                              <a:lnTo>
                                <a:pt x="2080577" y="430212"/>
                              </a:lnTo>
                              <a:lnTo>
                                <a:pt x="2074862" y="417829"/>
                              </a:lnTo>
                              <a:lnTo>
                                <a:pt x="2068512" y="405764"/>
                              </a:lnTo>
                              <a:lnTo>
                                <a:pt x="2062162" y="394334"/>
                              </a:lnTo>
                              <a:lnTo>
                                <a:pt x="2055812" y="382904"/>
                              </a:lnTo>
                              <a:lnTo>
                                <a:pt x="2049145" y="371792"/>
                              </a:lnTo>
                              <a:lnTo>
                                <a:pt x="2042795" y="361314"/>
                              </a:lnTo>
                              <a:lnTo>
                                <a:pt x="2036127" y="350837"/>
                              </a:lnTo>
                              <a:lnTo>
                                <a:pt x="2029142" y="340994"/>
                              </a:lnTo>
                              <a:lnTo>
                                <a:pt x="2022792" y="331469"/>
                              </a:lnTo>
                              <a:lnTo>
                                <a:pt x="2016125" y="321944"/>
                              </a:lnTo>
                              <a:lnTo>
                                <a:pt x="2002790" y="304799"/>
                              </a:lnTo>
                              <a:lnTo>
                                <a:pt x="1989772" y="288607"/>
                              </a:lnTo>
                              <a:lnTo>
                                <a:pt x="1977072" y="273684"/>
                              </a:lnTo>
                              <a:lnTo>
                                <a:pt x="1964372" y="260349"/>
                              </a:lnTo>
                              <a:lnTo>
                                <a:pt x="1951990" y="247967"/>
                              </a:lnTo>
                              <a:lnTo>
                                <a:pt x="1940242" y="236537"/>
                              </a:lnTo>
                              <a:lnTo>
                                <a:pt x="1928812" y="226377"/>
                              </a:lnTo>
                              <a:lnTo>
                                <a:pt x="1918017" y="217169"/>
                              </a:lnTo>
                              <a:lnTo>
                                <a:pt x="1907857" y="209232"/>
                              </a:lnTo>
                              <a:lnTo>
                                <a:pt x="1898332" y="202247"/>
                              </a:lnTo>
                              <a:lnTo>
                                <a:pt x="1889760" y="196214"/>
                              </a:lnTo>
                              <a:lnTo>
                                <a:pt x="1882140" y="191134"/>
                              </a:lnTo>
                              <a:lnTo>
                                <a:pt x="1875472" y="187007"/>
                              </a:lnTo>
                              <a:lnTo>
                                <a:pt x="1869757" y="183514"/>
                              </a:lnTo>
                              <a:lnTo>
                                <a:pt x="1861502" y="179387"/>
                              </a:lnTo>
                              <a:lnTo>
                                <a:pt x="1858962" y="177799"/>
                              </a:lnTo>
                              <a:lnTo>
                                <a:pt x="2261552" y="58737"/>
                              </a:lnTo>
                              <a:close/>
                              <a:moveTo>
                                <a:pt x="371173" y="0"/>
                              </a:moveTo>
                              <a:lnTo>
                                <a:pt x="708025" y="151447"/>
                              </a:lnTo>
                              <a:lnTo>
                                <a:pt x="701351" y="153352"/>
                              </a:lnTo>
                              <a:lnTo>
                                <a:pt x="693089" y="155892"/>
                              </a:lnTo>
                              <a:lnTo>
                                <a:pt x="682284" y="159702"/>
                              </a:lnTo>
                              <a:lnTo>
                                <a:pt x="668937" y="165100"/>
                              </a:lnTo>
                              <a:lnTo>
                                <a:pt x="653366" y="172085"/>
                              </a:lnTo>
                              <a:lnTo>
                                <a:pt x="644468" y="176212"/>
                              </a:lnTo>
                              <a:lnTo>
                                <a:pt x="635570" y="180657"/>
                              </a:lnTo>
                              <a:lnTo>
                                <a:pt x="626354" y="186055"/>
                              </a:lnTo>
                              <a:lnTo>
                                <a:pt x="616185" y="191770"/>
                              </a:lnTo>
                              <a:lnTo>
                                <a:pt x="606016" y="198120"/>
                              </a:lnTo>
                              <a:lnTo>
                                <a:pt x="595529" y="204787"/>
                              </a:lnTo>
                              <a:lnTo>
                                <a:pt x="584724" y="212090"/>
                              </a:lnTo>
                              <a:lnTo>
                                <a:pt x="573602" y="220345"/>
                              </a:lnTo>
                              <a:lnTo>
                                <a:pt x="562479" y="228917"/>
                              </a:lnTo>
                              <a:lnTo>
                                <a:pt x="550721" y="237807"/>
                              </a:lnTo>
                              <a:lnTo>
                                <a:pt x="538963" y="247967"/>
                              </a:lnTo>
                              <a:lnTo>
                                <a:pt x="527205" y="258445"/>
                              </a:lnTo>
                              <a:lnTo>
                                <a:pt x="515129" y="269875"/>
                              </a:lnTo>
                              <a:lnTo>
                                <a:pt x="503054" y="281940"/>
                              </a:lnTo>
                              <a:lnTo>
                                <a:pt x="491296" y="294640"/>
                              </a:lnTo>
                              <a:lnTo>
                                <a:pt x="479220" y="308292"/>
                              </a:lnTo>
                              <a:lnTo>
                                <a:pt x="467462" y="322580"/>
                              </a:lnTo>
                              <a:lnTo>
                                <a:pt x="455386" y="337820"/>
                              </a:lnTo>
                              <a:lnTo>
                                <a:pt x="443628" y="353695"/>
                              </a:lnTo>
                              <a:lnTo>
                                <a:pt x="431870" y="370840"/>
                              </a:lnTo>
                              <a:lnTo>
                                <a:pt x="427421" y="378142"/>
                              </a:lnTo>
                              <a:lnTo>
                                <a:pt x="422654" y="385445"/>
                              </a:lnTo>
                              <a:lnTo>
                                <a:pt x="418205" y="392747"/>
                              </a:lnTo>
                              <a:lnTo>
                                <a:pt x="414392" y="400050"/>
                              </a:lnTo>
                              <a:lnTo>
                                <a:pt x="406447" y="415290"/>
                              </a:lnTo>
                              <a:lnTo>
                                <a:pt x="399774" y="430530"/>
                              </a:lnTo>
                              <a:lnTo>
                                <a:pt x="393418" y="446087"/>
                              </a:lnTo>
                              <a:lnTo>
                                <a:pt x="388015" y="461327"/>
                              </a:lnTo>
                              <a:lnTo>
                                <a:pt x="383249" y="476567"/>
                              </a:lnTo>
                              <a:lnTo>
                                <a:pt x="378800" y="492125"/>
                              </a:lnTo>
                              <a:lnTo>
                                <a:pt x="375304" y="507365"/>
                              </a:lnTo>
                              <a:lnTo>
                                <a:pt x="371808" y="522287"/>
                              </a:lnTo>
                              <a:lnTo>
                                <a:pt x="369266" y="537527"/>
                              </a:lnTo>
                              <a:lnTo>
                                <a:pt x="366724" y="552132"/>
                              </a:lnTo>
                              <a:lnTo>
                                <a:pt x="365135" y="566737"/>
                              </a:lnTo>
                              <a:lnTo>
                                <a:pt x="363864" y="581025"/>
                              </a:lnTo>
                              <a:lnTo>
                                <a:pt x="362910" y="594995"/>
                              </a:lnTo>
                              <a:lnTo>
                                <a:pt x="362275" y="608330"/>
                              </a:lnTo>
                              <a:lnTo>
                                <a:pt x="361322" y="621347"/>
                              </a:lnTo>
                              <a:lnTo>
                                <a:pt x="361322" y="633730"/>
                              </a:lnTo>
                              <a:lnTo>
                                <a:pt x="361322" y="645795"/>
                              </a:lnTo>
                              <a:lnTo>
                                <a:pt x="361957" y="656907"/>
                              </a:lnTo>
                              <a:lnTo>
                                <a:pt x="363228" y="678180"/>
                              </a:lnTo>
                              <a:lnTo>
                                <a:pt x="364499" y="695642"/>
                              </a:lnTo>
                              <a:lnTo>
                                <a:pt x="366088" y="710247"/>
                              </a:lnTo>
                              <a:lnTo>
                                <a:pt x="367359" y="721042"/>
                              </a:lnTo>
                              <a:lnTo>
                                <a:pt x="369266" y="730250"/>
                              </a:lnTo>
                              <a:lnTo>
                                <a:pt x="0" y="553720"/>
                              </a:lnTo>
                              <a:lnTo>
                                <a:pt x="371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68.65pt;margin-top:285.25pt;height:32.25pt;width:61pt;z-index:1024;mso-width-relative:page;mso-height-relative:page;" fillcolor="#262626" filled="t" stroked="f" coordsize="2505075,1325562" o:gfxdata="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" path="m1393413,1171553l1392878,1173480,1390342,1178878,1387805,1184593,1384952,1190308,1381781,1196023,1378294,1201738,1374489,1207135,1370684,1212850,1362758,1223010,1354514,1233170,1350935,1237020,1356797,1240836,1369812,1248769,1382509,1256385,1394571,1262097,1405364,1267174,1410443,1269395,1415521,1271299,1420283,1272568,1424092,1273520,1428219,1274155,1432028,1274155,1433615,1274155,1434250,1274155,1436789,1272568,1439329,1270665,1440916,1268126,1442186,1265587,1443138,1261779,1443773,1258289,1444408,1253846,1443773,1250038,1443455,1245278,1442820,1240518,1440916,1231316,1438694,1222113,1435520,1213863,1432663,1206564,1431441,1204120,1393413,1171553xm1213954,208886l787646,233955,777171,240302,761934,250456,752411,256803,742571,264101,731778,272352,720034,281237,707971,291391,695274,301546,682577,312970,669245,325028,656230,337721,642898,351366,629884,365329,617186,380243,604489,396110,592427,411976,586396,420544,580682,429112,575286,437679,569889,446565,564811,455450,559732,464335,554970,473855,550526,483057,546400,492894,542273,502097,538464,512251,534972,522089,532115,532243,528941,542397,526719,552552,524814,563341,522592,573496,521323,584285,520370,595391,519736,605863,519736,617287,519736,628393,520370,639817,521640,650924,522910,662347,525132,674088,527671,685830,530846,697571,531798,700109,533385,703283,535607,706138,538464,709629,545130,717245,553701,725813,563858,735333,575603,744852,588300,755642,601950,766113,630836,788961,660992,811174,673980,820771,676549,818197,682891,811847,690500,804545,700329,795655,712060,785494,718401,780732,725376,775334,732352,770254,739961,765174,747570,760412,755497,755649,763423,751522,771350,747712,779593,744537,787837,741997,796080,739774,804007,738504,808128,738187,811933,738187,815738,738187,819859,738504,823347,739139,827469,740092,830956,741362,834444,742949,837932,744537,841419,746442,845224,748982,848077,751522,851565,754697,854419,757554,857272,761364,860443,765174,862979,769937,865833,774699,868052,779779,870589,785177,872174,789939,872808,795337,873125,800417,872808,805815,872174,810895,870906,816610,868686,822325,866784,828040,864247,833755,861077,839470,858223,844867,854419,850582,850614,855980,846809,861377,838883,872172,830322,882015,822079,891222,814469,899477,807177,906780,801280,912179,807327,916209,820976,924777,825483,927528,830507,922740,837466,916726,844425,910397,852332,904384,859924,898687,867831,893307,875739,887927,884596,882864,893136,878117,902309,873686,911798,869572,921287,865774,931409,862293,941847,859445,952285,856596,963356,854698,972212,853432,980753,852166,988660,851533,996252,850900,1003527,850900,1010169,851533,1016812,852166,1022505,853115,1028199,854381,1033260,855963,1038004,858179,1042116,860394,1046228,862609,1049391,865458,1052871,868306,1055401,871787,1057931,875268,1059513,879066,1061095,882864,1062043,887294,1062992,891725,1063625,896472,1063625,901219,1062992,906283,1062360,911663,1061411,917043,1060146,922740,1058564,928436,1056350,934133,1054136,940146,1051605,946475,1048442,952805,1044963,959134,1041167,966096,1036739,973375,1031994,980654,1026933,988250,1021240,995845,1008904,1011353,997613,1025070,998737,1025688,1020087,1037234,1021090,1036320,1031219,1027112,1052110,1009332,1071419,993774,1088828,979804,1104021,968374,1116050,959802,1125862,952182,1136624,950277,1146437,949007,1156249,948372,1164795,947737,1172709,947737,1180622,948372,1187586,949007,1193916,949959,1199930,951547,1204995,953452,1209743,955674,1214174,958214,1217656,961072,1221138,964247,1223670,967739,1226202,971232,1228102,975359,1229684,979804,1230634,983932,1231583,988694,1231900,993774,1231900,998854,1231267,1003934,1230317,1009650,1229368,1015365,1228102,1021080,1226519,1027112,1224303,1033145,1222088,1039177,1219872,1045527,1214174,1058227,1207527,1070927,1200563,1084262,1192650,1097280,1184104,1110297,1177556,1120028,1226114,1144685,1235618,1136968,1241959,1131570,1248934,1126173,1256227,1121093,1263836,1116330,1271445,1111250,1279055,1106488,1286981,1102678,1295542,1098868,1303468,1095375,1304197,1095150,1255077,1053085,1253172,1051499,1251585,1049280,1249997,1047378,1248727,1045158,1247775,1042622,1247140,1040402,1246505,1038183,1246187,1035646,1246187,1033110,1246505,1030890,1246822,1028354,1247457,1026135,1248092,1023281,1249362,1021379,1250632,1019159,1252537,1016940,1254125,1015037,1256030,1013452,1258252,1012184,1260475,1010599,1262380,1009647,1264920,1009013,1267460,1008379,1269682,1008062,1272222,1008062,1274762,1008062,1277302,1008696,1279525,1009013,1281747,1009964,1284287,1010916,1286510,1012818,1288415,1014086,1476735,1175116,1485356,1180861,1496783,1187525,1503132,1191015,1509798,1194506,1516781,1197679,1523765,1200852,1531066,1203708,1538367,1206247,1545668,1208151,1552969,1209738,1560587,1210690,1567888,1211324,1572649,1210690,1577411,1210372,1581855,1209420,1586299,1208151,1590108,1206564,1593917,1204026,1597409,1201804,1600900,1198948,1601535,1197996,1601853,1197362,1602170,1195141,1602170,1191967,1601218,1188159,1599948,1183717,1597726,1178640,1595504,1173245,1592647,1167533,1589155,1161186,1585029,1154523,1580902,1147541,1576141,1140560,1570745,1132944,1565031,1125646,1559000,1118347,1552334,1111049,1550747,1109145,1549477,1106923,1548525,1105020,1548518,1105002,1288131,881697,1286218,880109,1284625,878204,1283350,875982,1282394,873759,1281119,871854,1280162,869314,1279844,866774,1279525,864552,1279525,862012,1279525,859472,1279844,857249,1280481,854709,1281437,852487,1282712,849947,1283987,847724,1285581,845819,1287493,843597,1289406,842009,1291637,840739,1293549,839469,1296099,838517,1298330,837882,1300561,837247,1303430,836929,1305661,836612,1308211,836929,1310761,837247,1312992,838199,1315542,839152,1317773,840104,1319685,841374,1322235,842962,1599213,1080452,1601126,1082675,1602720,1084262,1603369,1085394,1603757,1085663,1609153,1089153,1614867,1092326,1621216,1095500,1627882,1098673,1634865,1101529,1642484,1104385,1650737,1106289,1658673,1107875,1667243,1109462,1676131,1109779,1680893,1109462,1685654,1109145,1690733,1108510,1695494,1107241,1700256,1105971,1705017,1104702,1709461,1102798,1713905,1100577,1718349,1098356,1722158,1095817,1725015,1092961,1726920,1090740,1728824,1088201,1729777,1085980,1730411,1083759,1730729,1081220,1731046,1078681,1731364,1075508,1731046,1072652,1730729,1069796,1729459,1063450,1727237,1056468,1724380,1049487,1721523,1042506,1717397,1035525,1713270,1028226,1708826,1021245,1704065,1014581,1699303,1008235,1694542,1001888,1685337,990781,1677083,982213,1675496,980309,1674227,978406,1672005,974598,1671927,974324,1444336,780150,1442107,778243,1440514,776336,1439240,774429,1437966,771886,1436692,769978,1436055,767753,1435418,764892,1435100,762667,1435100,760442,1435418,757581,1435737,755356,1436374,752813,1437329,750588,1438603,748363,1439877,745820,1441470,743912,1443062,742005,1445292,740098,1447203,738826,1449114,737555,1451662,736601,1453891,735966,1456120,735330,1458987,735012,1461216,735012,1464083,735330,1466312,735648,1468542,736283,1471089,736919,1473319,738191,1475548,739462,1477778,741369,1720261,947946,1725967,950798,1748505,962222,1760250,967934,1771043,972694,1782153,976819,1787549,978723,1792628,980309,1797389,981579,1802468,982531,1806912,982848,1811673,983165,1814848,983165,1818974,982531,1820879,981896,1823101,981261,1825640,979992,1827862,977771,1829767,975867,1832306,973328,1834528,969838,1836433,965395,1838972,960953,1840559,955558,1842464,948894,1844369,941596,1845321,935884,1845638,929854,1845321,924143,1844686,918113,1843099,912401,1841194,906689,1839290,901295,1836433,895900,1833576,890188,1830719,884794,1823101,874005,1815483,863216,1807864,852744,1798976,841320,1794850,835608,1791041,829896,1783105,817520,1775487,804510,1772927,799925,1762353,789648,1738534,767435,1711856,742048,1682955,714758,1652148,686833,1620389,659225,1588630,631935,1573385,619242,1557823,606866,1542896,595125,1528605,584018,1514948,574181,1501609,564661,1489223,557045,1477790,550064,1466992,544669,1462228,542448,1457781,540544,1453335,538957,1449206,538005,1445713,537371,1442219,537371,1429516,537053,1417129,536101,1393310,533563,1381559,532928,1369808,532611,1363774,532928,1357740,533245,1351705,533880,1345671,535149,1339637,536419,1333920,538323,1327568,540227,1321534,543083,1315182,546256,1308830,549746,1302161,553872,1295491,558949,1288822,564344,1281517,570373,1274530,577037,1267225,584653,1259921,593221,1252616,602106,1244676,612260,1236737,622732,1232608,628444,1228162,633839,1219269,644628,1209424,654783,1199261,664937,1188145,674140,1177029,683342,1165278,691593,1153845,699526,1141776,706508,1129390,713171,1117322,718883,1105253,724278,1093184,728403,1081433,731894,1070318,734433,1064601,735385,1059202,736019,1053803,736654,1048404,736971,1043322,736971,1038558,736654,1033795,736019,1029031,735385,1024267,734433,1020138,732846,1016009,731259,1012198,729355,1008387,727134,1004894,724595,1001718,722057,998542,718883,996001,715710,993778,711902,991237,707777,989331,703652,987744,698892,986473,693814,985203,688420,984568,683025,984250,676678,984250,670332,984250,663668,984885,656369,986156,648753,987744,641138,989331,632887,991237,624002,994095,615116,996954,605914,1002035,594173,1007752,580845,1015692,563074,1025855,542131,1037606,518648,1050627,492944,1057932,479934,1065554,466606,1073176,452961,1081433,439316,1090326,425988,1098901,412660,1107794,399015,1117322,386321,1126532,374263,1136695,362522,1146223,351098,1156703,340626,1166866,331106,1177029,322538,1182428,318095,1187827,314287,1193226,311114,1197990,307624,1203389,304768,1208788,301912,1214187,299690,1219587,297786,1233878,293026,1248805,288584,1264367,284458,1279929,280651,1296126,276843,1312324,273352,1329156,270179,1345989,267323,1363456,264784,1380606,261928,1398391,259707,1402962,259030,1213954,208886xm1214906,157162l1219033,157479,1222842,158114,1555169,246562,1581643,245744,1610544,244792,1637221,244475,1661041,244792,1682002,245744,1698835,246379,1713126,247648,1727418,249552,1740757,252091,1754096,254947,1766799,258755,1779503,262563,1791572,267323,1803323,272400,1814756,277795,1826189,283506,1836988,289853,1847468,296834,1857631,303816,1867477,311114,1877322,318730,1886532,326981,1895742,335549,1904317,344117,1912575,352684,1921150,362204,1928772,371407,1936394,380927,1943699,390764,1951003,400601,1957673,410439,1964342,420910,1970694,431065,1976729,441537,1982445,452009,1988162,462163,1993561,472635,1998643,483424,2008170,504051,2017063,524677,2025003,544986,2031990,564661,2038342,584018,2044058,602106,2048505,619559,2052951,635426,2056762,650023,2059620,663668,2064067,685246,2066290,699209,2066925,703969,1845974,818319,1848495,821646,1858018,834339,1862462,841003,1867541,847667,1872303,854965,1877064,862264,1880873,870514,1885000,878447,1888174,886698,1891348,894948,1893888,904151,1895792,913036,1896427,917796,1896745,922556,1897062,927316,1897062,932076,1896745,937153,1896427,942230,1895475,946990,1894523,952067,1892935,958414,1891666,964443,1890079,969838,1887857,975232,1886269,980309,1884047,985069,1881825,989512,1879603,993955,1877381,997762,1874842,1001570,1872620,1004744,1870081,1008235,1867224,1011091,1864684,1013947,1858971,1019024,1852939,1022832,1847226,1026640,1841194,1029178,1834846,1031400,1828815,1032986,1822783,1033938,1817070,1034255,1811673,1034573,1806595,1034255,1801516,1033938,1796119,1033303,1791041,1032669,1781200,1030130,1770725,1027274,1773899,1034890,1776756,1042506,1778661,1050757,1780883,1058372,1781835,1066306,1782470,1074239,1782470,1081855,1781518,1090105,1780248,1096769,1779296,1099942,1777709,1103750,1776439,1107241,1774534,1111049,1772312,1115174,1770090,1118665,1767551,1122473,1764059,1125963,1760885,1129771,1756758,1133262,1752632,1137070,1747870,1140560,1742791,1143416,1737077,1146907,1729777,1150080,1722476,1152619,1714857,1155475,1707239,1157379,1699621,1158965,1691685,1160235,1683749,1160869,1676131,1161186,1667878,1160869,1659942,1160235,1652324,1158965,1644706,1157696,1646928,1163090,1648515,1168485,1650419,1173880,1651372,1179274,1652324,1184034,1652959,1189429,1653276,1194823,1653276,1199900,1652641,1204978,1651689,1209738,1650419,1214498,1648515,1219257,1646293,1223700,1643118,1228143,1639944,1232585,1635817,1236393,1632643,1239566,1628834,1242422,1625342,1245278,1621216,1247817,1617089,1250356,1613280,1252260,1609153,1254163,1604709,1255750,1600583,1257654,1596139,1258923,1591377,1259875,1587251,1260827,1582489,1261462,1577411,1261779,1572649,1262097,1567888,1262414,1558047,1261779,1548842,1260827,1539319,1259241,1530113,1257337,1520591,1254481,1512020,1251308,1503449,1247817,1494879,1244326,1495196,1249086,1495196,1253846,1495196,1258923,1494879,1264001,1494244,1268443,1493292,1273520,1492022,1278280,1490752,1283040,1487895,1289387,1484721,1295099,1480912,1300493,1477103,1305571,1472024,1310330,1466945,1314456,1460914,1317946,1454883,1321120,1449486,1323024,1443773,1324293,1438059,1325245,1432028,1325562,1425679,1325245,1418696,1324293,1411395,1323024,1404094,1321120,1396793,1318581,1389175,1315725,1381239,1312234,1372669,1308744,1364733,1304619,1356480,1299859,1347909,1295416,1339338,1290656,1322515,1279867,1313888,1274172,1313614,1274446,1311077,1277303,1307590,1280796,1303151,1284923,1297761,1289368,1291737,1293496,1285079,1297623,1280957,1299211,1277469,1301116,1273348,1302703,1268909,1303973,1264787,1305243,1260348,1305878,1255592,1306513,1251154,1306513,1246081,1306513,1241008,1306196,1235935,1305243,1230545,1303973,1225472,1302068,1220082,1299528,1214692,1296671,1208985,1293178,1201693,1287781,1195352,1283018,1189645,1277621,1184889,1272223,1180767,1266508,1177279,1261111,1174743,1255713,1172523,1250633,1171255,1245235,1170304,1239838,1169987,1234758,1169987,1229678,1170304,1224915,1170938,1219835,1172206,1215073,1173792,1210310,1175377,1206183,1177279,1201738,1179182,1197610,1181401,1193800,1185523,1186815,1188434,1183124,1179671,1178640,1146133,1161542,1139156,1169987,1130294,1180465,1122064,1189990,1113517,1198563,1105921,1206183,1098957,1212533,1092943,1217930,1087562,1221740,1068253,1234440,1058441,1240790,1048629,1246505,1038816,1251585,1033752,1253808,1028371,1256030,1023306,1257300,1018242,1258570,1013494,1259523,1008429,1260158,1003048,1260475,997984,1260158,992603,1259523,987855,1258253,982790,1256665,977409,1254443,972345,1251585,966964,1248093,961899,1244283,956835,1239520,951454,1234123,946389,1228090,941008,1221105,935943,1213485,930879,1205230,925498,1196023,923915,1192530,922333,1188720,921700,1184593,921067,1180783,920750,1176655,921067,1172845,921700,1168400,922333,1163955,923915,1159510,925181,1155065,926764,1150302,928980,1145540,931512,1140777,933728,1136015,939742,1126172,946389,1116330,953986,1106170,962532,1096010,971078,1085850,980258,1075690,981263,1074682,961294,1063855,958295,1066735,950387,1074331,942480,1081610,934256,1088889,926032,1095535,917808,1102181,909900,1108194,901360,1113890,893452,1119270,885545,1124334,877637,1128764,869413,1132562,861822,1136360,854546,1139208,847271,1141740,840313,1143322,833354,1144272,826712,1144588,820385,1144588,814059,1143955,808049,1143322,801723,1142056,795713,1140790,790020,1138575,784326,1136676,778633,1134461,773256,1131929,768511,1129081,763450,1125916,758706,1123068,753961,1119270,750165,1115789,746053,1111991,742890,1108194,739411,1103763,736564,1099332,734034,1095218,731820,1090471,730238,1085724,728657,1080660,727708,1076230,727391,1071166,727075,1065786,727708,1060722,728657,1055659,730238,1050595,732136,1045215,734666,1040152,737829,1034772,741309,1029392,758389,1006922,767562,994579,777368,981920,788122,968628,790242,966009,789233,965395,776219,957145,763839,949211,760189,946743,757399,948372,753277,949960,749473,951547,745351,952817,740912,954087,736473,955040,732035,955357,726962,955675,722206,955675,717450,955040,712377,954087,706987,952500,701597,950912,696207,948690,690817,945515,685427,942340,678135,936942,671477,931545,666087,926147,661014,920750,656892,915670,653721,910272,650868,904875,648966,899477,647380,894080,646746,889000,646112,883920,646112,878522,646746,873442,647380,868680,648039,865599,643850,862581,605442,834021,588300,821011,571794,808318,557192,796260,543225,784836,530846,774047,519736,763575,509578,753738,501325,744535,497516,739775,494341,735650,491484,731207,488627,727082,486405,723274,484183,719149,482596,715024,481327,711533,478152,699475,475613,687099,473391,675040,471169,662982,469899,650606,468947,638865,468312,626807,468312,614431,468629,602372,469264,589997,470217,577938,471804,565562,474026,553504,476248,541446,479422,529704,482596,517329,486405,505270,490215,493212,494976,481153,500055,469412,505451,457354,511482,445613,517831,433871,524497,421813,531480,410072,539099,398331,547035,386590,555288,375166,564176,363742,573064,352001,582904,340577,592744,329153,608298,312970,623535,297738,638454,282824,653691,269496,668293,256803,682577,245062,695909,234590,708924,224753,720668,216502,731778,208886,749872,196828,762252,189212,767013,186039,769870,184769,772727,183817,775584,183183,778441,182865,1214906,157162xm2261552,58737l2505075,597852,2166937,725487,2163762,705484,2160587,685799,2157095,666749,2153602,647699,2149475,629284,2145030,611504,2140902,594359,2136140,577214,2131060,560387,2126297,544512,2121217,528954,2115820,513397,2110105,498792,2104707,484187,2098675,469899,2092960,456564,2086927,443229,2080577,430212,2074862,417829,2068512,405764,2062162,394334,2055812,382904,2049145,371792,2042795,361314,2036127,350837,2029142,340994,2022792,331469,2016125,321944,2002790,304799,1989772,288607,1977072,273684,1964372,260349,1951990,247967,1940242,236537,1928812,226377,1918017,217169,1907857,209232,1898332,202247,1889760,196214,1882140,191134,1875472,187007,1869757,183514,1861502,179387,1858962,177799,2261552,58737xm371173,0l708025,151447,701351,153352,693089,155892,682284,159702,668937,165100,653366,172085,644468,176212,635570,180657,626354,186055,616185,191770,606016,198120,595529,204787,584724,212090,573602,220345,562479,228917,550721,237807,538963,247967,527205,258445,515129,269875,503054,281940,491296,294640,479220,308292,467462,322580,455386,337820,443628,353695,431870,370840,427421,378142,422654,385445,418205,392747,414392,400050,406447,415290,399774,430530,393418,446087,388015,461327,383249,476567,378800,492125,375304,507365,371808,522287,369266,537527,366724,552132,365135,566737,363864,581025,362910,594995,362275,608330,361322,621347,361322,633730,361322,645795,361957,656907,363228,678180,364499,695642,366088,710247,367359,721042,369266,730250,0,553720,371173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5319395</wp:posOffset>
                </wp:positionV>
                <wp:extent cx="4015105" cy="603885"/>
                <wp:effectExtent l="4445" t="4445" r="19050" b="20320"/>
                <wp:wrapNone/>
                <wp:docPr id="10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03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959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20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val="en-US" w:eastAsia="zh-CN"/>
                              </w:rPr>
                              <w:t>电子邮箱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</w:rPr>
                              <w:t>：</w:t>
                            </w:r>
                            <w:r>
                              <w:rPr>
                                <w:rFonts w:hint="eastAsia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eastAsia="zh-CN"/>
                              </w:rPr>
                              <w:t>1979164339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53.05pt;margin-top:418.85pt;height:47.55pt;width:316.15pt;z-index:1024;mso-width-relative:page;mso-height-relative:page;" fillcolor="#FFFFFF" filled="t" stroked="t" coordsize="21600,21600" o:gfxdata="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7eaF9sAAAALAQAADwAAAAAAAAABACAAAAAiAAAAZHJz&#10;L2Rvd25yZXYueG1sUEsBAhQAFAAAAAgAh07iQNovSlkBAgAALQQAAA4AAAAAAAAAAQAgAAAAKgEA&#10;AGRycy9lMm9Eb2MueG1sUEsFBgAAAAAGAAYAWQEAAJ0FAAAAAA==&#10;">
                <v:fill on="t" focussize="0,0"/>
                <v:stroke color="#595959" joinstyle="round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20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val="en-US" w:eastAsia="zh-CN"/>
                        </w:rPr>
                        <w:t>电子邮箱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</w:rPr>
                        <w:t>：</w:t>
                      </w:r>
                      <w:r>
                        <w:rPr>
                          <w:rFonts w:hint="eastAsia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eastAsia="zh-CN"/>
                        </w:rPr>
                        <w:t>1979164339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4"/>
                          <w:szCs w:val="44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4427220</wp:posOffset>
                </wp:positionV>
                <wp:extent cx="4015105" cy="603885"/>
                <wp:effectExtent l="4445" t="4445" r="19050" b="20320"/>
                <wp:wrapNone/>
                <wp:docPr id="103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03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959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20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3F3F3F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val="en-US" w:eastAsia="zh-CN"/>
                              </w:rPr>
                              <w:t>联系电话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</w:rPr>
                              <w:t>：</w:t>
                            </w:r>
                            <w:r>
                              <w:rPr>
                                <w:rFonts w:hint="eastAsia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eastAsia="zh-CN"/>
                              </w:rPr>
                              <w:t>15187931422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53.05pt;margin-top:348.6pt;height:47.55pt;width:316.15pt;z-index:1024;mso-width-relative:page;mso-height-relative:page;" fillcolor="#FFFFFF" filled="t" stroked="t" coordsize="21600,21600" o:gfxdata="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rmJ8tsAAAALAQAADwAAAAAAAAABACAAAAAiAAAAZHJz&#10;L2Rvd25yZXYueG1sUEsBAhQAFAAAAAgAh07iQFaXMeEBAgAALQQAAA4AAAAAAAAAAQAgAAAAKgEA&#10;AGRycy9lMm9Eb2MueG1sUEsFBgAAAAAGAAYAWQEAAJ0FAAAAAA==&#10;">
                <v:fill on="t" focussize="0,0"/>
                <v:stroke color="#595959" joinstyle="round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20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color w:val="3F3F3F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val="en-US" w:eastAsia="zh-CN"/>
                        </w:rPr>
                        <w:t>联系电话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</w:rPr>
                        <w:t>：</w:t>
                      </w:r>
                      <w:r>
                        <w:rPr>
                          <w:rFonts w:hint="eastAsia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eastAsia="zh-CN"/>
                        </w:rPr>
                        <w:t>15187931422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3535045</wp:posOffset>
                </wp:positionV>
                <wp:extent cx="4015105" cy="603885"/>
                <wp:effectExtent l="4445" t="4445" r="19050" b="20320"/>
                <wp:wrapNone/>
                <wp:docPr id="103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03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959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20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3F3F3F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val="en-US" w:eastAsia="zh-CN"/>
                              </w:rPr>
                              <w:t>求职意向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eastAsia="zh-CN"/>
                              </w:rPr>
                              <w:t>幼师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53.05pt;margin-top:278.35pt;height:47.55pt;width:316.15pt;z-index:1024;mso-width-relative:page;mso-height-relative:page;" fillcolor="#FFFFFF" filled="t" stroked="t" coordsize="21600,21600" o:gfxdata="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XXtZtsAAAALAQAADwAAAAAAAAABACAAAAAiAAAAZHJz&#10;L2Rvd25yZXYueG1sUEsBAhQAFAAAAAgAh07iQINYzPIBAgAALQQAAA4AAAAAAAAAAQAgAAAAKgEA&#10;AGRycy9lMm9Eb2MueG1sUEsFBgAAAAAGAAYAWQEAAJ0FAAAAAA==&#10;">
                <v:fill on="t" focussize="0,0"/>
                <v:stroke color="#595959" joinstyle="round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20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color w:val="3F3F3F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</w:rPr>
                        <w:t>：</w:t>
                      </w:r>
                      <w:r>
                        <w:rPr>
                          <w:rFonts w:hint="eastAsia" w:ascii="宋体" w:hAnsi="宋体" w:cs="宋体"/>
                          <w:color w:val="3F3F3F"/>
                          <w:kern w:val="0"/>
                          <w:sz w:val="46"/>
                          <w:szCs w:val="46"/>
                          <w:lang w:eastAsia="zh-CN"/>
                        </w:rPr>
                        <w:t>幼师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2684780</wp:posOffset>
                </wp:positionV>
                <wp:extent cx="762635" cy="520065"/>
                <wp:effectExtent l="0" t="0" r="18415" b="13334"/>
                <wp:wrapNone/>
                <wp:docPr id="10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4" cy="520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22" h="1152128">
                              <a:moveTo>
                                <a:pt x="826556" y="1149986"/>
                              </a:moveTo>
                              <a:lnTo>
                                <a:pt x="889752" y="1149986"/>
                              </a:lnTo>
                              <a:cubicBezTo>
                                <a:pt x="889500" y="1150690"/>
                                <a:pt x="889449" y="1151409"/>
                                <a:pt x="889399" y="1152128"/>
                              </a:cubicBezTo>
                              <a:lnTo>
                                <a:pt x="826226" y="1152128"/>
                              </a:lnTo>
                              <a:close/>
                              <a:moveTo>
                                <a:pt x="1243612" y="747450"/>
                              </a:moveTo>
                              <a:cubicBezTo>
                                <a:pt x="1477312" y="740021"/>
                                <a:pt x="1674794" y="919019"/>
                                <a:pt x="1690322" y="1152128"/>
                              </a:cubicBezTo>
                              <a:lnTo>
                                <a:pt x="1626622" y="1152128"/>
                              </a:lnTo>
                              <a:cubicBezTo>
                                <a:pt x="1611628" y="955005"/>
                                <a:pt x="1443876" y="804288"/>
                                <a:pt x="1245620" y="810590"/>
                              </a:cubicBezTo>
                              <a:cubicBezTo>
                                <a:pt x="1189595" y="812371"/>
                                <a:pt x="1136798" y="826511"/>
                                <a:pt x="1090488" y="851592"/>
                              </a:cubicBezTo>
                              <a:cubicBezTo>
                                <a:pt x="1079087" y="833319"/>
                                <a:pt x="1065672" y="816545"/>
                                <a:pt x="1049512" y="802255"/>
                              </a:cubicBezTo>
                              <a:cubicBezTo>
                                <a:pt x="1106685" y="768739"/>
                                <a:pt x="1172955" y="749696"/>
                                <a:pt x="1243612" y="747450"/>
                              </a:cubicBezTo>
                              <a:close/>
                              <a:moveTo>
                                <a:pt x="562417" y="606836"/>
                              </a:moveTo>
                              <a:cubicBezTo>
                                <a:pt x="877321" y="596825"/>
                                <a:pt x="1143423" y="838020"/>
                                <a:pt x="1164346" y="1152128"/>
                              </a:cubicBezTo>
                              <a:lnTo>
                                <a:pt x="1078512" y="1152128"/>
                              </a:lnTo>
                              <a:cubicBezTo>
                                <a:pt x="1058307" y="886510"/>
                                <a:pt x="832267" y="683424"/>
                                <a:pt x="565122" y="691915"/>
                              </a:cubicBezTo>
                              <a:cubicBezTo>
                                <a:pt x="308709" y="700066"/>
                                <a:pt x="102467" y="900340"/>
                                <a:pt x="85124" y="1152128"/>
                              </a:cubicBezTo>
                              <a:lnTo>
                                <a:pt x="0" y="1152128"/>
                              </a:lnTo>
                              <a:cubicBezTo>
                                <a:pt x="17286" y="854342"/>
                                <a:pt x="260044" y="616447"/>
                                <a:pt x="562417" y="606836"/>
                              </a:cubicBezTo>
                              <a:close/>
                              <a:moveTo>
                                <a:pt x="1257403" y="357877"/>
                              </a:moveTo>
                              <a:cubicBezTo>
                                <a:pt x="1175548" y="357877"/>
                                <a:pt x="1109192" y="424234"/>
                                <a:pt x="1109192" y="506089"/>
                              </a:cubicBezTo>
                              <a:cubicBezTo>
                                <a:pt x="1109192" y="587944"/>
                                <a:pt x="1175548" y="654300"/>
                                <a:pt x="1257403" y="654300"/>
                              </a:cubicBezTo>
                              <a:cubicBezTo>
                                <a:pt x="1339258" y="654300"/>
                                <a:pt x="1405614" y="587944"/>
                                <a:pt x="1405614" y="506089"/>
                              </a:cubicBezTo>
                              <a:cubicBezTo>
                                <a:pt x="1405614" y="424234"/>
                                <a:pt x="1339258" y="357877"/>
                                <a:pt x="1257403" y="357877"/>
                              </a:cubicBezTo>
                              <a:close/>
                              <a:moveTo>
                                <a:pt x="1257403" y="297099"/>
                              </a:moveTo>
                              <a:cubicBezTo>
                                <a:pt x="1372825" y="297099"/>
                                <a:pt x="1466393" y="390667"/>
                                <a:pt x="1466393" y="506089"/>
                              </a:cubicBezTo>
                              <a:cubicBezTo>
                                <a:pt x="1466393" y="621511"/>
                                <a:pt x="1372825" y="715079"/>
                                <a:pt x="1257403" y="715079"/>
                              </a:cubicBezTo>
                              <a:cubicBezTo>
                                <a:pt x="1141981" y="715079"/>
                                <a:pt x="1048414" y="621511"/>
                                <a:pt x="1048414" y="506089"/>
                              </a:cubicBezTo>
                              <a:cubicBezTo>
                                <a:pt x="1048414" y="390667"/>
                                <a:pt x="1141981" y="297099"/>
                                <a:pt x="1257403" y="297099"/>
                              </a:cubicBezTo>
                              <a:close/>
                              <a:moveTo>
                                <a:pt x="580999" y="81897"/>
                              </a:moveTo>
                              <a:cubicBezTo>
                                <a:pt x="470702" y="81897"/>
                                <a:pt x="381289" y="171311"/>
                                <a:pt x="381289" y="281608"/>
                              </a:cubicBezTo>
                              <a:cubicBezTo>
                                <a:pt x="381289" y="391906"/>
                                <a:pt x="470702" y="481318"/>
                                <a:pt x="580999" y="481318"/>
                              </a:cubicBezTo>
                              <a:cubicBezTo>
                                <a:pt x="691297" y="481318"/>
                                <a:pt x="780710" y="391906"/>
                                <a:pt x="780710" y="281608"/>
                              </a:cubicBezTo>
                              <a:cubicBezTo>
                                <a:pt x="780710" y="171311"/>
                                <a:pt x="691297" y="81897"/>
                                <a:pt x="580999" y="81897"/>
                              </a:cubicBezTo>
                              <a:close/>
                              <a:moveTo>
                                <a:pt x="580999" y="0"/>
                              </a:moveTo>
                              <a:cubicBezTo>
                                <a:pt x="736527" y="0"/>
                                <a:pt x="862607" y="126080"/>
                                <a:pt x="862607" y="281608"/>
                              </a:cubicBezTo>
                              <a:cubicBezTo>
                                <a:pt x="862607" y="437136"/>
                                <a:pt x="736527" y="563216"/>
                                <a:pt x="580999" y="563216"/>
                              </a:cubicBezTo>
                              <a:cubicBezTo>
                                <a:pt x="425471" y="563216"/>
                                <a:pt x="299392" y="437136"/>
                                <a:pt x="299392" y="281608"/>
                              </a:cubicBezTo>
                              <a:cubicBezTo>
                                <a:pt x="299392" y="126080"/>
                                <a:pt x="425471" y="0"/>
                                <a:pt x="5809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69.9pt;margin-top:211.4pt;height:40.95pt;width:60.05pt;z-index:1024;mso-width-relative:page;mso-height-relative:page;" fillcolor="#262626" filled="t" stroked="f" coordsize="1690322,1152128" o:gfxdata="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ksOoVdgA&#10;AAALAQAADwAAAAAAAAABACAAAAAiAAAAZHJzL2Rvd25yZXYueG1sUEsBAhQAFAAAAAgAh07iQIqz&#10;mcw9BQAA6hEAAA4AAAAAAAAAAQAgAAAAJwEAAGRycy9lMm9Eb2MueG1sUEsFBgAAAAAGAAYAWQEA&#10;ANYIAAAAAA==&#10;" path="m826556,1149986l889752,1149986c889500,1150690,889449,1151409,889399,1152128l826226,1152128xm1243612,747450c1477312,740021,1674794,919019,1690322,1152128l1626622,1152128c1611628,955005,1443876,804288,1245620,810590c1189595,812371,1136798,826511,1090488,851592c1079087,833319,1065672,816545,1049512,802255c1106685,768739,1172955,749696,1243612,747450xm562417,606836c877321,596825,1143423,838020,1164346,1152128l1078512,1152128c1058307,886510,832267,683424,565122,691915c308709,700066,102467,900340,85124,1152128l0,1152128c17286,854342,260044,616447,562417,606836xm1257403,357877c1175548,357877,1109192,424234,1109192,506089c1109192,587944,1175548,654300,1257403,654300c1339258,654300,1405614,587944,1405614,506089c1405614,424234,1339258,357877,1257403,357877xm1257403,297099c1372825,297099,1466393,390667,1466393,506089c1466393,621511,1372825,715079,1257403,715079c1141981,715079,1048414,621511,1048414,506089c1048414,390667,1141981,297099,1257403,297099xm580999,81897c470702,81897,381289,171311,381289,281608c381289,391906,470702,481318,580999,481318c691297,481318,780710,391906,780710,281608c780710,171311,691297,81897,580999,81897xm580999,0c736527,0,862607,126080,862607,281608c862607,437136,736527,563216,580999,563216c425471,563216,299392,437136,299392,281608c299392,126080,425471,0,580999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2642870</wp:posOffset>
                </wp:positionV>
                <wp:extent cx="4015105" cy="603885"/>
                <wp:effectExtent l="4445" t="4445" r="19050" b="20320"/>
                <wp:wrapNone/>
                <wp:docPr id="103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959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20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3F3F3F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</w:rPr>
                              <w:t xml:space="preserve">姓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F3F3F"/>
                                <w:kern w:val="0"/>
                                <w:sz w:val="46"/>
                                <w:szCs w:val="46"/>
                              </w:rPr>
                              <w:t>名</w:t>
                            </w:r>
                            <w:r>
                              <w:rPr>
                                <w:rFonts w:hint="eastAsia" w:ascii="宋体" w:hAnsi="宋体" w:cs="宋体"/>
                                <w:color w:val="3F3F3F"/>
                                <w:kern w:val="0"/>
                                <w:sz w:val="46"/>
                                <w:szCs w:val="46"/>
                                <w:lang w:eastAsia="zh-CN"/>
                              </w:rPr>
                              <w:t>：段丁明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53.05pt;margin-top:208.1pt;height:47.55pt;width:316.15pt;z-index:1024;mso-width-relative:page;mso-height-relative:page;" fillcolor="#FFFFFF" filled="t" stroked="t" coordsize="21600,21600" o:gfxdata="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vClH2gAAAAsBAAAPAAAAAAAAAAEAIAAAACIAAABkcnMv&#10;ZG93bnJldi54bWxQSwECFAAUAAAACACHTuJA4uLZUwECAAAtBAAADgAAAAAAAAABACAAAAApAQAA&#10;ZHJzL2Uyb0RvYy54bWxQSwUGAAAAAAYABgBZAQAAnAUAAAAA&#10;">
                <v:fill on="t" focussize="0,0"/>
                <v:stroke color="#595959" joinstyle="round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20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color w:val="3F3F3F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</w:rPr>
                        <w:t xml:space="preserve">姓 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 w:cs="宋体"/>
                          <w:color w:val="3F3F3F"/>
                          <w:kern w:val="0"/>
                          <w:sz w:val="46"/>
                          <w:szCs w:val="46"/>
                        </w:rPr>
                        <w:t>名</w:t>
                      </w:r>
                      <w:r>
                        <w:rPr>
                          <w:rFonts w:hint="eastAsia" w:ascii="宋体" w:hAnsi="宋体" w:cs="宋体"/>
                          <w:color w:val="3F3F3F"/>
                          <w:kern w:val="0"/>
                          <w:sz w:val="46"/>
                          <w:szCs w:val="46"/>
                          <w:lang w:eastAsia="zh-CN"/>
                        </w:rPr>
                        <w:t>：段丁明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-738505</wp:posOffset>
                </wp:positionV>
                <wp:extent cx="7563485" cy="10709910"/>
                <wp:effectExtent l="0" t="0" r="18415" b="15240"/>
                <wp:wrapNone/>
                <wp:docPr id="103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0709910"/>
                        </a:xfrm>
                        <a:prstGeom prst="rect">
                          <a:avLst/>
                        </a:prstGeom>
                        <a:blipFill rotWithShape="1">
                          <a:blip r:embed="rId6" cstate="print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28.5pt;margin-top:-58.15pt;height:843.3pt;width:595.55pt;z-index:-503315456;mso-width-relative:page;mso-height-relative:page;" filled="t" stroked="f" coordsize="21600,21600" o:gfxdata="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">
                <v:fill type="frame" on="t" focussize="0,0" recolor="t" rotate="t" r:id="rId6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407670</wp:posOffset>
            </wp:positionH>
            <wp:positionV relativeFrom="page">
              <wp:posOffset>322580</wp:posOffset>
            </wp:positionV>
            <wp:extent cx="884555" cy="1142365"/>
            <wp:effectExtent l="0" t="0" r="0" b="0"/>
            <wp:wrapSquare wrapText="bothSides"/>
            <wp:docPr id="103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1773555</wp:posOffset>
                </wp:positionH>
                <wp:positionV relativeFrom="page">
                  <wp:posOffset>739775</wp:posOffset>
                </wp:positionV>
                <wp:extent cx="186055" cy="210185"/>
                <wp:effectExtent l="0" t="0" r="4445" b="635"/>
                <wp:wrapNone/>
                <wp:docPr id="1037" name="任意多边形: 形状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4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545" h="2021255">
                              <a:moveTo>
                                <a:pt x="1231166" y="1420968"/>
                              </a:moveTo>
                              <a:lnTo>
                                <a:pt x="1471515" y="1420968"/>
                              </a:lnTo>
                              <a:lnTo>
                                <a:pt x="1471515" y="1661083"/>
                              </a:lnTo>
                              <a:lnTo>
                                <a:pt x="1231166" y="1661083"/>
                              </a:lnTo>
                              <a:close/>
                              <a:moveTo>
                                <a:pt x="871439" y="1420968"/>
                              </a:moveTo>
                              <a:lnTo>
                                <a:pt x="1111469" y="1420968"/>
                              </a:lnTo>
                              <a:lnTo>
                                <a:pt x="1111469" y="1661083"/>
                              </a:lnTo>
                              <a:lnTo>
                                <a:pt x="871439" y="1661083"/>
                              </a:lnTo>
                              <a:close/>
                              <a:moveTo>
                                <a:pt x="511394" y="1420968"/>
                              </a:moveTo>
                              <a:lnTo>
                                <a:pt x="751424" y="1420968"/>
                              </a:lnTo>
                              <a:lnTo>
                                <a:pt x="751424" y="1661083"/>
                              </a:lnTo>
                              <a:lnTo>
                                <a:pt x="511394" y="1661083"/>
                              </a:lnTo>
                              <a:close/>
                              <a:moveTo>
                                <a:pt x="1231166" y="1060796"/>
                              </a:moveTo>
                              <a:lnTo>
                                <a:pt x="1471515" y="1060796"/>
                              </a:lnTo>
                              <a:lnTo>
                                <a:pt x="1471515" y="1301229"/>
                              </a:lnTo>
                              <a:lnTo>
                                <a:pt x="1231166" y="1301229"/>
                              </a:lnTo>
                              <a:close/>
                              <a:moveTo>
                                <a:pt x="871439" y="1060796"/>
                              </a:moveTo>
                              <a:lnTo>
                                <a:pt x="1111469" y="1060796"/>
                              </a:lnTo>
                              <a:lnTo>
                                <a:pt x="1111469" y="1301229"/>
                              </a:lnTo>
                              <a:lnTo>
                                <a:pt x="871439" y="1301229"/>
                              </a:lnTo>
                              <a:close/>
                              <a:moveTo>
                                <a:pt x="331993" y="940367"/>
                              </a:moveTo>
                              <a:cubicBezTo>
                                <a:pt x="331993" y="940367"/>
                                <a:pt x="331993" y="940367"/>
                                <a:pt x="331993" y="1798298"/>
                              </a:cubicBezTo>
                              <a:cubicBezTo>
                                <a:pt x="444969" y="1816376"/>
                                <a:pt x="684478" y="1850272"/>
                                <a:pt x="991773" y="1850272"/>
                              </a:cubicBezTo>
                              <a:cubicBezTo>
                                <a:pt x="1299820" y="1850272"/>
                                <a:pt x="1538576" y="1816376"/>
                                <a:pt x="1651552" y="1798298"/>
                              </a:cubicBezTo>
                              <a:lnTo>
                                <a:pt x="1651552" y="940367"/>
                              </a:lnTo>
                              <a:cubicBezTo>
                                <a:pt x="1651552" y="940367"/>
                                <a:pt x="1651552" y="940367"/>
                                <a:pt x="331993" y="940367"/>
                              </a:cubicBezTo>
                              <a:close/>
                              <a:moveTo>
                                <a:pt x="1095364" y="379829"/>
                              </a:moveTo>
                              <a:cubicBezTo>
                                <a:pt x="1066758" y="379829"/>
                                <a:pt x="1043568" y="403019"/>
                                <a:pt x="1043568" y="431625"/>
                              </a:cubicBezTo>
                              <a:lnTo>
                                <a:pt x="1043568" y="707861"/>
                              </a:lnTo>
                              <a:cubicBezTo>
                                <a:pt x="1043568" y="736467"/>
                                <a:pt x="1066758" y="759657"/>
                                <a:pt x="1095364" y="759657"/>
                              </a:cubicBezTo>
                              <a:lnTo>
                                <a:pt x="1302540" y="759657"/>
                              </a:lnTo>
                              <a:cubicBezTo>
                                <a:pt x="1331146" y="759657"/>
                                <a:pt x="1354336" y="736467"/>
                                <a:pt x="1354336" y="707861"/>
                              </a:cubicBezTo>
                              <a:lnTo>
                                <a:pt x="1354336" y="431625"/>
                              </a:lnTo>
                              <a:cubicBezTo>
                                <a:pt x="1354336" y="403019"/>
                                <a:pt x="1331146" y="379829"/>
                                <a:pt x="1302540" y="379829"/>
                              </a:cubicBezTo>
                              <a:close/>
                              <a:moveTo>
                                <a:pt x="681006" y="379829"/>
                              </a:moveTo>
                              <a:cubicBezTo>
                                <a:pt x="652400" y="379829"/>
                                <a:pt x="629210" y="403019"/>
                                <a:pt x="629210" y="431625"/>
                              </a:cubicBezTo>
                              <a:lnTo>
                                <a:pt x="629210" y="707861"/>
                              </a:lnTo>
                              <a:cubicBezTo>
                                <a:pt x="629210" y="736467"/>
                                <a:pt x="652400" y="759657"/>
                                <a:pt x="681006" y="759657"/>
                              </a:cubicBezTo>
                              <a:lnTo>
                                <a:pt x="888182" y="759657"/>
                              </a:lnTo>
                              <a:cubicBezTo>
                                <a:pt x="916788" y="759657"/>
                                <a:pt x="939978" y="736467"/>
                                <a:pt x="939978" y="707861"/>
                              </a:cubicBezTo>
                              <a:lnTo>
                                <a:pt x="939978" y="431625"/>
                              </a:lnTo>
                              <a:cubicBezTo>
                                <a:pt x="939978" y="403019"/>
                                <a:pt x="916788" y="379829"/>
                                <a:pt x="888182" y="379829"/>
                              </a:cubicBezTo>
                              <a:close/>
                              <a:moveTo>
                                <a:pt x="267286" y="0"/>
                              </a:moveTo>
                              <a:lnTo>
                                <a:pt x="477021" y="0"/>
                              </a:lnTo>
                              <a:cubicBezTo>
                                <a:pt x="505980" y="0"/>
                                <a:pt x="529456" y="23476"/>
                                <a:pt x="529456" y="52435"/>
                              </a:cubicBezTo>
                              <a:lnTo>
                                <a:pt x="529456" y="221030"/>
                              </a:lnTo>
                              <a:lnTo>
                                <a:pt x="631756" y="221030"/>
                              </a:lnTo>
                              <a:lnTo>
                                <a:pt x="1351036" y="221030"/>
                              </a:lnTo>
                              <a:lnTo>
                                <a:pt x="1457924" y="221030"/>
                              </a:lnTo>
                              <a:lnTo>
                                <a:pt x="1457924" y="52435"/>
                              </a:lnTo>
                              <a:cubicBezTo>
                                <a:pt x="1457924" y="23476"/>
                                <a:pt x="1481400" y="0"/>
                                <a:pt x="1510359" y="0"/>
                              </a:cubicBezTo>
                              <a:lnTo>
                                <a:pt x="1720094" y="0"/>
                              </a:lnTo>
                              <a:cubicBezTo>
                                <a:pt x="1749053" y="0"/>
                                <a:pt x="1772529" y="23476"/>
                                <a:pt x="1772529" y="52435"/>
                              </a:cubicBezTo>
                              <a:lnTo>
                                <a:pt x="1772529" y="221030"/>
                              </a:lnTo>
                              <a:lnTo>
                                <a:pt x="1867981" y="221030"/>
                              </a:lnTo>
                              <a:cubicBezTo>
                                <a:pt x="1931805" y="221030"/>
                                <a:pt x="1983545" y="272770"/>
                                <a:pt x="1983545" y="336594"/>
                              </a:cubicBezTo>
                              <a:lnTo>
                                <a:pt x="1983545" y="798836"/>
                              </a:lnTo>
                              <a:cubicBezTo>
                                <a:pt x="1983545" y="862660"/>
                                <a:pt x="1931805" y="914400"/>
                                <a:pt x="1867981" y="914400"/>
                              </a:cubicBezTo>
                              <a:lnTo>
                                <a:pt x="1831560" y="914400"/>
                              </a:lnTo>
                              <a:lnTo>
                                <a:pt x="1831560" y="981109"/>
                              </a:lnTo>
                              <a:cubicBezTo>
                                <a:pt x="1831560" y="1174584"/>
                                <a:pt x="1831560" y="1456002"/>
                                <a:pt x="1831560" y="1865336"/>
                              </a:cubicBezTo>
                              <a:cubicBezTo>
                                <a:pt x="1831560" y="1907517"/>
                                <a:pt x="1801433" y="1944425"/>
                                <a:pt x="1760009" y="1953464"/>
                              </a:cubicBezTo>
                              <a:cubicBezTo>
                                <a:pt x="1747205" y="1956477"/>
                                <a:pt x="1442170" y="2021255"/>
                                <a:pt x="991773" y="2021255"/>
                              </a:cubicBezTo>
                              <a:cubicBezTo>
                                <a:pt x="540622" y="2021255"/>
                                <a:pt x="235587" y="1956477"/>
                                <a:pt x="222783" y="1953464"/>
                              </a:cubicBezTo>
                              <a:cubicBezTo>
                                <a:pt x="181359" y="1944425"/>
                                <a:pt x="151985" y="1907517"/>
                                <a:pt x="151985" y="1865336"/>
                              </a:cubicBezTo>
                              <a:cubicBezTo>
                                <a:pt x="151985" y="1865336"/>
                                <a:pt x="151985" y="1865336"/>
                                <a:pt x="151985" y="987825"/>
                              </a:cubicBezTo>
                              <a:lnTo>
                                <a:pt x="151985" y="914400"/>
                              </a:lnTo>
                              <a:lnTo>
                                <a:pt x="115564" y="914400"/>
                              </a:lnTo>
                              <a:cubicBezTo>
                                <a:pt x="51740" y="914400"/>
                                <a:pt x="0" y="862660"/>
                                <a:pt x="0" y="798836"/>
                              </a:cubicBezTo>
                              <a:lnTo>
                                <a:pt x="0" y="336594"/>
                              </a:lnTo>
                              <a:cubicBezTo>
                                <a:pt x="0" y="272770"/>
                                <a:pt x="51740" y="221030"/>
                                <a:pt x="115564" y="221030"/>
                              </a:cubicBezTo>
                              <a:lnTo>
                                <a:pt x="214851" y="221030"/>
                              </a:lnTo>
                              <a:lnTo>
                                <a:pt x="214851" y="52435"/>
                              </a:lnTo>
                              <a:cubicBezTo>
                                <a:pt x="214851" y="23476"/>
                                <a:pt x="238327" y="0"/>
                                <a:pt x="2672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: 形状 36" o:spid="_x0000_s1026" o:spt="100" style="position:absolute;left:0pt;margin-left:139.65pt;margin-top:58.25pt;height:16.55pt;width:14.65pt;mso-position-horizontal-relative:page;mso-position-vertical-relative:page;z-index:1024;mso-width-relative:page;mso-height-relative:page;" fillcolor="#225677" filled="t" stroked="f" coordsize="1983545,2021255" o:gfxdata="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" path="m1231166,1420968l1471515,1420968,1471515,1661083,1231166,1661083xm871439,1420968l1111469,1420968,1111469,1661083,871439,1661083xm511394,1420968l751424,1420968,751424,1661083,511394,1661083xm1231166,1060796l1471515,1060796,1471515,1301229,1231166,1301229xm871439,1060796l1111469,1060796,1111469,1301229,871439,1301229xm331993,940367c331993,940367,331993,940367,331993,1798298c444969,1816376,684478,1850272,991773,1850272c1299820,1850272,1538576,1816376,1651552,1798298l1651552,940367c1651552,940367,1651552,940367,331993,940367xm1095364,379829c1066758,379829,1043568,403019,1043568,431625l1043568,707861c1043568,736467,1066758,759657,1095364,759657l1302540,759657c1331146,759657,1354336,736467,1354336,707861l1354336,431625c1354336,403019,1331146,379829,1302540,379829xm681006,379829c652400,379829,629210,403019,629210,431625l629210,707861c629210,736467,652400,759657,681006,759657l888182,759657c916788,759657,939978,736467,939978,707861l939978,431625c939978,403019,916788,379829,888182,379829xm267286,0l477021,0c505980,0,529456,23476,529456,52435l529456,221030,631756,221030,1351036,221030,1457924,221030,1457924,52435c1457924,23476,1481400,0,1510359,0l1720094,0c1749053,0,1772529,23476,1772529,52435l1772529,221030,1867981,221030c1931805,221030,1983545,272770,1983545,336594l1983545,798836c1983545,862660,1931805,914400,1867981,914400l1831560,914400,1831560,981109c1831560,1174584,1831560,1456002,1831560,1865336c1831560,1907517,1801433,1944425,1760009,1953464c1747205,1956477,1442170,2021255,991773,2021255c540622,2021255,235587,1956477,222783,1953464c181359,1944425,151985,1907517,151985,1865336c151985,1865336,151985,1865336,151985,987825l151985,914400,115564,914400c51740,914400,0,862660,0,798836l0,336594c0,272770,51740,221030,115564,221030l214851,221030,214851,52435c214851,23476,238327,0,26728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678815</wp:posOffset>
                </wp:positionV>
                <wp:extent cx="1768475" cy="474345"/>
                <wp:effectExtent l="0" t="0" r="0" b="0"/>
                <wp:wrapNone/>
                <wp:docPr id="10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68475" cy="474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出生日期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default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9/12/08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flip:y;margin-left:172.2pt;margin-top:53.45pt;height:37.35pt;width:139.25pt;mso-position-horizontal-relative:page;mso-position-vertical-relative:page;rotation:11796480f;z-index:1024;mso-width-relative:page;mso-height-relative:page;" filled="f" stroked="f" coordsize="21600,21600" o:gfxdata="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utG/X2QAAAAsBAAAPAAAAAAAAAAEAIAAAACIA&#10;AABkcnMvZG93bnJldi54bWxQSwECFAAUAAAACACHTuJAcX8/kM8BAABu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出生日期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hint="default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9/12/08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240665</wp:posOffset>
                </wp:positionV>
                <wp:extent cx="1901190" cy="360045"/>
                <wp:effectExtent l="0" t="0" r="0" b="0"/>
                <wp:wrapNone/>
                <wp:docPr id="10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性别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女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73.7pt;margin-top:18.95pt;height:28.35pt;width:149.7pt;mso-position-horizontal-relative:page;mso-position-vertical-relative:page;z-index:1024;mso-width-relative:page;mso-height-relative:page;" filled="f" stroked="f" coordsize="21600,21600" o:gfxdata="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6niTbaAAAACQEAAA8AAAAAAAAAAQAgAAAAIgAAAGRycy9kb3ducmV2Lnht&#10;bFBLAQIUABQAAAAIAIdO4kAL+5sDvgEAAFU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性别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1741170</wp:posOffset>
                </wp:positionH>
                <wp:positionV relativeFrom="page">
                  <wp:posOffset>307340</wp:posOffset>
                </wp:positionV>
                <wp:extent cx="213360" cy="161290"/>
                <wp:effectExtent l="0" t="0" r="15240" b="13334"/>
                <wp:wrapNone/>
                <wp:docPr id="10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1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" h="8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7.1pt;margin-top:24.2pt;height:12.7pt;width:16.8pt;mso-position-horizontal-relative:page;mso-position-vertical-relative:page;z-index:1024;mso-width-relative:page;mso-height-relative:page;" fillcolor="#225677" filled="t" stroked="f" coordsize="108,81" o:gfxdata="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T6h8c9kAAAAJAQAADwAAAAAAAAABACAAAAAiAAAAZHJzL2Rvd25yZXYueG1sUEsBAhQAFAAA&#10;AAgAh07iQM3PgbwoBAAAnBAAAA4AAAAAAAAAAQAgAAAAKAEAAGRycy9lMm9Eb2MueG1sUEsFBgAA&#10;AAAGAAYAWQEAAMIHAAAAAA=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815975</wp:posOffset>
                </wp:positionV>
                <wp:extent cx="189865" cy="130175"/>
                <wp:effectExtent l="0" t="0" r="635" b="16510"/>
                <wp:wrapNone/>
                <wp:docPr id="104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30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75.3pt;margin-top:64.25pt;height:10.25pt;width:14.95pt;mso-position-horizontal-relative:page;mso-position-vertical-relative:page;z-index:1024;mso-width-relative:page;mso-height-relative:page;" fillcolor="#225677" filled="t" stroked="f" coordsize="529316,401026" o:gfxdata="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BEC9V1&#10;2AAAAAsBAAAPAAAAAAAAAAEAIAAAACIAAABkcnMvZG93bnJldi54bWxQSwECFAAUAAAACACHTuJA&#10;wiGOMiIEAAAEDAAADgAAAAAAAAABACAAAAAnAQAAZHJzL2Uyb0RvYy54bWxQSwUGAAAAAAYABgBZ&#10;AQAAuwc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247015</wp:posOffset>
                </wp:positionV>
                <wp:extent cx="260985" cy="239395"/>
                <wp:effectExtent l="0" t="0" r="5715" b="8255"/>
                <wp:wrapNone/>
                <wp:docPr id="10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4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" h="6192">
                              <a:moveTo>
                                <a:pt x="299" y="4505"/>
                              </a:moveTo>
                              <a:lnTo>
                                <a:pt x="705" y="4505"/>
                              </a:lnTo>
                              <a:lnTo>
                                <a:pt x="705" y="5068"/>
                              </a:lnTo>
                              <a:lnTo>
                                <a:pt x="706" y="5105"/>
                              </a:lnTo>
                              <a:lnTo>
                                <a:pt x="708" y="5142"/>
                              </a:lnTo>
                              <a:lnTo>
                                <a:pt x="714" y="5178"/>
                              </a:lnTo>
                              <a:lnTo>
                                <a:pt x="720" y="5214"/>
                              </a:lnTo>
                              <a:lnTo>
                                <a:pt x="728" y="5249"/>
                              </a:lnTo>
                              <a:lnTo>
                                <a:pt x="737" y="5283"/>
                              </a:lnTo>
                              <a:lnTo>
                                <a:pt x="749" y="5318"/>
                              </a:lnTo>
                              <a:lnTo>
                                <a:pt x="762" y="5351"/>
                              </a:lnTo>
                              <a:lnTo>
                                <a:pt x="777" y="5383"/>
                              </a:lnTo>
                              <a:lnTo>
                                <a:pt x="793" y="5414"/>
                              </a:lnTo>
                              <a:lnTo>
                                <a:pt x="810" y="5444"/>
                              </a:lnTo>
                              <a:lnTo>
                                <a:pt x="829" y="5474"/>
                              </a:lnTo>
                              <a:lnTo>
                                <a:pt x="850" y="5502"/>
                              </a:lnTo>
                              <a:lnTo>
                                <a:pt x="871" y="5530"/>
                              </a:lnTo>
                              <a:lnTo>
                                <a:pt x="894" y="5556"/>
                              </a:lnTo>
                              <a:lnTo>
                                <a:pt x="918" y="5581"/>
                              </a:lnTo>
                              <a:lnTo>
                                <a:pt x="943" y="5606"/>
                              </a:lnTo>
                              <a:lnTo>
                                <a:pt x="970" y="5628"/>
                              </a:lnTo>
                              <a:lnTo>
                                <a:pt x="998" y="5650"/>
                              </a:lnTo>
                              <a:lnTo>
                                <a:pt x="1026" y="5670"/>
                              </a:lnTo>
                              <a:lnTo>
                                <a:pt x="1056" y="5689"/>
                              </a:lnTo>
                              <a:lnTo>
                                <a:pt x="1086" y="5707"/>
                              </a:lnTo>
                              <a:lnTo>
                                <a:pt x="1117" y="5723"/>
                              </a:lnTo>
                              <a:lnTo>
                                <a:pt x="1149" y="5738"/>
                              </a:lnTo>
                              <a:lnTo>
                                <a:pt x="1182" y="5750"/>
                              </a:lnTo>
                              <a:lnTo>
                                <a:pt x="1216" y="5761"/>
                              </a:lnTo>
                              <a:lnTo>
                                <a:pt x="1251" y="5772"/>
                              </a:lnTo>
                              <a:lnTo>
                                <a:pt x="1285" y="5779"/>
                              </a:lnTo>
                              <a:lnTo>
                                <a:pt x="1321" y="5786"/>
                              </a:lnTo>
                              <a:lnTo>
                                <a:pt x="1358" y="5791"/>
                              </a:lnTo>
                              <a:lnTo>
                                <a:pt x="1394" y="5793"/>
                              </a:lnTo>
                              <a:lnTo>
                                <a:pt x="1432" y="5794"/>
                              </a:lnTo>
                              <a:lnTo>
                                <a:pt x="3489" y="5794"/>
                              </a:lnTo>
                              <a:lnTo>
                                <a:pt x="3527" y="5793"/>
                              </a:lnTo>
                              <a:lnTo>
                                <a:pt x="3563" y="5791"/>
                              </a:lnTo>
                              <a:lnTo>
                                <a:pt x="3600" y="5786"/>
                              </a:lnTo>
                              <a:lnTo>
                                <a:pt x="3635" y="5779"/>
                              </a:lnTo>
                              <a:lnTo>
                                <a:pt x="3670" y="5772"/>
                              </a:lnTo>
                              <a:lnTo>
                                <a:pt x="3705" y="5761"/>
                              </a:lnTo>
                              <a:lnTo>
                                <a:pt x="3739" y="5750"/>
                              </a:lnTo>
                              <a:lnTo>
                                <a:pt x="3772" y="5738"/>
                              </a:lnTo>
                              <a:lnTo>
                                <a:pt x="3804" y="5723"/>
                              </a:lnTo>
                              <a:lnTo>
                                <a:pt x="3835" y="5707"/>
                              </a:lnTo>
                              <a:lnTo>
                                <a:pt x="3866" y="5689"/>
                              </a:lnTo>
                              <a:lnTo>
                                <a:pt x="3896" y="5670"/>
                              </a:lnTo>
                              <a:lnTo>
                                <a:pt x="3923" y="5650"/>
                              </a:lnTo>
                              <a:lnTo>
                                <a:pt x="3951" y="5628"/>
                              </a:lnTo>
                              <a:lnTo>
                                <a:pt x="3978" y="5606"/>
                              </a:lnTo>
                              <a:lnTo>
                                <a:pt x="4003" y="5581"/>
                              </a:lnTo>
                              <a:lnTo>
                                <a:pt x="4027" y="5556"/>
                              </a:lnTo>
                              <a:lnTo>
                                <a:pt x="4050" y="5530"/>
                              </a:lnTo>
                              <a:lnTo>
                                <a:pt x="4071" y="5502"/>
                              </a:lnTo>
                              <a:lnTo>
                                <a:pt x="4092" y="5474"/>
                              </a:lnTo>
                              <a:lnTo>
                                <a:pt x="4111" y="5444"/>
                              </a:lnTo>
                              <a:lnTo>
                                <a:pt x="4128" y="5414"/>
                              </a:lnTo>
                              <a:lnTo>
                                <a:pt x="4144" y="5383"/>
                              </a:lnTo>
                              <a:lnTo>
                                <a:pt x="4159" y="5351"/>
                              </a:lnTo>
                              <a:lnTo>
                                <a:pt x="4172" y="5318"/>
                              </a:lnTo>
                              <a:lnTo>
                                <a:pt x="4184" y="5283"/>
                              </a:lnTo>
                              <a:lnTo>
                                <a:pt x="4193" y="5249"/>
                              </a:lnTo>
                              <a:lnTo>
                                <a:pt x="4201" y="5214"/>
                              </a:lnTo>
                              <a:lnTo>
                                <a:pt x="4207" y="5178"/>
                              </a:lnTo>
                              <a:lnTo>
                                <a:pt x="4213" y="5142"/>
                              </a:lnTo>
                              <a:lnTo>
                                <a:pt x="4215" y="5105"/>
                              </a:lnTo>
                              <a:lnTo>
                                <a:pt x="4216" y="5068"/>
                              </a:lnTo>
                              <a:lnTo>
                                <a:pt x="4216" y="4505"/>
                              </a:lnTo>
                              <a:lnTo>
                                <a:pt x="6397" y="4505"/>
                              </a:lnTo>
                              <a:lnTo>
                                <a:pt x="6786" y="5455"/>
                              </a:lnTo>
                              <a:lnTo>
                                <a:pt x="6786" y="6192"/>
                              </a:lnTo>
                              <a:lnTo>
                                <a:pt x="0" y="6192"/>
                              </a:lnTo>
                              <a:lnTo>
                                <a:pt x="0" y="5442"/>
                              </a:lnTo>
                              <a:lnTo>
                                <a:pt x="299" y="4505"/>
                              </a:lnTo>
                              <a:close/>
                              <a:moveTo>
                                <a:pt x="1432" y="0"/>
                              </a:moveTo>
                              <a:lnTo>
                                <a:pt x="1432" y="0"/>
                              </a:lnTo>
                              <a:lnTo>
                                <a:pt x="1415" y="0"/>
                              </a:lnTo>
                              <a:lnTo>
                                <a:pt x="1397" y="2"/>
                              </a:lnTo>
                              <a:lnTo>
                                <a:pt x="1380" y="4"/>
                              </a:lnTo>
                              <a:lnTo>
                                <a:pt x="1363" y="6"/>
                              </a:lnTo>
                              <a:lnTo>
                                <a:pt x="1347" y="10"/>
                              </a:lnTo>
                              <a:lnTo>
                                <a:pt x="1331" y="15"/>
                              </a:lnTo>
                              <a:lnTo>
                                <a:pt x="1316" y="20"/>
                              </a:lnTo>
                              <a:lnTo>
                                <a:pt x="1300" y="26"/>
                              </a:lnTo>
                              <a:lnTo>
                                <a:pt x="1285" y="33"/>
                              </a:lnTo>
                              <a:lnTo>
                                <a:pt x="1271" y="40"/>
                              </a:lnTo>
                              <a:lnTo>
                                <a:pt x="1257" y="49"/>
                              </a:lnTo>
                              <a:lnTo>
                                <a:pt x="1243" y="57"/>
                              </a:lnTo>
                              <a:lnTo>
                                <a:pt x="1229" y="67"/>
                              </a:lnTo>
                              <a:lnTo>
                                <a:pt x="1216" y="77"/>
                              </a:lnTo>
                              <a:lnTo>
                                <a:pt x="1205" y="87"/>
                              </a:lnTo>
                              <a:lnTo>
                                <a:pt x="1193" y="99"/>
                              </a:lnTo>
                              <a:lnTo>
                                <a:pt x="1182" y="111"/>
                              </a:lnTo>
                              <a:lnTo>
                                <a:pt x="1171" y="123"/>
                              </a:lnTo>
                              <a:lnTo>
                                <a:pt x="1161" y="136"/>
                              </a:lnTo>
                              <a:lnTo>
                                <a:pt x="1151" y="149"/>
                              </a:lnTo>
                              <a:lnTo>
                                <a:pt x="1142" y="162"/>
                              </a:lnTo>
                              <a:lnTo>
                                <a:pt x="1135" y="176"/>
                              </a:lnTo>
                              <a:lnTo>
                                <a:pt x="1127" y="191"/>
                              </a:lnTo>
                              <a:lnTo>
                                <a:pt x="1120" y="206"/>
                              </a:lnTo>
                              <a:lnTo>
                                <a:pt x="1115" y="221"/>
                              </a:lnTo>
                              <a:lnTo>
                                <a:pt x="1109" y="237"/>
                              </a:lnTo>
                              <a:lnTo>
                                <a:pt x="1104" y="254"/>
                              </a:lnTo>
                              <a:lnTo>
                                <a:pt x="1101" y="270"/>
                              </a:lnTo>
                              <a:lnTo>
                                <a:pt x="1097" y="287"/>
                              </a:lnTo>
                              <a:lnTo>
                                <a:pt x="1095" y="303"/>
                              </a:lnTo>
                              <a:lnTo>
                                <a:pt x="1094" y="320"/>
                              </a:lnTo>
                              <a:lnTo>
                                <a:pt x="1093" y="337"/>
                              </a:lnTo>
                              <a:lnTo>
                                <a:pt x="1093" y="5068"/>
                              </a:lnTo>
                              <a:lnTo>
                                <a:pt x="1094" y="5085"/>
                              </a:lnTo>
                              <a:lnTo>
                                <a:pt x="1095" y="5102"/>
                              </a:lnTo>
                              <a:lnTo>
                                <a:pt x="1097" y="5119"/>
                              </a:lnTo>
                              <a:lnTo>
                                <a:pt x="1101" y="5135"/>
                              </a:lnTo>
                              <a:lnTo>
                                <a:pt x="1104" y="5152"/>
                              </a:lnTo>
                              <a:lnTo>
                                <a:pt x="1109" y="5169"/>
                              </a:lnTo>
                              <a:lnTo>
                                <a:pt x="1115" y="5184"/>
                              </a:lnTo>
                              <a:lnTo>
                                <a:pt x="1120" y="5199"/>
                              </a:lnTo>
                              <a:lnTo>
                                <a:pt x="1127" y="5214"/>
                              </a:lnTo>
                              <a:lnTo>
                                <a:pt x="1135" y="5229"/>
                              </a:lnTo>
                              <a:lnTo>
                                <a:pt x="1142" y="5242"/>
                              </a:lnTo>
                              <a:lnTo>
                                <a:pt x="1151" y="5256"/>
                              </a:lnTo>
                              <a:lnTo>
                                <a:pt x="1161" y="5269"/>
                              </a:lnTo>
                              <a:lnTo>
                                <a:pt x="1171" y="5282"/>
                              </a:lnTo>
                              <a:lnTo>
                                <a:pt x="1182" y="5295"/>
                              </a:lnTo>
                              <a:lnTo>
                                <a:pt x="1193" y="5307"/>
                              </a:lnTo>
                              <a:lnTo>
                                <a:pt x="1205" y="5318"/>
                              </a:lnTo>
                              <a:lnTo>
                                <a:pt x="1217" y="5328"/>
                              </a:lnTo>
                              <a:lnTo>
                                <a:pt x="1229" y="5339"/>
                              </a:lnTo>
                              <a:lnTo>
                                <a:pt x="1243" y="5348"/>
                              </a:lnTo>
                              <a:lnTo>
                                <a:pt x="1257" y="5357"/>
                              </a:lnTo>
                              <a:lnTo>
                                <a:pt x="1271" y="5365"/>
                              </a:lnTo>
                              <a:lnTo>
                                <a:pt x="1285" y="5372"/>
                              </a:lnTo>
                              <a:lnTo>
                                <a:pt x="1300" y="5380"/>
                              </a:lnTo>
                              <a:lnTo>
                                <a:pt x="1316" y="5385"/>
                              </a:lnTo>
                              <a:lnTo>
                                <a:pt x="1331" y="5390"/>
                              </a:lnTo>
                              <a:lnTo>
                                <a:pt x="1347" y="5396"/>
                              </a:lnTo>
                              <a:lnTo>
                                <a:pt x="1364" y="5399"/>
                              </a:lnTo>
                              <a:lnTo>
                                <a:pt x="1380" y="5402"/>
                              </a:lnTo>
                              <a:lnTo>
                                <a:pt x="1397" y="5404"/>
                              </a:lnTo>
                              <a:lnTo>
                                <a:pt x="1415" y="5405"/>
                              </a:lnTo>
                              <a:lnTo>
                                <a:pt x="1432" y="5406"/>
                              </a:lnTo>
                              <a:lnTo>
                                <a:pt x="3489" y="5406"/>
                              </a:lnTo>
                              <a:lnTo>
                                <a:pt x="3506" y="5405"/>
                              </a:lnTo>
                              <a:lnTo>
                                <a:pt x="3524" y="5404"/>
                              </a:lnTo>
                              <a:lnTo>
                                <a:pt x="3541" y="5402"/>
                              </a:lnTo>
                              <a:lnTo>
                                <a:pt x="3557" y="5399"/>
                              </a:lnTo>
                              <a:lnTo>
                                <a:pt x="3574" y="5396"/>
                              </a:lnTo>
                              <a:lnTo>
                                <a:pt x="3590" y="5390"/>
                              </a:lnTo>
                              <a:lnTo>
                                <a:pt x="3605" y="5385"/>
                              </a:lnTo>
                              <a:lnTo>
                                <a:pt x="3621" y="5380"/>
                              </a:lnTo>
                              <a:lnTo>
                                <a:pt x="3636" y="5372"/>
                              </a:lnTo>
                              <a:lnTo>
                                <a:pt x="3650" y="5365"/>
                              </a:lnTo>
                              <a:lnTo>
                                <a:pt x="3664" y="5357"/>
                              </a:lnTo>
                              <a:lnTo>
                                <a:pt x="3678" y="5348"/>
                              </a:lnTo>
                              <a:lnTo>
                                <a:pt x="3692" y="5339"/>
                              </a:lnTo>
                              <a:lnTo>
                                <a:pt x="3705" y="5328"/>
                              </a:lnTo>
                              <a:lnTo>
                                <a:pt x="3717" y="5318"/>
                              </a:lnTo>
                              <a:lnTo>
                                <a:pt x="3728" y="5307"/>
                              </a:lnTo>
                              <a:lnTo>
                                <a:pt x="3739" y="5295"/>
                              </a:lnTo>
                              <a:lnTo>
                                <a:pt x="3750" y="5282"/>
                              </a:lnTo>
                              <a:lnTo>
                                <a:pt x="3760" y="5269"/>
                              </a:lnTo>
                              <a:lnTo>
                                <a:pt x="3770" y="5256"/>
                              </a:lnTo>
                              <a:lnTo>
                                <a:pt x="3779" y="5242"/>
                              </a:lnTo>
                              <a:lnTo>
                                <a:pt x="3786" y="5229"/>
                              </a:lnTo>
                              <a:lnTo>
                                <a:pt x="3794" y="5214"/>
                              </a:lnTo>
                              <a:lnTo>
                                <a:pt x="3801" y="5199"/>
                              </a:lnTo>
                              <a:lnTo>
                                <a:pt x="3807" y="5184"/>
                              </a:lnTo>
                              <a:lnTo>
                                <a:pt x="3812" y="5169"/>
                              </a:lnTo>
                              <a:lnTo>
                                <a:pt x="3817" y="5152"/>
                              </a:lnTo>
                              <a:lnTo>
                                <a:pt x="3820" y="5135"/>
                              </a:lnTo>
                              <a:lnTo>
                                <a:pt x="3824" y="5119"/>
                              </a:lnTo>
                              <a:lnTo>
                                <a:pt x="3826" y="5102"/>
                              </a:lnTo>
                              <a:lnTo>
                                <a:pt x="3827" y="5085"/>
                              </a:lnTo>
                              <a:lnTo>
                                <a:pt x="3828" y="5068"/>
                              </a:lnTo>
                              <a:lnTo>
                                <a:pt x="3828" y="337"/>
                              </a:lnTo>
                              <a:lnTo>
                                <a:pt x="3827" y="320"/>
                              </a:lnTo>
                              <a:lnTo>
                                <a:pt x="3826" y="303"/>
                              </a:lnTo>
                              <a:lnTo>
                                <a:pt x="3824" y="287"/>
                              </a:lnTo>
                              <a:lnTo>
                                <a:pt x="3820" y="270"/>
                              </a:lnTo>
                              <a:lnTo>
                                <a:pt x="3817" y="254"/>
                              </a:lnTo>
                              <a:lnTo>
                                <a:pt x="3812" y="237"/>
                              </a:lnTo>
                              <a:lnTo>
                                <a:pt x="3807" y="221"/>
                              </a:lnTo>
                              <a:lnTo>
                                <a:pt x="3801" y="206"/>
                              </a:lnTo>
                              <a:lnTo>
                                <a:pt x="3794" y="191"/>
                              </a:lnTo>
                              <a:lnTo>
                                <a:pt x="3786" y="176"/>
                              </a:lnTo>
                              <a:lnTo>
                                <a:pt x="3779" y="162"/>
                              </a:lnTo>
                              <a:lnTo>
                                <a:pt x="3770" y="149"/>
                              </a:lnTo>
                              <a:lnTo>
                                <a:pt x="3760" y="136"/>
                              </a:lnTo>
                              <a:lnTo>
                                <a:pt x="3750" y="123"/>
                              </a:lnTo>
                              <a:lnTo>
                                <a:pt x="3739" y="111"/>
                              </a:lnTo>
                              <a:lnTo>
                                <a:pt x="3728" y="99"/>
                              </a:lnTo>
                              <a:lnTo>
                                <a:pt x="3717" y="87"/>
                              </a:lnTo>
                              <a:lnTo>
                                <a:pt x="3705" y="77"/>
                              </a:lnTo>
                              <a:lnTo>
                                <a:pt x="3692" y="67"/>
                              </a:lnTo>
                              <a:lnTo>
                                <a:pt x="3678" y="57"/>
                              </a:lnTo>
                              <a:lnTo>
                                <a:pt x="3664" y="49"/>
                              </a:lnTo>
                              <a:lnTo>
                                <a:pt x="3650" y="40"/>
                              </a:lnTo>
                              <a:lnTo>
                                <a:pt x="3636" y="33"/>
                              </a:lnTo>
                              <a:lnTo>
                                <a:pt x="3621" y="26"/>
                              </a:lnTo>
                              <a:lnTo>
                                <a:pt x="3605" y="20"/>
                              </a:lnTo>
                              <a:lnTo>
                                <a:pt x="3590" y="15"/>
                              </a:lnTo>
                              <a:lnTo>
                                <a:pt x="3574" y="10"/>
                              </a:lnTo>
                              <a:lnTo>
                                <a:pt x="3558" y="6"/>
                              </a:lnTo>
                              <a:lnTo>
                                <a:pt x="3541" y="4"/>
                              </a:lnTo>
                              <a:lnTo>
                                <a:pt x="3524" y="2"/>
                              </a:lnTo>
                              <a:lnTo>
                                <a:pt x="3506" y="0"/>
                              </a:lnTo>
                              <a:lnTo>
                                <a:pt x="3489" y="0"/>
                              </a:lnTo>
                              <a:lnTo>
                                <a:pt x="1432" y="0"/>
                              </a:lnTo>
                              <a:close/>
                              <a:moveTo>
                                <a:pt x="1557" y="440"/>
                              </a:moveTo>
                              <a:lnTo>
                                <a:pt x="3380" y="440"/>
                              </a:lnTo>
                              <a:lnTo>
                                <a:pt x="3380" y="2954"/>
                              </a:lnTo>
                              <a:lnTo>
                                <a:pt x="1557" y="2954"/>
                              </a:lnTo>
                              <a:lnTo>
                                <a:pt x="1557" y="440"/>
                              </a:lnTo>
                              <a:close/>
                              <a:moveTo>
                                <a:pt x="1556" y="3311"/>
                              </a:moveTo>
                              <a:lnTo>
                                <a:pt x="2181" y="3311"/>
                              </a:lnTo>
                              <a:lnTo>
                                <a:pt x="2181" y="3539"/>
                              </a:lnTo>
                              <a:lnTo>
                                <a:pt x="1556" y="3539"/>
                              </a:lnTo>
                              <a:lnTo>
                                <a:pt x="1556" y="3311"/>
                              </a:lnTo>
                              <a:close/>
                              <a:moveTo>
                                <a:pt x="2766" y="3311"/>
                              </a:moveTo>
                              <a:lnTo>
                                <a:pt x="3391" y="3311"/>
                              </a:lnTo>
                              <a:lnTo>
                                <a:pt x="3391" y="3539"/>
                              </a:lnTo>
                              <a:lnTo>
                                <a:pt x="2766" y="3539"/>
                              </a:lnTo>
                              <a:lnTo>
                                <a:pt x="2766" y="3311"/>
                              </a:lnTo>
                              <a:close/>
                              <a:moveTo>
                                <a:pt x="2473" y="3291"/>
                              </a:moveTo>
                              <a:lnTo>
                                <a:pt x="2473" y="3291"/>
                              </a:lnTo>
                              <a:lnTo>
                                <a:pt x="2488" y="3292"/>
                              </a:lnTo>
                              <a:lnTo>
                                <a:pt x="2502" y="3294"/>
                              </a:lnTo>
                              <a:lnTo>
                                <a:pt x="2516" y="3297"/>
                              </a:lnTo>
                              <a:lnTo>
                                <a:pt x="2529" y="3302"/>
                              </a:lnTo>
                              <a:lnTo>
                                <a:pt x="2542" y="3308"/>
                              </a:lnTo>
                              <a:lnTo>
                                <a:pt x="2554" y="3314"/>
                              </a:lnTo>
                              <a:lnTo>
                                <a:pt x="2564" y="3322"/>
                              </a:lnTo>
                              <a:lnTo>
                                <a:pt x="2575" y="3332"/>
                              </a:lnTo>
                              <a:lnTo>
                                <a:pt x="2584" y="3341"/>
                              </a:lnTo>
                              <a:lnTo>
                                <a:pt x="2592" y="3352"/>
                              </a:lnTo>
                              <a:lnTo>
                                <a:pt x="2600" y="3363"/>
                              </a:lnTo>
                              <a:lnTo>
                                <a:pt x="2605" y="3376"/>
                              </a:lnTo>
                              <a:lnTo>
                                <a:pt x="2611" y="3387"/>
                              </a:lnTo>
                              <a:lnTo>
                                <a:pt x="2614" y="3401"/>
                              </a:lnTo>
                              <a:lnTo>
                                <a:pt x="2616" y="3414"/>
                              </a:lnTo>
                              <a:lnTo>
                                <a:pt x="2617" y="3428"/>
                              </a:lnTo>
                              <a:lnTo>
                                <a:pt x="2616" y="3443"/>
                              </a:lnTo>
                              <a:lnTo>
                                <a:pt x="2614" y="3456"/>
                              </a:lnTo>
                              <a:lnTo>
                                <a:pt x="2611" y="3470"/>
                              </a:lnTo>
                              <a:lnTo>
                                <a:pt x="2605" y="3483"/>
                              </a:lnTo>
                              <a:lnTo>
                                <a:pt x="2600" y="3494"/>
                              </a:lnTo>
                              <a:lnTo>
                                <a:pt x="2592" y="3505"/>
                              </a:lnTo>
                              <a:lnTo>
                                <a:pt x="2584" y="3516"/>
                              </a:lnTo>
                              <a:lnTo>
                                <a:pt x="2575" y="3527"/>
                              </a:lnTo>
                              <a:lnTo>
                                <a:pt x="2564" y="3535"/>
                              </a:lnTo>
                              <a:lnTo>
                                <a:pt x="2554" y="3543"/>
                              </a:lnTo>
                              <a:lnTo>
                                <a:pt x="2542" y="3550"/>
                              </a:lnTo>
                              <a:lnTo>
                                <a:pt x="2529" y="3556"/>
                              </a:lnTo>
                              <a:lnTo>
                                <a:pt x="2516" y="3560"/>
                              </a:lnTo>
                              <a:lnTo>
                                <a:pt x="2502" y="3564"/>
                              </a:lnTo>
                              <a:lnTo>
                                <a:pt x="2488" y="3565"/>
                              </a:lnTo>
                              <a:lnTo>
                                <a:pt x="2473" y="3566"/>
                              </a:lnTo>
                              <a:lnTo>
                                <a:pt x="2459" y="3565"/>
                              </a:lnTo>
                              <a:lnTo>
                                <a:pt x="2444" y="3564"/>
                              </a:lnTo>
                              <a:lnTo>
                                <a:pt x="2432" y="3560"/>
                              </a:lnTo>
                              <a:lnTo>
                                <a:pt x="2418" y="3556"/>
                              </a:lnTo>
                              <a:lnTo>
                                <a:pt x="2406" y="3550"/>
                              </a:lnTo>
                              <a:lnTo>
                                <a:pt x="2394" y="3543"/>
                              </a:lnTo>
                              <a:lnTo>
                                <a:pt x="2382" y="3535"/>
                              </a:lnTo>
                              <a:lnTo>
                                <a:pt x="2373" y="3527"/>
                              </a:lnTo>
                              <a:lnTo>
                                <a:pt x="2363" y="3516"/>
                              </a:lnTo>
                              <a:lnTo>
                                <a:pt x="2356" y="3505"/>
                              </a:lnTo>
                              <a:lnTo>
                                <a:pt x="2348" y="3494"/>
                              </a:lnTo>
                              <a:lnTo>
                                <a:pt x="2342" y="3483"/>
                              </a:lnTo>
                              <a:lnTo>
                                <a:pt x="2337" y="3470"/>
                              </a:lnTo>
                              <a:lnTo>
                                <a:pt x="2334" y="3456"/>
                              </a:lnTo>
                              <a:lnTo>
                                <a:pt x="2331" y="3443"/>
                              </a:lnTo>
                              <a:lnTo>
                                <a:pt x="2331" y="3428"/>
                              </a:lnTo>
                              <a:lnTo>
                                <a:pt x="2331" y="3414"/>
                              </a:lnTo>
                              <a:lnTo>
                                <a:pt x="2334" y="3401"/>
                              </a:lnTo>
                              <a:lnTo>
                                <a:pt x="2337" y="3387"/>
                              </a:lnTo>
                              <a:lnTo>
                                <a:pt x="2342" y="3376"/>
                              </a:lnTo>
                              <a:lnTo>
                                <a:pt x="2348" y="3363"/>
                              </a:lnTo>
                              <a:lnTo>
                                <a:pt x="2356" y="3352"/>
                              </a:lnTo>
                              <a:lnTo>
                                <a:pt x="2363" y="3341"/>
                              </a:lnTo>
                              <a:lnTo>
                                <a:pt x="2373" y="3332"/>
                              </a:lnTo>
                              <a:lnTo>
                                <a:pt x="2382" y="3322"/>
                              </a:lnTo>
                              <a:lnTo>
                                <a:pt x="2394" y="3314"/>
                              </a:lnTo>
                              <a:lnTo>
                                <a:pt x="2406" y="3308"/>
                              </a:lnTo>
                              <a:lnTo>
                                <a:pt x="2418" y="3302"/>
                              </a:lnTo>
                              <a:lnTo>
                                <a:pt x="2432" y="3297"/>
                              </a:lnTo>
                              <a:lnTo>
                                <a:pt x="2444" y="3294"/>
                              </a:lnTo>
                              <a:lnTo>
                                <a:pt x="2459" y="3292"/>
                              </a:lnTo>
                              <a:lnTo>
                                <a:pt x="2473" y="3291"/>
                              </a:lnTo>
                              <a:close/>
                              <a:moveTo>
                                <a:pt x="1556" y="3755"/>
                              </a:moveTo>
                              <a:lnTo>
                                <a:pt x="2049" y="3755"/>
                              </a:lnTo>
                              <a:lnTo>
                                <a:pt x="2049" y="3983"/>
                              </a:lnTo>
                              <a:lnTo>
                                <a:pt x="1556" y="3983"/>
                              </a:lnTo>
                              <a:lnTo>
                                <a:pt x="1556" y="3755"/>
                              </a:lnTo>
                              <a:close/>
                              <a:moveTo>
                                <a:pt x="2232" y="3755"/>
                              </a:moveTo>
                              <a:lnTo>
                                <a:pt x="2725" y="3755"/>
                              </a:lnTo>
                              <a:lnTo>
                                <a:pt x="2725" y="3983"/>
                              </a:lnTo>
                              <a:lnTo>
                                <a:pt x="2232" y="3983"/>
                              </a:lnTo>
                              <a:lnTo>
                                <a:pt x="2232" y="3755"/>
                              </a:lnTo>
                              <a:close/>
                              <a:moveTo>
                                <a:pt x="2898" y="3755"/>
                              </a:moveTo>
                              <a:lnTo>
                                <a:pt x="3391" y="3755"/>
                              </a:lnTo>
                              <a:lnTo>
                                <a:pt x="3391" y="3983"/>
                              </a:lnTo>
                              <a:lnTo>
                                <a:pt x="2898" y="3983"/>
                              </a:lnTo>
                              <a:lnTo>
                                <a:pt x="2898" y="3755"/>
                              </a:lnTo>
                              <a:close/>
                              <a:moveTo>
                                <a:pt x="1556" y="4148"/>
                              </a:moveTo>
                              <a:lnTo>
                                <a:pt x="2049" y="4148"/>
                              </a:lnTo>
                              <a:lnTo>
                                <a:pt x="2049" y="4377"/>
                              </a:lnTo>
                              <a:lnTo>
                                <a:pt x="1556" y="4377"/>
                              </a:lnTo>
                              <a:lnTo>
                                <a:pt x="1556" y="4148"/>
                              </a:lnTo>
                              <a:close/>
                              <a:moveTo>
                                <a:pt x="2232" y="4148"/>
                              </a:moveTo>
                              <a:lnTo>
                                <a:pt x="2725" y="4148"/>
                              </a:lnTo>
                              <a:lnTo>
                                <a:pt x="2725" y="4377"/>
                              </a:lnTo>
                              <a:lnTo>
                                <a:pt x="2232" y="4377"/>
                              </a:lnTo>
                              <a:lnTo>
                                <a:pt x="2232" y="4148"/>
                              </a:lnTo>
                              <a:close/>
                              <a:moveTo>
                                <a:pt x="2898" y="4148"/>
                              </a:moveTo>
                              <a:lnTo>
                                <a:pt x="3391" y="4148"/>
                              </a:lnTo>
                              <a:lnTo>
                                <a:pt x="3391" y="4377"/>
                              </a:lnTo>
                              <a:lnTo>
                                <a:pt x="2898" y="4377"/>
                              </a:lnTo>
                              <a:lnTo>
                                <a:pt x="2898" y="4148"/>
                              </a:lnTo>
                              <a:close/>
                              <a:moveTo>
                                <a:pt x="1556" y="4549"/>
                              </a:moveTo>
                              <a:lnTo>
                                <a:pt x="1556" y="4777"/>
                              </a:lnTo>
                              <a:lnTo>
                                <a:pt x="2049" y="4777"/>
                              </a:lnTo>
                              <a:lnTo>
                                <a:pt x="2049" y="4549"/>
                              </a:lnTo>
                              <a:lnTo>
                                <a:pt x="1556" y="4549"/>
                              </a:lnTo>
                              <a:close/>
                              <a:moveTo>
                                <a:pt x="2232" y="4549"/>
                              </a:moveTo>
                              <a:lnTo>
                                <a:pt x="2232" y="4777"/>
                              </a:lnTo>
                              <a:lnTo>
                                <a:pt x="2725" y="4777"/>
                              </a:lnTo>
                              <a:lnTo>
                                <a:pt x="2725" y="4549"/>
                              </a:lnTo>
                              <a:lnTo>
                                <a:pt x="2232" y="4549"/>
                              </a:lnTo>
                              <a:close/>
                              <a:moveTo>
                                <a:pt x="2898" y="4549"/>
                              </a:moveTo>
                              <a:lnTo>
                                <a:pt x="2898" y="4777"/>
                              </a:lnTo>
                              <a:lnTo>
                                <a:pt x="3391" y="4777"/>
                              </a:lnTo>
                              <a:lnTo>
                                <a:pt x="3391" y="4549"/>
                              </a:lnTo>
                              <a:lnTo>
                                <a:pt x="2898" y="4549"/>
                              </a:lnTo>
                              <a:close/>
                              <a:moveTo>
                                <a:pt x="4916" y="4986"/>
                              </a:moveTo>
                              <a:lnTo>
                                <a:pt x="4916" y="5336"/>
                              </a:lnTo>
                              <a:lnTo>
                                <a:pt x="5666" y="5336"/>
                              </a:lnTo>
                              <a:lnTo>
                                <a:pt x="5666" y="4986"/>
                              </a:lnTo>
                              <a:lnTo>
                                <a:pt x="4916" y="49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2.5pt;margin-top:19.45pt;height:18.85pt;width:20.55pt;mso-position-horizontal-relative:page;mso-position-vertical-relative:page;z-index:1024;mso-width-relative:page;mso-height-relative:page;" fillcolor="#225677" filled="t" stroked="f" coordsize="6786,6192" o:gfxdata="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" path="m299,4505l705,4505,705,5068,706,5105,708,5142,714,5178,720,5214,728,5249,737,5283,749,5318,762,5351,777,5383,793,5414,810,5444,829,5474,850,5502,871,5530,894,5556,918,5581,943,5606,970,5628,998,5650,1026,5670,1056,5689,1086,5707,1117,5723,1149,5738,1182,5750,1216,5761,1251,5772,1285,5779,1321,5786,1358,5791,1394,5793,1432,5794,3489,5794,3527,5793,3563,5791,3600,5786,3635,5779,3670,5772,3705,5761,3739,5750,3772,5738,3804,5723,3835,5707,3866,5689,3896,5670,3923,5650,3951,5628,3978,5606,4003,5581,4027,5556,4050,5530,4071,5502,4092,5474,4111,5444,4128,5414,4144,5383,4159,5351,4172,5318,4184,5283,4193,5249,4201,5214,4207,5178,4213,5142,4215,5105,4216,5068,4216,4505,6397,4505,6786,5455,6786,6192,0,6192,0,5442,299,4505xm1432,0l1432,0,1415,0,1397,2,1380,4,1363,6,1347,10,1331,15,1316,20,1300,26,1285,33,1271,40,1257,49,1243,57,1229,67,1216,77,1205,87,1193,99,1182,111,1171,123,1161,136,1151,149,1142,162,1135,176,1127,191,1120,206,1115,221,1109,237,1104,254,1101,270,1097,287,1095,303,1094,320,1093,337,1093,5068,1094,5085,1095,5102,1097,5119,1101,5135,1104,5152,1109,5169,1115,5184,1120,5199,1127,5214,1135,5229,1142,5242,1151,5256,1161,5269,1171,5282,1182,5295,1193,5307,1205,5318,1217,5328,1229,5339,1243,5348,1257,5357,1271,5365,1285,5372,1300,5380,1316,5385,1331,5390,1347,5396,1364,5399,1380,5402,1397,5404,1415,5405,1432,5406,3489,5406,3506,5405,3524,5404,3541,5402,3557,5399,3574,5396,3590,5390,3605,5385,3621,5380,3636,5372,3650,5365,3664,5357,3678,5348,3692,5339,3705,5328,3717,5318,3728,5307,3739,5295,3750,5282,3760,5269,3770,5256,3779,5242,3786,5229,3794,5214,3801,5199,3807,5184,3812,5169,3817,5152,3820,5135,3824,5119,3826,5102,3827,5085,3828,5068,3828,337,3827,320,3826,303,3824,287,3820,270,3817,254,3812,237,3807,221,3801,206,3794,191,3786,176,3779,162,3770,149,3760,136,3750,123,3739,111,3728,99,3717,87,3705,77,3692,67,3678,57,3664,49,3650,40,3636,33,3621,26,3605,20,3590,15,3574,10,3558,6,3541,4,3524,2,3506,0,3489,0,1432,0xm1557,440l3380,440,3380,2954,1557,2954,1557,440xm1556,3311l2181,3311,2181,3539,1556,3539,1556,3311xm2766,3311l3391,3311,3391,3539,2766,3539,2766,3311xm2473,3291l2473,3291,2488,3292,2502,3294,2516,3297,2529,3302,2542,3308,2554,3314,2564,3322,2575,3332,2584,3341,2592,3352,2600,3363,2605,3376,2611,3387,2614,3401,2616,3414,2617,3428,2616,3443,2614,3456,2611,3470,2605,3483,2600,3494,2592,3505,2584,3516,2575,3527,2564,3535,2554,3543,2542,3550,2529,3556,2516,3560,2502,3564,2488,3565,2473,3566,2459,3565,2444,3564,2432,3560,2418,3556,2406,3550,2394,3543,2382,3535,2373,3527,2363,3516,2356,3505,2348,3494,2342,3483,2337,3470,2334,3456,2331,3443,2331,3428,2331,3414,2334,3401,2337,3387,2342,3376,2348,3363,2356,3352,2363,3341,2373,3332,2382,3322,2394,3314,2406,3308,2418,3302,2432,3297,2444,3294,2459,3292,2473,3291xm1556,3755l2049,3755,2049,3983,1556,3983,1556,3755xm2232,3755l2725,3755,2725,3983,2232,3983,2232,3755xm2898,3755l3391,3755,3391,3983,2898,3983,2898,3755xm1556,4148l2049,4148,2049,4377,1556,4377,1556,4148xm2232,4148l2725,4148,2725,4377,2232,4377,2232,4148xm2898,4148l3391,4148,3391,4377,2898,4377,2898,4148xm1556,4549l1556,4777,2049,4777,2049,4549,1556,4549xm2232,4549l2232,4777,2725,4777,2725,4549,2232,4549xm2898,4549l2898,4777,3391,4777,3391,4549,2898,4549xm4916,4986l4916,5336,5666,5336,5666,4986,4916,498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5231765</wp:posOffset>
                </wp:positionH>
                <wp:positionV relativeFrom="page">
                  <wp:posOffset>647700</wp:posOffset>
                </wp:positionV>
                <wp:extent cx="2221865" cy="396240"/>
                <wp:effectExtent l="0" t="0" r="0" b="0"/>
                <wp:wrapNone/>
                <wp:docPr id="10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4" cy="396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1979164339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11.95pt;margin-top:51pt;height:31.2pt;width:174.95pt;mso-position-horizontal-relative:page;mso-position-vertical-relative:page;z-index:1024;mso-width-relative:page;mso-height-relative:page;" filled="f" stroked="f" coordsize="21600,21600" o:gfxdata="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uoZPfcAAAADAEAAA8AAAAAAAAAAQAgAAAAIgAAAGRycy9kb3ducmV2&#10;LnhtbFBLAQIUABQAAAAIAIdO4kDCUukjvwEAAFU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邮箱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1979164339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5246370</wp:posOffset>
                </wp:positionH>
                <wp:positionV relativeFrom="page">
                  <wp:posOffset>124460</wp:posOffset>
                </wp:positionV>
                <wp:extent cx="2014855" cy="396240"/>
                <wp:effectExtent l="0" t="0" r="0" b="0"/>
                <wp:wrapNone/>
                <wp:docPr id="10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854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15187931422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13.1pt;margin-top:9.8pt;height:31.2pt;width:158.65pt;mso-position-horizontal-relative:page;mso-position-vertical-relative:page;z-index:1024;mso-width-relative:page;mso-height-relative:page;" filled="f" stroked="f" coordsize="21600,21600" o:gfxdata="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iY1ZNkAAAAKAQAADwAAAAAAAAABACAAAAAiAAAAZHJzL2Rvd25yZXYueG1s&#10;UEsBAhQAFAAAAAgAh07iQCu8dLO+AQAAV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手机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15187931422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1278890</wp:posOffset>
                </wp:positionV>
                <wp:extent cx="180975" cy="160655"/>
                <wp:effectExtent l="0" t="0" r="3810" b="10795"/>
                <wp:wrapNone/>
                <wp:docPr id="10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638" h="1463675">
                              <a:moveTo>
                                <a:pt x="0" y="1403350"/>
                              </a:moveTo>
                              <a:lnTo>
                                <a:pt x="2560638" y="1403350"/>
                              </a:lnTo>
                              <a:lnTo>
                                <a:pt x="2560638" y="1463675"/>
                              </a:lnTo>
                              <a:lnTo>
                                <a:pt x="0" y="1463675"/>
                              </a:lnTo>
                              <a:lnTo>
                                <a:pt x="0" y="1403350"/>
                              </a:lnTo>
                              <a:close/>
                              <a:moveTo>
                                <a:pt x="31750" y="1322388"/>
                              </a:moveTo>
                              <a:lnTo>
                                <a:pt x="2530475" y="1322388"/>
                              </a:lnTo>
                              <a:lnTo>
                                <a:pt x="2530475" y="1371601"/>
                              </a:lnTo>
                              <a:lnTo>
                                <a:pt x="31750" y="1371601"/>
                              </a:lnTo>
                              <a:lnTo>
                                <a:pt x="31750" y="1322388"/>
                              </a:lnTo>
                              <a:close/>
                              <a:moveTo>
                                <a:pt x="2324404" y="661988"/>
                              </a:moveTo>
                              <a:lnTo>
                                <a:pt x="2458736" y="661988"/>
                              </a:lnTo>
                              <a:lnTo>
                                <a:pt x="2486026" y="1289051"/>
                              </a:lnTo>
                              <a:lnTo>
                                <a:pt x="2391702" y="1289051"/>
                              </a:lnTo>
                              <a:lnTo>
                                <a:pt x="2391172" y="1289051"/>
                              </a:lnTo>
                              <a:lnTo>
                                <a:pt x="2297113" y="1289051"/>
                              </a:lnTo>
                              <a:lnTo>
                                <a:pt x="2324404" y="661988"/>
                              </a:lnTo>
                              <a:close/>
                              <a:moveTo>
                                <a:pt x="2007130" y="661988"/>
                              </a:moveTo>
                              <a:lnTo>
                                <a:pt x="2141274" y="661988"/>
                              </a:lnTo>
                              <a:lnTo>
                                <a:pt x="2168526" y="1289051"/>
                              </a:lnTo>
                              <a:lnTo>
                                <a:pt x="2074070" y="1289051"/>
                              </a:lnTo>
                              <a:lnTo>
                                <a:pt x="2073805" y="1289051"/>
                              </a:lnTo>
                              <a:lnTo>
                                <a:pt x="1979613" y="1289051"/>
                              </a:lnTo>
                              <a:lnTo>
                                <a:pt x="2007130" y="661988"/>
                              </a:lnTo>
                              <a:close/>
                              <a:moveTo>
                                <a:pt x="1689630" y="661988"/>
                              </a:moveTo>
                              <a:lnTo>
                                <a:pt x="1823774" y="661988"/>
                              </a:lnTo>
                              <a:lnTo>
                                <a:pt x="1851026" y="1289051"/>
                              </a:lnTo>
                              <a:lnTo>
                                <a:pt x="1756570" y="1289051"/>
                              </a:lnTo>
                              <a:lnTo>
                                <a:pt x="1756305" y="1289051"/>
                              </a:lnTo>
                              <a:lnTo>
                                <a:pt x="1662113" y="1289051"/>
                              </a:lnTo>
                              <a:lnTo>
                                <a:pt x="1689630" y="661988"/>
                              </a:lnTo>
                              <a:close/>
                              <a:moveTo>
                                <a:pt x="1372130" y="661988"/>
                              </a:moveTo>
                              <a:lnTo>
                                <a:pt x="1506009" y="661988"/>
                              </a:lnTo>
                              <a:lnTo>
                                <a:pt x="1533526" y="1289051"/>
                              </a:lnTo>
                              <a:lnTo>
                                <a:pt x="1439070" y="1289051"/>
                              </a:lnTo>
                              <a:lnTo>
                                <a:pt x="1438805" y="1289051"/>
                              </a:lnTo>
                              <a:lnTo>
                                <a:pt x="1344613" y="1289051"/>
                              </a:lnTo>
                              <a:lnTo>
                                <a:pt x="1372130" y="661988"/>
                              </a:lnTo>
                              <a:close/>
                              <a:moveTo>
                                <a:pt x="1054630" y="661988"/>
                              </a:moveTo>
                              <a:lnTo>
                                <a:pt x="1188509" y="661988"/>
                              </a:lnTo>
                              <a:lnTo>
                                <a:pt x="1216026" y="1289051"/>
                              </a:lnTo>
                              <a:lnTo>
                                <a:pt x="1121570" y="1289051"/>
                              </a:lnTo>
                              <a:lnTo>
                                <a:pt x="1121305" y="1289051"/>
                              </a:lnTo>
                              <a:lnTo>
                                <a:pt x="1027113" y="1289051"/>
                              </a:lnTo>
                              <a:lnTo>
                                <a:pt x="1054630" y="661988"/>
                              </a:lnTo>
                              <a:close/>
                              <a:moveTo>
                                <a:pt x="737355" y="661988"/>
                              </a:moveTo>
                              <a:lnTo>
                                <a:pt x="871048" y="661988"/>
                              </a:lnTo>
                              <a:lnTo>
                                <a:pt x="898526" y="1289051"/>
                              </a:lnTo>
                              <a:lnTo>
                                <a:pt x="804201" y="1289051"/>
                              </a:lnTo>
                              <a:lnTo>
                                <a:pt x="803937" y="1289051"/>
                              </a:lnTo>
                              <a:lnTo>
                                <a:pt x="709613" y="1289051"/>
                              </a:lnTo>
                              <a:lnTo>
                                <a:pt x="737355" y="661988"/>
                              </a:lnTo>
                              <a:close/>
                              <a:moveTo>
                                <a:pt x="419327" y="661988"/>
                              </a:moveTo>
                              <a:lnTo>
                                <a:pt x="553548" y="661988"/>
                              </a:lnTo>
                              <a:lnTo>
                                <a:pt x="581026" y="1289051"/>
                              </a:lnTo>
                              <a:lnTo>
                                <a:pt x="486701" y="1289051"/>
                              </a:lnTo>
                              <a:lnTo>
                                <a:pt x="486437" y="1289051"/>
                              </a:lnTo>
                              <a:lnTo>
                                <a:pt x="392113" y="1289051"/>
                              </a:lnTo>
                              <a:lnTo>
                                <a:pt x="419327" y="661988"/>
                              </a:lnTo>
                              <a:close/>
                              <a:moveTo>
                                <a:pt x="101827" y="661988"/>
                              </a:moveTo>
                              <a:lnTo>
                                <a:pt x="235783" y="661988"/>
                              </a:lnTo>
                              <a:lnTo>
                                <a:pt x="263526" y="1289051"/>
                              </a:lnTo>
                              <a:lnTo>
                                <a:pt x="169201" y="1289051"/>
                              </a:lnTo>
                              <a:lnTo>
                                <a:pt x="168937" y="1289051"/>
                              </a:lnTo>
                              <a:lnTo>
                                <a:pt x="74613" y="1289051"/>
                              </a:lnTo>
                              <a:lnTo>
                                <a:pt x="101827" y="661988"/>
                              </a:lnTo>
                              <a:close/>
                              <a:moveTo>
                                <a:pt x="2293938" y="568325"/>
                              </a:moveTo>
                              <a:lnTo>
                                <a:pt x="2490788" y="568325"/>
                              </a:lnTo>
                              <a:lnTo>
                                <a:pt x="2490788" y="602838"/>
                              </a:lnTo>
                              <a:lnTo>
                                <a:pt x="2490523" y="602838"/>
                              </a:lnTo>
                              <a:lnTo>
                                <a:pt x="2490257" y="604946"/>
                              </a:lnTo>
                              <a:lnTo>
                                <a:pt x="2489726" y="607580"/>
                              </a:lnTo>
                              <a:lnTo>
                                <a:pt x="2488663" y="609688"/>
                              </a:lnTo>
                              <a:lnTo>
                                <a:pt x="2487335" y="611796"/>
                              </a:lnTo>
                              <a:lnTo>
                                <a:pt x="2486272" y="614167"/>
                              </a:lnTo>
                              <a:lnTo>
                                <a:pt x="2484678" y="616011"/>
                              </a:lnTo>
                              <a:lnTo>
                                <a:pt x="2482819" y="617855"/>
                              </a:lnTo>
                              <a:lnTo>
                                <a:pt x="2480693" y="619699"/>
                              </a:lnTo>
                              <a:lnTo>
                                <a:pt x="2478568" y="621544"/>
                              </a:lnTo>
                              <a:lnTo>
                                <a:pt x="2476177" y="623124"/>
                              </a:lnTo>
                              <a:lnTo>
                                <a:pt x="2473521" y="624705"/>
                              </a:lnTo>
                              <a:lnTo>
                                <a:pt x="2470864" y="626023"/>
                              </a:lnTo>
                              <a:lnTo>
                                <a:pt x="2464754" y="628394"/>
                              </a:lnTo>
                              <a:lnTo>
                                <a:pt x="2458113" y="629974"/>
                              </a:lnTo>
                              <a:lnTo>
                                <a:pt x="2458113" y="630238"/>
                              </a:lnTo>
                              <a:lnTo>
                                <a:pt x="2326614" y="630238"/>
                              </a:lnTo>
                              <a:lnTo>
                                <a:pt x="2326614" y="629974"/>
                              </a:lnTo>
                              <a:lnTo>
                                <a:pt x="2319972" y="628394"/>
                              </a:lnTo>
                              <a:lnTo>
                                <a:pt x="2314128" y="626023"/>
                              </a:lnTo>
                              <a:lnTo>
                                <a:pt x="2311206" y="624705"/>
                              </a:lnTo>
                              <a:lnTo>
                                <a:pt x="2308549" y="623124"/>
                              </a:lnTo>
                              <a:lnTo>
                                <a:pt x="2306158" y="621544"/>
                              </a:lnTo>
                              <a:lnTo>
                                <a:pt x="2304033" y="619699"/>
                              </a:lnTo>
                              <a:lnTo>
                                <a:pt x="2302174" y="617855"/>
                              </a:lnTo>
                              <a:lnTo>
                                <a:pt x="2300048" y="616011"/>
                              </a:lnTo>
                              <a:lnTo>
                                <a:pt x="2298720" y="614167"/>
                              </a:lnTo>
                              <a:lnTo>
                                <a:pt x="2297392" y="611796"/>
                              </a:lnTo>
                              <a:lnTo>
                                <a:pt x="2296063" y="609688"/>
                              </a:lnTo>
                              <a:lnTo>
                                <a:pt x="2295001" y="607580"/>
                              </a:lnTo>
                              <a:lnTo>
                                <a:pt x="2294470" y="604946"/>
                              </a:lnTo>
                              <a:lnTo>
                                <a:pt x="2294204" y="602838"/>
                              </a:lnTo>
                              <a:lnTo>
                                <a:pt x="2293938" y="602838"/>
                              </a:lnTo>
                              <a:lnTo>
                                <a:pt x="2293938" y="568325"/>
                              </a:lnTo>
                              <a:close/>
                              <a:moveTo>
                                <a:pt x="1976438" y="568325"/>
                              </a:moveTo>
                              <a:lnTo>
                                <a:pt x="2173288" y="568325"/>
                              </a:lnTo>
                              <a:lnTo>
                                <a:pt x="2173288" y="602838"/>
                              </a:lnTo>
                              <a:lnTo>
                                <a:pt x="2173023" y="602838"/>
                              </a:lnTo>
                              <a:lnTo>
                                <a:pt x="2172757" y="604946"/>
                              </a:lnTo>
                              <a:lnTo>
                                <a:pt x="2172226" y="607580"/>
                              </a:lnTo>
                              <a:lnTo>
                                <a:pt x="2171163" y="609688"/>
                              </a:lnTo>
                              <a:lnTo>
                                <a:pt x="2169835" y="611796"/>
                              </a:lnTo>
                              <a:lnTo>
                                <a:pt x="2168772" y="614167"/>
                              </a:lnTo>
                              <a:lnTo>
                                <a:pt x="2167178" y="616011"/>
                              </a:lnTo>
                              <a:lnTo>
                                <a:pt x="2165053" y="617855"/>
                              </a:lnTo>
                              <a:lnTo>
                                <a:pt x="2162928" y="619699"/>
                              </a:lnTo>
                              <a:lnTo>
                                <a:pt x="2160802" y="621544"/>
                              </a:lnTo>
                              <a:lnTo>
                                <a:pt x="2158677" y="623124"/>
                              </a:lnTo>
                              <a:lnTo>
                                <a:pt x="2155755" y="624705"/>
                              </a:lnTo>
                              <a:lnTo>
                                <a:pt x="2153098" y="626023"/>
                              </a:lnTo>
                              <a:lnTo>
                                <a:pt x="2147254" y="628394"/>
                              </a:lnTo>
                              <a:lnTo>
                                <a:pt x="2140613" y="629974"/>
                              </a:lnTo>
                              <a:lnTo>
                                <a:pt x="2140613" y="630238"/>
                              </a:lnTo>
                              <a:lnTo>
                                <a:pt x="2009114" y="630238"/>
                              </a:lnTo>
                              <a:lnTo>
                                <a:pt x="2009114" y="629974"/>
                              </a:lnTo>
                              <a:lnTo>
                                <a:pt x="2002472" y="628394"/>
                              </a:lnTo>
                              <a:lnTo>
                                <a:pt x="1996628" y="626023"/>
                              </a:lnTo>
                              <a:lnTo>
                                <a:pt x="1993706" y="624705"/>
                              </a:lnTo>
                              <a:lnTo>
                                <a:pt x="1991049" y="623124"/>
                              </a:lnTo>
                              <a:lnTo>
                                <a:pt x="1988658" y="621544"/>
                              </a:lnTo>
                              <a:lnTo>
                                <a:pt x="1986533" y="619699"/>
                              </a:lnTo>
                              <a:lnTo>
                                <a:pt x="1984408" y="617855"/>
                              </a:lnTo>
                              <a:lnTo>
                                <a:pt x="1982548" y="616011"/>
                              </a:lnTo>
                              <a:lnTo>
                                <a:pt x="1980954" y="614167"/>
                              </a:lnTo>
                              <a:lnTo>
                                <a:pt x="1979892" y="611796"/>
                              </a:lnTo>
                              <a:lnTo>
                                <a:pt x="1978563" y="609688"/>
                              </a:lnTo>
                              <a:lnTo>
                                <a:pt x="1977501" y="607580"/>
                              </a:lnTo>
                              <a:lnTo>
                                <a:pt x="1976970" y="604946"/>
                              </a:lnTo>
                              <a:lnTo>
                                <a:pt x="1976704" y="602838"/>
                              </a:lnTo>
                              <a:lnTo>
                                <a:pt x="1976438" y="602838"/>
                              </a:lnTo>
                              <a:lnTo>
                                <a:pt x="1976438" y="568325"/>
                              </a:lnTo>
                              <a:close/>
                              <a:moveTo>
                                <a:pt x="1658938" y="568325"/>
                              </a:moveTo>
                              <a:lnTo>
                                <a:pt x="1855788" y="568325"/>
                              </a:lnTo>
                              <a:lnTo>
                                <a:pt x="1855788" y="602838"/>
                              </a:lnTo>
                              <a:lnTo>
                                <a:pt x="1855522" y="602838"/>
                              </a:lnTo>
                              <a:lnTo>
                                <a:pt x="1855257" y="604946"/>
                              </a:lnTo>
                              <a:lnTo>
                                <a:pt x="1854194" y="607580"/>
                              </a:lnTo>
                              <a:lnTo>
                                <a:pt x="1853663" y="609688"/>
                              </a:lnTo>
                              <a:lnTo>
                                <a:pt x="1852335" y="611796"/>
                              </a:lnTo>
                              <a:lnTo>
                                <a:pt x="1851006" y="614167"/>
                              </a:lnTo>
                              <a:lnTo>
                                <a:pt x="1849678" y="616011"/>
                              </a:lnTo>
                              <a:lnTo>
                                <a:pt x="1847553" y="617855"/>
                              </a:lnTo>
                              <a:lnTo>
                                <a:pt x="1845428" y="619699"/>
                              </a:lnTo>
                              <a:lnTo>
                                <a:pt x="1843302" y="621544"/>
                              </a:lnTo>
                              <a:lnTo>
                                <a:pt x="1841177" y="623124"/>
                              </a:lnTo>
                              <a:lnTo>
                                <a:pt x="1838255" y="624705"/>
                              </a:lnTo>
                              <a:lnTo>
                                <a:pt x="1835598" y="626023"/>
                              </a:lnTo>
                              <a:lnTo>
                                <a:pt x="1829754" y="628394"/>
                              </a:lnTo>
                              <a:lnTo>
                                <a:pt x="1823113" y="629974"/>
                              </a:lnTo>
                              <a:lnTo>
                                <a:pt x="1823113" y="630238"/>
                              </a:lnTo>
                              <a:lnTo>
                                <a:pt x="1691348" y="630238"/>
                              </a:lnTo>
                              <a:lnTo>
                                <a:pt x="1691348" y="629974"/>
                              </a:lnTo>
                              <a:lnTo>
                                <a:pt x="1684972" y="628394"/>
                              </a:lnTo>
                              <a:lnTo>
                                <a:pt x="1678862" y="626023"/>
                              </a:lnTo>
                              <a:lnTo>
                                <a:pt x="1676206" y="624705"/>
                              </a:lnTo>
                              <a:lnTo>
                                <a:pt x="1673549" y="623124"/>
                              </a:lnTo>
                              <a:lnTo>
                                <a:pt x="1671158" y="621544"/>
                              </a:lnTo>
                              <a:lnTo>
                                <a:pt x="1669033" y="619699"/>
                              </a:lnTo>
                              <a:lnTo>
                                <a:pt x="1666908" y="617855"/>
                              </a:lnTo>
                              <a:lnTo>
                                <a:pt x="1665048" y="616011"/>
                              </a:lnTo>
                              <a:lnTo>
                                <a:pt x="1663454" y="614167"/>
                              </a:lnTo>
                              <a:lnTo>
                                <a:pt x="1661860" y="611796"/>
                              </a:lnTo>
                              <a:lnTo>
                                <a:pt x="1661063" y="609688"/>
                              </a:lnTo>
                              <a:lnTo>
                                <a:pt x="1660001" y="607580"/>
                              </a:lnTo>
                              <a:lnTo>
                                <a:pt x="1659469" y="604946"/>
                              </a:lnTo>
                              <a:lnTo>
                                <a:pt x="1659204" y="602838"/>
                              </a:lnTo>
                              <a:lnTo>
                                <a:pt x="1658938" y="602838"/>
                              </a:lnTo>
                              <a:lnTo>
                                <a:pt x="1658938" y="568325"/>
                              </a:lnTo>
                              <a:close/>
                              <a:moveTo>
                                <a:pt x="1341438" y="568325"/>
                              </a:moveTo>
                              <a:lnTo>
                                <a:pt x="1538288" y="568325"/>
                              </a:lnTo>
                              <a:lnTo>
                                <a:pt x="1538288" y="602838"/>
                              </a:lnTo>
                              <a:lnTo>
                                <a:pt x="1538023" y="602838"/>
                              </a:lnTo>
                              <a:lnTo>
                                <a:pt x="1537493" y="604946"/>
                              </a:lnTo>
                              <a:lnTo>
                                <a:pt x="1536698" y="607580"/>
                              </a:lnTo>
                              <a:lnTo>
                                <a:pt x="1536169" y="609688"/>
                              </a:lnTo>
                              <a:lnTo>
                                <a:pt x="1534844" y="611796"/>
                              </a:lnTo>
                              <a:lnTo>
                                <a:pt x="1533519" y="614167"/>
                              </a:lnTo>
                              <a:lnTo>
                                <a:pt x="1531665" y="616011"/>
                              </a:lnTo>
                              <a:lnTo>
                                <a:pt x="1530075" y="617855"/>
                              </a:lnTo>
                              <a:lnTo>
                                <a:pt x="1527955" y="619699"/>
                              </a:lnTo>
                              <a:lnTo>
                                <a:pt x="1525836" y="621544"/>
                              </a:lnTo>
                              <a:lnTo>
                                <a:pt x="1523187" y="623124"/>
                              </a:lnTo>
                              <a:lnTo>
                                <a:pt x="1520802" y="624705"/>
                              </a:lnTo>
                              <a:lnTo>
                                <a:pt x="1518153" y="626023"/>
                              </a:lnTo>
                              <a:lnTo>
                                <a:pt x="1512324" y="628394"/>
                              </a:lnTo>
                              <a:lnTo>
                                <a:pt x="1505701" y="629974"/>
                              </a:lnTo>
                              <a:lnTo>
                                <a:pt x="1505701" y="630238"/>
                              </a:lnTo>
                              <a:lnTo>
                                <a:pt x="1374291" y="630238"/>
                              </a:lnTo>
                              <a:lnTo>
                                <a:pt x="1374291" y="629974"/>
                              </a:lnTo>
                              <a:lnTo>
                                <a:pt x="1367932" y="628394"/>
                              </a:lnTo>
                              <a:lnTo>
                                <a:pt x="1361838" y="626023"/>
                              </a:lnTo>
                              <a:lnTo>
                                <a:pt x="1359189" y="624705"/>
                              </a:lnTo>
                              <a:lnTo>
                                <a:pt x="1356540" y="623124"/>
                              </a:lnTo>
                              <a:lnTo>
                                <a:pt x="1354155" y="621544"/>
                              </a:lnTo>
                              <a:lnTo>
                                <a:pt x="1351771" y="619699"/>
                              </a:lnTo>
                              <a:lnTo>
                                <a:pt x="1349916" y="617855"/>
                              </a:lnTo>
                              <a:lnTo>
                                <a:pt x="1348062" y="616011"/>
                              </a:lnTo>
                              <a:lnTo>
                                <a:pt x="1346472" y="614167"/>
                              </a:lnTo>
                              <a:lnTo>
                                <a:pt x="1344882" y="611796"/>
                              </a:lnTo>
                              <a:lnTo>
                                <a:pt x="1344088" y="609688"/>
                              </a:lnTo>
                              <a:lnTo>
                                <a:pt x="1343028" y="607580"/>
                              </a:lnTo>
                              <a:lnTo>
                                <a:pt x="1342498" y="604946"/>
                              </a:lnTo>
                              <a:lnTo>
                                <a:pt x="1342233" y="602838"/>
                              </a:lnTo>
                              <a:lnTo>
                                <a:pt x="1341438" y="602838"/>
                              </a:lnTo>
                              <a:lnTo>
                                <a:pt x="1341438" y="568325"/>
                              </a:lnTo>
                              <a:close/>
                              <a:moveTo>
                                <a:pt x="1023938" y="568325"/>
                              </a:moveTo>
                              <a:lnTo>
                                <a:pt x="1220788" y="568325"/>
                              </a:lnTo>
                              <a:lnTo>
                                <a:pt x="1220788" y="602838"/>
                              </a:lnTo>
                              <a:lnTo>
                                <a:pt x="1220258" y="602838"/>
                              </a:lnTo>
                              <a:lnTo>
                                <a:pt x="1219993" y="604946"/>
                              </a:lnTo>
                              <a:lnTo>
                                <a:pt x="1219198" y="607580"/>
                              </a:lnTo>
                              <a:lnTo>
                                <a:pt x="1218404" y="609688"/>
                              </a:lnTo>
                              <a:lnTo>
                                <a:pt x="1217344" y="611796"/>
                              </a:lnTo>
                              <a:lnTo>
                                <a:pt x="1215754" y="614167"/>
                              </a:lnTo>
                              <a:lnTo>
                                <a:pt x="1214165" y="616011"/>
                              </a:lnTo>
                              <a:lnTo>
                                <a:pt x="1212575" y="617855"/>
                              </a:lnTo>
                              <a:lnTo>
                                <a:pt x="1210455" y="619699"/>
                              </a:lnTo>
                              <a:lnTo>
                                <a:pt x="1208336" y="621544"/>
                              </a:lnTo>
                              <a:lnTo>
                                <a:pt x="1205687" y="623124"/>
                              </a:lnTo>
                              <a:lnTo>
                                <a:pt x="1203302" y="624705"/>
                              </a:lnTo>
                              <a:lnTo>
                                <a:pt x="1200388" y="626023"/>
                              </a:lnTo>
                              <a:lnTo>
                                <a:pt x="1194559" y="628394"/>
                              </a:lnTo>
                              <a:lnTo>
                                <a:pt x="1188201" y="629974"/>
                              </a:lnTo>
                              <a:lnTo>
                                <a:pt x="1188201" y="630238"/>
                              </a:lnTo>
                              <a:lnTo>
                                <a:pt x="1056791" y="630238"/>
                              </a:lnTo>
                              <a:lnTo>
                                <a:pt x="1056791" y="629974"/>
                              </a:lnTo>
                              <a:lnTo>
                                <a:pt x="1050432" y="628394"/>
                              </a:lnTo>
                              <a:lnTo>
                                <a:pt x="1044338" y="626023"/>
                              </a:lnTo>
                              <a:lnTo>
                                <a:pt x="1041689" y="624705"/>
                              </a:lnTo>
                              <a:lnTo>
                                <a:pt x="1039040" y="623124"/>
                              </a:lnTo>
                              <a:lnTo>
                                <a:pt x="1036655" y="621544"/>
                              </a:lnTo>
                              <a:lnTo>
                                <a:pt x="1034271" y="619699"/>
                              </a:lnTo>
                              <a:lnTo>
                                <a:pt x="1032151" y="617855"/>
                              </a:lnTo>
                              <a:lnTo>
                                <a:pt x="1030562" y="616011"/>
                              </a:lnTo>
                              <a:lnTo>
                                <a:pt x="1028707" y="614167"/>
                              </a:lnTo>
                              <a:lnTo>
                                <a:pt x="1027382" y="611796"/>
                              </a:lnTo>
                              <a:lnTo>
                                <a:pt x="1026322" y="609688"/>
                              </a:lnTo>
                              <a:lnTo>
                                <a:pt x="1025528" y="607580"/>
                              </a:lnTo>
                              <a:lnTo>
                                <a:pt x="1024998" y="604946"/>
                              </a:lnTo>
                              <a:lnTo>
                                <a:pt x="1024468" y="602838"/>
                              </a:lnTo>
                              <a:lnTo>
                                <a:pt x="1023938" y="602838"/>
                              </a:lnTo>
                              <a:lnTo>
                                <a:pt x="1023938" y="568325"/>
                              </a:lnTo>
                              <a:close/>
                              <a:moveTo>
                                <a:pt x="706438" y="568325"/>
                              </a:moveTo>
                              <a:lnTo>
                                <a:pt x="903288" y="568325"/>
                              </a:lnTo>
                              <a:lnTo>
                                <a:pt x="903288" y="602838"/>
                              </a:lnTo>
                              <a:lnTo>
                                <a:pt x="902758" y="602838"/>
                              </a:lnTo>
                              <a:lnTo>
                                <a:pt x="902228" y="604946"/>
                              </a:lnTo>
                              <a:lnTo>
                                <a:pt x="901698" y="607580"/>
                              </a:lnTo>
                              <a:lnTo>
                                <a:pt x="900903" y="609688"/>
                              </a:lnTo>
                              <a:lnTo>
                                <a:pt x="899844" y="611796"/>
                              </a:lnTo>
                              <a:lnTo>
                                <a:pt x="898254" y="614167"/>
                              </a:lnTo>
                              <a:lnTo>
                                <a:pt x="896664" y="616011"/>
                              </a:lnTo>
                              <a:lnTo>
                                <a:pt x="894810" y="617855"/>
                              </a:lnTo>
                              <a:lnTo>
                                <a:pt x="892955" y="619699"/>
                              </a:lnTo>
                              <a:lnTo>
                                <a:pt x="890836" y="621544"/>
                              </a:lnTo>
                              <a:lnTo>
                                <a:pt x="888186" y="623124"/>
                              </a:lnTo>
                              <a:lnTo>
                                <a:pt x="885802" y="624705"/>
                              </a:lnTo>
                              <a:lnTo>
                                <a:pt x="882888" y="626023"/>
                              </a:lnTo>
                              <a:lnTo>
                                <a:pt x="877059" y="628394"/>
                              </a:lnTo>
                              <a:lnTo>
                                <a:pt x="870700" y="629974"/>
                              </a:lnTo>
                              <a:lnTo>
                                <a:pt x="870700" y="630238"/>
                              </a:lnTo>
                              <a:lnTo>
                                <a:pt x="739025" y="630238"/>
                              </a:lnTo>
                              <a:lnTo>
                                <a:pt x="739025" y="629974"/>
                              </a:lnTo>
                              <a:lnTo>
                                <a:pt x="732667" y="628394"/>
                              </a:lnTo>
                              <a:lnTo>
                                <a:pt x="726573" y="626023"/>
                              </a:lnTo>
                              <a:lnTo>
                                <a:pt x="724189" y="624705"/>
                              </a:lnTo>
                              <a:lnTo>
                                <a:pt x="721274" y="623124"/>
                              </a:lnTo>
                              <a:lnTo>
                                <a:pt x="719155" y="621544"/>
                              </a:lnTo>
                              <a:lnTo>
                                <a:pt x="716771" y="619699"/>
                              </a:lnTo>
                              <a:lnTo>
                                <a:pt x="714651" y="617855"/>
                              </a:lnTo>
                              <a:lnTo>
                                <a:pt x="712796" y="616011"/>
                              </a:lnTo>
                              <a:lnTo>
                                <a:pt x="711207" y="614167"/>
                              </a:lnTo>
                              <a:lnTo>
                                <a:pt x="709882" y="611796"/>
                              </a:lnTo>
                              <a:lnTo>
                                <a:pt x="708822" y="609688"/>
                              </a:lnTo>
                              <a:lnTo>
                                <a:pt x="708028" y="607580"/>
                              </a:lnTo>
                              <a:lnTo>
                                <a:pt x="707498" y="604946"/>
                              </a:lnTo>
                              <a:lnTo>
                                <a:pt x="706703" y="602838"/>
                              </a:lnTo>
                              <a:lnTo>
                                <a:pt x="706438" y="602838"/>
                              </a:lnTo>
                              <a:lnTo>
                                <a:pt x="706438" y="568325"/>
                              </a:lnTo>
                              <a:close/>
                              <a:moveTo>
                                <a:pt x="388938" y="568325"/>
                              </a:moveTo>
                              <a:lnTo>
                                <a:pt x="585788" y="568325"/>
                              </a:lnTo>
                              <a:lnTo>
                                <a:pt x="585788" y="602838"/>
                              </a:lnTo>
                              <a:lnTo>
                                <a:pt x="585258" y="602838"/>
                              </a:lnTo>
                              <a:lnTo>
                                <a:pt x="584728" y="604946"/>
                              </a:lnTo>
                              <a:lnTo>
                                <a:pt x="584198" y="607580"/>
                              </a:lnTo>
                              <a:lnTo>
                                <a:pt x="583403" y="609688"/>
                              </a:lnTo>
                              <a:lnTo>
                                <a:pt x="582344" y="611796"/>
                              </a:lnTo>
                              <a:lnTo>
                                <a:pt x="580754" y="614167"/>
                              </a:lnTo>
                              <a:lnTo>
                                <a:pt x="579164" y="616011"/>
                              </a:lnTo>
                              <a:lnTo>
                                <a:pt x="577310" y="617855"/>
                              </a:lnTo>
                              <a:lnTo>
                                <a:pt x="575455" y="619699"/>
                              </a:lnTo>
                              <a:lnTo>
                                <a:pt x="573336" y="621544"/>
                              </a:lnTo>
                              <a:lnTo>
                                <a:pt x="570686" y="623124"/>
                              </a:lnTo>
                              <a:lnTo>
                                <a:pt x="568302" y="624705"/>
                              </a:lnTo>
                              <a:lnTo>
                                <a:pt x="565388" y="626023"/>
                              </a:lnTo>
                              <a:lnTo>
                                <a:pt x="559294" y="628394"/>
                              </a:lnTo>
                              <a:lnTo>
                                <a:pt x="553200" y="629974"/>
                              </a:lnTo>
                              <a:lnTo>
                                <a:pt x="553200" y="630238"/>
                              </a:lnTo>
                              <a:lnTo>
                                <a:pt x="421525" y="630238"/>
                              </a:lnTo>
                              <a:lnTo>
                                <a:pt x="421525" y="629974"/>
                              </a:lnTo>
                              <a:lnTo>
                                <a:pt x="415167" y="628394"/>
                              </a:lnTo>
                              <a:lnTo>
                                <a:pt x="409073" y="626023"/>
                              </a:lnTo>
                              <a:lnTo>
                                <a:pt x="406689" y="624705"/>
                              </a:lnTo>
                              <a:lnTo>
                                <a:pt x="403774" y="623124"/>
                              </a:lnTo>
                              <a:lnTo>
                                <a:pt x="401655" y="621544"/>
                              </a:lnTo>
                              <a:lnTo>
                                <a:pt x="399271" y="619699"/>
                              </a:lnTo>
                              <a:lnTo>
                                <a:pt x="397151" y="617855"/>
                              </a:lnTo>
                              <a:lnTo>
                                <a:pt x="395296" y="616011"/>
                              </a:lnTo>
                              <a:lnTo>
                                <a:pt x="393707" y="614167"/>
                              </a:lnTo>
                              <a:lnTo>
                                <a:pt x="392382" y="611796"/>
                              </a:lnTo>
                              <a:lnTo>
                                <a:pt x="391322" y="609688"/>
                              </a:lnTo>
                              <a:lnTo>
                                <a:pt x="390263" y="607580"/>
                              </a:lnTo>
                              <a:lnTo>
                                <a:pt x="389733" y="604946"/>
                              </a:lnTo>
                              <a:lnTo>
                                <a:pt x="389203" y="602838"/>
                              </a:lnTo>
                              <a:lnTo>
                                <a:pt x="388938" y="602838"/>
                              </a:lnTo>
                              <a:lnTo>
                                <a:pt x="388938" y="568325"/>
                              </a:lnTo>
                              <a:close/>
                              <a:moveTo>
                                <a:pt x="71438" y="568325"/>
                              </a:moveTo>
                              <a:lnTo>
                                <a:pt x="266701" y="568325"/>
                              </a:lnTo>
                              <a:lnTo>
                                <a:pt x="266701" y="602838"/>
                              </a:lnTo>
                              <a:lnTo>
                                <a:pt x="266438" y="602838"/>
                              </a:lnTo>
                              <a:lnTo>
                                <a:pt x="265911" y="604946"/>
                              </a:lnTo>
                              <a:lnTo>
                                <a:pt x="265385" y="607580"/>
                              </a:lnTo>
                              <a:lnTo>
                                <a:pt x="264332" y="609688"/>
                              </a:lnTo>
                              <a:lnTo>
                                <a:pt x="263280" y="611796"/>
                              </a:lnTo>
                              <a:lnTo>
                                <a:pt x="261964" y="614167"/>
                              </a:lnTo>
                              <a:lnTo>
                                <a:pt x="260385" y="616011"/>
                              </a:lnTo>
                              <a:lnTo>
                                <a:pt x="258543" y="617855"/>
                              </a:lnTo>
                              <a:lnTo>
                                <a:pt x="256701" y="619699"/>
                              </a:lnTo>
                              <a:lnTo>
                                <a:pt x="254596" y="621544"/>
                              </a:lnTo>
                              <a:lnTo>
                                <a:pt x="251964" y="623124"/>
                              </a:lnTo>
                              <a:lnTo>
                                <a:pt x="249596" y="624705"/>
                              </a:lnTo>
                              <a:lnTo>
                                <a:pt x="246701" y="626023"/>
                              </a:lnTo>
                              <a:lnTo>
                                <a:pt x="240648" y="628394"/>
                              </a:lnTo>
                              <a:lnTo>
                                <a:pt x="234332" y="629974"/>
                              </a:lnTo>
                              <a:lnTo>
                                <a:pt x="234332" y="630238"/>
                              </a:lnTo>
                              <a:lnTo>
                                <a:pt x="103806" y="630238"/>
                              </a:lnTo>
                              <a:lnTo>
                                <a:pt x="103806" y="629974"/>
                              </a:lnTo>
                              <a:lnTo>
                                <a:pt x="97227" y="628394"/>
                              </a:lnTo>
                              <a:lnTo>
                                <a:pt x="91438" y="626023"/>
                              </a:lnTo>
                              <a:lnTo>
                                <a:pt x="88543" y="624705"/>
                              </a:lnTo>
                              <a:lnTo>
                                <a:pt x="86175" y="623124"/>
                              </a:lnTo>
                              <a:lnTo>
                                <a:pt x="84069" y="621544"/>
                              </a:lnTo>
                              <a:lnTo>
                                <a:pt x="81438" y="619699"/>
                              </a:lnTo>
                              <a:lnTo>
                                <a:pt x="79596" y="617855"/>
                              </a:lnTo>
                              <a:lnTo>
                                <a:pt x="77754" y="616011"/>
                              </a:lnTo>
                              <a:lnTo>
                                <a:pt x="76175" y="614167"/>
                              </a:lnTo>
                              <a:lnTo>
                                <a:pt x="74859" y="611796"/>
                              </a:lnTo>
                              <a:lnTo>
                                <a:pt x="73543" y="609688"/>
                              </a:lnTo>
                              <a:lnTo>
                                <a:pt x="72754" y="607580"/>
                              </a:lnTo>
                              <a:lnTo>
                                <a:pt x="72227" y="604946"/>
                              </a:lnTo>
                              <a:lnTo>
                                <a:pt x="71701" y="602838"/>
                              </a:lnTo>
                              <a:lnTo>
                                <a:pt x="71438" y="602838"/>
                              </a:lnTo>
                              <a:lnTo>
                                <a:pt x="71438" y="568325"/>
                              </a:lnTo>
                              <a:close/>
                              <a:moveTo>
                                <a:pt x="71438" y="485775"/>
                              </a:moveTo>
                              <a:lnTo>
                                <a:pt x="2489201" y="485775"/>
                              </a:lnTo>
                              <a:lnTo>
                                <a:pt x="2489201" y="534988"/>
                              </a:lnTo>
                              <a:lnTo>
                                <a:pt x="71438" y="534988"/>
                              </a:lnTo>
                              <a:lnTo>
                                <a:pt x="71438" y="485775"/>
                              </a:lnTo>
                              <a:close/>
                              <a:moveTo>
                                <a:pt x="2447925" y="398463"/>
                              </a:moveTo>
                              <a:lnTo>
                                <a:pt x="2474913" y="398463"/>
                              </a:lnTo>
                              <a:lnTo>
                                <a:pt x="2474913" y="452438"/>
                              </a:lnTo>
                              <a:lnTo>
                                <a:pt x="2447925" y="452438"/>
                              </a:lnTo>
                              <a:lnTo>
                                <a:pt x="2447925" y="398463"/>
                              </a:lnTo>
                              <a:close/>
                              <a:moveTo>
                                <a:pt x="2389188" y="398463"/>
                              </a:moveTo>
                              <a:lnTo>
                                <a:pt x="2416176" y="398463"/>
                              </a:lnTo>
                              <a:lnTo>
                                <a:pt x="2416176" y="452438"/>
                              </a:lnTo>
                              <a:lnTo>
                                <a:pt x="2389188" y="452438"/>
                              </a:lnTo>
                              <a:lnTo>
                                <a:pt x="2389188" y="398463"/>
                              </a:lnTo>
                              <a:close/>
                              <a:moveTo>
                                <a:pt x="2330450" y="398463"/>
                              </a:moveTo>
                              <a:lnTo>
                                <a:pt x="2357438" y="398463"/>
                              </a:lnTo>
                              <a:lnTo>
                                <a:pt x="2357438" y="452438"/>
                              </a:lnTo>
                              <a:lnTo>
                                <a:pt x="2330450" y="452438"/>
                              </a:lnTo>
                              <a:lnTo>
                                <a:pt x="2330450" y="398463"/>
                              </a:lnTo>
                              <a:close/>
                              <a:moveTo>
                                <a:pt x="2271713" y="398463"/>
                              </a:moveTo>
                              <a:lnTo>
                                <a:pt x="2297113" y="398463"/>
                              </a:lnTo>
                              <a:lnTo>
                                <a:pt x="2297113" y="452438"/>
                              </a:lnTo>
                              <a:lnTo>
                                <a:pt x="2271713" y="452438"/>
                              </a:lnTo>
                              <a:lnTo>
                                <a:pt x="2271713" y="398463"/>
                              </a:lnTo>
                              <a:close/>
                              <a:moveTo>
                                <a:pt x="2211388" y="398463"/>
                              </a:moveTo>
                              <a:lnTo>
                                <a:pt x="2238376" y="398463"/>
                              </a:lnTo>
                              <a:lnTo>
                                <a:pt x="2238376" y="452438"/>
                              </a:lnTo>
                              <a:lnTo>
                                <a:pt x="2211388" y="452438"/>
                              </a:lnTo>
                              <a:lnTo>
                                <a:pt x="2211388" y="398463"/>
                              </a:lnTo>
                              <a:close/>
                              <a:moveTo>
                                <a:pt x="2152650" y="398463"/>
                              </a:moveTo>
                              <a:lnTo>
                                <a:pt x="2179638" y="398463"/>
                              </a:lnTo>
                              <a:lnTo>
                                <a:pt x="2179638" y="452438"/>
                              </a:lnTo>
                              <a:lnTo>
                                <a:pt x="2152650" y="452438"/>
                              </a:lnTo>
                              <a:lnTo>
                                <a:pt x="2152650" y="398463"/>
                              </a:lnTo>
                              <a:close/>
                              <a:moveTo>
                                <a:pt x="2093913" y="398463"/>
                              </a:moveTo>
                              <a:lnTo>
                                <a:pt x="2120901" y="398463"/>
                              </a:lnTo>
                              <a:lnTo>
                                <a:pt x="2120901" y="452438"/>
                              </a:lnTo>
                              <a:lnTo>
                                <a:pt x="2093913" y="452438"/>
                              </a:lnTo>
                              <a:lnTo>
                                <a:pt x="2093913" y="398463"/>
                              </a:lnTo>
                              <a:close/>
                              <a:moveTo>
                                <a:pt x="2035175" y="398463"/>
                              </a:moveTo>
                              <a:lnTo>
                                <a:pt x="2062163" y="398463"/>
                              </a:lnTo>
                              <a:lnTo>
                                <a:pt x="2062163" y="452438"/>
                              </a:lnTo>
                              <a:lnTo>
                                <a:pt x="2035175" y="452438"/>
                              </a:lnTo>
                              <a:lnTo>
                                <a:pt x="2035175" y="398463"/>
                              </a:lnTo>
                              <a:close/>
                              <a:moveTo>
                                <a:pt x="1976438" y="398463"/>
                              </a:moveTo>
                              <a:lnTo>
                                <a:pt x="2003426" y="398463"/>
                              </a:lnTo>
                              <a:lnTo>
                                <a:pt x="2003426" y="452438"/>
                              </a:lnTo>
                              <a:lnTo>
                                <a:pt x="1976438" y="452438"/>
                              </a:lnTo>
                              <a:lnTo>
                                <a:pt x="1976438" y="398463"/>
                              </a:lnTo>
                              <a:close/>
                              <a:moveTo>
                                <a:pt x="1916113" y="398463"/>
                              </a:moveTo>
                              <a:lnTo>
                                <a:pt x="1943101" y="398463"/>
                              </a:lnTo>
                              <a:lnTo>
                                <a:pt x="1943101" y="452438"/>
                              </a:lnTo>
                              <a:lnTo>
                                <a:pt x="1916113" y="452438"/>
                              </a:lnTo>
                              <a:lnTo>
                                <a:pt x="1916113" y="398463"/>
                              </a:lnTo>
                              <a:close/>
                              <a:moveTo>
                                <a:pt x="1857375" y="398463"/>
                              </a:moveTo>
                              <a:lnTo>
                                <a:pt x="1884363" y="398463"/>
                              </a:lnTo>
                              <a:lnTo>
                                <a:pt x="1884363" y="452438"/>
                              </a:lnTo>
                              <a:lnTo>
                                <a:pt x="1857375" y="452438"/>
                              </a:lnTo>
                              <a:lnTo>
                                <a:pt x="1857375" y="398463"/>
                              </a:lnTo>
                              <a:close/>
                              <a:moveTo>
                                <a:pt x="1798638" y="398463"/>
                              </a:moveTo>
                              <a:lnTo>
                                <a:pt x="1825626" y="398463"/>
                              </a:lnTo>
                              <a:lnTo>
                                <a:pt x="1825626" y="452438"/>
                              </a:lnTo>
                              <a:lnTo>
                                <a:pt x="1798638" y="452438"/>
                              </a:lnTo>
                              <a:lnTo>
                                <a:pt x="1798638" y="398463"/>
                              </a:lnTo>
                              <a:close/>
                              <a:moveTo>
                                <a:pt x="1739900" y="398463"/>
                              </a:moveTo>
                              <a:lnTo>
                                <a:pt x="1766888" y="398463"/>
                              </a:lnTo>
                              <a:lnTo>
                                <a:pt x="1766888" y="452438"/>
                              </a:lnTo>
                              <a:lnTo>
                                <a:pt x="1739900" y="452438"/>
                              </a:lnTo>
                              <a:lnTo>
                                <a:pt x="1739900" y="398463"/>
                              </a:lnTo>
                              <a:close/>
                              <a:moveTo>
                                <a:pt x="1681163" y="398463"/>
                              </a:moveTo>
                              <a:lnTo>
                                <a:pt x="1708151" y="398463"/>
                              </a:lnTo>
                              <a:lnTo>
                                <a:pt x="1708151" y="452438"/>
                              </a:lnTo>
                              <a:lnTo>
                                <a:pt x="1681163" y="452438"/>
                              </a:lnTo>
                              <a:lnTo>
                                <a:pt x="1681163" y="398463"/>
                              </a:lnTo>
                              <a:close/>
                              <a:moveTo>
                                <a:pt x="1620838" y="398463"/>
                              </a:moveTo>
                              <a:lnTo>
                                <a:pt x="1647826" y="398463"/>
                              </a:lnTo>
                              <a:lnTo>
                                <a:pt x="1647826" y="452438"/>
                              </a:lnTo>
                              <a:lnTo>
                                <a:pt x="1620838" y="452438"/>
                              </a:lnTo>
                              <a:lnTo>
                                <a:pt x="1620838" y="398463"/>
                              </a:lnTo>
                              <a:close/>
                              <a:moveTo>
                                <a:pt x="1562100" y="398463"/>
                              </a:moveTo>
                              <a:lnTo>
                                <a:pt x="1589088" y="398463"/>
                              </a:lnTo>
                              <a:lnTo>
                                <a:pt x="1589088" y="452438"/>
                              </a:lnTo>
                              <a:lnTo>
                                <a:pt x="1562100" y="452438"/>
                              </a:lnTo>
                              <a:lnTo>
                                <a:pt x="1562100" y="398463"/>
                              </a:lnTo>
                              <a:close/>
                              <a:moveTo>
                                <a:pt x="1503363" y="398463"/>
                              </a:moveTo>
                              <a:lnTo>
                                <a:pt x="1530351" y="398463"/>
                              </a:lnTo>
                              <a:lnTo>
                                <a:pt x="1530351" y="452438"/>
                              </a:lnTo>
                              <a:lnTo>
                                <a:pt x="1503363" y="452438"/>
                              </a:lnTo>
                              <a:lnTo>
                                <a:pt x="1503363" y="398463"/>
                              </a:lnTo>
                              <a:close/>
                              <a:moveTo>
                                <a:pt x="1444625" y="398463"/>
                              </a:moveTo>
                              <a:lnTo>
                                <a:pt x="1471613" y="398463"/>
                              </a:lnTo>
                              <a:lnTo>
                                <a:pt x="1471613" y="452438"/>
                              </a:lnTo>
                              <a:lnTo>
                                <a:pt x="1444625" y="452438"/>
                              </a:lnTo>
                              <a:lnTo>
                                <a:pt x="1444625" y="398463"/>
                              </a:lnTo>
                              <a:close/>
                              <a:moveTo>
                                <a:pt x="1385888" y="398463"/>
                              </a:moveTo>
                              <a:lnTo>
                                <a:pt x="1412876" y="398463"/>
                              </a:lnTo>
                              <a:lnTo>
                                <a:pt x="1412876" y="452438"/>
                              </a:lnTo>
                              <a:lnTo>
                                <a:pt x="1385888" y="452438"/>
                              </a:lnTo>
                              <a:lnTo>
                                <a:pt x="1385888" y="398463"/>
                              </a:lnTo>
                              <a:close/>
                              <a:moveTo>
                                <a:pt x="1327150" y="398463"/>
                              </a:moveTo>
                              <a:lnTo>
                                <a:pt x="1352550" y="398463"/>
                              </a:lnTo>
                              <a:lnTo>
                                <a:pt x="1352550" y="452438"/>
                              </a:lnTo>
                              <a:lnTo>
                                <a:pt x="1327150" y="452438"/>
                              </a:lnTo>
                              <a:lnTo>
                                <a:pt x="1327150" y="398463"/>
                              </a:lnTo>
                              <a:close/>
                              <a:moveTo>
                                <a:pt x="1266825" y="398463"/>
                              </a:moveTo>
                              <a:lnTo>
                                <a:pt x="1293813" y="398463"/>
                              </a:lnTo>
                              <a:lnTo>
                                <a:pt x="1293813" y="452438"/>
                              </a:lnTo>
                              <a:lnTo>
                                <a:pt x="1266825" y="452438"/>
                              </a:lnTo>
                              <a:lnTo>
                                <a:pt x="1266825" y="398463"/>
                              </a:lnTo>
                              <a:close/>
                              <a:moveTo>
                                <a:pt x="1208088" y="398463"/>
                              </a:moveTo>
                              <a:lnTo>
                                <a:pt x="1235076" y="398463"/>
                              </a:lnTo>
                              <a:lnTo>
                                <a:pt x="1235076" y="452438"/>
                              </a:lnTo>
                              <a:lnTo>
                                <a:pt x="1208088" y="452438"/>
                              </a:lnTo>
                              <a:lnTo>
                                <a:pt x="1208088" y="398463"/>
                              </a:lnTo>
                              <a:close/>
                              <a:moveTo>
                                <a:pt x="1149350" y="398463"/>
                              </a:moveTo>
                              <a:lnTo>
                                <a:pt x="1176338" y="398463"/>
                              </a:lnTo>
                              <a:lnTo>
                                <a:pt x="1176338" y="452438"/>
                              </a:lnTo>
                              <a:lnTo>
                                <a:pt x="1149350" y="452438"/>
                              </a:lnTo>
                              <a:lnTo>
                                <a:pt x="1149350" y="398463"/>
                              </a:lnTo>
                              <a:close/>
                              <a:moveTo>
                                <a:pt x="1090613" y="398463"/>
                              </a:moveTo>
                              <a:lnTo>
                                <a:pt x="1117601" y="398463"/>
                              </a:lnTo>
                              <a:lnTo>
                                <a:pt x="1117601" y="452438"/>
                              </a:lnTo>
                              <a:lnTo>
                                <a:pt x="1090613" y="452438"/>
                              </a:lnTo>
                              <a:lnTo>
                                <a:pt x="1090613" y="398463"/>
                              </a:lnTo>
                              <a:close/>
                              <a:moveTo>
                                <a:pt x="1031875" y="398463"/>
                              </a:moveTo>
                              <a:lnTo>
                                <a:pt x="1058863" y="398463"/>
                              </a:lnTo>
                              <a:lnTo>
                                <a:pt x="1058863" y="452438"/>
                              </a:lnTo>
                              <a:lnTo>
                                <a:pt x="1031875" y="452438"/>
                              </a:lnTo>
                              <a:lnTo>
                                <a:pt x="1031875" y="398463"/>
                              </a:lnTo>
                              <a:close/>
                              <a:moveTo>
                                <a:pt x="973138" y="398463"/>
                              </a:moveTo>
                              <a:lnTo>
                                <a:pt x="998538" y="398463"/>
                              </a:lnTo>
                              <a:lnTo>
                                <a:pt x="998538" y="452438"/>
                              </a:lnTo>
                              <a:lnTo>
                                <a:pt x="973138" y="452438"/>
                              </a:lnTo>
                              <a:lnTo>
                                <a:pt x="973138" y="398463"/>
                              </a:lnTo>
                              <a:close/>
                              <a:moveTo>
                                <a:pt x="912813" y="398463"/>
                              </a:moveTo>
                              <a:lnTo>
                                <a:pt x="939801" y="398463"/>
                              </a:lnTo>
                              <a:lnTo>
                                <a:pt x="939801" y="452438"/>
                              </a:lnTo>
                              <a:lnTo>
                                <a:pt x="912813" y="452438"/>
                              </a:lnTo>
                              <a:lnTo>
                                <a:pt x="912813" y="398463"/>
                              </a:lnTo>
                              <a:close/>
                              <a:moveTo>
                                <a:pt x="854075" y="398463"/>
                              </a:moveTo>
                              <a:lnTo>
                                <a:pt x="881063" y="398463"/>
                              </a:lnTo>
                              <a:lnTo>
                                <a:pt x="881063" y="452438"/>
                              </a:lnTo>
                              <a:lnTo>
                                <a:pt x="854075" y="452438"/>
                              </a:lnTo>
                              <a:lnTo>
                                <a:pt x="854075" y="398463"/>
                              </a:lnTo>
                              <a:close/>
                              <a:moveTo>
                                <a:pt x="795338" y="398463"/>
                              </a:moveTo>
                              <a:lnTo>
                                <a:pt x="822326" y="398463"/>
                              </a:lnTo>
                              <a:lnTo>
                                <a:pt x="822326" y="452438"/>
                              </a:lnTo>
                              <a:lnTo>
                                <a:pt x="795338" y="452438"/>
                              </a:lnTo>
                              <a:lnTo>
                                <a:pt x="795338" y="398463"/>
                              </a:lnTo>
                              <a:close/>
                              <a:moveTo>
                                <a:pt x="736600" y="398463"/>
                              </a:moveTo>
                              <a:lnTo>
                                <a:pt x="763588" y="398463"/>
                              </a:lnTo>
                              <a:lnTo>
                                <a:pt x="763588" y="452438"/>
                              </a:lnTo>
                              <a:lnTo>
                                <a:pt x="736600" y="452438"/>
                              </a:lnTo>
                              <a:lnTo>
                                <a:pt x="736600" y="398463"/>
                              </a:lnTo>
                              <a:close/>
                              <a:moveTo>
                                <a:pt x="677863" y="398463"/>
                              </a:moveTo>
                              <a:lnTo>
                                <a:pt x="703263" y="398463"/>
                              </a:lnTo>
                              <a:lnTo>
                                <a:pt x="703263" y="452438"/>
                              </a:lnTo>
                              <a:lnTo>
                                <a:pt x="677863" y="452438"/>
                              </a:lnTo>
                              <a:lnTo>
                                <a:pt x="677863" y="398463"/>
                              </a:lnTo>
                              <a:close/>
                              <a:moveTo>
                                <a:pt x="617538" y="398463"/>
                              </a:moveTo>
                              <a:lnTo>
                                <a:pt x="644526" y="398463"/>
                              </a:lnTo>
                              <a:lnTo>
                                <a:pt x="644526" y="452438"/>
                              </a:lnTo>
                              <a:lnTo>
                                <a:pt x="617538" y="452438"/>
                              </a:lnTo>
                              <a:lnTo>
                                <a:pt x="617538" y="398463"/>
                              </a:lnTo>
                              <a:close/>
                              <a:moveTo>
                                <a:pt x="558800" y="398463"/>
                              </a:moveTo>
                              <a:lnTo>
                                <a:pt x="585788" y="398463"/>
                              </a:lnTo>
                              <a:lnTo>
                                <a:pt x="585788" y="452438"/>
                              </a:lnTo>
                              <a:lnTo>
                                <a:pt x="558800" y="452438"/>
                              </a:lnTo>
                              <a:lnTo>
                                <a:pt x="558800" y="398463"/>
                              </a:lnTo>
                              <a:close/>
                              <a:moveTo>
                                <a:pt x="500063" y="398463"/>
                              </a:moveTo>
                              <a:lnTo>
                                <a:pt x="527051" y="398463"/>
                              </a:lnTo>
                              <a:lnTo>
                                <a:pt x="527051" y="452438"/>
                              </a:lnTo>
                              <a:lnTo>
                                <a:pt x="500063" y="452438"/>
                              </a:lnTo>
                              <a:lnTo>
                                <a:pt x="500063" y="398463"/>
                              </a:lnTo>
                              <a:close/>
                              <a:moveTo>
                                <a:pt x="441325" y="398463"/>
                              </a:moveTo>
                              <a:lnTo>
                                <a:pt x="468313" y="398463"/>
                              </a:lnTo>
                              <a:lnTo>
                                <a:pt x="468313" y="452438"/>
                              </a:lnTo>
                              <a:lnTo>
                                <a:pt x="441325" y="452438"/>
                              </a:lnTo>
                              <a:lnTo>
                                <a:pt x="441325" y="398463"/>
                              </a:lnTo>
                              <a:close/>
                              <a:moveTo>
                                <a:pt x="382588" y="398463"/>
                              </a:moveTo>
                              <a:lnTo>
                                <a:pt x="409576" y="398463"/>
                              </a:lnTo>
                              <a:lnTo>
                                <a:pt x="409576" y="452438"/>
                              </a:lnTo>
                              <a:lnTo>
                                <a:pt x="382588" y="452438"/>
                              </a:lnTo>
                              <a:lnTo>
                                <a:pt x="382588" y="398463"/>
                              </a:lnTo>
                              <a:close/>
                              <a:moveTo>
                                <a:pt x="322263" y="398463"/>
                              </a:moveTo>
                              <a:lnTo>
                                <a:pt x="349251" y="398463"/>
                              </a:lnTo>
                              <a:lnTo>
                                <a:pt x="349251" y="452438"/>
                              </a:lnTo>
                              <a:lnTo>
                                <a:pt x="322263" y="452438"/>
                              </a:lnTo>
                              <a:lnTo>
                                <a:pt x="322263" y="398463"/>
                              </a:lnTo>
                              <a:close/>
                              <a:moveTo>
                                <a:pt x="263525" y="398463"/>
                              </a:moveTo>
                              <a:lnTo>
                                <a:pt x="290513" y="398463"/>
                              </a:lnTo>
                              <a:lnTo>
                                <a:pt x="290513" y="452438"/>
                              </a:lnTo>
                              <a:lnTo>
                                <a:pt x="263525" y="452438"/>
                              </a:lnTo>
                              <a:lnTo>
                                <a:pt x="263525" y="398463"/>
                              </a:lnTo>
                              <a:close/>
                              <a:moveTo>
                                <a:pt x="204788" y="398463"/>
                              </a:moveTo>
                              <a:lnTo>
                                <a:pt x="231776" y="398463"/>
                              </a:lnTo>
                              <a:lnTo>
                                <a:pt x="231776" y="452438"/>
                              </a:lnTo>
                              <a:lnTo>
                                <a:pt x="204788" y="452438"/>
                              </a:lnTo>
                              <a:lnTo>
                                <a:pt x="204788" y="398463"/>
                              </a:lnTo>
                              <a:close/>
                              <a:moveTo>
                                <a:pt x="146050" y="398463"/>
                              </a:moveTo>
                              <a:lnTo>
                                <a:pt x="173038" y="398463"/>
                              </a:lnTo>
                              <a:lnTo>
                                <a:pt x="173038" y="452438"/>
                              </a:lnTo>
                              <a:lnTo>
                                <a:pt x="146050" y="452438"/>
                              </a:lnTo>
                              <a:lnTo>
                                <a:pt x="146050" y="398463"/>
                              </a:lnTo>
                              <a:close/>
                              <a:moveTo>
                                <a:pt x="87313" y="398463"/>
                              </a:moveTo>
                              <a:lnTo>
                                <a:pt x="114301" y="398463"/>
                              </a:lnTo>
                              <a:lnTo>
                                <a:pt x="114301" y="452438"/>
                              </a:lnTo>
                              <a:lnTo>
                                <a:pt x="87313" y="452438"/>
                              </a:lnTo>
                              <a:lnTo>
                                <a:pt x="87313" y="398463"/>
                              </a:lnTo>
                              <a:close/>
                              <a:moveTo>
                                <a:pt x="1281245" y="0"/>
                              </a:moveTo>
                              <a:lnTo>
                                <a:pt x="2517775" y="338324"/>
                              </a:lnTo>
                              <a:lnTo>
                                <a:pt x="2517775" y="365125"/>
                              </a:lnTo>
                              <a:lnTo>
                                <a:pt x="1281245" y="365125"/>
                              </a:lnTo>
                              <a:lnTo>
                                <a:pt x="44450" y="365125"/>
                              </a:lnTo>
                              <a:lnTo>
                                <a:pt x="44450" y="338324"/>
                              </a:lnTo>
                              <a:lnTo>
                                <a:pt x="128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5.9pt;margin-top:100.7pt;height:12.65pt;width:14.25pt;mso-position-horizontal-relative:page;mso-position-vertical-relative:page;z-index:1024;mso-width-relative:page;mso-height-relative:page;" fillcolor="#225677" filled="t" stroked="f" coordsize="2560638,1463675" o:gfxdata="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" path="m0,1403350l2560638,1403350,2560638,1463675,0,1463675,0,1403350xm31750,1322388l2530475,1322388,2530475,1371601,31750,1371601,31750,1322388xm2324404,661988l2458736,661988,2486026,1289051,2391702,1289051,2391172,1289051,2297113,1289051,2324404,661988xm2007130,661988l2141274,661988,2168526,1289051,2074070,1289051,2073805,1289051,1979613,1289051,2007130,661988xm1689630,661988l1823774,661988,1851026,1289051,1756570,1289051,1756305,1289051,1662113,1289051,1689630,661988xm1372130,661988l1506009,661988,1533526,1289051,1439070,1289051,1438805,1289051,1344613,1289051,1372130,661988xm1054630,661988l1188509,661988,1216026,1289051,1121570,1289051,1121305,1289051,1027113,1289051,1054630,661988xm737355,661988l871048,661988,898526,1289051,804201,1289051,803937,1289051,709613,1289051,737355,661988xm419327,661988l553548,661988,581026,1289051,486701,1289051,486437,1289051,392113,1289051,419327,661988xm101827,661988l235783,661988,263526,1289051,169201,1289051,168937,1289051,74613,1289051,101827,661988xm2293938,568325l2490788,568325,2490788,602838,2490523,602838,2490257,604946,2489726,607580,2488663,609688,2487335,611796,2486272,614167,2484678,616011,2482819,617855,2480693,619699,2478568,621544,2476177,623124,2473521,624705,2470864,626023,2464754,628394,2458113,629974,2458113,630238,2326614,630238,2326614,629974,2319972,628394,2314128,626023,2311206,624705,2308549,623124,2306158,621544,2304033,619699,2302174,617855,2300048,616011,2298720,614167,2297392,611796,2296063,609688,2295001,607580,2294470,604946,2294204,602838,2293938,602838,2293938,568325xm1976438,568325l2173288,568325,2173288,602838,2173023,602838,2172757,604946,2172226,607580,2171163,609688,2169835,611796,2168772,614167,2167178,616011,2165053,617855,2162928,619699,2160802,621544,2158677,623124,2155755,624705,2153098,626023,2147254,628394,2140613,629974,2140613,630238,2009114,630238,2009114,629974,2002472,628394,1996628,626023,1993706,624705,1991049,623124,1988658,621544,1986533,619699,1984408,617855,1982548,616011,1980954,614167,1979892,611796,1978563,609688,1977501,607580,1976970,604946,1976704,602838,1976438,602838,1976438,568325xm1658938,568325l1855788,568325,1855788,602838,1855522,602838,1855257,604946,1854194,607580,1853663,609688,1852335,611796,1851006,614167,1849678,616011,1847553,617855,1845428,619699,1843302,621544,1841177,623124,1838255,624705,1835598,626023,1829754,628394,1823113,629974,1823113,630238,1691348,630238,1691348,629974,1684972,628394,1678862,626023,1676206,624705,1673549,623124,1671158,621544,1669033,619699,1666908,617855,1665048,616011,1663454,614167,1661860,611796,1661063,609688,1660001,607580,1659469,604946,1659204,602838,1658938,602838,1658938,568325xm1341438,568325l1538288,568325,1538288,602838,1538023,602838,1537493,604946,1536698,607580,1536169,609688,1534844,611796,1533519,614167,1531665,616011,1530075,617855,1527955,619699,1525836,621544,1523187,623124,1520802,624705,1518153,626023,1512324,628394,1505701,629974,1505701,630238,1374291,630238,1374291,629974,1367932,628394,1361838,626023,1359189,624705,1356540,623124,1354155,621544,1351771,619699,1349916,617855,1348062,616011,1346472,614167,1344882,611796,1344088,609688,1343028,607580,1342498,604946,1342233,602838,1341438,602838,1341438,568325xm1023938,568325l1220788,568325,1220788,602838,1220258,602838,1219993,604946,1219198,607580,1218404,609688,1217344,611796,1215754,614167,1214165,616011,1212575,617855,1210455,619699,1208336,621544,1205687,623124,1203302,624705,1200388,626023,1194559,628394,1188201,629974,1188201,630238,1056791,630238,1056791,629974,1050432,628394,1044338,626023,1041689,624705,1039040,623124,1036655,621544,1034271,619699,1032151,617855,1030562,616011,1028707,614167,1027382,611796,1026322,609688,1025528,607580,1024998,604946,1024468,602838,1023938,602838,1023938,568325xm706438,568325l903288,568325,903288,602838,902758,602838,902228,604946,901698,607580,900903,609688,899844,611796,898254,614167,896664,616011,894810,617855,892955,619699,890836,621544,888186,623124,885802,624705,882888,626023,877059,628394,870700,629974,870700,630238,739025,630238,739025,629974,732667,628394,726573,626023,724189,624705,721274,623124,719155,621544,716771,619699,714651,617855,712796,616011,711207,614167,709882,611796,708822,609688,708028,607580,707498,604946,706703,602838,706438,602838,706438,568325xm388938,568325l585788,568325,585788,602838,585258,602838,584728,604946,584198,607580,583403,609688,582344,611796,580754,614167,579164,616011,577310,617855,575455,619699,573336,621544,570686,623124,568302,624705,565388,626023,559294,628394,553200,629974,553200,630238,421525,630238,421525,629974,415167,628394,409073,626023,406689,624705,403774,623124,401655,621544,399271,619699,397151,617855,395296,616011,393707,614167,392382,611796,391322,609688,390263,607580,389733,604946,389203,602838,388938,602838,388938,568325xm71438,568325l266701,568325,266701,602838,266438,602838,265911,604946,265385,607580,264332,609688,263280,611796,261964,614167,260385,616011,258543,617855,256701,619699,254596,621544,251964,623124,249596,624705,246701,626023,240648,628394,234332,629974,234332,630238,103806,630238,103806,629974,97227,628394,91438,626023,88543,624705,86175,623124,84069,621544,81438,619699,79596,617855,77754,616011,76175,614167,74859,611796,73543,609688,72754,607580,72227,604946,71701,602838,71438,602838,71438,568325xm71438,485775l2489201,485775,2489201,534988,71438,534988,71438,485775xm2447925,398463l2474913,398463,2474913,452438,2447925,452438,2447925,398463xm2389188,398463l2416176,398463,2416176,452438,2389188,452438,2389188,398463xm2330450,398463l2357438,398463,2357438,452438,2330450,452438,2330450,398463xm2271713,398463l2297113,398463,2297113,452438,2271713,452438,2271713,398463xm2211388,398463l2238376,398463,2238376,452438,2211388,452438,2211388,398463xm2152650,398463l2179638,398463,2179638,452438,2152650,452438,2152650,398463xm2093913,398463l2120901,398463,2120901,452438,2093913,452438,2093913,398463xm2035175,398463l2062163,398463,2062163,452438,2035175,452438,2035175,398463xm1976438,398463l2003426,398463,2003426,452438,1976438,452438,1976438,398463xm1916113,398463l1943101,398463,1943101,452438,1916113,452438,1916113,398463xm1857375,398463l1884363,398463,1884363,452438,1857375,452438,1857375,398463xm1798638,398463l1825626,398463,1825626,452438,1798638,452438,1798638,398463xm1739900,398463l1766888,398463,1766888,452438,1739900,452438,1739900,398463xm1681163,398463l1708151,398463,1708151,452438,1681163,452438,1681163,398463xm1620838,398463l1647826,398463,1647826,452438,1620838,452438,1620838,398463xm1562100,398463l1589088,398463,1589088,452438,1562100,452438,1562100,398463xm1503363,398463l1530351,398463,1530351,452438,1503363,452438,1503363,398463xm1444625,398463l1471613,398463,1471613,452438,1444625,452438,1444625,398463xm1385888,398463l1412876,398463,1412876,452438,1385888,452438,1385888,398463xm1327150,398463l1352550,398463,1352550,452438,1327150,452438,1327150,398463xm1266825,398463l1293813,398463,1293813,452438,1266825,452438,1266825,398463xm1208088,398463l1235076,398463,1235076,452438,1208088,452438,1208088,398463xm1149350,398463l1176338,398463,1176338,452438,1149350,452438,1149350,398463xm1090613,398463l1117601,398463,1117601,452438,1090613,452438,1090613,398463xm1031875,398463l1058863,398463,1058863,452438,1031875,452438,1031875,398463xm973138,398463l998538,398463,998538,452438,973138,452438,973138,398463xm912813,398463l939801,398463,939801,452438,912813,452438,912813,398463xm854075,398463l881063,398463,881063,452438,854075,452438,854075,398463xm795338,398463l822326,398463,822326,452438,795338,452438,795338,398463xm736600,398463l763588,398463,763588,452438,736600,452438,736600,398463xm677863,398463l703263,398463,703263,452438,677863,452438,677863,398463xm617538,398463l644526,398463,644526,452438,617538,452438,617538,398463xm558800,398463l585788,398463,585788,452438,558800,452438,558800,398463xm500063,398463l527051,398463,527051,452438,500063,452438,500063,398463xm441325,398463l468313,398463,468313,452438,441325,452438,441325,398463xm382588,398463l409576,398463,409576,452438,382588,452438,382588,398463xm322263,398463l349251,398463,349251,452438,322263,452438,322263,398463xm263525,398463l290513,398463,290513,452438,263525,452438,263525,398463xm204788,398463l231776,398463,231776,452438,204788,452438,204788,398463xm146050,398463l173038,398463,173038,452438,146050,452438,146050,398463xm87313,398463l114301,398463,114301,452438,87313,452438,87313,398463xm1281245,0l2517775,338324,2517775,365125,1281245,365125,44450,365125,44450,338324,1281245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1726565</wp:posOffset>
                </wp:positionH>
                <wp:positionV relativeFrom="page">
                  <wp:posOffset>1188720</wp:posOffset>
                </wp:positionV>
                <wp:extent cx="278130" cy="189865"/>
                <wp:effectExtent l="0" t="0" r="0" b="0"/>
                <wp:wrapNone/>
                <wp:docPr id="104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8130" cy="189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" h="509">
                              <a:moveTo>
                                <a:pt x="238" y="6"/>
                              </a:moveTo>
                              <a:cubicBezTo>
                                <a:pt x="361" y="53"/>
                                <a:pt x="435" y="203"/>
                                <a:pt x="371" y="323"/>
                              </a:cubicBezTo>
                              <a:cubicBezTo>
                                <a:pt x="215" y="164"/>
                                <a:pt x="215" y="164"/>
                                <a:pt x="215" y="164"/>
                              </a:cubicBezTo>
                              <a:cubicBezTo>
                                <a:pt x="275" y="104"/>
                                <a:pt x="275" y="104"/>
                                <a:pt x="275" y="104"/>
                              </a:cubicBezTo>
                              <a:cubicBezTo>
                                <a:pt x="238" y="66"/>
                                <a:pt x="238" y="66"/>
                                <a:pt x="238" y="66"/>
                              </a:cubicBezTo>
                              <a:cubicBezTo>
                                <a:pt x="217" y="86"/>
                                <a:pt x="185" y="90"/>
                                <a:pt x="162" y="81"/>
                              </a:cubicBezTo>
                              <a:cubicBezTo>
                                <a:pt x="44" y="203"/>
                                <a:pt x="44" y="203"/>
                                <a:pt x="44" y="203"/>
                              </a:cubicBezTo>
                              <a:cubicBezTo>
                                <a:pt x="112" y="270"/>
                                <a:pt x="112" y="270"/>
                                <a:pt x="112" y="270"/>
                              </a:cubicBezTo>
                              <a:cubicBezTo>
                                <a:pt x="156" y="224"/>
                                <a:pt x="156" y="224"/>
                                <a:pt x="156" y="224"/>
                              </a:cubicBezTo>
                              <a:cubicBezTo>
                                <a:pt x="312" y="383"/>
                                <a:pt x="312" y="383"/>
                                <a:pt x="312" y="383"/>
                              </a:cubicBezTo>
                              <a:cubicBezTo>
                                <a:pt x="235" y="427"/>
                                <a:pt x="130" y="413"/>
                                <a:pt x="52" y="331"/>
                              </a:cubicBezTo>
                              <a:cubicBezTo>
                                <a:pt x="15" y="369"/>
                                <a:pt x="15" y="369"/>
                                <a:pt x="15" y="369"/>
                              </a:cubicBezTo>
                              <a:cubicBezTo>
                                <a:pt x="25" y="384"/>
                                <a:pt x="35" y="398"/>
                                <a:pt x="47" y="411"/>
                              </a:cubicBezTo>
                              <a:cubicBezTo>
                                <a:pt x="47" y="413"/>
                                <a:pt x="43" y="415"/>
                                <a:pt x="43" y="415"/>
                              </a:cubicBezTo>
                              <a:cubicBezTo>
                                <a:pt x="40" y="415"/>
                                <a:pt x="38" y="414"/>
                                <a:pt x="37" y="414"/>
                              </a:cubicBezTo>
                              <a:cubicBezTo>
                                <a:pt x="16" y="414"/>
                                <a:pt x="0" y="432"/>
                                <a:pt x="0" y="452"/>
                              </a:cubicBezTo>
                              <a:cubicBezTo>
                                <a:pt x="0" y="473"/>
                                <a:pt x="16" y="489"/>
                                <a:pt x="37" y="489"/>
                              </a:cubicBezTo>
                              <a:cubicBezTo>
                                <a:pt x="57" y="489"/>
                                <a:pt x="74" y="473"/>
                                <a:pt x="74" y="452"/>
                              </a:cubicBezTo>
                              <a:cubicBezTo>
                                <a:pt x="74" y="450"/>
                                <a:pt x="73" y="447"/>
                                <a:pt x="73" y="446"/>
                              </a:cubicBezTo>
                              <a:cubicBezTo>
                                <a:pt x="78" y="439"/>
                                <a:pt x="78" y="439"/>
                                <a:pt x="78" y="439"/>
                              </a:cubicBezTo>
                              <a:cubicBezTo>
                                <a:pt x="168" y="501"/>
                                <a:pt x="266" y="509"/>
                                <a:pt x="372" y="445"/>
                              </a:cubicBezTo>
                              <a:cubicBezTo>
                                <a:pt x="415" y="489"/>
                                <a:pt x="415" y="489"/>
                                <a:pt x="415" y="489"/>
                              </a:cubicBezTo>
                              <a:cubicBezTo>
                                <a:pt x="475" y="429"/>
                                <a:pt x="475" y="429"/>
                                <a:pt x="475" y="429"/>
                              </a:cubicBezTo>
                              <a:cubicBezTo>
                                <a:pt x="431" y="384"/>
                                <a:pt x="431" y="384"/>
                                <a:pt x="431" y="384"/>
                              </a:cubicBezTo>
                              <a:cubicBezTo>
                                <a:pt x="557" y="191"/>
                                <a:pt x="388" y="0"/>
                                <a:pt x="238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flip:x;margin-left:135.95pt;margin-top:93.6pt;height:14.95pt;width:21.9pt;mso-position-horizontal-relative:page;mso-position-vertical-relative:page;z-index:1024;mso-width-relative:page;mso-height-relative:page;" fillcolor="#225677" filled="t" stroked="f" coordsize="557,509" o:gfxdata="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tKuYA2QAA&#10;AAsBAAAPAAAAAAAAAAEAIAAAACIAAABkcnMvZG93bnJldi54bWxQSwECFAAUAAAACACHTuJAf3I7&#10;KHMDAAC2DAAADgAAAAAAAAABACAAAAAoAQAAZHJzL2Uyb0RvYy54bWxQSwUGAAAAAAYABgBZAQAA&#10;DQcAAAAA&#10;" path="m238,6c361,53,435,203,371,323c215,164,215,164,215,164c275,104,275,104,275,104c238,66,238,66,238,66c217,86,185,90,162,81c44,203,44,203,44,203c112,270,112,270,112,270c156,224,156,224,156,224c312,383,312,383,312,383c235,427,130,413,52,331c15,369,15,369,15,369c25,384,35,398,47,411c47,413,43,415,43,415c40,415,38,414,37,414c16,414,0,432,0,452c0,473,16,489,37,489c57,489,74,473,74,452c74,450,73,447,73,446c78,439,78,439,78,439c168,501,266,509,372,445c415,489,415,489,415,489c475,429,475,429,475,429c431,384,431,384,431,384c557,191,388,0,238,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5261610</wp:posOffset>
                </wp:positionH>
                <wp:positionV relativeFrom="page">
                  <wp:posOffset>1200150</wp:posOffset>
                </wp:positionV>
                <wp:extent cx="2244090" cy="396240"/>
                <wp:effectExtent l="0" t="0" r="0" b="0"/>
                <wp:wrapNone/>
                <wp:docPr id="10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396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毕业学校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云南师范大学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14.3pt;margin-top:94.5pt;height:31.2pt;width:176.7pt;mso-position-horizontal-relative:page;mso-position-vertical-relative:page;z-index:1024;mso-width-relative:page;mso-height-relative:page;" filled="f" stroked="f" coordsize="21600,21600" o:gfxdata="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C9fhdsAAAAMAQAADwAAAAAAAAABACAAAAAiAAAAZHJzL2Rvd25yZXYu&#10;eG1sUEsBAhQAFAAAAAgAh07iQNKifLC/AQAAVQ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毕业学校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云南师范大学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102235</wp:posOffset>
                </wp:positionV>
                <wp:extent cx="1002665" cy="542925"/>
                <wp:effectExtent l="0" t="0" r="0" b="0"/>
                <wp:wrapNone/>
                <wp:docPr id="10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 w:val="40"/>
                                <w:szCs w:val="40"/>
                                <w:lang w:val="en-US" w:eastAsia="zh-CN"/>
                              </w:rPr>
                              <w:t>段丁明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pt;margin-top:8.05pt;height:42.75pt;width:78.95pt;z-index:1024;mso-width-relative:page;mso-height-relative:page;" filled="f" stroked="f" coordsize="21600,21600" o:gfxdata="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96sttgAAAAIAQAADwAAAAAAAAABACAAAAAiAAAAZHJzL2Rvd25yZXYueG1s&#10;UEsBAhQAFAAAAAgAh07iQDv06J+/AQAAVQ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 w:val="40"/>
                          <w:szCs w:val="40"/>
                          <w:lang w:val="en-US" w:eastAsia="zh-CN"/>
                        </w:rPr>
                        <w:t>段丁明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1557020</wp:posOffset>
                </wp:positionV>
                <wp:extent cx="1988185" cy="360045"/>
                <wp:effectExtent l="0" t="0" r="0" b="0"/>
                <wp:wrapNone/>
                <wp:docPr id="10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4" cy="360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婚姻状况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未婚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74.4pt;margin-top:122.6pt;height:28.35pt;width:156.55pt;mso-position-horizontal-relative:page;mso-position-vertical-relative:page;z-index:1024;mso-width-relative:page;mso-height-relative:page;" filled="f" stroked="f" coordsize="21600,21600" o:gfxdata="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9wV+tsAAAALAQAADwAAAAAAAAABACAAAAAiAAAAZHJzL2Rvd25yZXYu&#10;eG1sUEsBAhQAFAAAAAgAh07iQO0yqZG/AQAAVQ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婚姻状况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未婚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1791335</wp:posOffset>
                </wp:positionH>
                <wp:positionV relativeFrom="page">
                  <wp:posOffset>1567180</wp:posOffset>
                </wp:positionV>
                <wp:extent cx="151765" cy="269240"/>
                <wp:effectExtent l="0" t="0" r="6985" b="16510"/>
                <wp:wrapNone/>
                <wp:docPr id="10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4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9" h="6598">
                              <a:moveTo>
                                <a:pt x="1001" y="4291"/>
                              </a:moveTo>
                              <a:lnTo>
                                <a:pt x="1001" y="4291"/>
                              </a:lnTo>
                              <a:lnTo>
                                <a:pt x="979" y="4258"/>
                              </a:lnTo>
                              <a:lnTo>
                                <a:pt x="959" y="4225"/>
                              </a:lnTo>
                              <a:lnTo>
                                <a:pt x="941" y="4193"/>
                              </a:lnTo>
                              <a:lnTo>
                                <a:pt x="924" y="4161"/>
                              </a:lnTo>
                              <a:lnTo>
                                <a:pt x="908" y="4129"/>
                              </a:lnTo>
                              <a:lnTo>
                                <a:pt x="895" y="4098"/>
                              </a:lnTo>
                              <a:lnTo>
                                <a:pt x="882" y="4066"/>
                              </a:lnTo>
                              <a:lnTo>
                                <a:pt x="872" y="4034"/>
                              </a:lnTo>
                              <a:lnTo>
                                <a:pt x="862" y="4003"/>
                              </a:lnTo>
                              <a:lnTo>
                                <a:pt x="854" y="3971"/>
                              </a:lnTo>
                              <a:lnTo>
                                <a:pt x="848" y="3940"/>
                              </a:lnTo>
                              <a:lnTo>
                                <a:pt x="842" y="3910"/>
                              </a:lnTo>
                              <a:lnTo>
                                <a:pt x="839" y="3878"/>
                              </a:lnTo>
                              <a:lnTo>
                                <a:pt x="837" y="3847"/>
                              </a:lnTo>
                              <a:lnTo>
                                <a:pt x="836" y="3818"/>
                              </a:lnTo>
                              <a:lnTo>
                                <a:pt x="837" y="3787"/>
                              </a:lnTo>
                              <a:lnTo>
                                <a:pt x="839" y="3757"/>
                              </a:lnTo>
                              <a:lnTo>
                                <a:pt x="842" y="3727"/>
                              </a:lnTo>
                              <a:lnTo>
                                <a:pt x="848" y="3697"/>
                              </a:lnTo>
                              <a:lnTo>
                                <a:pt x="854" y="3667"/>
                              </a:lnTo>
                              <a:lnTo>
                                <a:pt x="862" y="3638"/>
                              </a:lnTo>
                              <a:lnTo>
                                <a:pt x="871" y="3608"/>
                              </a:lnTo>
                              <a:lnTo>
                                <a:pt x="882" y="3579"/>
                              </a:lnTo>
                              <a:lnTo>
                                <a:pt x="893" y="3549"/>
                              </a:lnTo>
                              <a:lnTo>
                                <a:pt x="906" y="3521"/>
                              </a:lnTo>
                              <a:lnTo>
                                <a:pt x="921" y="3491"/>
                              </a:lnTo>
                              <a:lnTo>
                                <a:pt x="936" y="3463"/>
                              </a:lnTo>
                              <a:lnTo>
                                <a:pt x="954" y="3434"/>
                              </a:lnTo>
                              <a:lnTo>
                                <a:pt x="972" y="3406"/>
                              </a:lnTo>
                              <a:lnTo>
                                <a:pt x="992" y="3378"/>
                              </a:lnTo>
                              <a:lnTo>
                                <a:pt x="1013" y="3349"/>
                              </a:lnTo>
                              <a:lnTo>
                                <a:pt x="1036" y="3321"/>
                              </a:lnTo>
                              <a:lnTo>
                                <a:pt x="1198" y="3214"/>
                              </a:lnTo>
                              <a:lnTo>
                                <a:pt x="1279" y="3159"/>
                              </a:lnTo>
                              <a:lnTo>
                                <a:pt x="1360" y="3105"/>
                              </a:lnTo>
                              <a:lnTo>
                                <a:pt x="1441" y="3049"/>
                              </a:lnTo>
                              <a:lnTo>
                                <a:pt x="1521" y="2992"/>
                              </a:lnTo>
                              <a:lnTo>
                                <a:pt x="1600" y="2935"/>
                              </a:lnTo>
                              <a:lnTo>
                                <a:pt x="1679" y="2876"/>
                              </a:lnTo>
                              <a:lnTo>
                                <a:pt x="1705" y="2911"/>
                              </a:lnTo>
                              <a:lnTo>
                                <a:pt x="1734" y="2947"/>
                              </a:lnTo>
                              <a:lnTo>
                                <a:pt x="1766" y="2982"/>
                              </a:lnTo>
                              <a:lnTo>
                                <a:pt x="1800" y="3016"/>
                              </a:lnTo>
                              <a:lnTo>
                                <a:pt x="1839" y="3049"/>
                              </a:lnTo>
                              <a:lnTo>
                                <a:pt x="1858" y="3065"/>
                              </a:lnTo>
                              <a:lnTo>
                                <a:pt x="1878" y="3082"/>
                              </a:lnTo>
                              <a:lnTo>
                                <a:pt x="1900" y="3097"/>
                              </a:lnTo>
                              <a:lnTo>
                                <a:pt x="1922" y="3112"/>
                              </a:lnTo>
                              <a:lnTo>
                                <a:pt x="1943" y="3128"/>
                              </a:lnTo>
                              <a:lnTo>
                                <a:pt x="1966" y="3142"/>
                              </a:lnTo>
                              <a:lnTo>
                                <a:pt x="1990" y="3156"/>
                              </a:lnTo>
                              <a:lnTo>
                                <a:pt x="2014" y="3170"/>
                              </a:lnTo>
                              <a:lnTo>
                                <a:pt x="2040" y="3182"/>
                              </a:lnTo>
                              <a:lnTo>
                                <a:pt x="2065" y="3195"/>
                              </a:lnTo>
                              <a:lnTo>
                                <a:pt x="2091" y="3207"/>
                              </a:lnTo>
                              <a:lnTo>
                                <a:pt x="2117" y="3218"/>
                              </a:lnTo>
                              <a:lnTo>
                                <a:pt x="2144" y="3229"/>
                              </a:lnTo>
                              <a:lnTo>
                                <a:pt x="2173" y="3239"/>
                              </a:lnTo>
                              <a:lnTo>
                                <a:pt x="2201" y="3248"/>
                              </a:lnTo>
                              <a:lnTo>
                                <a:pt x="2230" y="3256"/>
                              </a:lnTo>
                              <a:lnTo>
                                <a:pt x="2259" y="3264"/>
                              </a:lnTo>
                              <a:lnTo>
                                <a:pt x="2290" y="3271"/>
                              </a:lnTo>
                              <a:lnTo>
                                <a:pt x="2320" y="3277"/>
                              </a:lnTo>
                              <a:lnTo>
                                <a:pt x="2351" y="3283"/>
                              </a:lnTo>
                              <a:lnTo>
                                <a:pt x="2384" y="3287"/>
                              </a:lnTo>
                              <a:lnTo>
                                <a:pt x="2415" y="3290"/>
                              </a:lnTo>
                              <a:lnTo>
                                <a:pt x="2412" y="3412"/>
                              </a:lnTo>
                              <a:lnTo>
                                <a:pt x="2409" y="3531"/>
                              </a:lnTo>
                              <a:lnTo>
                                <a:pt x="2407" y="3588"/>
                              </a:lnTo>
                              <a:lnTo>
                                <a:pt x="2403" y="3645"/>
                              </a:lnTo>
                              <a:lnTo>
                                <a:pt x="2400" y="3701"/>
                              </a:lnTo>
                              <a:lnTo>
                                <a:pt x="2395" y="3755"/>
                              </a:lnTo>
                              <a:lnTo>
                                <a:pt x="2389" y="3807"/>
                              </a:lnTo>
                              <a:lnTo>
                                <a:pt x="2383" y="3857"/>
                              </a:lnTo>
                              <a:lnTo>
                                <a:pt x="2374" y="3905"/>
                              </a:lnTo>
                              <a:lnTo>
                                <a:pt x="2364" y="3951"/>
                              </a:lnTo>
                              <a:lnTo>
                                <a:pt x="2352" y="3994"/>
                              </a:lnTo>
                              <a:lnTo>
                                <a:pt x="2345" y="4015"/>
                              </a:lnTo>
                              <a:lnTo>
                                <a:pt x="2339" y="4034"/>
                              </a:lnTo>
                              <a:lnTo>
                                <a:pt x="2331" y="4054"/>
                              </a:lnTo>
                              <a:lnTo>
                                <a:pt x="2322" y="4072"/>
                              </a:lnTo>
                              <a:lnTo>
                                <a:pt x="2314" y="4090"/>
                              </a:lnTo>
                              <a:lnTo>
                                <a:pt x="2305" y="4106"/>
                              </a:lnTo>
                              <a:lnTo>
                                <a:pt x="2293" y="4131"/>
                              </a:lnTo>
                              <a:lnTo>
                                <a:pt x="2280" y="4157"/>
                              </a:lnTo>
                              <a:lnTo>
                                <a:pt x="2266" y="4181"/>
                              </a:lnTo>
                              <a:lnTo>
                                <a:pt x="2253" y="4205"/>
                              </a:lnTo>
                              <a:lnTo>
                                <a:pt x="2237" y="4228"/>
                              </a:lnTo>
                              <a:lnTo>
                                <a:pt x="2223" y="4249"/>
                              </a:lnTo>
                              <a:lnTo>
                                <a:pt x="2208" y="4271"/>
                              </a:lnTo>
                              <a:lnTo>
                                <a:pt x="2191" y="4292"/>
                              </a:lnTo>
                              <a:lnTo>
                                <a:pt x="2175" y="4312"/>
                              </a:lnTo>
                              <a:lnTo>
                                <a:pt x="2159" y="4331"/>
                              </a:lnTo>
                              <a:lnTo>
                                <a:pt x="2142" y="4351"/>
                              </a:lnTo>
                              <a:lnTo>
                                <a:pt x="2125" y="4368"/>
                              </a:lnTo>
                              <a:lnTo>
                                <a:pt x="2106" y="4386"/>
                              </a:lnTo>
                              <a:lnTo>
                                <a:pt x="2089" y="4402"/>
                              </a:lnTo>
                              <a:lnTo>
                                <a:pt x="2070" y="4419"/>
                              </a:lnTo>
                              <a:lnTo>
                                <a:pt x="2052" y="4434"/>
                              </a:lnTo>
                              <a:lnTo>
                                <a:pt x="2032" y="4449"/>
                              </a:lnTo>
                              <a:lnTo>
                                <a:pt x="2012" y="4462"/>
                              </a:lnTo>
                              <a:lnTo>
                                <a:pt x="1993" y="4477"/>
                              </a:lnTo>
                              <a:lnTo>
                                <a:pt x="1973" y="4489"/>
                              </a:lnTo>
                              <a:lnTo>
                                <a:pt x="1952" y="4501"/>
                              </a:lnTo>
                              <a:lnTo>
                                <a:pt x="1931" y="4512"/>
                              </a:lnTo>
                              <a:lnTo>
                                <a:pt x="1911" y="4522"/>
                              </a:lnTo>
                              <a:lnTo>
                                <a:pt x="1890" y="4532"/>
                              </a:lnTo>
                              <a:lnTo>
                                <a:pt x="1868" y="4541"/>
                              </a:lnTo>
                              <a:lnTo>
                                <a:pt x="1846" y="4549"/>
                              </a:lnTo>
                              <a:lnTo>
                                <a:pt x="1825" y="4556"/>
                              </a:lnTo>
                              <a:lnTo>
                                <a:pt x="1804" y="4563"/>
                              </a:lnTo>
                              <a:lnTo>
                                <a:pt x="1781" y="4569"/>
                              </a:lnTo>
                              <a:lnTo>
                                <a:pt x="1759" y="4575"/>
                              </a:lnTo>
                              <a:lnTo>
                                <a:pt x="1736" y="4579"/>
                              </a:lnTo>
                              <a:lnTo>
                                <a:pt x="1714" y="4583"/>
                              </a:lnTo>
                              <a:lnTo>
                                <a:pt x="1691" y="4586"/>
                              </a:lnTo>
                              <a:lnTo>
                                <a:pt x="1668" y="4588"/>
                              </a:lnTo>
                              <a:lnTo>
                                <a:pt x="1645" y="4590"/>
                              </a:lnTo>
                              <a:lnTo>
                                <a:pt x="1622" y="4590"/>
                              </a:lnTo>
                              <a:lnTo>
                                <a:pt x="1599" y="4590"/>
                              </a:lnTo>
                              <a:lnTo>
                                <a:pt x="1576" y="4590"/>
                              </a:lnTo>
                              <a:lnTo>
                                <a:pt x="1553" y="4588"/>
                              </a:lnTo>
                              <a:lnTo>
                                <a:pt x="1531" y="4586"/>
                              </a:lnTo>
                              <a:lnTo>
                                <a:pt x="1508" y="4583"/>
                              </a:lnTo>
                              <a:lnTo>
                                <a:pt x="1485" y="4579"/>
                              </a:lnTo>
                              <a:lnTo>
                                <a:pt x="1461" y="4574"/>
                              </a:lnTo>
                              <a:lnTo>
                                <a:pt x="1438" y="4568"/>
                              </a:lnTo>
                              <a:lnTo>
                                <a:pt x="1415" y="4563"/>
                              </a:lnTo>
                              <a:lnTo>
                                <a:pt x="1392" y="4555"/>
                              </a:lnTo>
                              <a:lnTo>
                                <a:pt x="1369" y="4548"/>
                              </a:lnTo>
                              <a:lnTo>
                                <a:pt x="1346" y="4539"/>
                              </a:lnTo>
                              <a:lnTo>
                                <a:pt x="1323" y="4530"/>
                              </a:lnTo>
                              <a:lnTo>
                                <a:pt x="1300" y="4519"/>
                              </a:lnTo>
                              <a:lnTo>
                                <a:pt x="1278" y="4508"/>
                              </a:lnTo>
                              <a:lnTo>
                                <a:pt x="1255" y="4496"/>
                              </a:lnTo>
                              <a:lnTo>
                                <a:pt x="1233" y="4484"/>
                              </a:lnTo>
                              <a:lnTo>
                                <a:pt x="1210" y="4471"/>
                              </a:lnTo>
                              <a:lnTo>
                                <a:pt x="1189" y="4457"/>
                              </a:lnTo>
                              <a:lnTo>
                                <a:pt x="1167" y="4442"/>
                              </a:lnTo>
                              <a:lnTo>
                                <a:pt x="1146" y="4425"/>
                              </a:lnTo>
                              <a:lnTo>
                                <a:pt x="1124" y="4409"/>
                              </a:lnTo>
                              <a:lnTo>
                                <a:pt x="1102" y="4391"/>
                              </a:lnTo>
                              <a:lnTo>
                                <a:pt x="1082" y="4373"/>
                              </a:lnTo>
                              <a:lnTo>
                                <a:pt x="1061" y="4353"/>
                              </a:lnTo>
                              <a:lnTo>
                                <a:pt x="1041" y="4333"/>
                              </a:lnTo>
                              <a:lnTo>
                                <a:pt x="1020" y="4313"/>
                              </a:lnTo>
                              <a:lnTo>
                                <a:pt x="1001" y="4291"/>
                              </a:lnTo>
                              <a:close/>
                              <a:moveTo>
                                <a:pt x="1510" y="3"/>
                              </a:moveTo>
                              <a:lnTo>
                                <a:pt x="1510" y="3"/>
                              </a:lnTo>
                              <a:lnTo>
                                <a:pt x="1548" y="1"/>
                              </a:lnTo>
                              <a:lnTo>
                                <a:pt x="1586" y="0"/>
                              </a:lnTo>
                              <a:lnTo>
                                <a:pt x="1623" y="0"/>
                              </a:lnTo>
                              <a:lnTo>
                                <a:pt x="1659" y="1"/>
                              </a:lnTo>
                              <a:lnTo>
                                <a:pt x="1695" y="3"/>
                              </a:lnTo>
                              <a:lnTo>
                                <a:pt x="1729" y="7"/>
                              </a:lnTo>
                              <a:lnTo>
                                <a:pt x="1763" y="12"/>
                              </a:lnTo>
                              <a:lnTo>
                                <a:pt x="1796" y="19"/>
                              </a:lnTo>
                              <a:lnTo>
                                <a:pt x="1828" y="25"/>
                              </a:lnTo>
                              <a:lnTo>
                                <a:pt x="1859" y="34"/>
                              </a:lnTo>
                              <a:lnTo>
                                <a:pt x="1890" y="44"/>
                              </a:lnTo>
                              <a:lnTo>
                                <a:pt x="1918" y="55"/>
                              </a:lnTo>
                              <a:lnTo>
                                <a:pt x="1947" y="67"/>
                              </a:lnTo>
                              <a:lnTo>
                                <a:pt x="1975" y="80"/>
                              </a:lnTo>
                              <a:lnTo>
                                <a:pt x="2001" y="95"/>
                              </a:lnTo>
                              <a:lnTo>
                                <a:pt x="2028" y="110"/>
                              </a:lnTo>
                              <a:lnTo>
                                <a:pt x="2053" y="127"/>
                              </a:lnTo>
                              <a:lnTo>
                                <a:pt x="2077" y="145"/>
                              </a:lnTo>
                              <a:lnTo>
                                <a:pt x="2101" y="164"/>
                              </a:lnTo>
                              <a:lnTo>
                                <a:pt x="2124" y="185"/>
                              </a:lnTo>
                              <a:lnTo>
                                <a:pt x="2145" y="205"/>
                              </a:lnTo>
                              <a:lnTo>
                                <a:pt x="2166" y="228"/>
                              </a:lnTo>
                              <a:lnTo>
                                <a:pt x="2187" y="252"/>
                              </a:lnTo>
                              <a:lnTo>
                                <a:pt x="2207" y="276"/>
                              </a:lnTo>
                              <a:lnTo>
                                <a:pt x="2225" y="303"/>
                              </a:lnTo>
                              <a:lnTo>
                                <a:pt x="2243" y="330"/>
                              </a:lnTo>
                              <a:lnTo>
                                <a:pt x="2260" y="357"/>
                              </a:lnTo>
                              <a:lnTo>
                                <a:pt x="2277" y="387"/>
                              </a:lnTo>
                              <a:lnTo>
                                <a:pt x="2292" y="416"/>
                              </a:lnTo>
                              <a:lnTo>
                                <a:pt x="2307" y="448"/>
                              </a:lnTo>
                              <a:lnTo>
                                <a:pt x="2321" y="481"/>
                              </a:lnTo>
                              <a:lnTo>
                                <a:pt x="2334" y="513"/>
                              </a:lnTo>
                              <a:lnTo>
                                <a:pt x="2346" y="708"/>
                              </a:lnTo>
                              <a:lnTo>
                                <a:pt x="2354" y="805"/>
                              </a:lnTo>
                              <a:lnTo>
                                <a:pt x="2362" y="903"/>
                              </a:lnTo>
                              <a:lnTo>
                                <a:pt x="2370" y="1001"/>
                              </a:lnTo>
                              <a:lnTo>
                                <a:pt x="2380" y="1098"/>
                              </a:lnTo>
                              <a:lnTo>
                                <a:pt x="2391" y="1195"/>
                              </a:lnTo>
                              <a:lnTo>
                                <a:pt x="2402" y="1292"/>
                              </a:lnTo>
                              <a:lnTo>
                                <a:pt x="2360" y="1298"/>
                              </a:lnTo>
                              <a:lnTo>
                                <a:pt x="2315" y="1304"/>
                              </a:lnTo>
                              <a:lnTo>
                                <a:pt x="2269" y="1314"/>
                              </a:lnTo>
                              <a:lnTo>
                                <a:pt x="2223" y="1325"/>
                              </a:lnTo>
                              <a:lnTo>
                                <a:pt x="2177" y="1339"/>
                              </a:lnTo>
                              <a:lnTo>
                                <a:pt x="2130" y="1357"/>
                              </a:lnTo>
                              <a:lnTo>
                                <a:pt x="2107" y="1365"/>
                              </a:lnTo>
                              <a:lnTo>
                                <a:pt x="2083" y="1376"/>
                              </a:lnTo>
                              <a:lnTo>
                                <a:pt x="2060" y="1387"/>
                              </a:lnTo>
                              <a:lnTo>
                                <a:pt x="2036" y="1398"/>
                              </a:lnTo>
                              <a:lnTo>
                                <a:pt x="2013" y="1411"/>
                              </a:lnTo>
                              <a:lnTo>
                                <a:pt x="1990" y="1424"/>
                              </a:lnTo>
                              <a:lnTo>
                                <a:pt x="1967" y="1438"/>
                              </a:lnTo>
                              <a:lnTo>
                                <a:pt x="1944" y="1453"/>
                              </a:lnTo>
                              <a:lnTo>
                                <a:pt x="1923" y="1468"/>
                              </a:lnTo>
                              <a:lnTo>
                                <a:pt x="1900" y="1486"/>
                              </a:lnTo>
                              <a:lnTo>
                                <a:pt x="1878" y="1503"/>
                              </a:lnTo>
                              <a:lnTo>
                                <a:pt x="1856" y="1521"/>
                              </a:lnTo>
                              <a:lnTo>
                                <a:pt x="1834" y="1540"/>
                              </a:lnTo>
                              <a:lnTo>
                                <a:pt x="1813" y="1561"/>
                              </a:lnTo>
                              <a:lnTo>
                                <a:pt x="1793" y="1582"/>
                              </a:lnTo>
                              <a:lnTo>
                                <a:pt x="1772" y="1604"/>
                              </a:lnTo>
                              <a:lnTo>
                                <a:pt x="1751" y="1628"/>
                              </a:lnTo>
                              <a:lnTo>
                                <a:pt x="1731" y="1652"/>
                              </a:lnTo>
                              <a:lnTo>
                                <a:pt x="1712" y="1677"/>
                              </a:lnTo>
                              <a:lnTo>
                                <a:pt x="1693" y="1703"/>
                              </a:lnTo>
                              <a:lnTo>
                                <a:pt x="1659" y="1671"/>
                              </a:lnTo>
                              <a:lnTo>
                                <a:pt x="1623" y="1640"/>
                              </a:lnTo>
                              <a:lnTo>
                                <a:pt x="1587" y="1608"/>
                              </a:lnTo>
                              <a:lnTo>
                                <a:pt x="1549" y="1577"/>
                              </a:lnTo>
                              <a:lnTo>
                                <a:pt x="1512" y="1547"/>
                              </a:lnTo>
                              <a:lnTo>
                                <a:pt x="1473" y="1517"/>
                              </a:lnTo>
                              <a:lnTo>
                                <a:pt x="1393" y="1457"/>
                              </a:lnTo>
                              <a:lnTo>
                                <a:pt x="1312" y="1399"/>
                              </a:lnTo>
                              <a:lnTo>
                                <a:pt x="1229" y="1343"/>
                              </a:lnTo>
                              <a:lnTo>
                                <a:pt x="1063" y="1230"/>
                              </a:lnTo>
                              <a:lnTo>
                                <a:pt x="1047" y="1207"/>
                              </a:lnTo>
                              <a:lnTo>
                                <a:pt x="1031" y="1183"/>
                              </a:lnTo>
                              <a:lnTo>
                                <a:pt x="1017" y="1160"/>
                              </a:lnTo>
                              <a:lnTo>
                                <a:pt x="1004" y="1136"/>
                              </a:lnTo>
                              <a:lnTo>
                                <a:pt x="991" y="1112"/>
                              </a:lnTo>
                              <a:lnTo>
                                <a:pt x="978" y="1088"/>
                              </a:lnTo>
                              <a:lnTo>
                                <a:pt x="967" y="1064"/>
                              </a:lnTo>
                              <a:lnTo>
                                <a:pt x="956" y="1040"/>
                              </a:lnTo>
                              <a:lnTo>
                                <a:pt x="946" y="1016"/>
                              </a:lnTo>
                              <a:lnTo>
                                <a:pt x="937" y="992"/>
                              </a:lnTo>
                              <a:lnTo>
                                <a:pt x="929" y="968"/>
                              </a:lnTo>
                              <a:lnTo>
                                <a:pt x="921" y="944"/>
                              </a:lnTo>
                              <a:lnTo>
                                <a:pt x="913" y="920"/>
                              </a:lnTo>
                              <a:lnTo>
                                <a:pt x="908" y="896"/>
                              </a:lnTo>
                              <a:lnTo>
                                <a:pt x="902" y="872"/>
                              </a:lnTo>
                              <a:lnTo>
                                <a:pt x="897" y="848"/>
                              </a:lnTo>
                              <a:lnTo>
                                <a:pt x="894" y="824"/>
                              </a:lnTo>
                              <a:lnTo>
                                <a:pt x="890" y="800"/>
                              </a:lnTo>
                              <a:lnTo>
                                <a:pt x="888" y="776"/>
                              </a:lnTo>
                              <a:lnTo>
                                <a:pt x="886" y="752"/>
                              </a:lnTo>
                              <a:lnTo>
                                <a:pt x="885" y="729"/>
                              </a:lnTo>
                              <a:lnTo>
                                <a:pt x="885" y="705"/>
                              </a:lnTo>
                              <a:lnTo>
                                <a:pt x="885" y="682"/>
                              </a:lnTo>
                              <a:lnTo>
                                <a:pt x="886" y="659"/>
                              </a:lnTo>
                              <a:lnTo>
                                <a:pt x="888" y="636"/>
                              </a:lnTo>
                              <a:lnTo>
                                <a:pt x="890" y="613"/>
                              </a:lnTo>
                              <a:lnTo>
                                <a:pt x="894" y="590"/>
                              </a:lnTo>
                              <a:lnTo>
                                <a:pt x="898" y="567"/>
                              </a:lnTo>
                              <a:lnTo>
                                <a:pt x="904" y="545"/>
                              </a:lnTo>
                              <a:lnTo>
                                <a:pt x="909" y="523"/>
                              </a:lnTo>
                              <a:lnTo>
                                <a:pt x="914" y="501"/>
                              </a:lnTo>
                              <a:lnTo>
                                <a:pt x="922" y="480"/>
                              </a:lnTo>
                              <a:lnTo>
                                <a:pt x="930" y="459"/>
                              </a:lnTo>
                              <a:lnTo>
                                <a:pt x="937" y="438"/>
                              </a:lnTo>
                              <a:lnTo>
                                <a:pt x="947" y="417"/>
                              </a:lnTo>
                              <a:lnTo>
                                <a:pt x="956" y="397"/>
                              </a:lnTo>
                              <a:lnTo>
                                <a:pt x="967" y="377"/>
                              </a:lnTo>
                              <a:lnTo>
                                <a:pt x="978" y="357"/>
                              </a:lnTo>
                              <a:lnTo>
                                <a:pt x="990" y="338"/>
                              </a:lnTo>
                              <a:lnTo>
                                <a:pt x="1003" y="319"/>
                              </a:lnTo>
                              <a:lnTo>
                                <a:pt x="1016" y="300"/>
                              </a:lnTo>
                              <a:lnTo>
                                <a:pt x="1030" y="282"/>
                              </a:lnTo>
                              <a:lnTo>
                                <a:pt x="1044" y="264"/>
                              </a:lnTo>
                              <a:lnTo>
                                <a:pt x="1060" y="247"/>
                              </a:lnTo>
                              <a:lnTo>
                                <a:pt x="1076" y="229"/>
                              </a:lnTo>
                              <a:lnTo>
                                <a:pt x="1093" y="213"/>
                              </a:lnTo>
                              <a:lnTo>
                                <a:pt x="1110" y="197"/>
                              </a:lnTo>
                              <a:lnTo>
                                <a:pt x="1129" y="181"/>
                              </a:lnTo>
                              <a:lnTo>
                                <a:pt x="1147" y="166"/>
                              </a:lnTo>
                              <a:lnTo>
                                <a:pt x="1167" y="151"/>
                              </a:lnTo>
                              <a:lnTo>
                                <a:pt x="1186" y="137"/>
                              </a:lnTo>
                              <a:lnTo>
                                <a:pt x="1207" y="123"/>
                              </a:lnTo>
                              <a:lnTo>
                                <a:pt x="1229" y="110"/>
                              </a:lnTo>
                              <a:lnTo>
                                <a:pt x="1251" y="97"/>
                              </a:lnTo>
                              <a:lnTo>
                                <a:pt x="1274" y="85"/>
                              </a:lnTo>
                              <a:lnTo>
                                <a:pt x="1298" y="74"/>
                              </a:lnTo>
                              <a:lnTo>
                                <a:pt x="1322" y="63"/>
                              </a:lnTo>
                              <a:lnTo>
                                <a:pt x="1346" y="52"/>
                              </a:lnTo>
                              <a:lnTo>
                                <a:pt x="1372" y="43"/>
                              </a:lnTo>
                              <a:lnTo>
                                <a:pt x="1398" y="34"/>
                              </a:lnTo>
                              <a:lnTo>
                                <a:pt x="1425" y="25"/>
                              </a:lnTo>
                              <a:lnTo>
                                <a:pt x="1452" y="18"/>
                              </a:lnTo>
                              <a:lnTo>
                                <a:pt x="1480" y="10"/>
                              </a:lnTo>
                              <a:lnTo>
                                <a:pt x="1510" y="3"/>
                              </a:lnTo>
                              <a:close/>
                              <a:moveTo>
                                <a:pt x="4763" y="4861"/>
                              </a:moveTo>
                              <a:lnTo>
                                <a:pt x="4763" y="4861"/>
                              </a:lnTo>
                              <a:lnTo>
                                <a:pt x="4716" y="4856"/>
                              </a:lnTo>
                              <a:lnTo>
                                <a:pt x="4669" y="4851"/>
                              </a:lnTo>
                              <a:lnTo>
                                <a:pt x="4623" y="4848"/>
                              </a:lnTo>
                              <a:lnTo>
                                <a:pt x="4577" y="4846"/>
                              </a:lnTo>
                              <a:lnTo>
                                <a:pt x="4530" y="4845"/>
                              </a:lnTo>
                              <a:lnTo>
                                <a:pt x="4485" y="4846"/>
                              </a:lnTo>
                              <a:lnTo>
                                <a:pt x="4439" y="4847"/>
                              </a:lnTo>
                              <a:lnTo>
                                <a:pt x="4393" y="4850"/>
                              </a:lnTo>
                              <a:lnTo>
                                <a:pt x="4349" y="4853"/>
                              </a:lnTo>
                              <a:lnTo>
                                <a:pt x="4304" y="4859"/>
                              </a:lnTo>
                              <a:lnTo>
                                <a:pt x="4260" y="4864"/>
                              </a:lnTo>
                              <a:lnTo>
                                <a:pt x="4215" y="4872"/>
                              </a:lnTo>
                              <a:lnTo>
                                <a:pt x="4172" y="4880"/>
                              </a:lnTo>
                              <a:lnTo>
                                <a:pt x="4129" y="4890"/>
                              </a:lnTo>
                              <a:lnTo>
                                <a:pt x="4086" y="4900"/>
                              </a:lnTo>
                              <a:lnTo>
                                <a:pt x="4044" y="4911"/>
                              </a:lnTo>
                              <a:lnTo>
                                <a:pt x="4001" y="4924"/>
                              </a:lnTo>
                              <a:lnTo>
                                <a:pt x="3960" y="4938"/>
                              </a:lnTo>
                              <a:lnTo>
                                <a:pt x="3918" y="4953"/>
                              </a:lnTo>
                              <a:lnTo>
                                <a:pt x="3878" y="4968"/>
                              </a:lnTo>
                              <a:lnTo>
                                <a:pt x="3837" y="4985"/>
                              </a:lnTo>
                              <a:lnTo>
                                <a:pt x="3798" y="5003"/>
                              </a:lnTo>
                              <a:lnTo>
                                <a:pt x="3759" y="5022"/>
                              </a:lnTo>
                              <a:lnTo>
                                <a:pt x="3721" y="5041"/>
                              </a:lnTo>
                              <a:lnTo>
                                <a:pt x="3682" y="5062"/>
                              </a:lnTo>
                              <a:lnTo>
                                <a:pt x="3645" y="5084"/>
                              </a:lnTo>
                              <a:lnTo>
                                <a:pt x="3608" y="5107"/>
                              </a:lnTo>
                              <a:lnTo>
                                <a:pt x="3572" y="5131"/>
                              </a:lnTo>
                              <a:lnTo>
                                <a:pt x="3537" y="5156"/>
                              </a:lnTo>
                              <a:lnTo>
                                <a:pt x="3502" y="5181"/>
                              </a:lnTo>
                              <a:lnTo>
                                <a:pt x="3467" y="5208"/>
                              </a:lnTo>
                              <a:lnTo>
                                <a:pt x="3434" y="5236"/>
                              </a:lnTo>
                              <a:lnTo>
                                <a:pt x="3402" y="5264"/>
                              </a:lnTo>
                              <a:lnTo>
                                <a:pt x="3369" y="5294"/>
                              </a:lnTo>
                              <a:lnTo>
                                <a:pt x="3338" y="5324"/>
                              </a:lnTo>
                              <a:lnTo>
                                <a:pt x="3308" y="5355"/>
                              </a:lnTo>
                              <a:lnTo>
                                <a:pt x="3278" y="5388"/>
                              </a:lnTo>
                              <a:lnTo>
                                <a:pt x="3249" y="5420"/>
                              </a:lnTo>
                              <a:lnTo>
                                <a:pt x="3220" y="5454"/>
                              </a:lnTo>
                              <a:lnTo>
                                <a:pt x="3193" y="5489"/>
                              </a:lnTo>
                              <a:lnTo>
                                <a:pt x="3167" y="5525"/>
                              </a:lnTo>
                              <a:lnTo>
                                <a:pt x="3142" y="5561"/>
                              </a:lnTo>
                              <a:lnTo>
                                <a:pt x="3117" y="5598"/>
                              </a:lnTo>
                              <a:lnTo>
                                <a:pt x="3094" y="5637"/>
                              </a:lnTo>
                              <a:lnTo>
                                <a:pt x="3071" y="5676"/>
                              </a:lnTo>
                              <a:lnTo>
                                <a:pt x="3049" y="5716"/>
                              </a:lnTo>
                              <a:lnTo>
                                <a:pt x="3028" y="5757"/>
                              </a:lnTo>
                              <a:lnTo>
                                <a:pt x="3007" y="5798"/>
                              </a:lnTo>
                              <a:lnTo>
                                <a:pt x="2989" y="5841"/>
                              </a:lnTo>
                              <a:lnTo>
                                <a:pt x="2971" y="5884"/>
                              </a:lnTo>
                              <a:lnTo>
                                <a:pt x="2954" y="5927"/>
                              </a:lnTo>
                              <a:lnTo>
                                <a:pt x="2938" y="5972"/>
                              </a:lnTo>
                              <a:lnTo>
                                <a:pt x="2924" y="6018"/>
                              </a:lnTo>
                              <a:lnTo>
                                <a:pt x="2910" y="6064"/>
                              </a:lnTo>
                              <a:lnTo>
                                <a:pt x="2898" y="6111"/>
                              </a:lnTo>
                              <a:lnTo>
                                <a:pt x="2886" y="6158"/>
                              </a:lnTo>
                              <a:lnTo>
                                <a:pt x="2876" y="6206"/>
                              </a:lnTo>
                              <a:lnTo>
                                <a:pt x="2867" y="6255"/>
                              </a:lnTo>
                              <a:lnTo>
                                <a:pt x="2859" y="6305"/>
                              </a:lnTo>
                              <a:lnTo>
                                <a:pt x="2852" y="6355"/>
                              </a:lnTo>
                              <a:lnTo>
                                <a:pt x="2847" y="6407"/>
                              </a:lnTo>
                              <a:lnTo>
                                <a:pt x="2842" y="6458"/>
                              </a:lnTo>
                              <a:lnTo>
                                <a:pt x="2840" y="6511"/>
                              </a:lnTo>
                              <a:lnTo>
                                <a:pt x="2838" y="6564"/>
                              </a:lnTo>
                              <a:lnTo>
                                <a:pt x="2889" y="6564"/>
                              </a:lnTo>
                              <a:lnTo>
                                <a:pt x="2941" y="6563"/>
                              </a:lnTo>
                              <a:lnTo>
                                <a:pt x="2991" y="6562"/>
                              </a:lnTo>
                              <a:lnTo>
                                <a:pt x="3041" y="6560"/>
                              </a:lnTo>
                              <a:lnTo>
                                <a:pt x="3090" y="6556"/>
                              </a:lnTo>
                              <a:lnTo>
                                <a:pt x="3139" y="6553"/>
                              </a:lnTo>
                              <a:lnTo>
                                <a:pt x="3188" y="6549"/>
                              </a:lnTo>
                              <a:lnTo>
                                <a:pt x="3234" y="6543"/>
                              </a:lnTo>
                              <a:lnTo>
                                <a:pt x="3281" y="6537"/>
                              </a:lnTo>
                              <a:lnTo>
                                <a:pt x="3327" y="6530"/>
                              </a:lnTo>
                              <a:lnTo>
                                <a:pt x="3373" y="6523"/>
                              </a:lnTo>
                              <a:lnTo>
                                <a:pt x="3418" y="6514"/>
                              </a:lnTo>
                              <a:lnTo>
                                <a:pt x="3463" y="6505"/>
                              </a:lnTo>
                              <a:lnTo>
                                <a:pt x="3506" y="6495"/>
                              </a:lnTo>
                              <a:lnTo>
                                <a:pt x="3549" y="6484"/>
                              </a:lnTo>
                              <a:lnTo>
                                <a:pt x="3592" y="6472"/>
                              </a:lnTo>
                              <a:lnTo>
                                <a:pt x="3633" y="6460"/>
                              </a:lnTo>
                              <a:lnTo>
                                <a:pt x="3674" y="6447"/>
                              </a:lnTo>
                              <a:lnTo>
                                <a:pt x="3714" y="6433"/>
                              </a:lnTo>
                              <a:lnTo>
                                <a:pt x="3754" y="6418"/>
                              </a:lnTo>
                              <a:lnTo>
                                <a:pt x="3793" y="6402"/>
                              </a:lnTo>
                              <a:lnTo>
                                <a:pt x="3831" y="6386"/>
                              </a:lnTo>
                              <a:lnTo>
                                <a:pt x="3869" y="6369"/>
                              </a:lnTo>
                              <a:lnTo>
                                <a:pt x="3905" y="6350"/>
                              </a:lnTo>
                              <a:lnTo>
                                <a:pt x="3942" y="6330"/>
                              </a:lnTo>
                              <a:lnTo>
                                <a:pt x="3977" y="6311"/>
                              </a:lnTo>
                              <a:lnTo>
                                <a:pt x="4012" y="6290"/>
                              </a:lnTo>
                              <a:lnTo>
                                <a:pt x="4046" y="6268"/>
                              </a:lnTo>
                              <a:lnTo>
                                <a:pt x="4080" y="6245"/>
                              </a:lnTo>
                              <a:lnTo>
                                <a:pt x="4112" y="6222"/>
                              </a:lnTo>
                              <a:lnTo>
                                <a:pt x="4144" y="6198"/>
                              </a:lnTo>
                              <a:lnTo>
                                <a:pt x="4175" y="6172"/>
                              </a:lnTo>
                              <a:lnTo>
                                <a:pt x="4206" y="6146"/>
                              </a:lnTo>
                              <a:lnTo>
                                <a:pt x="4235" y="6120"/>
                              </a:lnTo>
                              <a:lnTo>
                                <a:pt x="4265" y="6091"/>
                              </a:lnTo>
                              <a:lnTo>
                                <a:pt x="4293" y="6063"/>
                              </a:lnTo>
                              <a:lnTo>
                                <a:pt x="4320" y="6032"/>
                              </a:lnTo>
                              <a:lnTo>
                                <a:pt x="4346" y="6002"/>
                              </a:lnTo>
                              <a:lnTo>
                                <a:pt x="4373" y="5970"/>
                              </a:lnTo>
                              <a:lnTo>
                                <a:pt x="4398" y="5937"/>
                              </a:lnTo>
                              <a:lnTo>
                                <a:pt x="4422" y="5904"/>
                              </a:lnTo>
                              <a:lnTo>
                                <a:pt x="4446" y="5869"/>
                              </a:lnTo>
                              <a:lnTo>
                                <a:pt x="4469" y="5834"/>
                              </a:lnTo>
                              <a:lnTo>
                                <a:pt x="4491" y="5797"/>
                              </a:lnTo>
                              <a:lnTo>
                                <a:pt x="4512" y="5760"/>
                              </a:lnTo>
                              <a:lnTo>
                                <a:pt x="4533" y="5722"/>
                              </a:lnTo>
                              <a:lnTo>
                                <a:pt x="4553" y="5683"/>
                              </a:lnTo>
                              <a:lnTo>
                                <a:pt x="4571" y="5642"/>
                              </a:lnTo>
                              <a:lnTo>
                                <a:pt x="4590" y="5601"/>
                              </a:lnTo>
                              <a:lnTo>
                                <a:pt x="4606" y="5559"/>
                              </a:lnTo>
                              <a:lnTo>
                                <a:pt x="4624" y="5515"/>
                              </a:lnTo>
                              <a:lnTo>
                                <a:pt x="4639" y="5472"/>
                              </a:lnTo>
                              <a:lnTo>
                                <a:pt x="4654" y="5426"/>
                              </a:lnTo>
                              <a:lnTo>
                                <a:pt x="4668" y="5380"/>
                              </a:lnTo>
                              <a:lnTo>
                                <a:pt x="4682" y="5333"/>
                              </a:lnTo>
                              <a:lnTo>
                                <a:pt x="4694" y="5284"/>
                              </a:lnTo>
                              <a:lnTo>
                                <a:pt x="4705" y="5235"/>
                              </a:lnTo>
                              <a:lnTo>
                                <a:pt x="4716" y="5184"/>
                              </a:lnTo>
                              <a:lnTo>
                                <a:pt x="4725" y="5133"/>
                              </a:lnTo>
                              <a:lnTo>
                                <a:pt x="4735" y="5081"/>
                              </a:lnTo>
                              <a:lnTo>
                                <a:pt x="4743" y="5027"/>
                              </a:lnTo>
                              <a:lnTo>
                                <a:pt x="4751" y="4973"/>
                              </a:lnTo>
                              <a:lnTo>
                                <a:pt x="4757" y="4918"/>
                              </a:lnTo>
                              <a:lnTo>
                                <a:pt x="4763" y="4861"/>
                              </a:lnTo>
                              <a:close/>
                              <a:moveTo>
                                <a:pt x="283" y="4861"/>
                              </a:moveTo>
                              <a:lnTo>
                                <a:pt x="283" y="4861"/>
                              </a:lnTo>
                              <a:lnTo>
                                <a:pt x="289" y="4918"/>
                              </a:lnTo>
                              <a:lnTo>
                                <a:pt x="295" y="4973"/>
                              </a:lnTo>
                              <a:lnTo>
                                <a:pt x="303" y="5027"/>
                              </a:lnTo>
                              <a:lnTo>
                                <a:pt x="310" y="5081"/>
                              </a:lnTo>
                              <a:lnTo>
                                <a:pt x="320" y="5133"/>
                              </a:lnTo>
                              <a:lnTo>
                                <a:pt x="330" y="5184"/>
                              </a:lnTo>
                              <a:lnTo>
                                <a:pt x="340" y="5235"/>
                              </a:lnTo>
                              <a:lnTo>
                                <a:pt x="352" y="5284"/>
                              </a:lnTo>
                              <a:lnTo>
                                <a:pt x="364" y="5333"/>
                              </a:lnTo>
                              <a:lnTo>
                                <a:pt x="378" y="5380"/>
                              </a:lnTo>
                              <a:lnTo>
                                <a:pt x="391" y="5426"/>
                              </a:lnTo>
                              <a:lnTo>
                                <a:pt x="407" y="5472"/>
                              </a:lnTo>
                              <a:lnTo>
                                <a:pt x="422" y="5515"/>
                              </a:lnTo>
                              <a:lnTo>
                                <a:pt x="439" y="5559"/>
                              </a:lnTo>
                              <a:lnTo>
                                <a:pt x="456" y="5601"/>
                              </a:lnTo>
                              <a:lnTo>
                                <a:pt x="474" y="5642"/>
                              </a:lnTo>
                              <a:lnTo>
                                <a:pt x="493" y="5683"/>
                              </a:lnTo>
                              <a:lnTo>
                                <a:pt x="512" y="5722"/>
                              </a:lnTo>
                              <a:lnTo>
                                <a:pt x="533" y="5760"/>
                              </a:lnTo>
                              <a:lnTo>
                                <a:pt x="555" y="5797"/>
                              </a:lnTo>
                              <a:lnTo>
                                <a:pt x="577" y="5834"/>
                              </a:lnTo>
                              <a:lnTo>
                                <a:pt x="600" y="5869"/>
                              </a:lnTo>
                              <a:lnTo>
                                <a:pt x="624" y="5904"/>
                              </a:lnTo>
                              <a:lnTo>
                                <a:pt x="648" y="5937"/>
                              </a:lnTo>
                              <a:lnTo>
                                <a:pt x="673" y="5970"/>
                              </a:lnTo>
                              <a:lnTo>
                                <a:pt x="699" y="6002"/>
                              </a:lnTo>
                              <a:lnTo>
                                <a:pt x="725" y="6032"/>
                              </a:lnTo>
                              <a:lnTo>
                                <a:pt x="753" y="6063"/>
                              </a:lnTo>
                              <a:lnTo>
                                <a:pt x="781" y="6091"/>
                              </a:lnTo>
                              <a:lnTo>
                                <a:pt x="811" y="6120"/>
                              </a:lnTo>
                              <a:lnTo>
                                <a:pt x="840" y="6146"/>
                              </a:lnTo>
                              <a:lnTo>
                                <a:pt x="871" y="6172"/>
                              </a:lnTo>
                              <a:lnTo>
                                <a:pt x="901" y="6198"/>
                              </a:lnTo>
                              <a:lnTo>
                                <a:pt x="934" y="6222"/>
                              </a:lnTo>
                              <a:lnTo>
                                <a:pt x="966" y="6245"/>
                              </a:lnTo>
                              <a:lnTo>
                                <a:pt x="1000" y="6268"/>
                              </a:lnTo>
                              <a:lnTo>
                                <a:pt x="1034" y="6290"/>
                              </a:lnTo>
                              <a:lnTo>
                                <a:pt x="1068" y="6311"/>
                              </a:lnTo>
                              <a:lnTo>
                                <a:pt x="1103" y="6330"/>
                              </a:lnTo>
                              <a:lnTo>
                                <a:pt x="1141" y="6350"/>
                              </a:lnTo>
                              <a:lnTo>
                                <a:pt x="1177" y="6369"/>
                              </a:lnTo>
                              <a:lnTo>
                                <a:pt x="1215" y="6386"/>
                              </a:lnTo>
                              <a:lnTo>
                                <a:pt x="1253" y="6402"/>
                              </a:lnTo>
                              <a:lnTo>
                                <a:pt x="1291" y="6418"/>
                              </a:lnTo>
                              <a:lnTo>
                                <a:pt x="1332" y="6433"/>
                              </a:lnTo>
                              <a:lnTo>
                                <a:pt x="1372" y="6447"/>
                              </a:lnTo>
                              <a:lnTo>
                                <a:pt x="1413" y="6460"/>
                              </a:lnTo>
                              <a:lnTo>
                                <a:pt x="1454" y="6472"/>
                              </a:lnTo>
                              <a:lnTo>
                                <a:pt x="1497" y="6484"/>
                              </a:lnTo>
                              <a:lnTo>
                                <a:pt x="1539" y="6495"/>
                              </a:lnTo>
                              <a:lnTo>
                                <a:pt x="1583" y="6505"/>
                              </a:lnTo>
                              <a:lnTo>
                                <a:pt x="1628" y="6514"/>
                              </a:lnTo>
                              <a:lnTo>
                                <a:pt x="1673" y="6523"/>
                              </a:lnTo>
                              <a:lnTo>
                                <a:pt x="1717" y="6530"/>
                              </a:lnTo>
                              <a:lnTo>
                                <a:pt x="1764" y="6537"/>
                              </a:lnTo>
                              <a:lnTo>
                                <a:pt x="1811" y="6543"/>
                              </a:lnTo>
                              <a:lnTo>
                                <a:pt x="1858" y="6549"/>
                              </a:lnTo>
                              <a:lnTo>
                                <a:pt x="1906" y="6553"/>
                              </a:lnTo>
                              <a:lnTo>
                                <a:pt x="1955" y="6556"/>
                              </a:lnTo>
                              <a:lnTo>
                                <a:pt x="2005" y="6560"/>
                              </a:lnTo>
                              <a:lnTo>
                                <a:pt x="2055" y="6562"/>
                              </a:lnTo>
                              <a:lnTo>
                                <a:pt x="2105" y="6563"/>
                              </a:lnTo>
                              <a:lnTo>
                                <a:pt x="2156" y="6564"/>
                              </a:lnTo>
                              <a:lnTo>
                                <a:pt x="2208" y="6564"/>
                              </a:lnTo>
                              <a:lnTo>
                                <a:pt x="2206" y="6511"/>
                              </a:lnTo>
                              <a:lnTo>
                                <a:pt x="2203" y="6458"/>
                              </a:lnTo>
                              <a:lnTo>
                                <a:pt x="2199" y="6407"/>
                              </a:lnTo>
                              <a:lnTo>
                                <a:pt x="2194" y="6355"/>
                              </a:lnTo>
                              <a:lnTo>
                                <a:pt x="2187" y="6305"/>
                              </a:lnTo>
                              <a:lnTo>
                                <a:pt x="2178" y="6255"/>
                              </a:lnTo>
                              <a:lnTo>
                                <a:pt x="2170" y="6206"/>
                              </a:lnTo>
                              <a:lnTo>
                                <a:pt x="2160" y="6158"/>
                              </a:lnTo>
                              <a:lnTo>
                                <a:pt x="2148" y="6111"/>
                              </a:lnTo>
                              <a:lnTo>
                                <a:pt x="2136" y="6064"/>
                              </a:lnTo>
                              <a:lnTo>
                                <a:pt x="2123" y="6018"/>
                              </a:lnTo>
                              <a:lnTo>
                                <a:pt x="2107" y="5972"/>
                              </a:lnTo>
                              <a:lnTo>
                                <a:pt x="2092" y="5927"/>
                              </a:lnTo>
                              <a:lnTo>
                                <a:pt x="2074" y="5884"/>
                              </a:lnTo>
                              <a:lnTo>
                                <a:pt x="2057" y="5841"/>
                              </a:lnTo>
                              <a:lnTo>
                                <a:pt x="2038" y="5798"/>
                              </a:lnTo>
                              <a:lnTo>
                                <a:pt x="2018" y="5757"/>
                              </a:lnTo>
                              <a:lnTo>
                                <a:pt x="1997" y="5716"/>
                              </a:lnTo>
                              <a:lnTo>
                                <a:pt x="1975" y="5676"/>
                              </a:lnTo>
                              <a:lnTo>
                                <a:pt x="1952" y="5637"/>
                              </a:lnTo>
                              <a:lnTo>
                                <a:pt x="1929" y="5598"/>
                              </a:lnTo>
                              <a:lnTo>
                                <a:pt x="1904" y="5561"/>
                              </a:lnTo>
                              <a:lnTo>
                                <a:pt x="1879" y="5525"/>
                              </a:lnTo>
                              <a:lnTo>
                                <a:pt x="1853" y="5489"/>
                              </a:lnTo>
                              <a:lnTo>
                                <a:pt x="1825" y="5454"/>
                              </a:lnTo>
                              <a:lnTo>
                                <a:pt x="1797" y="5420"/>
                              </a:lnTo>
                              <a:lnTo>
                                <a:pt x="1768" y="5388"/>
                              </a:lnTo>
                              <a:lnTo>
                                <a:pt x="1738" y="5355"/>
                              </a:lnTo>
                              <a:lnTo>
                                <a:pt x="1707" y="5324"/>
                              </a:lnTo>
                              <a:lnTo>
                                <a:pt x="1677" y="5294"/>
                              </a:lnTo>
                              <a:lnTo>
                                <a:pt x="1644" y="5264"/>
                              </a:lnTo>
                              <a:lnTo>
                                <a:pt x="1611" y="5236"/>
                              </a:lnTo>
                              <a:lnTo>
                                <a:pt x="1579" y="5208"/>
                              </a:lnTo>
                              <a:lnTo>
                                <a:pt x="1544" y="5181"/>
                              </a:lnTo>
                              <a:lnTo>
                                <a:pt x="1509" y="5156"/>
                              </a:lnTo>
                              <a:lnTo>
                                <a:pt x="1474" y="5131"/>
                              </a:lnTo>
                              <a:lnTo>
                                <a:pt x="1438" y="5107"/>
                              </a:lnTo>
                              <a:lnTo>
                                <a:pt x="1401" y="5084"/>
                              </a:lnTo>
                              <a:lnTo>
                                <a:pt x="1363" y="5062"/>
                              </a:lnTo>
                              <a:lnTo>
                                <a:pt x="1325" y="5041"/>
                              </a:lnTo>
                              <a:lnTo>
                                <a:pt x="1287" y="5022"/>
                              </a:lnTo>
                              <a:lnTo>
                                <a:pt x="1248" y="5003"/>
                              </a:lnTo>
                              <a:lnTo>
                                <a:pt x="1208" y="4985"/>
                              </a:lnTo>
                              <a:lnTo>
                                <a:pt x="1168" y="4968"/>
                              </a:lnTo>
                              <a:lnTo>
                                <a:pt x="1127" y="4953"/>
                              </a:lnTo>
                              <a:lnTo>
                                <a:pt x="1086" y="4938"/>
                              </a:lnTo>
                              <a:lnTo>
                                <a:pt x="1044" y="4924"/>
                              </a:lnTo>
                              <a:lnTo>
                                <a:pt x="1002" y="4911"/>
                              </a:lnTo>
                              <a:lnTo>
                                <a:pt x="959" y="4900"/>
                              </a:lnTo>
                              <a:lnTo>
                                <a:pt x="917" y="4890"/>
                              </a:lnTo>
                              <a:lnTo>
                                <a:pt x="873" y="4880"/>
                              </a:lnTo>
                              <a:lnTo>
                                <a:pt x="829" y="4872"/>
                              </a:lnTo>
                              <a:lnTo>
                                <a:pt x="786" y="4864"/>
                              </a:lnTo>
                              <a:lnTo>
                                <a:pt x="742" y="4859"/>
                              </a:lnTo>
                              <a:lnTo>
                                <a:pt x="697" y="4853"/>
                              </a:lnTo>
                              <a:lnTo>
                                <a:pt x="651" y="4850"/>
                              </a:lnTo>
                              <a:lnTo>
                                <a:pt x="606" y="4847"/>
                              </a:lnTo>
                              <a:lnTo>
                                <a:pt x="561" y="4846"/>
                              </a:lnTo>
                              <a:lnTo>
                                <a:pt x="515" y="4845"/>
                              </a:lnTo>
                              <a:lnTo>
                                <a:pt x="469" y="4846"/>
                              </a:lnTo>
                              <a:lnTo>
                                <a:pt x="423" y="4848"/>
                              </a:lnTo>
                              <a:lnTo>
                                <a:pt x="376" y="4851"/>
                              </a:lnTo>
                              <a:lnTo>
                                <a:pt x="330" y="4856"/>
                              </a:lnTo>
                              <a:lnTo>
                                <a:pt x="283" y="4861"/>
                              </a:lnTo>
                              <a:close/>
                              <a:moveTo>
                                <a:pt x="2395" y="4520"/>
                              </a:moveTo>
                              <a:lnTo>
                                <a:pt x="2395" y="6598"/>
                              </a:lnTo>
                              <a:lnTo>
                                <a:pt x="2651" y="6598"/>
                              </a:lnTo>
                              <a:lnTo>
                                <a:pt x="2651" y="4520"/>
                              </a:lnTo>
                              <a:lnTo>
                                <a:pt x="2395" y="4520"/>
                              </a:lnTo>
                              <a:close/>
                              <a:moveTo>
                                <a:pt x="37" y="2007"/>
                              </a:moveTo>
                              <a:lnTo>
                                <a:pt x="37" y="2007"/>
                              </a:lnTo>
                              <a:lnTo>
                                <a:pt x="30" y="2036"/>
                              </a:lnTo>
                              <a:lnTo>
                                <a:pt x="23" y="2064"/>
                              </a:lnTo>
                              <a:lnTo>
                                <a:pt x="17" y="2092"/>
                              </a:lnTo>
                              <a:lnTo>
                                <a:pt x="12" y="2119"/>
                              </a:lnTo>
                              <a:lnTo>
                                <a:pt x="8" y="2147"/>
                              </a:lnTo>
                              <a:lnTo>
                                <a:pt x="5" y="2174"/>
                              </a:lnTo>
                              <a:lnTo>
                                <a:pt x="2" y="2201"/>
                              </a:lnTo>
                              <a:lnTo>
                                <a:pt x="0" y="2227"/>
                              </a:lnTo>
                              <a:lnTo>
                                <a:pt x="0" y="2254"/>
                              </a:lnTo>
                              <a:lnTo>
                                <a:pt x="0" y="2280"/>
                              </a:lnTo>
                              <a:lnTo>
                                <a:pt x="0" y="2305"/>
                              </a:lnTo>
                              <a:lnTo>
                                <a:pt x="2" y="2330"/>
                              </a:lnTo>
                              <a:lnTo>
                                <a:pt x="5" y="2355"/>
                              </a:lnTo>
                              <a:lnTo>
                                <a:pt x="8" y="2379"/>
                              </a:lnTo>
                              <a:lnTo>
                                <a:pt x="11" y="2403"/>
                              </a:lnTo>
                              <a:lnTo>
                                <a:pt x="17" y="2427"/>
                              </a:lnTo>
                              <a:lnTo>
                                <a:pt x="22" y="2450"/>
                              </a:lnTo>
                              <a:lnTo>
                                <a:pt x="28" y="2473"/>
                              </a:lnTo>
                              <a:lnTo>
                                <a:pt x="34" y="2496"/>
                              </a:lnTo>
                              <a:lnTo>
                                <a:pt x="42" y="2518"/>
                              </a:lnTo>
                              <a:lnTo>
                                <a:pt x="50" y="2540"/>
                              </a:lnTo>
                              <a:lnTo>
                                <a:pt x="59" y="2561"/>
                              </a:lnTo>
                              <a:lnTo>
                                <a:pt x="69" y="2582"/>
                              </a:lnTo>
                              <a:lnTo>
                                <a:pt x="79" y="2602"/>
                              </a:lnTo>
                              <a:lnTo>
                                <a:pt x="90" y="2623"/>
                              </a:lnTo>
                              <a:lnTo>
                                <a:pt x="102" y="2642"/>
                              </a:lnTo>
                              <a:lnTo>
                                <a:pt x="114" y="2661"/>
                              </a:lnTo>
                              <a:lnTo>
                                <a:pt x="127" y="2680"/>
                              </a:lnTo>
                              <a:lnTo>
                                <a:pt x="140" y="2698"/>
                              </a:lnTo>
                              <a:lnTo>
                                <a:pt x="154" y="2716"/>
                              </a:lnTo>
                              <a:lnTo>
                                <a:pt x="168" y="2733"/>
                              </a:lnTo>
                              <a:lnTo>
                                <a:pt x="184" y="2750"/>
                              </a:lnTo>
                              <a:lnTo>
                                <a:pt x="200" y="2766"/>
                              </a:lnTo>
                              <a:lnTo>
                                <a:pt x="216" y="2781"/>
                              </a:lnTo>
                              <a:lnTo>
                                <a:pt x="233" y="2797"/>
                              </a:lnTo>
                              <a:lnTo>
                                <a:pt x="250" y="2811"/>
                              </a:lnTo>
                              <a:lnTo>
                                <a:pt x="268" y="2825"/>
                              </a:lnTo>
                              <a:lnTo>
                                <a:pt x="286" y="2839"/>
                              </a:lnTo>
                              <a:lnTo>
                                <a:pt x="306" y="2852"/>
                              </a:lnTo>
                              <a:lnTo>
                                <a:pt x="325" y="2864"/>
                              </a:lnTo>
                              <a:lnTo>
                                <a:pt x="345" y="2876"/>
                              </a:lnTo>
                              <a:lnTo>
                                <a:pt x="365" y="2887"/>
                              </a:lnTo>
                              <a:lnTo>
                                <a:pt x="386" y="2898"/>
                              </a:lnTo>
                              <a:lnTo>
                                <a:pt x="408" y="2908"/>
                              </a:lnTo>
                              <a:lnTo>
                                <a:pt x="429" y="2918"/>
                              </a:lnTo>
                              <a:lnTo>
                                <a:pt x="451" y="2927"/>
                              </a:lnTo>
                              <a:lnTo>
                                <a:pt x="474" y="2935"/>
                              </a:lnTo>
                              <a:lnTo>
                                <a:pt x="497" y="2943"/>
                              </a:lnTo>
                              <a:lnTo>
                                <a:pt x="520" y="2949"/>
                              </a:lnTo>
                              <a:lnTo>
                                <a:pt x="544" y="2956"/>
                              </a:lnTo>
                              <a:lnTo>
                                <a:pt x="568" y="2963"/>
                              </a:lnTo>
                              <a:lnTo>
                                <a:pt x="593" y="2967"/>
                              </a:lnTo>
                              <a:lnTo>
                                <a:pt x="618" y="2971"/>
                              </a:lnTo>
                              <a:lnTo>
                                <a:pt x="644" y="2976"/>
                              </a:lnTo>
                              <a:lnTo>
                                <a:pt x="669" y="2979"/>
                              </a:lnTo>
                              <a:lnTo>
                                <a:pt x="695" y="2981"/>
                              </a:lnTo>
                              <a:lnTo>
                                <a:pt x="721" y="2983"/>
                              </a:lnTo>
                              <a:lnTo>
                                <a:pt x="748" y="2984"/>
                              </a:lnTo>
                              <a:lnTo>
                                <a:pt x="775" y="2984"/>
                              </a:lnTo>
                              <a:lnTo>
                                <a:pt x="802" y="2984"/>
                              </a:lnTo>
                              <a:lnTo>
                                <a:pt x="829" y="2983"/>
                              </a:lnTo>
                              <a:lnTo>
                                <a:pt x="857" y="2981"/>
                              </a:lnTo>
                              <a:lnTo>
                                <a:pt x="885" y="2979"/>
                              </a:lnTo>
                              <a:lnTo>
                                <a:pt x="913" y="2976"/>
                              </a:lnTo>
                              <a:lnTo>
                                <a:pt x="1091" y="2897"/>
                              </a:lnTo>
                              <a:lnTo>
                                <a:pt x="1259" y="2826"/>
                              </a:lnTo>
                              <a:lnTo>
                                <a:pt x="1422" y="2758"/>
                              </a:lnTo>
                              <a:lnTo>
                                <a:pt x="1592" y="2691"/>
                              </a:lnTo>
                              <a:lnTo>
                                <a:pt x="1577" y="2662"/>
                              </a:lnTo>
                              <a:lnTo>
                                <a:pt x="1564" y="2633"/>
                              </a:lnTo>
                              <a:lnTo>
                                <a:pt x="1552" y="2603"/>
                              </a:lnTo>
                              <a:lnTo>
                                <a:pt x="1543" y="2574"/>
                              </a:lnTo>
                              <a:lnTo>
                                <a:pt x="1533" y="2543"/>
                              </a:lnTo>
                              <a:lnTo>
                                <a:pt x="1525" y="2514"/>
                              </a:lnTo>
                              <a:lnTo>
                                <a:pt x="1517" y="2484"/>
                              </a:lnTo>
                              <a:lnTo>
                                <a:pt x="1512" y="2455"/>
                              </a:lnTo>
                              <a:lnTo>
                                <a:pt x="1508" y="2424"/>
                              </a:lnTo>
                              <a:lnTo>
                                <a:pt x="1503" y="2395"/>
                              </a:lnTo>
                              <a:lnTo>
                                <a:pt x="1501" y="2365"/>
                              </a:lnTo>
                              <a:lnTo>
                                <a:pt x="1499" y="2336"/>
                              </a:lnTo>
                              <a:lnTo>
                                <a:pt x="1498" y="2306"/>
                              </a:lnTo>
                              <a:lnTo>
                                <a:pt x="1498" y="2277"/>
                              </a:lnTo>
                              <a:lnTo>
                                <a:pt x="1499" y="2248"/>
                              </a:lnTo>
                              <a:lnTo>
                                <a:pt x="1500" y="2220"/>
                              </a:lnTo>
                              <a:lnTo>
                                <a:pt x="1502" y="2191"/>
                              </a:lnTo>
                              <a:lnTo>
                                <a:pt x="1505" y="2163"/>
                              </a:lnTo>
                              <a:lnTo>
                                <a:pt x="1509" y="2136"/>
                              </a:lnTo>
                              <a:lnTo>
                                <a:pt x="1513" y="2107"/>
                              </a:lnTo>
                              <a:lnTo>
                                <a:pt x="1523" y="2055"/>
                              </a:lnTo>
                              <a:lnTo>
                                <a:pt x="1535" y="2002"/>
                              </a:lnTo>
                              <a:lnTo>
                                <a:pt x="1548" y="1953"/>
                              </a:lnTo>
                              <a:lnTo>
                                <a:pt x="1562" y="1906"/>
                              </a:lnTo>
                              <a:lnTo>
                                <a:pt x="1579" y="1863"/>
                              </a:lnTo>
                              <a:lnTo>
                                <a:pt x="1595" y="1821"/>
                              </a:lnTo>
                              <a:lnTo>
                                <a:pt x="1503" y="1786"/>
                              </a:lnTo>
                              <a:lnTo>
                                <a:pt x="1413" y="1749"/>
                              </a:lnTo>
                              <a:lnTo>
                                <a:pt x="1322" y="1712"/>
                              </a:lnTo>
                              <a:lnTo>
                                <a:pt x="1231" y="1675"/>
                              </a:lnTo>
                              <a:lnTo>
                                <a:pt x="1142" y="1635"/>
                              </a:lnTo>
                              <a:lnTo>
                                <a:pt x="1052" y="1597"/>
                              </a:lnTo>
                              <a:lnTo>
                                <a:pt x="874" y="1516"/>
                              </a:lnTo>
                              <a:lnTo>
                                <a:pt x="839" y="1513"/>
                              </a:lnTo>
                              <a:lnTo>
                                <a:pt x="803" y="1511"/>
                              </a:lnTo>
                              <a:lnTo>
                                <a:pt x="769" y="1509"/>
                              </a:lnTo>
                              <a:lnTo>
                                <a:pt x="735" y="1509"/>
                              </a:lnTo>
                              <a:lnTo>
                                <a:pt x="701" y="1510"/>
                              </a:lnTo>
                              <a:lnTo>
                                <a:pt x="669" y="1512"/>
                              </a:lnTo>
                              <a:lnTo>
                                <a:pt x="637" y="1515"/>
                              </a:lnTo>
                              <a:lnTo>
                                <a:pt x="605" y="1520"/>
                              </a:lnTo>
                              <a:lnTo>
                                <a:pt x="574" y="1525"/>
                              </a:lnTo>
                              <a:lnTo>
                                <a:pt x="544" y="1532"/>
                              </a:lnTo>
                              <a:lnTo>
                                <a:pt x="514" y="1540"/>
                              </a:lnTo>
                              <a:lnTo>
                                <a:pt x="485" y="1549"/>
                              </a:lnTo>
                              <a:lnTo>
                                <a:pt x="457" y="1560"/>
                              </a:lnTo>
                              <a:lnTo>
                                <a:pt x="428" y="1572"/>
                              </a:lnTo>
                              <a:lnTo>
                                <a:pt x="401" y="1585"/>
                              </a:lnTo>
                              <a:lnTo>
                                <a:pt x="375" y="1599"/>
                              </a:lnTo>
                              <a:lnTo>
                                <a:pt x="349" y="1615"/>
                              </a:lnTo>
                              <a:lnTo>
                                <a:pt x="324" y="1632"/>
                              </a:lnTo>
                              <a:lnTo>
                                <a:pt x="298" y="1650"/>
                              </a:lnTo>
                              <a:lnTo>
                                <a:pt x="274" y="1669"/>
                              </a:lnTo>
                              <a:lnTo>
                                <a:pt x="251" y="1690"/>
                              </a:lnTo>
                              <a:lnTo>
                                <a:pt x="229" y="1713"/>
                              </a:lnTo>
                              <a:lnTo>
                                <a:pt x="207" y="1736"/>
                              </a:lnTo>
                              <a:lnTo>
                                <a:pt x="185" y="1761"/>
                              </a:lnTo>
                              <a:lnTo>
                                <a:pt x="164" y="1787"/>
                              </a:lnTo>
                              <a:lnTo>
                                <a:pt x="144" y="1814"/>
                              </a:lnTo>
                              <a:lnTo>
                                <a:pt x="125" y="1843"/>
                              </a:lnTo>
                              <a:lnTo>
                                <a:pt x="106" y="1873"/>
                              </a:lnTo>
                              <a:lnTo>
                                <a:pt x="88" y="1904"/>
                              </a:lnTo>
                              <a:lnTo>
                                <a:pt x="70" y="1938"/>
                              </a:lnTo>
                              <a:lnTo>
                                <a:pt x="54" y="1972"/>
                              </a:lnTo>
                              <a:lnTo>
                                <a:pt x="37" y="2007"/>
                              </a:lnTo>
                              <a:close/>
                              <a:moveTo>
                                <a:pt x="4932" y="2098"/>
                              </a:moveTo>
                              <a:lnTo>
                                <a:pt x="4932" y="2098"/>
                              </a:lnTo>
                              <a:lnTo>
                                <a:pt x="4916" y="2064"/>
                              </a:lnTo>
                              <a:lnTo>
                                <a:pt x="4899" y="2029"/>
                              </a:lnTo>
                              <a:lnTo>
                                <a:pt x="4882" y="1996"/>
                              </a:lnTo>
                              <a:lnTo>
                                <a:pt x="4863" y="1965"/>
                              </a:lnTo>
                              <a:lnTo>
                                <a:pt x="4845" y="1935"/>
                              </a:lnTo>
                              <a:lnTo>
                                <a:pt x="4825" y="1906"/>
                              </a:lnTo>
                              <a:lnTo>
                                <a:pt x="4805" y="1879"/>
                              </a:lnTo>
                              <a:lnTo>
                                <a:pt x="4784" y="1853"/>
                              </a:lnTo>
                              <a:lnTo>
                                <a:pt x="4763" y="1828"/>
                              </a:lnTo>
                              <a:lnTo>
                                <a:pt x="4741" y="1804"/>
                              </a:lnTo>
                              <a:lnTo>
                                <a:pt x="4718" y="1782"/>
                              </a:lnTo>
                              <a:lnTo>
                                <a:pt x="4695" y="1761"/>
                              </a:lnTo>
                              <a:lnTo>
                                <a:pt x="4671" y="1741"/>
                              </a:lnTo>
                              <a:lnTo>
                                <a:pt x="4646" y="1724"/>
                              </a:lnTo>
                              <a:lnTo>
                                <a:pt x="4621" y="1706"/>
                              </a:lnTo>
                              <a:lnTo>
                                <a:pt x="4594" y="1691"/>
                              </a:lnTo>
                              <a:lnTo>
                                <a:pt x="4568" y="1677"/>
                              </a:lnTo>
                              <a:lnTo>
                                <a:pt x="4541" y="1664"/>
                              </a:lnTo>
                              <a:lnTo>
                                <a:pt x="4512" y="1652"/>
                              </a:lnTo>
                              <a:lnTo>
                                <a:pt x="4484" y="1641"/>
                              </a:lnTo>
                              <a:lnTo>
                                <a:pt x="4456" y="1632"/>
                              </a:lnTo>
                              <a:lnTo>
                                <a:pt x="4425" y="1623"/>
                              </a:lnTo>
                              <a:lnTo>
                                <a:pt x="4396" y="1617"/>
                              </a:lnTo>
                              <a:lnTo>
                                <a:pt x="4364" y="1611"/>
                              </a:lnTo>
                              <a:lnTo>
                                <a:pt x="4332" y="1606"/>
                              </a:lnTo>
                              <a:lnTo>
                                <a:pt x="4301" y="1603"/>
                              </a:lnTo>
                              <a:lnTo>
                                <a:pt x="4268" y="1601"/>
                              </a:lnTo>
                              <a:lnTo>
                                <a:pt x="4234" y="1600"/>
                              </a:lnTo>
                              <a:lnTo>
                                <a:pt x="4200" y="1600"/>
                              </a:lnTo>
                              <a:lnTo>
                                <a:pt x="4166" y="1601"/>
                              </a:lnTo>
                              <a:lnTo>
                                <a:pt x="4130" y="1605"/>
                              </a:lnTo>
                              <a:lnTo>
                                <a:pt x="4095" y="1608"/>
                              </a:lnTo>
                              <a:lnTo>
                                <a:pt x="4008" y="1647"/>
                              </a:lnTo>
                              <a:lnTo>
                                <a:pt x="3922" y="1686"/>
                              </a:lnTo>
                              <a:lnTo>
                                <a:pt x="3837" y="1722"/>
                              </a:lnTo>
                              <a:lnTo>
                                <a:pt x="3754" y="1757"/>
                              </a:lnTo>
                              <a:lnTo>
                                <a:pt x="3670" y="1792"/>
                              </a:lnTo>
                              <a:lnTo>
                                <a:pt x="3585" y="1825"/>
                              </a:lnTo>
                              <a:lnTo>
                                <a:pt x="3498" y="1859"/>
                              </a:lnTo>
                              <a:lnTo>
                                <a:pt x="3408" y="1894"/>
                              </a:lnTo>
                              <a:lnTo>
                                <a:pt x="3423" y="1936"/>
                              </a:lnTo>
                              <a:lnTo>
                                <a:pt x="3439" y="1981"/>
                              </a:lnTo>
                              <a:lnTo>
                                <a:pt x="3452" y="2029"/>
                              </a:lnTo>
                              <a:lnTo>
                                <a:pt x="3464" y="2079"/>
                              </a:lnTo>
                              <a:lnTo>
                                <a:pt x="3474" y="2131"/>
                              </a:lnTo>
                              <a:lnTo>
                                <a:pt x="3481" y="2185"/>
                              </a:lnTo>
                              <a:lnTo>
                                <a:pt x="3485" y="2213"/>
                              </a:lnTo>
                              <a:lnTo>
                                <a:pt x="3487" y="2240"/>
                              </a:lnTo>
                              <a:lnTo>
                                <a:pt x="3488" y="2269"/>
                              </a:lnTo>
                              <a:lnTo>
                                <a:pt x="3489" y="2297"/>
                              </a:lnTo>
                              <a:lnTo>
                                <a:pt x="3489" y="2327"/>
                              </a:lnTo>
                              <a:lnTo>
                                <a:pt x="3489" y="2355"/>
                              </a:lnTo>
                              <a:lnTo>
                                <a:pt x="3487" y="2384"/>
                              </a:lnTo>
                              <a:lnTo>
                                <a:pt x="3485" y="2413"/>
                              </a:lnTo>
                              <a:lnTo>
                                <a:pt x="3481" y="2441"/>
                              </a:lnTo>
                              <a:lnTo>
                                <a:pt x="3477" y="2471"/>
                              </a:lnTo>
                              <a:lnTo>
                                <a:pt x="3472" y="2499"/>
                              </a:lnTo>
                              <a:lnTo>
                                <a:pt x="3465" y="2528"/>
                              </a:lnTo>
                              <a:lnTo>
                                <a:pt x="3458" y="2556"/>
                              </a:lnTo>
                              <a:lnTo>
                                <a:pt x="3450" y="2585"/>
                              </a:lnTo>
                              <a:lnTo>
                                <a:pt x="3440" y="2612"/>
                              </a:lnTo>
                              <a:lnTo>
                                <a:pt x="3429" y="2639"/>
                              </a:lnTo>
                              <a:lnTo>
                                <a:pt x="3418" y="2667"/>
                              </a:lnTo>
                              <a:lnTo>
                                <a:pt x="3405" y="2694"/>
                              </a:lnTo>
                              <a:lnTo>
                                <a:pt x="3391" y="2719"/>
                              </a:lnTo>
                              <a:lnTo>
                                <a:pt x="3374" y="2745"/>
                              </a:lnTo>
                              <a:lnTo>
                                <a:pt x="3419" y="2760"/>
                              </a:lnTo>
                              <a:lnTo>
                                <a:pt x="3463" y="2777"/>
                              </a:lnTo>
                              <a:lnTo>
                                <a:pt x="3505" y="2793"/>
                              </a:lnTo>
                              <a:lnTo>
                                <a:pt x="3548" y="2811"/>
                              </a:lnTo>
                              <a:lnTo>
                                <a:pt x="3591" y="2829"/>
                              </a:lnTo>
                              <a:lnTo>
                                <a:pt x="3632" y="2849"/>
                              </a:lnTo>
                              <a:lnTo>
                                <a:pt x="3716" y="2889"/>
                              </a:lnTo>
                              <a:lnTo>
                                <a:pt x="3800" y="2931"/>
                              </a:lnTo>
                              <a:lnTo>
                                <a:pt x="3884" y="2976"/>
                              </a:lnTo>
                              <a:lnTo>
                                <a:pt x="4056" y="3067"/>
                              </a:lnTo>
                              <a:lnTo>
                                <a:pt x="4084" y="3071"/>
                              </a:lnTo>
                              <a:lnTo>
                                <a:pt x="4113" y="3073"/>
                              </a:lnTo>
                              <a:lnTo>
                                <a:pt x="4140" y="3075"/>
                              </a:lnTo>
                              <a:lnTo>
                                <a:pt x="4167" y="3076"/>
                              </a:lnTo>
                              <a:lnTo>
                                <a:pt x="4195" y="3076"/>
                              </a:lnTo>
                              <a:lnTo>
                                <a:pt x="4222" y="3076"/>
                              </a:lnTo>
                              <a:lnTo>
                                <a:pt x="4248" y="3075"/>
                              </a:lnTo>
                              <a:lnTo>
                                <a:pt x="4274" y="3073"/>
                              </a:lnTo>
                              <a:lnTo>
                                <a:pt x="4301" y="3071"/>
                              </a:lnTo>
                              <a:lnTo>
                                <a:pt x="4326" y="3067"/>
                              </a:lnTo>
                              <a:lnTo>
                                <a:pt x="4351" y="3063"/>
                              </a:lnTo>
                              <a:lnTo>
                                <a:pt x="4376" y="3059"/>
                              </a:lnTo>
                              <a:lnTo>
                                <a:pt x="4401" y="3054"/>
                              </a:lnTo>
                              <a:lnTo>
                                <a:pt x="4425" y="3048"/>
                              </a:lnTo>
                              <a:lnTo>
                                <a:pt x="4449" y="3041"/>
                              </a:lnTo>
                              <a:lnTo>
                                <a:pt x="4472" y="3035"/>
                              </a:lnTo>
                              <a:lnTo>
                                <a:pt x="4495" y="3027"/>
                              </a:lnTo>
                              <a:lnTo>
                                <a:pt x="4518" y="3018"/>
                              </a:lnTo>
                              <a:lnTo>
                                <a:pt x="4540" y="3010"/>
                              </a:lnTo>
                              <a:lnTo>
                                <a:pt x="4562" y="3000"/>
                              </a:lnTo>
                              <a:lnTo>
                                <a:pt x="4583" y="2990"/>
                              </a:lnTo>
                              <a:lnTo>
                                <a:pt x="4604" y="2979"/>
                              </a:lnTo>
                              <a:lnTo>
                                <a:pt x="4624" y="2968"/>
                              </a:lnTo>
                              <a:lnTo>
                                <a:pt x="4645" y="2956"/>
                              </a:lnTo>
                              <a:lnTo>
                                <a:pt x="4663" y="2944"/>
                              </a:lnTo>
                              <a:lnTo>
                                <a:pt x="4683" y="2931"/>
                              </a:lnTo>
                              <a:lnTo>
                                <a:pt x="4701" y="2917"/>
                              </a:lnTo>
                              <a:lnTo>
                                <a:pt x="4719" y="2902"/>
                              </a:lnTo>
                              <a:lnTo>
                                <a:pt x="4736" y="2888"/>
                              </a:lnTo>
                              <a:lnTo>
                                <a:pt x="4753" y="2873"/>
                              </a:lnTo>
                              <a:lnTo>
                                <a:pt x="4769" y="2858"/>
                              </a:lnTo>
                              <a:lnTo>
                                <a:pt x="4786" y="2841"/>
                              </a:lnTo>
                              <a:lnTo>
                                <a:pt x="4801" y="2825"/>
                              </a:lnTo>
                              <a:lnTo>
                                <a:pt x="4815" y="2807"/>
                              </a:lnTo>
                              <a:lnTo>
                                <a:pt x="4829" y="2790"/>
                              </a:lnTo>
                              <a:lnTo>
                                <a:pt x="4842" y="2771"/>
                              </a:lnTo>
                              <a:lnTo>
                                <a:pt x="4855" y="2753"/>
                              </a:lnTo>
                              <a:lnTo>
                                <a:pt x="4867" y="2734"/>
                              </a:lnTo>
                              <a:lnTo>
                                <a:pt x="4879" y="2715"/>
                              </a:lnTo>
                              <a:lnTo>
                                <a:pt x="4890" y="2694"/>
                              </a:lnTo>
                              <a:lnTo>
                                <a:pt x="4900" y="2674"/>
                              </a:lnTo>
                              <a:lnTo>
                                <a:pt x="4910" y="2653"/>
                              </a:lnTo>
                              <a:lnTo>
                                <a:pt x="4919" y="2632"/>
                              </a:lnTo>
                              <a:lnTo>
                                <a:pt x="4928" y="2610"/>
                              </a:lnTo>
                              <a:lnTo>
                                <a:pt x="4934" y="2588"/>
                              </a:lnTo>
                              <a:lnTo>
                                <a:pt x="4942" y="2565"/>
                              </a:lnTo>
                              <a:lnTo>
                                <a:pt x="4947" y="2542"/>
                              </a:lnTo>
                              <a:lnTo>
                                <a:pt x="4953" y="2519"/>
                              </a:lnTo>
                              <a:lnTo>
                                <a:pt x="4957" y="2495"/>
                              </a:lnTo>
                              <a:lnTo>
                                <a:pt x="4961" y="2471"/>
                              </a:lnTo>
                              <a:lnTo>
                                <a:pt x="4965" y="2447"/>
                              </a:lnTo>
                              <a:lnTo>
                                <a:pt x="4967" y="2422"/>
                              </a:lnTo>
                              <a:lnTo>
                                <a:pt x="4969" y="2397"/>
                              </a:lnTo>
                              <a:lnTo>
                                <a:pt x="4969" y="2372"/>
                              </a:lnTo>
                              <a:lnTo>
                                <a:pt x="4969" y="2345"/>
                              </a:lnTo>
                              <a:lnTo>
                                <a:pt x="4969" y="2319"/>
                              </a:lnTo>
                              <a:lnTo>
                                <a:pt x="4967" y="2293"/>
                              </a:lnTo>
                              <a:lnTo>
                                <a:pt x="4965" y="2266"/>
                              </a:lnTo>
                              <a:lnTo>
                                <a:pt x="4961" y="2238"/>
                              </a:lnTo>
                              <a:lnTo>
                                <a:pt x="4957" y="2211"/>
                              </a:lnTo>
                              <a:lnTo>
                                <a:pt x="4952" y="2184"/>
                              </a:lnTo>
                              <a:lnTo>
                                <a:pt x="4946" y="2155"/>
                              </a:lnTo>
                              <a:lnTo>
                                <a:pt x="4940" y="2128"/>
                              </a:lnTo>
                              <a:lnTo>
                                <a:pt x="4932" y="2098"/>
                              </a:lnTo>
                              <a:close/>
                              <a:moveTo>
                                <a:pt x="3938" y="4303"/>
                              </a:moveTo>
                              <a:lnTo>
                                <a:pt x="3938" y="4303"/>
                              </a:lnTo>
                              <a:lnTo>
                                <a:pt x="3917" y="4325"/>
                              </a:lnTo>
                              <a:lnTo>
                                <a:pt x="3898" y="4346"/>
                              </a:lnTo>
                              <a:lnTo>
                                <a:pt x="3877" y="4366"/>
                              </a:lnTo>
                              <a:lnTo>
                                <a:pt x="3856" y="4385"/>
                              </a:lnTo>
                              <a:lnTo>
                                <a:pt x="3835" y="4403"/>
                              </a:lnTo>
                              <a:lnTo>
                                <a:pt x="3814" y="4421"/>
                              </a:lnTo>
                              <a:lnTo>
                                <a:pt x="3794" y="4437"/>
                              </a:lnTo>
                              <a:lnTo>
                                <a:pt x="3772" y="4453"/>
                              </a:lnTo>
                              <a:lnTo>
                                <a:pt x="3750" y="4468"/>
                              </a:lnTo>
                              <a:lnTo>
                                <a:pt x="3729" y="4481"/>
                              </a:lnTo>
                              <a:lnTo>
                                <a:pt x="3707" y="4494"/>
                              </a:lnTo>
                              <a:lnTo>
                                <a:pt x="3686" y="4507"/>
                              </a:lnTo>
                              <a:lnTo>
                                <a:pt x="3663" y="4518"/>
                              </a:lnTo>
                              <a:lnTo>
                                <a:pt x="3641" y="4529"/>
                              </a:lnTo>
                              <a:lnTo>
                                <a:pt x="3619" y="4539"/>
                              </a:lnTo>
                              <a:lnTo>
                                <a:pt x="3596" y="4548"/>
                              </a:lnTo>
                              <a:lnTo>
                                <a:pt x="3574" y="4555"/>
                              </a:lnTo>
                              <a:lnTo>
                                <a:pt x="3551" y="4563"/>
                              </a:lnTo>
                              <a:lnTo>
                                <a:pt x="3529" y="4569"/>
                              </a:lnTo>
                              <a:lnTo>
                                <a:pt x="3506" y="4575"/>
                              </a:lnTo>
                              <a:lnTo>
                                <a:pt x="3485" y="4579"/>
                              </a:lnTo>
                              <a:lnTo>
                                <a:pt x="3462" y="4584"/>
                              </a:lnTo>
                              <a:lnTo>
                                <a:pt x="3439" y="4587"/>
                              </a:lnTo>
                              <a:lnTo>
                                <a:pt x="3417" y="4589"/>
                              </a:lnTo>
                              <a:lnTo>
                                <a:pt x="3394" y="4591"/>
                              </a:lnTo>
                              <a:lnTo>
                                <a:pt x="3372" y="4592"/>
                              </a:lnTo>
                              <a:lnTo>
                                <a:pt x="3349" y="4592"/>
                              </a:lnTo>
                              <a:lnTo>
                                <a:pt x="3327" y="4591"/>
                              </a:lnTo>
                              <a:lnTo>
                                <a:pt x="3304" y="4590"/>
                              </a:lnTo>
                              <a:lnTo>
                                <a:pt x="3283" y="4588"/>
                              </a:lnTo>
                              <a:lnTo>
                                <a:pt x="3261" y="4585"/>
                              </a:lnTo>
                              <a:lnTo>
                                <a:pt x="3239" y="4581"/>
                              </a:lnTo>
                              <a:lnTo>
                                <a:pt x="3217" y="4576"/>
                              </a:lnTo>
                              <a:lnTo>
                                <a:pt x="3195" y="4572"/>
                              </a:lnTo>
                              <a:lnTo>
                                <a:pt x="3173" y="4565"/>
                              </a:lnTo>
                              <a:lnTo>
                                <a:pt x="3151" y="4559"/>
                              </a:lnTo>
                              <a:lnTo>
                                <a:pt x="3131" y="4551"/>
                              </a:lnTo>
                              <a:lnTo>
                                <a:pt x="3110" y="4543"/>
                              </a:lnTo>
                              <a:lnTo>
                                <a:pt x="3089" y="4534"/>
                              </a:lnTo>
                              <a:lnTo>
                                <a:pt x="3068" y="4525"/>
                              </a:lnTo>
                              <a:lnTo>
                                <a:pt x="3048" y="4514"/>
                              </a:lnTo>
                              <a:lnTo>
                                <a:pt x="3027" y="4503"/>
                              </a:lnTo>
                              <a:lnTo>
                                <a:pt x="3007" y="4492"/>
                              </a:lnTo>
                              <a:lnTo>
                                <a:pt x="2988" y="4479"/>
                              </a:lnTo>
                              <a:lnTo>
                                <a:pt x="2968" y="4466"/>
                              </a:lnTo>
                              <a:lnTo>
                                <a:pt x="2949" y="4453"/>
                              </a:lnTo>
                              <a:lnTo>
                                <a:pt x="2930" y="4437"/>
                              </a:lnTo>
                              <a:lnTo>
                                <a:pt x="2911" y="4422"/>
                              </a:lnTo>
                              <a:lnTo>
                                <a:pt x="2893" y="4407"/>
                              </a:lnTo>
                              <a:lnTo>
                                <a:pt x="2875" y="4390"/>
                              </a:lnTo>
                              <a:lnTo>
                                <a:pt x="2858" y="4373"/>
                              </a:lnTo>
                              <a:lnTo>
                                <a:pt x="2840" y="4354"/>
                              </a:lnTo>
                              <a:lnTo>
                                <a:pt x="2823" y="4337"/>
                              </a:lnTo>
                              <a:lnTo>
                                <a:pt x="2806" y="4317"/>
                              </a:lnTo>
                              <a:lnTo>
                                <a:pt x="2790" y="4297"/>
                              </a:lnTo>
                              <a:lnTo>
                                <a:pt x="2774" y="4277"/>
                              </a:lnTo>
                              <a:lnTo>
                                <a:pt x="2758" y="4256"/>
                              </a:lnTo>
                              <a:lnTo>
                                <a:pt x="2743" y="4234"/>
                              </a:lnTo>
                              <a:lnTo>
                                <a:pt x="2729" y="4211"/>
                              </a:lnTo>
                              <a:lnTo>
                                <a:pt x="2715" y="4188"/>
                              </a:lnTo>
                              <a:lnTo>
                                <a:pt x="2700" y="4164"/>
                              </a:lnTo>
                              <a:lnTo>
                                <a:pt x="2687" y="4140"/>
                              </a:lnTo>
                              <a:lnTo>
                                <a:pt x="2674" y="4115"/>
                              </a:lnTo>
                              <a:lnTo>
                                <a:pt x="2662" y="4090"/>
                              </a:lnTo>
                              <a:lnTo>
                                <a:pt x="2656" y="4054"/>
                              </a:lnTo>
                              <a:lnTo>
                                <a:pt x="2648" y="4013"/>
                              </a:lnTo>
                              <a:lnTo>
                                <a:pt x="2642" y="3970"/>
                              </a:lnTo>
                              <a:lnTo>
                                <a:pt x="2636" y="3923"/>
                              </a:lnTo>
                              <a:lnTo>
                                <a:pt x="2625" y="3822"/>
                              </a:lnTo>
                              <a:lnTo>
                                <a:pt x="2615" y="3714"/>
                              </a:lnTo>
                              <a:lnTo>
                                <a:pt x="2606" y="3604"/>
                              </a:lnTo>
                              <a:lnTo>
                                <a:pt x="2600" y="3493"/>
                              </a:lnTo>
                              <a:lnTo>
                                <a:pt x="2595" y="3385"/>
                              </a:lnTo>
                              <a:lnTo>
                                <a:pt x="2594" y="3285"/>
                              </a:lnTo>
                              <a:lnTo>
                                <a:pt x="2626" y="3282"/>
                              </a:lnTo>
                              <a:lnTo>
                                <a:pt x="2658" y="3278"/>
                              </a:lnTo>
                              <a:lnTo>
                                <a:pt x="2688" y="3273"/>
                              </a:lnTo>
                              <a:lnTo>
                                <a:pt x="2719" y="3267"/>
                              </a:lnTo>
                              <a:lnTo>
                                <a:pt x="2748" y="3261"/>
                              </a:lnTo>
                              <a:lnTo>
                                <a:pt x="2777" y="3253"/>
                              </a:lnTo>
                              <a:lnTo>
                                <a:pt x="2805" y="3245"/>
                              </a:lnTo>
                              <a:lnTo>
                                <a:pt x="2834" y="3237"/>
                              </a:lnTo>
                              <a:lnTo>
                                <a:pt x="2860" y="3227"/>
                              </a:lnTo>
                              <a:lnTo>
                                <a:pt x="2886" y="3217"/>
                              </a:lnTo>
                              <a:lnTo>
                                <a:pt x="2912" y="3207"/>
                              </a:lnTo>
                              <a:lnTo>
                                <a:pt x="2937" y="3196"/>
                              </a:lnTo>
                              <a:lnTo>
                                <a:pt x="2961" y="3184"/>
                              </a:lnTo>
                              <a:lnTo>
                                <a:pt x="2985" y="3172"/>
                              </a:lnTo>
                              <a:lnTo>
                                <a:pt x="3008" y="3159"/>
                              </a:lnTo>
                              <a:lnTo>
                                <a:pt x="3030" y="3146"/>
                              </a:lnTo>
                              <a:lnTo>
                                <a:pt x="3052" y="3133"/>
                              </a:lnTo>
                              <a:lnTo>
                                <a:pt x="3074" y="3119"/>
                              </a:lnTo>
                              <a:lnTo>
                                <a:pt x="3095" y="3103"/>
                              </a:lnTo>
                              <a:lnTo>
                                <a:pt x="3114" y="3089"/>
                              </a:lnTo>
                              <a:lnTo>
                                <a:pt x="3134" y="3074"/>
                              </a:lnTo>
                              <a:lnTo>
                                <a:pt x="3153" y="3059"/>
                              </a:lnTo>
                              <a:lnTo>
                                <a:pt x="3188" y="3026"/>
                              </a:lnTo>
                              <a:lnTo>
                                <a:pt x="3221" y="2993"/>
                              </a:lnTo>
                              <a:lnTo>
                                <a:pt x="3252" y="2959"/>
                              </a:lnTo>
                              <a:lnTo>
                                <a:pt x="3280" y="2924"/>
                              </a:lnTo>
                              <a:lnTo>
                                <a:pt x="3305" y="2889"/>
                              </a:lnTo>
                              <a:lnTo>
                                <a:pt x="3392" y="2944"/>
                              </a:lnTo>
                              <a:lnTo>
                                <a:pt x="3475" y="3000"/>
                              </a:lnTo>
                              <a:lnTo>
                                <a:pt x="3555" y="3054"/>
                              </a:lnTo>
                              <a:lnTo>
                                <a:pt x="3632" y="3110"/>
                              </a:lnTo>
                              <a:lnTo>
                                <a:pt x="3705" y="3166"/>
                              </a:lnTo>
                              <a:lnTo>
                                <a:pt x="3777" y="3223"/>
                              </a:lnTo>
                              <a:lnTo>
                                <a:pt x="3846" y="3280"/>
                              </a:lnTo>
                              <a:lnTo>
                                <a:pt x="3914" y="3339"/>
                              </a:lnTo>
                              <a:lnTo>
                                <a:pt x="3937" y="3368"/>
                              </a:lnTo>
                              <a:lnTo>
                                <a:pt x="3958" y="3395"/>
                              </a:lnTo>
                              <a:lnTo>
                                <a:pt x="3977" y="3424"/>
                              </a:lnTo>
                              <a:lnTo>
                                <a:pt x="3996" y="3452"/>
                              </a:lnTo>
                              <a:lnTo>
                                <a:pt x="4012" y="3480"/>
                              </a:lnTo>
                              <a:lnTo>
                                <a:pt x="4027" y="3510"/>
                              </a:lnTo>
                              <a:lnTo>
                                <a:pt x="4042" y="3538"/>
                              </a:lnTo>
                              <a:lnTo>
                                <a:pt x="4055" y="3567"/>
                              </a:lnTo>
                              <a:lnTo>
                                <a:pt x="4066" y="3596"/>
                              </a:lnTo>
                              <a:lnTo>
                                <a:pt x="4076" y="3626"/>
                              </a:lnTo>
                              <a:lnTo>
                                <a:pt x="4084" y="3654"/>
                              </a:lnTo>
                              <a:lnTo>
                                <a:pt x="4092" y="3684"/>
                              </a:lnTo>
                              <a:lnTo>
                                <a:pt x="4097" y="3713"/>
                              </a:lnTo>
                              <a:lnTo>
                                <a:pt x="4102" y="3743"/>
                              </a:lnTo>
                              <a:lnTo>
                                <a:pt x="4105" y="3773"/>
                              </a:lnTo>
                              <a:lnTo>
                                <a:pt x="4107" y="3803"/>
                              </a:lnTo>
                              <a:lnTo>
                                <a:pt x="4107" y="3833"/>
                              </a:lnTo>
                              <a:lnTo>
                                <a:pt x="4106" y="3863"/>
                              </a:lnTo>
                              <a:lnTo>
                                <a:pt x="4103" y="3893"/>
                              </a:lnTo>
                              <a:lnTo>
                                <a:pt x="4100" y="3924"/>
                              </a:lnTo>
                              <a:lnTo>
                                <a:pt x="4094" y="3954"/>
                              </a:lnTo>
                              <a:lnTo>
                                <a:pt x="4086" y="3985"/>
                              </a:lnTo>
                              <a:lnTo>
                                <a:pt x="4079" y="4017"/>
                              </a:lnTo>
                              <a:lnTo>
                                <a:pt x="4069" y="4047"/>
                              </a:lnTo>
                              <a:lnTo>
                                <a:pt x="4057" y="4079"/>
                              </a:lnTo>
                              <a:lnTo>
                                <a:pt x="4045" y="4111"/>
                              </a:lnTo>
                              <a:lnTo>
                                <a:pt x="4031" y="4142"/>
                              </a:lnTo>
                              <a:lnTo>
                                <a:pt x="4014" y="4174"/>
                              </a:lnTo>
                              <a:lnTo>
                                <a:pt x="3998" y="4206"/>
                              </a:lnTo>
                              <a:lnTo>
                                <a:pt x="3979" y="4238"/>
                              </a:lnTo>
                              <a:lnTo>
                                <a:pt x="3959" y="4270"/>
                              </a:lnTo>
                              <a:lnTo>
                                <a:pt x="3938" y="4303"/>
                              </a:lnTo>
                              <a:close/>
                              <a:moveTo>
                                <a:pt x="3986" y="352"/>
                              </a:moveTo>
                              <a:lnTo>
                                <a:pt x="3986" y="352"/>
                              </a:lnTo>
                              <a:lnTo>
                                <a:pt x="4008" y="385"/>
                              </a:lnTo>
                              <a:lnTo>
                                <a:pt x="4027" y="417"/>
                              </a:lnTo>
                              <a:lnTo>
                                <a:pt x="4046" y="449"/>
                              </a:lnTo>
                              <a:lnTo>
                                <a:pt x="4062" y="482"/>
                              </a:lnTo>
                              <a:lnTo>
                                <a:pt x="4078" y="513"/>
                              </a:lnTo>
                              <a:lnTo>
                                <a:pt x="4092" y="545"/>
                              </a:lnTo>
                              <a:lnTo>
                                <a:pt x="4104" y="577"/>
                              </a:lnTo>
                              <a:lnTo>
                                <a:pt x="4115" y="608"/>
                              </a:lnTo>
                              <a:lnTo>
                                <a:pt x="4125" y="640"/>
                              </a:lnTo>
                              <a:lnTo>
                                <a:pt x="4132" y="671"/>
                              </a:lnTo>
                              <a:lnTo>
                                <a:pt x="4139" y="702"/>
                              </a:lnTo>
                              <a:lnTo>
                                <a:pt x="4143" y="733"/>
                              </a:lnTo>
                              <a:lnTo>
                                <a:pt x="4148" y="764"/>
                              </a:lnTo>
                              <a:lnTo>
                                <a:pt x="4150" y="794"/>
                              </a:lnTo>
                              <a:lnTo>
                                <a:pt x="4150" y="825"/>
                              </a:lnTo>
                              <a:lnTo>
                                <a:pt x="4150" y="855"/>
                              </a:lnTo>
                              <a:lnTo>
                                <a:pt x="4148" y="886"/>
                              </a:lnTo>
                              <a:lnTo>
                                <a:pt x="4143" y="915"/>
                              </a:lnTo>
                              <a:lnTo>
                                <a:pt x="4139" y="946"/>
                              </a:lnTo>
                              <a:lnTo>
                                <a:pt x="4132" y="976"/>
                              </a:lnTo>
                              <a:lnTo>
                                <a:pt x="4125" y="1005"/>
                              </a:lnTo>
                              <a:lnTo>
                                <a:pt x="4116" y="1035"/>
                              </a:lnTo>
                              <a:lnTo>
                                <a:pt x="4105" y="1064"/>
                              </a:lnTo>
                              <a:lnTo>
                                <a:pt x="4093" y="1092"/>
                              </a:lnTo>
                              <a:lnTo>
                                <a:pt x="4080" y="1122"/>
                              </a:lnTo>
                              <a:lnTo>
                                <a:pt x="4066" y="1151"/>
                              </a:lnTo>
                              <a:lnTo>
                                <a:pt x="4049" y="1180"/>
                              </a:lnTo>
                              <a:lnTo>
                                <a:pt x="4033" y="1208"/>
                              </a:lnTo>
                              <a:lnTo>
                                <a:pt x="4014" y="1237"/>
                              </a:lnTo>
                              <a:lnTo>
                                <a:pt x="3994" y="1265"/>
                              </a:lnTo>
                              <a:lnTo>
                                <a:pt x="3973" y="1293"/>
                              </a:lnTo>
                              <a:lnTo>
                                <a:pt x="3951" y="1322"/>
                              </a:lnTo>
                              <a:lnTo>
                                <a:pt x="3869" y="1373"/>
                              </a:lnTo>
                              <a:lnTo>
                                <a:pt x="3789" y="1423"/>
                              </a:lnTo>
                              <a:lnTo>
                                <a:pt x="3630" y="1522"/>
                              </a:lnTo>
                              <a:lnTo>
                                <a:pt x="3551" y="1572"/>
                              </a:lnTo>
                              <a:lnTo>
                                <a:pt x="3473" y="1623"/>
                              </a:lnTo>
                              <a:lnTo>
                                <a:pt x="3394" y="1677"/>
                              </a:lnTo>
                              <a:lnTo>
                                <a:pt x="3355" y="1705"/>
                              </a:lnTo>
                              <a:lnTo>
                                <a:pt x="3315" y="1734"/>
                              </a:lnTo>
                              <a:lnTo>
                                <a:pt x="3289" y="1699"/>
                              </a:lnTo>
                              <a:lnTo>
                                <a:pt x="3261" y="1663"/>
                              </a:lnTo>
                              <a:lnTo>
                                <a:pt x="3229" y="1625"/>
                              </a:lnTo>
                              <a:lnTo>
                                <a:pt x="3194" y="1589"/>
                              </a:lnTo>
                              <a:lnTo>
                                <a:pt x="3157" y="1553"/>
                              </a:lnTo>
                              <a:lnTo>
                                <a:pt x="3118" y="1518"/>
                              </a:lnTo>
                              <a:lnTo>
                                <a:pt x="3097" y="1502"/>
                              </a:lnTo>
                              <a:lnTo>
                                <a:pt x="3075" y="1485"/>
                              </a:lnTo>
                              <a:lnTo>
                                <a:pt x="3053" y="1468"/>
                              </a:lnTo>
                              <a:lnTo>
                                <a:pt x="3030" y="1453"/>
                              </a:lnTo>
                              <a:lnTo>
                                <a:pt x="3007" y="1438"/>
                              </a:lnTo>
                              <a:lnTo>
                                <a:pt x="2983" y="1422"/>
                              </a:lnTo>
                              <a:lnTo>
                                <a:pt x="2958" y="1408"/>
                              </a:lnTo>
                              <a:lnTo>
                                <a:pt x="2933" y="1394"/>
                              </a:lnTo>
                              <a:lnTo>
                                <a:pt x="2908" y="1381"/>
                              </a:lnTo>
                              <a:lnTo>
                                <a:pt x="2881" y="1368"/>
                              </a:lnTo>
                              <a:lnTo>
                                <a:pt x="2854" y="1356"/>
                              </a:lnTo>
                              <a:lnTo>
                                <a:pt x="2826" y="1345"/>
                              </a:lnTo>
                              <a:lnTo>
                                <a:pt x="2798" y="1335"/>
                              </a:lnTo>
                              <a:lnTo>
                                <a:pt x="2769" y="1325"/>
                              </a:lnTo>
                              <a:lnTo>
                                <a:pt x="2740" y="1316"/>
                              </a:lnTo>
                              <a:lnTo>
                                <a:pt x="2710" y="1309"/>
                              </a:lnTo>
                              <a:lnTo>
                                <a:pt x="2680" y="1302"/>
                              </a:lnTo>
                              <a:lnTo>
                                <a:pt x="2648" y="1297"/>
                              </a:lnTo>
                              <a:lnTo>
                                <a:pt x="2616" y="1292"/>
                              </a:lnTo>
                              <a:lnTo>
                                <a:pt x="2583" y="1289"/>
                              </a:lnTo>
                              <a:lnTo>
                                <a:pt x="2605" y="1199"/>
                              </a:lnTo>
                              <a:lnTo>
                                <a:pt x="2625" y="1112"/>
                              </a:lnTo>
                              <a:lnTo>
                                <a:pt x="2641" y="1025"/>
                              </a:lnTo>
                              <a:lnTo>
                                <a:pt x="2657" y="938"/>
                              </a:lnTo>
                              <a:lnTo>
                                <a:pt x="2670" y="851"/>
                              </a:lnTo>
                              <a:lnTo>
                                <a:pt x="2681" y="760"/>
                              </a:lnTo>
                              <a:lnTo>
                                <a:pt x="2691" y="667"/>
                              </a:lnTo>
                              <a:lnTo>
                                <a:pt x="2699" y="571"/>
                              </a:lnTo>
                              <a:lnTo>
                                <a:pt x="2711" y="545"/>
                              </a:lnTo>
                              <a:lnTo>
                                <a:pt x="2724" y="520"/>
                              </a:lnTo>
                              <a:lnTo>
                                <a:pt x="2737" y="496"/>
                              </a:lnTo>
                              <a:lnTo>
                                <a:pt x="2752" y="472"/>
                              </a:lnTo>
                              <a:lnTo>
                                <a:pt x="2766" y="449"/>
                              </a:lnTo>
                              <a:lnTo>
                                <a:pt x="2780" y="427"/>
                              </a:lnTo>
                              <a:lnTo>
                                <a:pt x="2795" y="405"/>
                              </a:lnTo>
                              <a:lnTo>
                                <a:pt x="2812" y="383"/>
                              </a:lnTo>
                              <a:lnTo>
                                <a:pt x="2827" y="364"/>
                              </a:lnTo>
                              <a:lnTo>
                                <a:pt x="2843" y="343"/>
                              </a:lnTo>
                              <a:lnTo>
                                <a:pt x="2861" y="324"/>
                              </a:lnTo>
                              <a:lnTo>
                                <a:pt x="2877" y="306"/>
                              </a:lnTo>
                              <a:lnTo>
                                <a:pt x="2895" y="287"/>
                              </a:lnTo>
                              <a:lnTo>
                                <a:pt x="2913" y="270"/>
                              </a:lnTo>
                              <a:lnTo>
                                <a:pt x="2931" y="253"/>
                              </a:lnTo>
                              <a:lnTo>
                                <a:pt x="2949" y="238"/>
                              </a:lnTo>
                              <a:lnTo>
                                <a:pt x="2969" y="223"/>
                              </a:lnTo>
                              <a:lnTo>
                                <a:pt x="2988" y="208"/>
                              </a:lnTo>
                              <a:lnTo>
                                <a:pt x="3007" y="193"/>
                              </a:lnTo>
                              <a:lnTo>
                                <a:pt x="3027" y="180"/>
                              </a:lnTo>
                              <a:lnTo>
                                <a:pt x="3047" y="168"/>
                              </a:lnTo>
                              <a:lnTo>
                                <a:pt x="3067" y="156"/>
                              </a:lnTo>
                              <a:lnTo>
                                <a:pt x="3088" y="145"/>
                              </a:lnTo>
                              <a:lnTo>
                                <a:pt x="3109" y="134"/>
                              </a:lnTo>
                              <a:lnTo>
                                <a:pt x="3130" y="125"/>
                              </a:lnTo>
                              <a:lnTo>
                                <a:pt x="3150" y="116"/>
                              </a:lnTo>
                              <a:lnTo>
                                <a:pt x="3172" y="107"/>
                              </a:lnTo>
                              <a:lnTo>
                                <a:pt x="3193" y="99"/>
                              </a:lnTo>
                              <a:lnTo>
                                <a:pt x="3215" y="93"/>
                              </a:lnTo>
                              <a:lnTo>
                                <a:pt x="3237" y="87"/>
                              </a:lnTo>
                              <a:lnTo>
                                <a:pt x="3259" y="82"/>
                              </a:lnTo>
                              <a:lnTo>
                                <a:pt x="3281" y="76"/>
                              </a:lnTo>
                              <a:lnTo>
                                <a:pt x="3303" y="73"/>
                              </a:lnTo>
                              <a:lnTo>
                                <a:pt x="3326" y="70"/>
                              </a:lnTo>
                              <a:lnTo>
                                <a:pt x="3348" y="68"/>
                              </a:lnTo>
                              <a:lnTo>
                                <a:pt x="3371" y="67"/>
                              </a:lnTo>
                              <a:lnTo>
                                <a:pt x="3393" y="66"/>
                              </a:lnTo>
                              <a:lnTo>
                                <a:pt x="3416" y="66"/>
                              </a:lnTo>
                              <a:lnTo>
                                <a:pt x="3439" y="66"/>
                              </a:lnTo>
                              <a:lnTo>
                                <a:pt x="3462" y="68"/>
                              </a:lnTo>
                              <a:lnTo>
                                <a:pt x="3485" y="70"/>
                              </a:lnTo>
                              <a:lnTo>
                                <a:pt x="3506" y="73"/>
                              </a:lnTo>
                              <a:lnTo>
                                <a:pt x="3529" y="76"/>
                              </a:lnTo>
                              <a:lnTo>
                                <a:pt x="3552" y="82"/>
                              </a:lnTo>
                              <a:lnTo>
                                <a:pt x="3575" y="87"/>
                              </a:lnTo>
                              <a:lnTo>
                                <a:pt x="3598" y="94"/>
                              </a:lnTo>
                              <a:lnTo>
                                <a:pt x="3620" y="101"/>
                              </a:lnTo>
                              <a:lnTo>
                                <a:pt x="3643" y="108"/>
                              </a:lnTo>
                              <a:lnTo>
                                <a:pt x="3666" y="117"/>
                              </a:lnTo>
                              <a:lnTo>
                                <a:pt x="3688" y="127"/>
                              </a:lnTo>
                              <a:lnTo>
                                <a:pt x="3711" y="138"/>
                              </a:lnTo>
                              <a:lnTo>
                                <a:pt x="3733" y="149"/>
                              </a:lnTo>
                              <a:lnTo>
                                <a:pt x="3754" y="161"/>
                              </a:lnTo>
                              <a:lnTo>
                                <a:pt x="3776" y="174"/>
                              </a:lnTo>
                              <a:lnTo>
                                <a:pt x="3798" y="188"/>
                              </a:lnTo>
                              <a:lnTo>
                                <a:pt x="3820" y="203"/>
                              </a:lnTo>
                              <a:lnTo>
                                <a:pt x="3842" y="218"/>
                              </a:lnTo>
                              <a:lnTo>
                                <a:pt x="3863" y="235"/>
                              </a:lnTo>
                              <a:lnTo>
                                <a:pt x="3883" y="252"/>
                              </a:lnTo>
                              <a:lnTo>
                                <a:pt x="3905" y="270"/>
                              </a:lnTo>
                              <a:lnTo>
                                <a:pt x="3926" y="290"/>
                              </a:lnTo>
                              <a:lnTo>
                                <a:pt x="3946" y="309"/>
                              </a:lnTo>
                              <a:lnTo>
                                <a:pt x="3966" y="330"/>
                              </a:lnTo>
                              <a:lnTo>
                                <a:pt x="3986" y="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1.05pt;margin-top:123.4pt;height:21.2pt;width:11.95pt;mso-position-horizontal-relative:page;mso-position-vertical-relative:page;z-index:1024;mso-width-relative:page;mso-height-relative:page;" fillcolor="#225677" filled="t" stroked="f" coordsize="4969,6598" o:gfxdata="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" path="m1001,4291l1001,4291,979,4258,959,4225,941,4193,924,4161,908,4129,895,4098,882,4066,872,4034,862,4003,854,3971,848,3940,842,3910,839,3878,837,3847,836,3818,837,3787,839,3757,842,3727,848,3697,854,3667,862,3638,871,3608,882,3579,893,3549,906,3521,921,3491,936,3463,954,3434,972,3406,992,3378,1013,3349,1036,3321,1198,3214,1279,3159,1360,3105,1441,3049,1521,2992,1600,2935,1679,2876,1705,2911,1734,2947,1766,2982,1800,3016,1839,3049,1858,3065,1878,3082,1900,3097,1922,3112,1943,3128,1966,3142,1990,3156,2014,3170,2040,3182,2065,3195,2091,3207,2117,3218,2144,3229,2173,3239,2201,3248,2230,3256,2259,3264,2290,3271,2320,3277,2351,3283,2384,3287,2415,3290,2412,3412,2409,3531,2407,3588,2403,3645,2400,3701,2395,3755,2389,3807,2383,3857,2374,3905,2364,3951,2352,3994,2345,4015,2339,4034,2331,4054,2322,4072,2314,4090,2305,4106,2293,4131,2280,4157,2266,4181,2253,4205,2237,4228,2223,4249,2208,4271,2191,4292,2175,4312,2159,4331,2142,4351,2125,4368,2106,4386,2089,4402,2070,4419,2052,4434,2032,4449,2012,4462,1993,4477,1973,4489,1952,4501,1931,4512,1911,4522,1890,4532,1868,4541,1846,4549,1825,4556,1804,4563,1781,4569,1759,4575,1736,4579,1714,4583,1691,4586,1668,4588,1645,4590,1622,4590,1599,4590,1576,4590,1553,4588,1531,4586,1508,4583,1485,4579,1461,4574,1438,4568,1415,4563,1392,4555,1369,4548,1346,4539,1323,4530,1300,4519,1278,4508,1255,4496,1233,4484,1210,4471,1189,4457,1167,4442,1146,4425,1124,4409,1102,4391,1082,4373,1061,4353,1041,4333,1020,4313,1001,4291xm1510,3l1510,3,1548,1,1586,0,1623,0,1659,1,1695,3,1729,7,1763,12,1796,19,1828,25,1859,34,1890,44,1918,55,1947,67,1975,80,2001,95,2028,110,2053,127,2077,145,2101,164,2124,185,2145,205,2166,228,2187,252,2207,276,2225,303,2243,330,2260,357,2277,387,2292,416,2307,448,2321,481,2334,513,2346,708,2354,805,2362,903,2370,1001,2380,1098,2391,1195,2402,1292,2360,1298,2315,1304,2269,1314,2223,1325,2177,1339,2130,1357,2107,1365,2083,1376,2060,1387,2036,1398,2013,1411,1990,1424,1967,1438,1944,1453,1923,1468,1900,1486,1878,1503,1856,1521,1834,1540,1813,1561,1793,1582,1772,1604,1751,1628,1731,1652,1712,1677,1693,1703,1659,1671,1623,1640,1587,1608,1549,1577,1512,1547,1473,1517,1393,1457,1312,1399,1229,1343,1063,1230,1047,1207,1031,1183,1017,1160,1004,1136,991,1112,978,1088,967,1064,956,1040,946,1016,937,992,929,968,921,944,913,920,908,896,902,872,897,848,894,824,890,800,888,776,886,752,885,729,885,705,885,682,886,659,888,636,890,613,894,590,898,567,904,545,909,523,914,501,922,480,930,459,937,438,947,417,956,397,967,377,978,357,990,338,1003,319,1016,300,1030,282,1044,264,1060,247,1076,229,1093,213,1110,197,1129,181,1147,166,1167,151,1186,137,1207,123,1229,110,1251,97,1274,85,1298,74,1322,63,1346,52,1372,43,1398,34,1425,25,1452,18,1480,10,1510,3xm4763,4861l4763,4861,4716,4856,4669,4851,4623,4848,4577,4846,4530,4845,4485,4846,4439,4847,4393,4850,4349,4853,4304,4859,4260,4864,4215,4872,4172,4880,4129,4890,4086,4900,4044,4911,4001,4924,3960,4938,3918,4953,3878,4968,3837,4985,3798,5003,3759,5022,3721,5041,3682,5062,3645,5084,3608,5107,3572,5131,3537,5156,3502,5181,3467,5208,3434,5236,3402,5264,3369,5294,3338,5324,3308,5355,3278,5388,3249,5420,3220,5454,3193,5489,3167,5525,3142,5561,3117,5598,3094,5637,3071,5676,3049,5716,3028,5757,3007,5798,2989,5841,2971,5884,2954,5927,2938,5972,2924,6018,2910,6064,2898,6111,2886,6158,2876,6206,2867,6255,2859,6305,2852,6355,2847,6407,2842,6458,2840,6511,2838,6564,2889,6564,2941,6563,2991,6562,3041,6560,3090,6556,3139,6553,3188,6549,3234,6543,3281,6537,3327,6530,3373,6523,3418,6514,3463,6505,3506,6495,3549,6484,3592,6472,3633,6460,3674,6447,3714,6433,3754,6418,3793,6402,3831,6386,3869,6369,3905,6350,3942,6330,3977,6311,4012,6290,4046,6268,4080,6245,4112,6222,4144,6198,4175,6172,4206,6146,4235,6120,4265,6091,4293,6063,4320,6032,4346,6002,4373,5970,4398,5937,4422,5904,4446,5869,4469,5834,4491,5797,4512,5760,4533,5722,4553,5683,4571,5642,4590,5601,4606,5559,4624,5515,4639,5472,4654,5426,4668,5380,4682,5333,4694,5284,4705,5235,4716,5184,4725,5133,4735,5081,4743,5027,4751,4973,4757,4918,4763,4861xm283,4861l283,4861,289,4918,295,4973,303,5027,310,5081,320,5133,330,5184,340,5235,352,5284,364,5333,378,5380,391,5426,407,5472,422,5515,439,5559,456,5601,474,5642,493,5683,512,5722,533,5760,555,5797,577,5834,600,5869,624,5904,648,5937,673,5970,699,6002,725,6032,753,6063,781,6091,811,6120,840,6146,871,6172,901,6198,934,6222,966,6245,1000,6268,1034,6290,1068,6311,1103,6330,1141,6350,1177,6369,1215,6386,1253,6402,1291,6418,1332,6433,1372,6447,1413,6460,1454,6472,1497,6484,1539,6495,1583,6505,1628,6514,1673,6523,1717,6530,1764,6537,1811,6543,1858,6549,1906,6553,1955,6556,2005,6560,2055,6562,2105,6563,2156,6564,2208,6564,2206,6511,2203,6458,2199,6407,2194,6355,2187,6305,2178,6255,2170,6206,2160,6158,2148,6111,2136,6064,2123,6018,2107,5972,2092,5927,2074,5884,2057,5841,2038,5798,2018,5757,1997,5716,1975,5676,1952,5637,1929,5598,1904,5561,1879,5525,1853,5489,1825,5454,1797,5420,1768,5388,1738,5355,1707,5324,1677,5294,1644,5264,1611,5236,1579,5208,1544,5181,1509,5156,1474,5131,1438,5107,1401,5084,1363,5062,1325,5041,1287,5022,1248,5003,1208,4985,1168,4968,1127,4953,1086,4938,1044,4924,1002,4911,959,4900,917,4890,873,4880,829,4872,786,4864,742,4859,697,4853,651,4850,606,4847,561,4846,515,4845,469,4846,423,4848,376,4851,330,4856,283,4861xm2395,4520l2395,6598,2651,6598,2651,4520,2395,4520xm37,2007l37,2007,30,2036,23,2064,17,2092,12,2119,8,2147,5,2174,2,2201,0,2227,0,2254,0,2280,0,2305,2,2330,5,2355,8,2379,11,2403,17,2427,22,2450,28,2473,34,2496,42,2518,50,2540,59,2561,69,2582,79,2602,90,2623,102,2642,114,2661,127,2680,140,2698,154,2716,168,2733,184,2750,200,2766,216,2781,233,2797,250,2811,268,2825,286,2839,306,2852,325,2864,345,2876,365,2887,386,2898,408,2908,429,2918,451,2927,474,2935,497,2943,520,2949,544,2956,568,2963,593,2967,618,2971,644,2976,669,2979,695,2981,721,2983,748,2984,775,2984,802,2984,829,2983,857,2981,885,2979,913,2976,1091,2897,1259,2826,1422,2758,1592,2691,1577,2662,1564,2633,1552,2603,1543,2574,1533,2543,1525,2514,1517,2484,1512,2455,1508,2424,1503,2395,1501,2365,1499,2336,1498,2306,1498,2277,1499,2248,1500,2220,1502,2191,1505,2163,1509,2136,1513,2107,1523,2055,1535,2002,1548,1953,1562,1906,1579,1863,1595,1821,1503,1786,1413,1749,1322,1712,1231,1675,1142,1635,1052,1597,874,1516,839,1513,803,1511,769,1509,735,1509,701,1510,669,1512,637,1515,605,1520,574,1525,544,1532,514,1540,485,1549,457,1560,428,1572,401,1585,375,1599,349,1615,324,1632,298,1650,274,1669,251,1690,229,1713,207,1736,185,1761,164,1787,144,1814,125,1843,106,1873,88,1904,70,1938,54,1972,37,2007xm4932,2098l4932,2098,4916,2064,4899,2029,4882,1996,4863,1965,4845,1935,4825,1906,4805,1879,4784,1853,4763,1828,4741,1804,4718,1782,4695,1761,4671,1741,4646,1724,4621,1706,4594,1691,4568,1677,4541,1664,4512,1652,4484,1641,4456,1632,4425,1623,4396,1617,4364,1611,4332,1606,4301,1603,4268,1601,4234,1600,4200,1600,4166,1601,4130,1605,4095,1608,4008,1647,3922,1686,3837,1722,3754,1757,3670,1792,3585,1825,3498,1859,3408,1894,3423,1936,3439,1981,3452,2029,3464,2079,3474,2131,3481,2185,3485,2213,3487,2240,3488,2269,3489,2297,3489,2327,3489,2355,3487,2384,3485,2413,3481,2441,3477,2471,3472,2499,3465,2528,3458,2556,3450,2585,3440,2612,3429,2639,3418,2667,3405,2694,3391,2719,3374,2745,3419,2760,3463,2777,3505,2793,3548,2811,3591,2829,3632,2849,3716,2889,3800,2931,3884,2976,4056,3067,4084,3071,4113,3073,4140,3075,4167,3076,4195,3076,4222,3076,4248,3075,4274,3073,4301,3071,4326,3067,4351,3063,4376,3059,4401,3054,4425,3048,4449,3041,4472,3035,4495,3027,4518,3018,4540,3010,4562,3000,4583,2990,4604,2979,4624,2968,4645,2956,4663,2944,4683,2931,4701,2917,4719,2902,4736,2888,4753,2873,4769,2858,4786,2841,4801,2825,4815,2807,4829,2790,4842,2771,4855,2753,4867,2734,4879,2715,4890,2694,4900,2674,4910,2653,4919,2632,4928,2610,4934,2588,4942,2565,4947,2542,4953,2519,4957,2495,4961,2471,4965,2447,4967,2422,4969,2397,4969,2372,4969,2345,4969,2319,4967,2293,4965,2266,4961,2238,4957,2211,4952,2184,4946,2155,4940,2128,4932,2098xm3938,4303l3938,4303,3917,4325,3898,4346,3877,4366,3856,4385,3835,4403,3814,4421,3794,4437,3772,4453,3750,4468,3729,4481,3707,4494,3686,4507,3663,4518,3641,4529,3619,4539,3596,4548,3574,4555,3551,4563,3529,4569,3506,4575,3485,4579,3462,4584,3439,4587,3417,4589,3394,4591,3372,4592,3349,4592,3327,4591,3304,4590,3283,4588,3261,4585,3239,4581,3217,4576,3195,4572,3173,4565,3151,4559,3131,4551,3110,4543,3089,4534,3068,4525,3048,4514,3027,4503,3007,4492,2988,4479,2968,4466,2949,4453,2930,4437,2911,4422,2893,4407,2875,4390,2858,4373,2840,4354,2823,4337,2806,4317,2790,4297,2774,4277,2758,4256,2743,4234,2729,4211,2715,4188,2700,4164,2687,4140,2674,4115,2662,4090,2656,4054,2648,4013,2642,3970,2636,3923,2625,3822,2615,3714,2606,3604,2600,3493,2595,3385,2594,3285,2626,3282,2658,3278,2688,3273,2719,3267,2748,3261,2777,3253,2805,3245,2834,3237,2860,3227,2886,3217,2912,3207,2937,3196,2961,3184,2985,3172,3008,3159,3030,3146,3052,3133,3074,3119,3095,3103,3114,3089,3134,3074,3153,3059,3188,3026,3221,2993,3252,2959,3280,2924,3305,2889,3392,2944,3475,3000,3555,3054,3632,3110,3705,3166,3777,3223,3846,3280,3914,3339,3937,3368,3958,3395,3977,3424,3996,3452,4012,3480,4027,3510,4042,3538,4055,3567,4066,3596,4076,3626,4084,3654,4092,3684,4097,3713,4102,3743,4105,3773,4107,3803,4107,3833,4106,3863,4103,3893,4100,3924,4094,3954,4086,3985,4079,4017,4069,4047,4057,4079,4045,4111,4031,4142,4014,4174,3998,4206,3979,4238,3959,4270,3938,4303xm3986,352l3986,352,4008,385,4027,417,4046,449,4062,482,4078,513,4092,545,4104,577,4115,608,4125,640,4132,671,4139,702,4143,733,4148,764,4150,794,4150,825,4150,855,4148,886,4143,915,4139,946,4132,976,4125,1005,4116,1035,4105,1064,4093,1092,4080,1122,4066,1151,4049,1180,4033,1208,4014,1237,3994,1265,3973,1293,3951,1322,3869,1373,3789,1423,3630,1522,3551,1572,3473,1623,3394,1677,3355,1705,3315,1734,3289,1699,3261,1663,3229,1625,3194,1589,3157,1553,3118,1518,3097,1502,3075,1485,3053,1468,3030,1453,3007,1438,2983,1422,2958,1408,2933,1394,2908,1381,2881,1368,2854,1356,2826,1345,2798,1335,2769,1325,2740,1316,2710,1309,2680,1302,2648,1297,2616,1292,2583,1289,2605,1199,2625,1112,2641,1025,2657,938,2670,851,2681,760,2691,667,2699,571,2711,545,2724,520,2737,496,2752,472,2766,449,2780,427,2795,405,2812,383,2827,364,2843,343,2861,324,2877,306,2895,287,2913,270,2931,253,2949,238,2969,223,2988,208,3007,193,3027,180,3047,168,3067,156,3088,145,3109,134,3130,125,3150,116,3172,107,3193,99,3215,93,3237,87,3259,82,3281,76,3303,73,3326,70,3348,68,3371,67,3393,66,3416,66,3439,66,3462,68,3485,70,3506,73,3529,76,3552,82,3575,87,3598,94,3620,101,3643,108,3666,117,3688,127,3711,138,3733,149,3754,161,3776,174,3798,188,3820,203,3842,218,3863,235,3883,252,3905,270,3926,290,3946,309,3966,330,3986,35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1678940</wp:posOffset>
                </wp:positionV>
                <wp:extent cx="233680" cy="137795"/>
                <wp:effectExtent l="0" t="0" r="13970" b="14605"/>
                <wp:wrapNone/>
                <wp:docPr id="105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79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4.3pt;margin-top:132.2pt;height:10.85pt;width:18.4pt;mso-position-horizontal-relative:page;mso-position-vertical-relative:page;z-index:1024;mso-width-relative:page;mso-height-relative:page;" fillcolor="#225677" filled="t" stroked="f" coordsize="6649,3908" o:gfxdata="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rRy+doAAAALAQAADwAAAAAAAAABACAAAAAiAAAAZHJzL2Rvd25yZXYueG1sUEsBAhQAFAAA&#10;AAgAh07iQGp2yn8mAgAA+AQAAA4AAAAAAAAAAQAgAAAAKQEAAGRycy9lMm9Eb2MueG1sUEsFBgAA&#10;AAAGAAYAWQEAAMEFAAAAAA==&#10;" path="m6649,1054l3324,0,0,1054,1706,1594,1398,3223,3324,3908,5251,3223,4943,1594,6649,105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5265420</wp:posOffset>
                </wp:positionH>
                <wp:positionV relativeFrom="page">
                  <wp:posOffset>1583055</wp:posOffset>
                </wp:positionV>
                <wp:extent cx="2221865" cy="396240"/>
                <wp:effectExtent l="0" t="0" r="0" b="0"/>
                <wp:wrapNone/>
                <wp:docPr id="10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学历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14.6pt;margin-top:124.65pt;height:31.2pt;width:174.95pt;mso-position-horizontal-relative:page;mso-position-vertical-relative:page;z-index:1024;mso-width-relative:page;mso-height-relative:page;" filled="f" stroked="f" coordsize="21600,21600" o:gfxdata="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yfmuPcAAAADAEAAA8AAAAAAAAAAQAgAAAAIgAAAGRycy9kb3ducmV2&#10;LnhtbFBLAQIUABQAAAAIAIdO4kD4b2OKvwEAAFU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学历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本科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2042795</wp:posOffset>
                </wp:positionV>
                <wp:extent cx="227330" cy="201930"/>
                <wp:effectExtent l="0" t="0" r="7620" b="7620"/>
                <wp:wrapNone/>
                <wp:docPr id="10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29" cy="2019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0" h="3368">
                              <a:moveTo>
                                <a:pt x="3365" y="958"/>
                              </a:moveTo>
                              <a:cubicBezTo>
                                <a:pt x="3334" y="1719"/>
                                <a:pt x="2517" y="2217"/>
                                <a:pt x="2517" y="2217"/>
                              </a:cubicBezTo>
                              <a:cubicBezTo>
                                <a:pt x="2517" y="2217"/>
                                <a:pt x="1819" y="1795"/>
                                <a:pt x="1685" y="1134"/>
                              </a:cubicBezTo>
                              <a:cubicBezTo>
                                <a:pt x="1657" y="1049"/>
                                <a:pt x="1641" y="959"/>
                                <a:pt x="1641" y="865"/>
                              </a:cubicBezTo>
                              <a:cubicBezTo>
                                <a:pt x="1641" y="388"/>
                                <a:pt x="2028" y="0"/>
                                <a:pt x="2506" y="0"/>
                              </a:cubicBezTo>
                              <a:cubicBezTo>
                                <a:pt x="2983" y="0"/>
                                <a:pt x="3370" y="388"/>
                                <a:pt x="3370" y="865"/>
                              </a:cubicBezTo>
                              <a:cubicBezTo>
                                <a:pt x="3370" y="896"/>
                                <a:pt x="3368" y="927"/>
                                <a:pt x="3365" y="958"/>
                              </a:cubicBezTo>
                              <a:close/>
                              <a:moveTo>
                                <a:pt x="2506" y="182"/>
                              </a:moveTo>
                              <a:cubicBezTo>
                                <a:pt x="2166" y="182"/>
                                <a:pt x="1890" y="458"/>
                                <a:pt x="1890" y="797"/>
                              </a:cubicBezTo>
                              <a:cubicBezTo>
                                <a:pt x="1890" y="1137"/>
                                <a:pt x="2166" y="1413"/>
                                <a:pt x="2506" y="1413"/>
                              </a:cubicBezTo>
                              <a:cubicBezTo>
                                <a:pt x="2846" y="1413"/>
                                <a:pt x="3121" y="1137"/>
                                <a:pt x="3121" y="797"/>
                              </a:cubicBezTo>
                              <a:cubicBezTo>
                                <a:pt x="3121" y="458"/>
                                <a:pt x="2846" y="182"/>
                                <a:pt x="2506" y="182"/>
                              </a:cubicBezTo>
                              <a:close/>
                              <a:moveTo>
                                <a:pt x="2765" y="1127"/>
                              </a:moveTo>
                              <a:cubicBezTo>
                                <a:pt x="2512" y="1009"/>
                                <a:pt x="2512" y="1009"/>
                                <a:pt x="2512" y="1009"/>
                              </a:cubicBezTo>
                              <a:cubicBezTo>
                                <a:pt x="2259" y="1127"/>
                                <a:pt x="2259" y="1127"/>
                                <a:pt x="2259" y="1127"/>
                              </a:cubicBezTo>
                              <a:cubicBezTo>
                                <a:pt x="2294" y="851"/>
                                <a:pt x="2294" y="851"/>
                                <a:pt x="2294" y="851"/>
                              </a:cubicBezTo>
                              <a:cubicBezTo>
                                <a:pt x="2103" y="647"/>
                                <a:pt x="2103" y="647"/>
                                <a:pt x="2103" y="647"/>
                              </a:cubicBezTo>
                              <a:cubicBezTo>
                                <a:pt x="2377" y="594"/>
                                <a:pt x="2377" y="594"/>
                                <a:pt x="2377" y="594"/>
                              </a:cubicBezTo>
                              <a:cubicBezTo>
                                <a:pt x="2512" y="350"/>
                                <a:pt x="2512" y="350"/>
                                <a:pt x="2512" y="350"/>
                              </a:cubicBezTo>
                              <a:cubicBezTo>
                                <a:pt x="2647" y="594"/>
                                <a:pt x="2647" y="594"/>
                                <a:pt x="2647" y="594"/>
                              </a:cubicBezTo>
                              <a:cubicBezTo>
                                <a:pt x="2921" y="647"/>
                                <a:pt x="2921" y="647"/>
                                <a:pt x="2921" y="647"/>
                              </a:cubicBezTo>
                              <a:cubicBezTo>
                                <a:pt x="2730" y="851"/>
                                <a:pt x="2730" y="851"/>
                                <a:pt x="2730" y="851"/>
                              </a:cubicBezTo>
                              <a:lnTo>
                                <a:pt x="2765" y="1127"/>
                              </a:lnTo>
                              <a:close/>
                              <a:moveTo>
                                <a:pt x="1499" y="1849"/>
                              </a:moveTo>
                              <a:cubicBezTo>
                                <a:pt x="1788" y="1849"/>
                                <a:pt x="1788" y="1849"/>
                                <a:pt x="1788" y="1849"/>
                              </a:cubicBezTo>
                              <a:cubicBezTo>
                                <a:pt x="1824" y="1898"/>
                                <a:pt x="1861" y="1943"/>
                                <a:pt x="1899" y="1987"/>
                              </a:cubicBezTo>
                              <a:cubicBezTo>
                                <a:pt x="1499" y="1987"/>
                                <a:pt x="1499" y="1987"/>
                                <a:pt x="1499" y="1987"/>
                              </a:cubicBezTo>
                              <a:cubicBezTo>
                                <a:pt x="1499" y="2467"/>
                                <a:pt x="1499" y="2467"/>
                                <a:pt x="1499" y="2467"/>
                              </a:cubicBezTo>
                              <a:cubicBezTo>
                                <a:pt x="1643" y="2475"/>
                                <a:pt x="1819" y="2518"/>
                                <a:pt x="1980" y="2586"/>
                              </a:cubicBezTo>
                              <a:cubicBezTo>
                                <a:pt x="2031" y="2451"/>
                                <a:pt x="2067" y="2317"/>
                                <a:pt x="2089" y="2186"/>
                              </a:cubicBezTo>
                              <a:cubicBezTo>
                                <a:pt x="2127" y="2222"/>
                                <a:pt x="2164" y="2255"/>
                                <a:pt x="2200" y="2286"/>
                              </a:cubicBezTo>
                              <a:cubicBezTo>
                                <a:pt x="2175" y="2396"/>
                                <a:pt x="2140" y="2513"/>
                                <a:pt x="2095" y="2628"/>
                              </a:cubicBezTo>
                              <a:cubicBezTo>
                                <a:pt x="2222" y="2684"/>
                                <a:pt x="2337" y="2743"/>
                                <a:pt x="2426" y="2807"/>
                              </a:cubicBezTo>
                              <a:cubicBezTo>
                                <a:pt x="2526" y="2697"/>
                                <a:pt x="2605" y="2570"/>
                                <a:pt x="2661" y="2430"/>
                              </a:cubicBezTo>
                              <a:cubicBezTo>
                                <a:pt x="2713" y="2391"/>
                                <a:pt x="2775" y="2341"/>
                                <a:pt x="2845" y="2281"/>
                              </a:cubicBezTo>
                              <a:cubicBezTo>
                                <a:pt x="2688" y="2911"/>
                                <a:pt x="2128" y="3368"/>
                                <a:pt x="1445" y="3368"/>
                              </a:cubicBezTo>
                              <a:cubicBezTo>
                                <a:pt x="638" y="3368"/>
                                <a:pt x="0" y="2730"/>
                                <a:pt x="0" y="1923"/>
                              </a:cubicBezTo>
                              <a:cubicBezTo>
                                <a:pt x="0" y="1116"/>
                                <a:pt x="638" y="478"/>
                                <a:pt x="1445" y="478"/>
                              </a:cubicBezTo>
                              <a:cubicBezTo>
                                <a:pt x="1445" y="478"/>
                                <a:pt x="1446" y="478"/>
                                <a:pt x="1447" y="478"/>
                              </a:cubicBezTo>
                              <a:cubicBezTo>
                                <a:pt x="1417" y="579"/>
                                <a:pt x="1400" y="686"/>
                                <a:pt x="1400" y="797"/>
                              </a:cubicBezTo>
                              <a:cubicBezTo>
                                <a:pt x="1400" y="917"/>
                                <a:pt x="1420" y="1033"/>
                                <a:pt x="1455" y="1141"/>
                              </a:cubicBezTo>
                              <a:cubicBezTo>
                                <a:pt x="1472" y="1223"/>
                                <a:pt x="1497" y="1301"/>
                                <a:pt x="1525" y="1376"/>
                              </a:cubicBezTo>
                              <a:cubicBezTo>
                                <a:pt x="1517" y="1377"/>
                                <a:pt x="1507" y="1378"/>
                                <a:pt x="1499" y="1379"/>
                              </a:cubicBezTo>
                              <a:lnTo>
                                <a:pt x="1499" y="1849"/>
                              </a:lnTo>
                              <a:close/>
                              <a:moveTo>
                                <a:pt x="2337" y="2896"/>
                              </a:moveTo>
                              <a:cubicBezTo>
                                <a:pt x="2256" y="2837"/>
                                <a:pt x="2159" y="2781"/>
                                <a:pt x="2048" y="2735"/>
                              </a:cubicBezTo>
                              <a:cubicBezTo>
                                <a:pt x="1989" y="2896"/>
                                <a:pt x="1908" y="3049"/>
                                <a:pt x="1810" y="3181"/>
                              </a:cubicBezTo>
                              <a:cubicBezTo>
                                <a:pt x="2010" y="3134"/>
                                <a:pt x="2188" y="3032"/>
                                <a:pt x="2337" y="2896"/>
                              </a:cubicBezTo>
                              <a:close/>
                              <a:moveTo>
                                <a:pt x="1499" y="3236"/>
                              </a:moveTo>
                              <a:cubicBezTo>
                                <a:pt x="1541" y="3236"/>
                                <a:pt x="1594" y="3232"/>
                                <a:pt x="1640" y="3223"/>
                              </a:cubicBezTo>
                              <a:cubicBezTo>
                                <a:pt x="1759" y="3066"/>
                                <a:pt x="1861" y="2879"/>
                                <a:pt x="1938" y="2688"/>
                              </a:cubicBezTo>
                              <a:cubicBezTo>
                                <a:pt x="1793" y="2637"/>
                                <a:pt x="1635" y="2607"/>
                                <a:pt x="1499" y="2599"/>
                              </a:cubicBezTo>
                              <a:lnTo>
                                <a:pt x="1499" y="3236"/>
                              </a:lnTo>
                              <a:close/>
                              <a:moveTo>
                                <a:pt x="1080" y="3181"/>
                              </a:moveTo>
                              <a:cubicBezTo>
                                <a:pt x="982" y="3049"/>
                                <a:pt x="901" y="2896"/>
                                <a:pt x="842" y="2735"/>
                              </a:cubicBezTo>
                              <a:cubicBezTo>
                                <a:pt x="731" y="2781"/>
                                <a:pt x="633" y="2837"/>
                                <a:pt x="552" y="2896"/>
                              </a:cubicBezTo>
                              <a:cubicBezTo>
                                <a:pt x="701" y="3032"/>
                                <a:pt x="880" y="3134"/>
                                <a:pt x="1080" y="3181"/>
                              </a:cubicBezTo>
                              <a:close/>
                              <a:moveTo>
                                <a:pt x="463" y="2807"/>
                              </a:moveTo>
                              <a:cubicBezTo>
                                <a:pt x="552" y="2743"/>
                                <a:pt x="667" y="2684"/>
                                <a:pt x="795" y="2628"/>
                              </a:cubicBezTo>
                              <a:cubicBezTo>
                                <a:pt x="706" y="2399"/>
                                <a:pt x="655" y="2165"/>
                                <a:pt x="650" y="1987"/>
                              </a:cubicBezTo>
                              <a:cubicBezTo>
                                <a:pt x="136" y="1987"/>
                                <a:pt x="136" y="1987"/>
                                <a:pt x="136" y="1987"/>
                              </a:cubicBezTo>
                              <a:cubicBezTo>
                                <a:pt x="149" y="2305"/>
                                <a:pt x="268" y="2590"/>
                                <a:pt x="463" y="2807"/>
                              </a:cubicBezTo>
                              <a:close/>
                              <a:moveTo>
                                <a:pt x="136" y="1849"/>
                              </a:moveTo>
                              <a:cubicBezTo>
                                <a:pt x="650" y="1849"/>
                                <a:pt x="650" y="1849"/>
                                <a:pt x="650" y="1849"/>
                              </a:cubicBezTo>
                              <a:cubicBezTo>
                                <a:pt x="659" y="1667"/>
                                <a:pt x="710" y="1447"/>
                                <a:pt x="795" y="1218"/>
                              </a:cubicBezTo>
                              <a:cubicBezTo>
                                <a:pt x="667" y="1162"/>
                                <a:pt x="552" y="1103"/>
                                <a:pt x="463" y="1039"/>
                              </a:cubicBezTo>
                              <a:cubicBezTo>
                                <a:pt x="268" y="1256"/>
                                <a:pt x="149" y="1531"/>
                                <a:pt x="136" y="1849"/>
                              </a:cubicBezTo>
                              <a:close/>
                              <a:moveTo>
                                <a:pt x="552" y="950"/>
                              </a:moveTo>
                              <a:cubicBezTo>
                                <a:pt x="629" y="1005"/>
                                <a:pt x="727" y="1060"/>
                                <a:pt x="837" y="1107"/>
                              </a:cubicBezTo>
                              <a:cubicBezTo>
                                <a:pt x="901" y="946"/>
                                <a:pt x="986" y="788"/>
                                <a:pt x="1080" y="661"/>
                              </a:cubicBezTo>
                              <a:cubicBezTo>
                                <a:pt x="880" y="712"/>
                                <a:pt x="701" y="814"/>
                                <a:pt x="552" y="950"/>
                              </a:cubicBezTo>
                              <a:close/>
                              <a:moveTo>
                                <a:pt x="1361" y="610"/>
                              </a:moveTo>
                              <a:cubicBezTo>
                                <a:pt x="1319" y="610"/>
                                <a:pt x="1296" y="614"/>
                                <a:pt x="1249" y="623"/>
                              </a:cubicBezTo>
                              <a:cubicBezTo>
                                <a:pt x="1135" y="780"/>
                                <a:pt x="1028" y="958"/>
                                <a:pt x="948" y="1154"/>
                              </a:cubicBezTo>
                              <a:cubicBezTo>
                                <a:pt x="1088" y="1205"/>
                                <a:pt x="1221" y="1239"/>
                                <a:pt x="1361" y="1247"/>
                              </a:cubicBezTo>
                              <a:lnTo>
                                <a:pt x="1361" y="610"/>
                              </a:lnTo>
                              <a:close/>
                              <a:moveTo>
                                <a:pt x="1361" y="1379"/>
                              </a:moveTo>
                              <a:cubicBezTo>
                                <a:pt x="1217" y="1371"/>
                                <a:pt x="1071" y="1328"/>
                                <a:pt x="909" y="1260"/>
                              </a:cubicBezTo>
                              <a:cubicBezTo>
                                <a:pt x="833" y="1460"/>
                                <a:pt x="786" y="1650"/>
                                <a:pt x="778" y="1849"/>
                              </a:cubicBezTo>
                              <a:cubicBezTo>
                                <a:pt x="1361" y="1849"/>
                                <a:pt x="1361" y="1849"/>
                                <a:pt x="1361" y="1849"/>
                              </a:cubicBezTo>
                              <a:lnTo>
                                <a:pt x="1361" y="1379"/>
                              </a:lnTo>
                              <a:close/>
                              <a:moveTo>
                                <a:pt x="1361" y="1987"/>
                              </a:moveTo>
                              <a:cubicBezTo>
                                <a:pt x="778" y="1987"/>
                                <a:pt x="778" y="1987"/>
                                <a:pt x="778" y="1987"/>
                              </a:cubicBezTo>
                              <a:cubicBezTo>
                                <a:pt x="786" y="2178"/>
                                <a:pt x="833" y="2382"/>
                                <a:pt x="909" y="2586"/>
                              </a:cubicBezTo>
                              <a:cubicBezTo>
                                <a:pt x="1071" y="2518"/>
                                <a:pt x="1217" y="2475"/>
                                <a:pt x="1361" y="2467"/>
                              </a:cubicBezTo>
                              <a:lnTo>
                                <a:pt x="1361" y="1987"/>
                              </a:lnTo>
                              <a:close/>
                              <a:moveTo>
                                <a:pt x="1361" y="2599"/>
                              </a:moveTo>
                              <a:cubicBezTo>
                                <a:pt x="1226" y="2607"/>
                                <a:pt x="1096" y="2637"/>
                                <a:pt x="952" y="2688"/>
                              </a:cubicBezTo>
                              <a:cubicBezTo>
                                <a:pt x="1028" y="2879"/>
                                <a:pt x="1130" y="3066"/>
                                <a:pt x="1249" y="3223"/>
                              </a:cubicBezTo>
                              <a:cubicBezTo>
                                <a:pt x="1296" y="3232"/>
                                <a:pt x="1319" y="3236"/>
                                <a:pt x="1361" y="3236"/>
                              </a:cubicBezTo>
                              <a:lnTo>
                                <a:pt x="1361" y="2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0pt;margin-top:160.85pt;height:15.9pt;width:17.9pt;mso-position-horizontal-relative:page;mso-position-vertical-relative:page;z-index:1024;mso-width-relative:page;mso-height-relative:page;" fillcolor="#225677" filled="t" stroked="f" coordsize="3370,3368" o:gfxdata="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AXkZuU2gAAAAsBAAAPAAAAAAAAAAEAIAAAACIAAABkcnMvZG93bnJl&#10;di54bWxQSwECFAAUAAAACACHTuJAg9jyCzcIAACUIwAADgAAAAAAAAABACAAAAApAQAAZHJzL2Uy&#10;b0RvYy54bWxQSwUGAAAAAAYABgBZAQAA0gsAAAAA&#10;" path="m3365,958c3334,1719,2517,2217,2517,2217c2517,2217,1819,1795,1685,1134c1657,1049,1641,959,1641,865c1641,388,2028,0,2506,0c2983,0,3370,388,3370,865c3370,896,3368,927,3365,958xm2506,182c2166,182,1890,458,1890,797c1890,1137,2166,1413,2506,1413c2846,1413,3121,1137,3121,797c3121,458,2846,182,2506,182xm2765,1127c2512,1009,2512,1009,2512,1009c2259,1127,2259,1127,2259,1127c2294,851,2294,851,2294,851c2103,647,2103,647,2103,647c2377,594,2377,594,2377,594c2512,350,2512,350,2512,350c2647,594,2647,594,2647,594c2921,647,2921,647,2921,647c2730,851,2730,851,2730,851l2765,1127xm1499,1849c1788,1849,1788,1849,1788,1849c1824,1898,1861,1943,1899,1987c1499,1987,1499,1987,1499,1987c1499,2467,1499,2467,1499,2467c1643,2475,1819,2518,1980,2586c2031,2451,2067,2317,2089,2186c2127,2222,2164,2255,2200,2286c2175,2396,2140,2513,2095,2628c2222,2684,2337,2743,2426,2807c2526,2697,2605,2570,2661,2430c2713,2391,2775,2341,2845,2281c2688,2911,2128,3368,1445,3368c638,3368,0,2730,0,1923c0,1116,638,478,1445,478c1445,478,1446,478,1447,478c1417,579,1400,686,1400,797c1400,917,1420,1033,1455,1141c1472,1223,1497,1301,1525,1376c1517,1377,1507,1378,1499,1379l1499,1849xm2337,2896c2256,2837,2159,2781,2048,2735c1989,2896,1908,3049,1810,3181c2010,3134,2188,3032,2337,2896xm1499,3236c1541,3236,1594,3232,1640,3223c1759,3066,1861,2879,1938,2688c1793,2637,1635,2607,1499,2599l1499,3236xm1080,3181c982,3049,901,2896,842,2735c731,2781,633,2837,552,2896c701,3032,880,3134,1080,3181xm463,2807c552,2743,667,2684,795,2628c706,2399,655,2165,650,1987c136,1987,136,1987,136,1987c149,2305,268,2590,463,2807xm136,1849c650,1849,650,1849,650,1849c659,1667,710,1447,795,1218c667,1162,552,1103,463,1039c268,1256,149,1531,136,1849xm552,950c629,1005,727,1060,837,1107c901,946,986,788,1080,661c880,712,701,814,552,950xm1361,610c1319,610,1296,614,1249,623c1135,780,1028,958,948,1154c1088,1205,1221,1239,1361,1247l1361,610xm1361,1379c1217,1371,1071,1328,909,1260c833,1460,786,1650,778,1849c1361,1849,1361,1849,1361,1849l1361,1379xm1361,1987c778,1987,778,1987,778,1987c786,2178,833,2382,909,2586c1071,2518,1217,2475,1361,2467l1361,1987xm1361,2599c1226,2607,1096,2637,952,2688c1028,2879,1130,3066,1249,3223c1296,3232,1319,3236,1361,3236l1361,259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ge">
                  <wp:posOffset>2030730</wp:posOffset>
                </wp:positionV>
                <wp:extent cx="1727835" cy="360045"/>
                <wp:effectExtent l="0" t="0" r="0" b="0"/>
                <wp:wrapNone/>
                <wp:docPr id="10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籍贯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云南曲靖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74.65pt;margin-top:159.9pt;height:28.35pt;width:136.05pt;mso-position-horizontal-relative:page;mso-position-vertical-relative:page;z-index:1024;mso-width-relative:page;mso-height-relative:page;" filled="f" stroked="f" coordsize="21600,21600" o:gfxdata="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7xcIi3AAAAAsBAAAPAAAAAAAAAAEAIAAAACIAAABkcnMvZG93bnJl&#10;di54bWxQSwECFAAUAAAACACHTuJAC+JG9cABAABV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籍贯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云南曲靖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2157095</wp:posOffset>
                </wp:positionV>
                <wp:extent cx="187325" cy="151130"/>
                <wp:effectExtent l="0" t="0" r="3175" b="1270"/>
                <wp:wrapNone/>
                <wp:docPr id="10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1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67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5.6pt;margin-top:169.85pt;height:11.9pt;width:14.75pt;mso-position-horizontal-relative:page;mso-position-vertical-relative:page;z-index:1024;mso-width-relative:page;mso-height-relative:page;" fillcolor="#225677" filled="t" stroked="f" coordsize="4940,3973" o:gfxdata="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OLKGB3bAAAACwEAAA8AAAAAAAAAAQAg&#10;AAAAIgAAAGRycy9kb3ducmV2LnhtbFBLAQIUABQAAAAIAIdO4kDTEZhq8QYAACMkAAAOAAAAAAAA&#10;AAEAIAAAACoBAABkcnMvZTJvRG9jLnhtbFBLBQYAAAAABgAGAFkBAACNCgAAAAA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5281930</wp:posOffset>
                </wp:positionH>
                <wp:positionV relativeFrom="page">
                  <wp:posOffset>2069465</wp:posOffset>
                </wp:positionV>
                <wp:extent cx="2049780" cy="396240"/>
                <wp:effectExtent l="0" t="0" r="0" b="0"/>
                <wp:wrapNone/>
                <wp:docPr id="10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96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专业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eastAsia="zh-CN"/>
                              </w:rPr>
                              <w:t>学前教育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15.9pt;margin-top:162.95pt;height:31.2pt;width:161.4pt;mso-position-horizontal-relative:page;mso-position-vertical-relative:page;z-index:1024;mso-width-relative:page;mso-height-relative:page;" filled="f" stroked="f" coordsize="21600,21600" o:gfxdata="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DmECt0AAAAMAQAADwAAAAAAAAABACAAAAAiAAAAZHJzL2Rvd25y&#10;ZXYueG1sUEsBAhQAFAAAAAgAh07iQEwWA4rAAQAAVQMAAA4AAAAAAAAAAQAgAAAALAEAAGRycy9l&#10;Mm9Eb2MueG1sUEsFBgAAAAAGAAYAWQEAAF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专业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eastAsia="zh-CN"/>
                        </w:rPr>
                        <w:t>学前教育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219075</wp:posOffset>
                </wp:positionV>
                <wp:extent cx="1567180" cy="431800"/>
                <wp:effectExtent l="5080" t="4445" r="8890" b="20955"/>
                <wp:wrapNone/>
                <wp:docPr id="10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431800"/>
                        </a:xfrm>
                        <a:prstGeom prst="roundRect">
                          <a:avLst/>
                        </a:prstGeom>
                        <a:solidFill>
                          <a:srgbClr val="225677"/>
                        </a:solidFill>
                        <a:ln w="9525" cap="flat" cmpd="sng">
                          <a:solidFill>
                            <a:srgbClr val="26262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2" o:spid="_x0000_s1026" o:spt="2" style="position:absolute;left:0pt;margin-left:1.65pt;margin-top:17.25pt;height:34pt;width:123.4pt;z-index:1024;mso-width-relative:page;mso-height-relative:page;" fillcolor="#225677" filled="t" stroked="t" coordsize="21600,21600" arcsize="0.166666666666667" o:gfxdata="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uqfnvZAAAACAEAAA8AAAAAAAAAAQAgAAAAIgAAAGRycy9kb3ducmV2LnhtbFBLAQIUABQA&#10;AAAIAIdO4kCnxxqtKAIAAE0EAAAOAAAAAAAAAAEAIAAAACgBAABkcnMvZTJvRG9jLnhtbFBLBQYA&#10;AAAABgAGAFkBAADCBQAAAAA=&#10;">
                <v:fill on="t" focussize="0,0"/>
                <v:stroke color="#262626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328930</wp:posOffset>
                </wp:positionV>
                <wp:extent cx="6370320" cy="984250"/>
                <wp:effectExtent l="0" t="0" r="0" b="0"/>
                <wp:wrapNone/>
                <wp:docPr id="10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984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>2021/09 —— 2023/06   |     云南师范大学                学前教育          （大学）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18/09 —— 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val="en-US" w:eastAsia="zh-CN"/>
                              </w:rPr>
                              <w:t>/06   |     滇西科技师范学院</w:t>
                            </w: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            学前教育          （大学）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15/09 —— 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18/06   |     </w:t>
                            </w: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富源县第三中学               文科             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>高中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  <w:t>）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val="en-US" w:eastAsia="zh-CN"/>
                              </w:rPr>
                              <w:t>12/09 —— 2015/06   |     富源县第六中学</w:t>
                            </w: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 xml:space="preserve">              义务教育          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>初中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5.45pt;margin-top:25.9pt;height:77.5pt;width:501.6pt;z-index:1024;mso-width-relative:page;mso-height-relative:page;" filled="f" stroked="f" coordsize="21600,21600" o:gfxdata="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7SGc1dsAAAAKAQAADwAAAAAAAAABACAAAAAiAAAAZHJzL2Rvd25yZXYu&#10;eG1sUEsBAhQAFAAAAAgAh07iQJdcStyGAQAA7gIAAA4AAAAAAAAAAQAgAAAAK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>2021/09 —— 2023/06   |     云南师范大学                学前教育          （大学）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/>
                          <w:b/>
                          <w:bCs w:val="0"/>
                          <w:color w:val="262626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val="en-US" w:eastAsia="zh-CN"/>
                        </w:rPr>
                        <w:t xml:space="preserve">18/09 —— 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262626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  <w:t>21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val="en-US" w:eastAsia="zh-CN"/>
                        </w:rPr>
                        <w:t>/06   |     滇西科技师范学院</w:t>
                      </w: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 xml:space="preserve">            学前教育          （大学）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napToGrid w:val="0"/>
                        <w:ind w:left="420" w:leftChars="0" w:hanging="420" w:firstLineChars="0"/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bCs w:val="0"/>
                          <w:color w:val="262626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val="en-US" w:eastAsia="zh-CN"/>
                        </w:rPr>
                        <w:t xml:space="preserve">15/09 —— 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262626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val="en-US" w:eastAsia="zh-CN"/>
                        </w:rPr>
                        <w:t xml:space="preserve">18/06   |     </w:t>
                      </w: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 xml:space="preserve">富源县第三中学               文科             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  <w:t>（</w:t>
                      </w: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>高中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  <w:t>）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napToGrid w:val="0"/>
                        <w:ind w:left="420" w:leftChars="0" w:hanging="420" w:firstLineChars="0"/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bCs w:val="0"/>
                          <w:color w:val="262626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val="en-US" w:eastAsia="zh-CN"/>
                        </w:rPr>
                        <w:t>12/09 —— 2015/06   |     富源县第六中学</w:t>
                      </w: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 xml:space="preserve">              义务教育          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  <w:t>（</w:t>
                      </w:r>
                      <w:r>
                        <w:rPr>
                          <w:rFonts w:hint="eastAsia" w:ascii="微软雅黑" w:hAnsi="微软雅黑"/>
                          <w:b w:val="0"/>
                          <w:bCs/>
                          <w:color w:val="262626"/>
                          <w:szCs w:val="21"/>
                          <w:lang w:val="en-US" w:eastAsia="zh-CN"/>
                        </w:rPr>
                        <w:t>初中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148590</wp:posOffset>
                </wp:positionV>
                <wp:extent cx="1567180" cy="431800"/>
                <wp:effectExtent l="5080" t="4445" r="8890" b="20955"/>
                <wp:wrapNone/>
                <wp:docPr id="10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431800"/>
                        </a:xfrm>
                        <a:prstGeom prst="roundRect">
                          <a:avLst/>
                        </a:prstGeom>
                        <a:solidFill>
                          <a:srgbClr val="225677"/>
                        </a:solidFill>
                        <a:ln w="9525" cap="flat" cmpd="sng">
                          <a:solidFill>
                            <a:srgbClr val="26262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2" o:spid="_x0000_s1026" o:spt="2" style="position:absolute;left:0pt;margin-left:1.65pt;margin-top:11.7pt;height:34pt;width:123.4pt;z-index:1024;mso-width-relative:page;mso-height-relative:page;" fillcolor="#225677" filled="t" stroked="t" coordsize="21600,21600" arcsize="0.166666666666667" o:gfxdata="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EYTTLZAAAABwEAAA8AAAAAAAAAAQAgAAAAIgAAAGRycy9kb3ducmV2LnhtbFBLAQIUABQA&#10;AAAIAIdO4kCd/rEZKAIAAE0EAAAOAAAAAAAAAAEAIAAAACgBAABkcnMvZTJvRG9jLnhtbFBLBQYA&#10;AAAABgAGAFkBAADCBQAAAAA=&#10;">
                <v:fill on="t" focussize="0,0"/>
                <v:stroke color="#262626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 Unicode MS" w:hAnsi="Arial Unicode MS" w:eastAsia="微软雅黑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293370</wp:posOffset>
                </wp:positionH>
                <wp:positionV relativeFrom="page">
                  <wp:posOffset>4549775</wp:posOffset>
                </wp:positionV>
                <wp:extent cx="6922135" cy="1649730"/>
                <wp:effectExtent l="0" t="0" r="0" b="0"/>
                <wp:wrapNone/>
                <wp:docPr id="10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135" cy="1649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Chars="0"/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  <w:t>2019/06-2019/09          于临沧市个体家庭中当早教老师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Chars="0"/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  <w:t>2020/09-2021/06          临沧市中心幼儿园作为一名幼师实习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Chars="0"/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  <w:t>2021/06-2021/09          于曲靖市富源县幼儿园实习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Chars="0"/>
                              <w:rPr>
                                <w:rFonts w:ascii="微软雅黑" w:hAnsi="微软雅黑"/>
                                <w:b w:val="0"/>
                                <w:bCs/>
                                <w:color w:val="26262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 w:val="0"/>
                                <w:color w:val="262626"/>
                                <w:szCs w:val="21"/>
                                <w:lang w:eastAsia="zh-C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3.1pt;margin-top:358.25pt;height:129.9pt;width:545.05pt;mso-position-horizontal-relative:page;mso-position-vertical-relative:page;z-index:1024;mso-width-relative:page;mso-height-relative:page;" filled="f" stroked="f" coordsize="21600,21600" o:gfxdata="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YaRpzcAAAACwEAAA8AAAAAAAAAAQAgAAAAIgAAAGRycy9k&#10;b3ducmV2LnhtbFBLAQIUABQAAAAIAIdO4kD3I8ZgjAEAAO8CAAAOAAAAAAAAAAEAIAAAACs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snapToGrid w:val="0"/>
                        <w:ind w:leftChars="0"/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  <w:t>2019/06-2019/09          于临沧市个体家庭中当早教老师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snapToGrid w:val="0"/>
                        <w:ind w:leftChars="0"/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  <w:t>2020/09-2021/06          临沧市中心幼儿园作为一名幼师实习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snapToGrid w:val="0"/>
                        <w:ind w:leftChars="0"/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  <w:t>2021/06-2021/09          于曲靖市富源县幼儿园实习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snapToGrid w:val="0"/>
                        <w:ind w:leftChars="0"/>
                        <w:rPr>
                          <w:rFonts w:ascii="微软雅黑" w:hAnsi="微软雅黑"/>
                          <w:b w:val="0"/>
                          <w:bCs/>
                          <w:color w:val="262626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 w:val="0"/>
                          <w:color w:val="262626"/>
                          <w:szCs w:val="21"/>
                          <w:lang w:eastAsia="zh-CN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right"/>
        <w:rPr>
          <w:lang w:val="en-US" w:eastAsia="zh-CN"/>
        </w:rPr>
        <w:sectPr>
          <w:pgSz w:w="11906" w:h="16838"/>
          <w:pgMar w:top="454" w:right="454" w:bottom="454" w:left="567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3111500</wp:posOffset>
                </wp:positionV>
                <wp:extent cx="948690" cy="190500"/>
                <wp:effectExtent l="0" t="0" r="3810" b="0"/>
                <wp:wrapNone/>
                <wp:docPr id="1061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451.2pt;margin-top:245pt;height:15pt;width:74.7pt;z-index:1024;mso-width-relative:page;mso-height-relative:page;" fillcolor="#262626" filled="t" stroked="f" coordsize="21600,21600" o:gfxdata="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I6y05vaAAAADAEAAA8AAAAAAAAAAQAgAAAAIgAAAGRy&#10;cy9kb3ducmV2LnhtbFBLAQIUABQAAAAIAIdO4kBJacr1kQEAAAgDAAAOAAAAAAAAAAEAIAAAACkB&#10;AABkcnMvZTJvRG9jLnhtbFBLBQYAAAAABgAGAFkBAAA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3035300</wp:posOffset>
                </wp:positionV>
                <wp:extent cx="817880" cy="360045"/>
                <wp:effectExtent l="0" t="0" r="0" b="0"/>
                <wp:wrapNone/>
                <wp:docPr id="10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跑步运动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9.35pt;margin-top:239pt;height:28.35pt;width:64.4pt;z-index:1024;mso-width-relative:page;mso-height-relative:page;" filled="f" stroked="f" coordsize="21600,21600" o:gfxdata="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GPhIrcAAAACwEAAA8AAAAAAAAAAQAgAAAAIgAAAGRycy9kb3ducmV2&#10;LnhtbFBLAQIUABQAAAAIAIdO4kBWwAPhvwEAAFQ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跑步运动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2649220</wp:posOffset>
                </wp:positionV>
                <wp:extent cx="817880" cy="360045"/>
                <wp:effectExtent l="0" t="0" r="0" b="0"/>
                <wp:wrapNone/>
                <wp:docPr id="10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看书阅读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9.35pt;margin-top:208.6pt;height:28.35pt;width:64.4pt;z-index:1024;mso-width-relative:page;mso-height-relative:page;" filled="f" stroked="f" coordsize="21600,21600" o:gfxdata="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1Pg/3cAAAACwEAAA8AAAAAAAAAAQAgAAAAIgAAAGRycy9kb3ducmV2&#10;LnhtbFBLAQIUABQAAAAIAIdO4kDVNubRvwEAAFQ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看书阅读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2730500</wp:posOffset>
                </wp:positionV>
                <wp:extent cx="836930" cy="190500"/>
                <wp:effectExtent l="0" t="0" r="1270" b="0"/>
                <wp:wrapNone/>
                <wp:docPr id="1064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451.2pt;margin-top:215pt;height:15pt;width:65.9pt;z-index:1024;mso-width-relative:page;mso-height-relative:page;" fillcolor="#262626" filled="t" stroked="f" coordsize="21600,21600" o:gfxdata="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0pJm0tkAAAAMAQAADwAAAAAAAAABACAAAAAiAAAAZHJz&#10;L2Rvd25yZXYueG1sUEsBAhQAFAAAAAgAh07iQNRT5cSRAQAACA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2163445</wp:posOffset>
                </wp:positionV>
                <wp:extent cx="1465580" cy="360045"/>
                <wp:effectExtent l="0" t="0" r="0" b="0"/>
                <wp:wrapNone/>
                <wp:docPr id="10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distribute"/>
                              <w:rPr>
                                <w:rFonts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9.35pt;margin-top:170.35pt;height:28.35pt;width:115.4pt;z-index:1024;mso-width-relative:page;mso-height-relative:page;" filled="f" stroked="f" coordsize="21600,21600" o:gfxdata="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aXE67cAAAACwEAAA8AAAAAAAAAAQAgAAAAIgAAAGRycy9kb3ducmV2&#10;LnhtbFBLAQIUABQAAAAIAIdO4kCFVCmVvwEAAFU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distribute"/>
                        <w:rPr>
                          <w:rFonts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3421380</wp:posOffset>
                </wp:positionV>
                <wp:extent cx="817880" cy="360045"/>
                <wp:effectExtent l="0" t="0" r="0" b="0"/>
                <wp:wrapNone/>
                <wp:docPr id="10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娱乐社交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9.35pt;margin-top:269.4pt;height:28.35pt;width:64.4pt;z-index:1024;mso-width-relative:page;mso-height-relative:page;" filled="f" stroked="f" coordsize="21600,21600" o:gfxdata="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rdbI2wAAAAsBAAAPAAAAAAAAAAEAIAAAACIAAABkcnMvZG93bnJldi54&#10;bWxQSwECFAAUAAAACACHTuJAWhqUIr4BAABU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娱乐社交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3502025</wp:posOffset>
                </wp:positionV>
                <wp:extent cx="1057275" cy="190500"/>
                <wp:effectExtent l="0" t="0" r="9525" b="0"/>
                <wp:wrapNone/>
                <wp:docPr id="1067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451.2pt;margin-top:275.75pt;height:15pt;width:83.25pt;z-index:1024;mso-width-relative:page;mso-height-relative:page;" fillcolor="#262626" filled="t" stroked="f" coordsize="21600,21600" o:gfxdata="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7kZNT2gAAAAwBAAAPAAAAAAAAAAEAIAAAACIAAABk&#10;cnMvZG93bnJldi54bWxQSwECFAAUAAAACACHTuJAxAI3cJIBAAAJAwAADgAAAAAAAAABACAAAAAp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3502025</wp:posOffset>
                </wp:positionV>
                <wp:extent cx="1174750" cy="190500"/>
                <wp:effectExtent l="0" t="0" r="6350" b="0"/>
                <wp:wrapNone/>
                <wp:docPr id="1068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65.85pt;margin-top:275.75pt;height:15pt;width:92.5pt;z-index:1024;mso-width-relative:page;mso-height-relative:page;" fillcolor="#262626" filled="t" stroked="f" coordsize="21600,21600" o:gfxdata="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G5lVBrZAAAACwEAAA8AAAAAAAAAAQAgAAAAIgAAAGRy&#10;cy9kb3ducmV2LnhtbFBLAQIUABQAAAAIAIdO4kC2dpMTkgEAAAkDAAAOAAAAAAAAAAEAIAAAACgB&#10;AABkcnMvZTJvRG9jLnhtbFBLBQYAAAAABgAGAFkBAAA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3111500</wp:posOffset>
                </wp:positionV>
                <wp:extent cx="1266825" cy="190500"/>
                <wp:effectExtent l="0" t="0" r="9525" b="0"/>
                <wp:wrapNone/>
                <wp:docPr id="1069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265.85pt;margin-top:245pt;height:15pt;width:99.75pt;z-index:1024;mso-width-relative:page;mso-height-relative:page;" fillcolor="#262626" filled="t" stroked="f" coordsize="21600,21600" o:gfxdata="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NkyrOdkAAAALAQAADwAAAAAAAAABACAAAAAiAAAAZHJz&#10;L2Rvd25yZXYueG1sUEsBAhQAFAAAAAgAh07iQNYGmTSRAQAACQ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3035300</wp:posOffset>
                </wp:positionV>
                <wp:extent cx="817880" cy="360045"/>
                <wp:effectExtent l="0" t="0" r="0" b="0"/>
                <wp:wrapNone/>
                <wp:docPr id="10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合做能力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4.1pt;margin-top:239pt;height:28.35pt;width:64.4pt;z-index:1024;mso-width-relative:page;mso-height-relative:page;" filled="f" stroked="f" coordsize="21600,21600" o:gfxdata="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DFI92wAAAAsBAAAPAAAAAAAAAAEAIAAAACIAAABkcnMvZG93bnJldi54&#10;bWxQSwECFAAUAAAACACHTuJAPBpJ9L4BAABU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合做能力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2649220</wp:posOffset>
                </wp:positionV>
                <wp:extent cx="817880" cy="360045"/>
                <wp:effectExtent l="0" t="0" r="0" b="0"/>
                <wp:wrapNone/>
                <wp:docPr id="10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4.1pt;margin-top:208.6pt;height:28.35pt;width:64.4pt;z-index:1024;mso-width-relative:page;mso-height-relative:page;" filled="f" stroked="f" coordsize="21600,21600" o:gfxdata="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MxVStwAAAALAQAADwAAAAAAAAABACAAAAAiAAAAZHJzL2Rvd25yZXYu&#10;eG1sUEsBAhQAFAAAAAgAh07iQL/srMS+AQAAVA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沟通能力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2730500</wp:posOffset>
                </wp:positionV>
                <wp:extent cx="1028700" cy="190500"/>
                <wp:effectExtent l="0" t="0" r="0" b="0"/>
                <wp:wrapNone/>
                <wp:docPr id="1072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265.85pt;margin-top:215pt;height:15pt;width:81pt;z-index:1024;mso-width-relative:page;mso-height-relative:page;" fillcolor="#262626" filled="t" stroked="f" coordsize="21600,21600" o:gfxdata="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deeON9kAAAALAQAADwAAAAAAAAABACAAAAAiAAAAZHJz&#10;L2Rvd25yZXYueG1sUEsBAhQAFAAAAAgAh07iQC8UKhSRAQAACQ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2163445</wp:posOffset>
                </wp:positionV>
                <wp:extent cx="1465580" cy="360045"/>
                <wp:effectExtent l="0" t="0" r="0" b="0"/>
                <wp:wrapNone/>
                <wp:docPr id="10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distribute"/>
                              <w:rPr>
                                <w:rFonts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协作技能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4.1pt;margin-top:170.35pt;height:28.35pt;width:115.4pt;z-index:1024;mso-width-relative:page;mso-height-relative:page;" filled="f" stroked="f" coordsize="21600,21600" o:gfxdata="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cUKBNwAAAALAQAADwAAAAAAAAABACAAAAAiAAAAZHJzL2Rvd25yZXYu&#10;eG1sUEsBAhQAFAAAAAgAh07iQOhNLjG+AQAAVQ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distribute"/>
                        <w:rPr>
                          <w:rFonts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 w:eastAsia="zh-CN"/>
                        </w:rPr>
                        <w:t>协作技能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3421380</wp:posOffset>
                </wp:positionV>
                <wp:extent cx="817880" cy="360045"/>
                <wp:effectExtent l="0" t="0" r="0" b="0"/>
                <wp:wrapNone/>
                <wp:docPr id="10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79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应急能力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4.1pt;margin-top:269.4pt;height:28.35pt;width:64.4pt;z-index:1024;mso-width-relative:page;mso-height-relative:page;" filled="f" stroked="f" coordsize="21600,21600" o:gfxdata="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ALgB/2wAAAAsBAAAPAAAAAAAAAAEAIAAAACIAAABkcnMvZG93bnJldi54&#10;bWxQSwECFAAUAAAACACHTuJAMMDeN74BAABU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应急能力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3421380</wp:posOffset>
                </wp:positionV>
                <wp:extent cx="817880" cy="360045"/>
                <wp:effectExtent l="0" t="0" r="0" b="0"/>
                <wp:wrapNone/>
                <wp:docPr id="10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.35pt;margin-top:269.4pt;height:28.35pt;width:64.4pt;z-index:1024;mso-width-relative:page;mso-height-relative:page;" filled="f" stroked="f" coordsize="21600,21600" o:gfxdata="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O9+GfaAAAACQEAAA8AAAAAAAAAAQAgAAAAIgAAAGRycy9kb3ducmV2Lnht&#10;bFBLAQIUABQAAAAIAIdO4kBPzDvkvgEAAFQ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3502025</wp:posOffset>
                </wp:positionV>
                <wp:extent cx="1151890" cy="190500"/>
                <wp:effectExtent l="0" t="0" r="10160" b="0"/>
                <wp:wrapNone/>
                <wp:docPr id="107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76.15pt;margin-top:275.75pt;height:15pt;width:90.7pt;z-index:1024;mso-width-relative:page;mso-height-relative:page;" fillcolor="#262626" filled="t" stroked="f" coordsize="21600,21600" o:gfxdata="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qEugv2QAAAAsBAAAPAAAAAAAAAAEAIAAAACIAAABk&#10;cnMvZG93bnJldi54bWxQSwECFAAUAAAACACHTuJAPONQDpMBAAAJAwAADgAAAAAAAAABACAAAAAo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3111500</wp:posOffset>
                </wp:positionV>
                <wp:extent cx="815340" cy="190500"/>
                <wp:effectExtent l="0" t="0" r="3810" b="0"/>
                <wp:wrapNone/>
                <wp:docPr id="1077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76.15pt;margin-top:245pt;height:15pt;width:64.2pt;z-index:1024;mso-width-relative:page;mso-height-relative:page;" fillcolor="#262626" filled="t" stroked="f" coordsize="21600,21600" o:gfxdata="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SRepW2gAAAAsBAAAPAAAAAAAAAAEAIAAAACIAAABk&#10;cnMvZG93bnJldi54bWxQSwECFAAUAAAACACHTuJAbDS1/5IBAAAIAwAADgAAAAAAAAABACAAAAAp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3035300</wp:posOffset>
                </wp:positionV>
                <wp:extent cx="817880" cy="360045"/>
                <wp:effectExtent l="0" t="0" r="0" b="0"/>
                <wp:wrapNone/>
                <wp:docPr id="10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PS技能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.35pt;margin-top:239pt;height:28.35pt;width:64.4pt;z-index:1024;mso-width-relative:page;mso-height-relative:page;" filled="f" stroked="f" coordsize="21600,21600" o:gfxdata="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5+qJdoAAAAJAQAADwAAAAAAAAABACAAAAAiAAAAZHJzL2Rvd25yZXYueG1s&#10;UEsBAhQAFAAAAAgAh07iQJlSF0u9AQAAVA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PS技能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2649220</wp:posOffset>
                </wp:positionV>
                <wp:extent cx="817880" cy="360045"/>
                <wp:effectExtent l="0" t="0" r="0" b="0"/>
                <wp:wrapNone/>
                <wp:docPr id="10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 w:val="0"/>
                                <w:bCs w:val="0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办公软件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.35pt;margin-top:208.6pt;height:28.35pt;width:64.4pt;z-index:1024;mso-width-relative:page;mso-height-relative:page;" filled="f" stroked="f" coordsize="21600,21600" o:gfxdata="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9frVLaAAAACQEAAA8AAAAAAAAAAQAgAAAAIgAAAGRycy9kb3ducmV2Lnht&#10;bFBLAQIUABQAAAAIAIdO4kAapPJ7vgEAAFQ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 w:val="0"/>
                          <w:bCs w:val="0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2730500</wp:posOffset>
                </wp:positionV>
                <wp:extent cx="1210310" cy="190500"/>
                <wp:effectExtent l="0" t="0" r="8890" b="0"/>
                <wp:wrapNone/>
                <wp:docPr id="108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76.15pt;margin-top:215pt;height:15pt;width:95.3pt;z-index:1024;mso-width-relative:page;mso-height-relative:page;" fillcolor="#262626" filled="t" stroked="f" coordsize="21600,21600" o:gfxdata="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uS/ze2AAAAAsBAAAPAAAAAAAAAAEAIAAAACIAAABkcnMv&#10;ZG93bnJldi54bWxQSwECFAAUAAAACACHTuJAhCU8bJEBAAAJ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2163445</wp:posOffset>
                </wp:positionV>
                <wp:extent cx="1465580" cy="360045"/>
                <wp:effectExtent l="0" t="0" r="0" b="0"/>
                <wp:wrapNone/>
                <wp:docPr id="10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60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distribute"/>
                              <w:rPr>
                                <w:rFonts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办公技能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.35pt;margin-top:170.35pt;height:28.35pt;width:115.4pt;z-index:1024;mso-width-relative:page;mso-height-relative:page;" filled="f" stroked="f" coordsize="21600,21600" o:gfxdata="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lbyHNsAAAAJAQAADwAAAAAAAAABACAAAAAiAAAAZHJzL2Rvd25yZXYu&#10;eG1sUEsBAhQAFAAAAAgAh07iQE4IGJC/AQAAVQ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distribute"/>
                        <w:rPr>
                          <w:rFonts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/>
                          <w:color w:val="262626"/>
                          <w:sz w:val="24"/>
                          <w:szCs w:val="24"/>
                          <w:u w:val="single"/>
                          <w:lang w:val="en-US" w:eastAsia="zh-CN"/>
                        </w:rPr>
                        <w:t>办公技能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1556385</wp:posOffset>
                </wp:positionV>
                <wp:extent cx="1567180" cy="431800"/>
                <wp:effectExtent l="5080" t="4445" r="8890" b="20955"/>
                <wp:wrapNone/>
                <wp:docPr id="10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431800"/>
                        </a:xfrm>
                        <a:prstGeom prst="roundRect">
                          <a:avLst/>
                        </a:prstGeom>
                        <a:solidFill>
                          <a:srgbClr val="225677"/>
                        </a:solidFill>
                        <a:ln w="9525" cap="flat" cmpd="sng">
                          <a:solidFill>
                            <a:srgbClr val="26262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2" o:spid="_x0000_s1026" o:spt="2" style="position:absolute;left:0pt;margin-left:1.65pt;margin-top:122.55pt;height:34pt;width:123.4pt;z-index:1024;mso-width-relative:page;mso-height-relative:page;" fillcolor="#225677" filled="t" stroked="t" coordsize="21600,21600" arcsize="0.166666666666667" o:gfxdata="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qtC72gAAAAkBAAAPAAAAAAAAAAEAIAAAACIAAABkcnMvZG93bnJldi54bWxQSwECFAAU&#10;AAAACACHTuJAAGHg2igCAABNBAAADgAAAAAAAAABACAAAAApAQAAZHJzL2Uyb0RvYy54bWxQSwUG&#10;AAAAAAYABgBZAQAAwwUAAAAA&#10;">
                <v:fill on="t" focussize="0,0"/>
                <v:stroke color="#262626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2180590</wp:posOffset>
                </wp:positionH>
                <wp:positionV relativeFrom="page">
                  <wp:posOffset>1166495</wp:posOffset>
                </wp:positionV>
                <wp:extent cx="1931035" cy="360045"/>
                <wp:effectExtent l="0" t="0" r="0" b="0"/>
                <wp:wrapNone/>
                <wp:docPr id="10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360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62626"/>
                                <w:sz w:val="22"/>
                                <w:szCs w:val="22"/>
                                <w:lang w:val="en-US" w:eastAsia="zh-CN"/>
                              </w:rPr>
                              <w:t>团员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71.7pt;margin-top:91.85pt;height:28.35pt;width:152.05pt;mso-position-horizontal-relative:page;mso-position-vertical-relative:page;z-index:1024;mso-width-relative:page;mso-height-relative:page;" filled="f" stroked="f" coordsize="21600,21600" o:gfxdata="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mYUnC3AAAAAsBAAAPAAAAAAAAAAEAIAAAACIAAABkcnMvZG93bnJl&#10;di54bWxQSwECFAAUAAAACACHTuJAC4XEm8ABAABV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政治面貌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hAnsi="微软雅黑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62626"/>
                          <w:sz w:val="22"/>
                          <w:szCs w:val="22"/>
                          <w:lang w:val="en-US" w:eastAsia="zh-CN"/>
                        </w:rPr>
                        <w:t>团员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8641715</wp:posOffset>
                </wp:positionV>
                <wp:extent cx="4608195" cy="2051050"/>
                <wp:effectExtent l="0" t="0" r="1905" b="17780"/>
                <wp:wrapNone/>
                <wp:docPr id="1084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195" cy="205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>
                                  <wp:extent cx="1786890" cy="497205"/>
                                  <wp:effectExtent l="0" t="0" r="0" b="0"/>
                                  <wp:docPr id="2049" name="Imag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" name="Image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6890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t xml:space="preserve">             </w:t>
                            </w:r>
                            <w:r>
                              <w:rPr>
                                <w:lang w:val="en-US"/>
                              </w:rPr>
                              <w:t>2018年参加青年摄影大赛获得优秀奖。</w:t>
                            </w:r>
                          </w:p>
                          <w:p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2019年学习成绩优异，被评为三好学生，并获得奖学金。</w:t>
                            </w:r>
                          </w:p>
                          <w:p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2020年过了英语八级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和钢琴八级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1" o:spid="_x0000_s1026" o:spt="1" style="position:absolute;left:0pt;margin-left:12.3pt;margin-top:680.45pt;height:161.5pt;width:362.85pt;mso-position-horizontal-relative:page;mso-position-vertical-relative:page;z-index:-503315456;mso-width-relative:page;mso-height-relative:page;" fillcolor="#FFFFFF" filled="t" stroked="f" coordsize="21600,21600" o:gfxdata="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rWGoA9kAAAAMAQAADwAAAAAAAAABACAAAAAi&#10;AAAAZHJzL2Rvd25yZXYueG1sUEsBAhQAFAAAAAgAh07iQGVXWd+XAQAALAMAAA4AAAAAAAAAAQAg&#10;AAAAKAEAAGRycy9lMm9Eb2MueG1sUEsFBgAAAAAGAAYAWQEAAD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drawing>
                          <wp:inline distT="0" distB="0" distL="0" distR="0">
                            <wp:extent cx="1786890" cy="497205"/>
                            <wp:effectExtent l="0" t="0" r="0" b="0"/>
                            <wp:docPr id="2049" name="Imag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" name="Image1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6890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left"/>
                        <w:rPr>
                          <w:lang w:val="en-US"/>
                        </w:rPr>
                      </w:pPr>
                      <w:r>
                        <w:t xml:space="preserve">             </w:t>
                      </w:r>
                      <w:r>
                        <w:rPr>
                          <w:lang w:val="en-US"/>
                        </w:rPr>
                        <w:t>2018年参加青年摄影大赛获得优秀奖。</w:t>
                      </w:r>
                    </w:p>
                    <w:p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2019年学习成绩优异，被评为三好学生，并获得奖学金。</w:t>
                      </w:r>
                    </w:p>
                    <w:p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2020年过了英语八级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和钢琴八级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righ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-224155</wp:posOffset>
                </wp:positionV>
                <wp:extent cx="3168015" cy="1097280"/>
                <wp:effectExtent l="0" t="0" r="0" b="0"/>
                <wp:wrapNone/>
                <wp:docPr id="108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1097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i w:val="0"/>
                                <w:iCs w:val="0"/>
                                <w:color w:val="225677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i w:val="0"/>
                                <w:iCs w:val="0"/>
                                <w:color w:val="225677"/>
                                <w:sz w:val="96"/>
                                <w:szCs w:val="96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i w:val="0"/>
                                <w:iCs w:val="0"/>
                                <w:color w:val="225677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i w:val="0"/>
                                <w:iCs w:val="0"/>
                                <w:color w:val="225677"/>
                                <w:sz w:val="96"/>
                                <w:szCs w:val="96"/>
                                <w:lang w:eastAsia="zh-CN"/>
                              </w:rPr>
                              <w:t>荐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i w:val="0"/>
                                <w:iCs w:val="0"/>
                                <w:color w:val="225677"/>
                                <w:sz w:val="96"/>
                                <w:szCs w:val="96"/>
                                <w:lang w:val="en-US" w:eastAsia="zh-CN"/>
                              </w:rPr>
                              <w:t xml:space="preserve"> 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144.55pt;margin-top:-17.65pt;height:86.4pt;width:249.45pt;z-index:1024;mso-width-relative:page;mso-height-relative:page;" filled="f" stroked="f" coordsize="21600,21600" o:gfxdata="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kEFLYtsAAAALAQAADwAAAAAAAAABACAAAAAiAAAAZHJzL2Rvd25yZXYu&#10;eG1sUEsBAhQAFAAAAAgAh07iQK3uiomGAQAA8AIAAA4AAAAAAAAAAQAgAAAAK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i w:val="0"/>
                          <w:iCs w:val="0"/>
                          <w:color w:val="225677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i w:val="0"/>
                          <w:iCs w:val="0"/>
                          <w:color w:val="225677"/>
                          <w:sz w:val="96"/>
                          <w:szCs w:val="96"/>
                          <w:lang w:eastAsia="zh-CN"/>
                        </w:rPr>
                        <w:t>自</w:t>
                      </w: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i w:val="0"/>
                          <w:iCs w:val="0"/>
                          <w:color w:val="225677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i w:val="0"/>
                          <w:iCs w:val="0"/>
                          <w:color w:val="225677"/>
                          <w:sz w:val="96"/>
                          <w:szCs w:val="96"/>
                          <w:lang w:eastAsia="zh-CN"/>
                        </w:rPr>
                        <w:t>荐</w:t>
                      </w: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i w:val="0"/>
                          <w:iCs w:val="0"/>
                          <w:color w:val="225677"/>
                          <w:sz w:val="96"/>
                          <w:szCs w:val="96"/>
                          <w:lang w:val="en-US" w:eastAsia="zh-CN"/>
                        </w:rPr>
                        <w:t xml:space="preserve"> 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112395</wp:posOffset>
                </wp:positionH>
                <wp:positionV relativeFrom="page">
                  <wp:posOffset>3696970</wp:posOffset>
                </wp:positionV>
                <wp:extent cx="6455410" cy="8009255"/>
                <wp:effectExtent l="0" t="0" r="0" b="0"/>
                <wp:wrapNone/>
                <wp:docPr id="10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410" cy="80092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after="200" w:line="120" w:lineRule="auto"/>
                              <w:ind w:firstLine="480"/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您好！</w:t>
                            </w:r>
                          </w:p>
                          <w:p>
                            <w:pPr>
                              <w:spacing w:after="200" w:line="120" w:lineRule="auto"/>
                              <w:ind w:firstLine="480"/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我是一名</w:t>
                            </w:r>
                            <w:r>
                              <w:rPr>
                                <w:rFonts w:hint="eastAsia" w:ascii="微软雅黑 Light" w:hAnsi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刚毕业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大学生。首先，非常感谢您百忙之中抽出宝贵时间阅读我的材料。当您翻开这一页的时候，您就为我打开了一扇成功与希望之门，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我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是云南曲靖人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hint="eastAsia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年前踌躇满志地踏进大学殿堂，在大学期间用“学有专长，全面发展”来严格要求自己，力求练就一身过硬的本领，以便将来更好地胜任本职工作。在校期间，我全面系统地学习了学院开设的必修及各门选修课程，全部合格，无一补考，以优秀的成绩毕业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诚实做人，塌实做事是我的人生准则，复合型知识结构使我能胜任社会上的多种工作。在莘莘学子中，我并非最好，但我拥有不懈奋斗的意志，愈战愈强的精神和塌实肯干的作风，这才是最重要的。</w:t>
                            </w:r>
                          </w:p>
                          <w:p>
                            <w:pPr>
                              <w:spacing w:after="200" w:line="120" w:lineRule="auto"/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eastAsia="zh-CN"/>
                              </w:rPr>
                              <w:t>大学三年，我既注重基础课的学习，又重视对能力的培养。在校期间，我抓紧时间，刻苦学习，以优异的成绩完成了基础理论课的学习。同时，我也有计划地抽出时间去阅读各种书刊、杂志，力求尽可能地扩大知识面，紧跟上时代的步伐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！成绩都属于过去，未来更需努力。展望未来，如有幸能在贵公司工作，我将以强烈的责任感、事业心、用出色的工作成绩来证明：您的选择没有错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  <w:lang w:eastAsia="zh-CN"/>
                              </w:rPr>
                              <w:t>！敬盼回音</w:t>
                            </w: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！</w:t>
                            </w:r>
                          </w:p>
                          <w:p>
                            <w:pPr>
                              <w:spacing w:after="200" w:line="120" w:lineRule="auto"/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　　此致</w:t>
                            </w:r>
                          </w:p>
                          <w:p>
                            <w:pPr>
                              <w:ind w:firstLine="480"/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>敬礼!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color w:val="262626"/>
                                <w:sz w:val="24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 w:ascii="微软雅黑 Light" w:hAnsi="微软雅黑 Light" w:cs="微软雅黑 Light"/>
                                <w:color w:val="262626"/>
                                <w:sz w:val="24"/>
                                <w:lang w:eastAsia="zh-CN"/>
                              </w:rPr>
                              <w:t>段丁明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8.85pt;margin-top:291.1pt;height:630.65pt;width:508.3pt;mso-position-horizontal-relative:page;mso-position-vertical-relative:page;z-index:1024;mso-width-relative:page;mso-height-relative:page;" filled="f" stroked="f" coordsize="21600,21600" o:gfxdata="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nW8fdwAAAAMAQAADwAAAAAAAAABACAA&#10;AAAiAAAAZHJzL2Rvd25yZXYueG1sUEsBAhQAFAAAAAgAh07iQMIAc+qXAQAACQMAAA4AAAAAAAAA&#10;AQAgAAAAK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after="200" w:line="120" w:lineRule="auto"/>
                        <w:ind w:firstLine="480"/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您好！</w:t>
                      </w:r>
                    </w:p>
                    <w:p>
                      <w:pPr>
                        <w:spacing w:after="200" w:line="120" w:lineRule="auto"/>
                        <w:ind w:firstLine="480"/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>我是一名</w:t>
                      </w:r>
                      <w:r>
                        <w:rPr>
                          <w:rFonts w:hint="eastAsia" w:ascii="微软雅黑 Light" w:hAnsi="微软雅黑 Light" w:cs="微软雅黑 Light"/>
                          <w:color w:val="262626"/>
                          <w:sz w:val="24"/>
                          <w:lang w:val="en-US" w:eastAsia="zh-CN"/>
                        </w:rPr>
                        <w:t>刚毕业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>大学生。首先，非常感谢您百忙之中抽出宝贵时间阅读我的材料。当您翻开这一页的时候，您就为我打开了一扇成功与希望之门，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我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>是云南曲靖人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，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>201</w:t>
                      </w:r>
                      <w:r>
                        <w:rPr>
                          <w:rFonts w:hint="eastAsia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年前踌躇满志地踏进大学殿堂，在大学期间用“学有专长，全面发展”来严格要求自己，力求练就一身过硬的本领，以便将来更好地胜任本职工作。在校期间，我全面系统地学习了学院开设的必修及各门选修课程，全部合格，无一补考，以优秀的成绩毕业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诚实做人，塌实做事是我的人生准则，复合型知识结构使我能胜任社会上的多种工作。在莘莘学子中，我并非最好，但我拥有不懈奋斗的意志，愈战愈强的精神和塌实肯干的作风，这才是最重要的。</w:t>
                      </w:r>
                    </w:p>
                    <w:p>
                      <w:pPr>
                        <w:spacing w:after="200" w:line="120" w:lineRule="auto"/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eastAsia="zh-CN"/>
                        </w:rPr>
                        <w:t>大学三年，我既注重基础课的学习，又重视对能力的培养。在校期间，我抓紧时间，刻苦学习，以优异的成绩完成了基础理论课的学习。同时，我也有计划地抽出时间去阅读各种书刊、杂志，力求尽可能地扩大知识面，紧跟上时代的步伐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！成绩都属于过去，未来更需努力。展望未来，如有幸能在贵公司工作，我将以强烈的责任感、事业心、用出色的工作成绩来证明：您的选择没有错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  <w:lang w:eastAsia="zh-CN"/>
                        </w:rPr>
                        <w:t>！敬盼回音</w:t>
                      </w: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！</w:t>
                      </w:r>
                    </w:p>
                    <w:p>
                      <w:pPr>
                        <w:spacing w:after="200" w:line="120" w:lineRule="auto"/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　　此致</w:t>
                      </w:r>
                    </w:p>
                    <w:p>
                      <w:pPr>
                        <w:ind w:firstLine="480"/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>敬礼!</w:t>
                      </w:r>
                    </w:p>
                    <w:p>
                      <w:pPr>
                        <w:jc w:val="left"/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color w:val="262626"/>
                          <w:sz w:val="24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eastAsia" w:ascii="微软雅黑 Light" w:hAnsi="微软雅黑 Light" w:cs="微软雅黑 Light"/>
                          <w:color w:val="262626"/>
                          <w:sz w:val="24"/>
                          <w:lang w:eastAsia="zh-CN"/>
                        </w:rPr>
                        <w:t>段丁明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page">
                  <wp:posOffset>-332105</wp:posOffset>
                </wp:positionH>
                <wp:positionV relativeFrom="page">
                  <wp:posOffset>1868170</wp:posOffset>
                </wp:positionV>
                <wp:extent cx="7597775" cy="18057495"/>
                <wp:effectExtent l="0" t="0" r="3175" b="17145"/>
                <wp:wrapNone/>
                <wp:docPr id="1087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775" cy="18057496"/>
                        </a:xfrm>
                        <a:prstGeom prst="rect">
                          <a:avLst/>
                        </a:prstGeom>
                        <a:blipFill rotWithShape="1">
                          <a:blip r:embed="rId6" cstate="print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2" o:spid="_x0000_s1026" o:spt="1" style="position:absolute;left:0pt;margin-left:-26.15pt;margin-top:147.1pt;height:1421.85pt;width:598.25pt;mso-position-horizontal-relative:page;mso-position-vertical-relative:page;z-index:-503315456;mso-width-relative:page;mso-height-relative:page;" filled="t" stroked="f" coordsize="21600,21600" o:gfxdata="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">
                <v:fill type="frame" on="t" focussize="0,0" recolor="t" rotate="t" r:id="rId6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新魏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-540385</wp:posOffset>
              </wp:positionV>
              <wp:extent cx="7560310" cy="10727690"/>
              <wp:effectExtent l="0" t="0" r="2540" b="16510"/>
              <wp:wrapNone/>
              <wp:docPr id="409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727690"/>
                      </a:xfrm>
                      <a:prstGeom prst="rect">
                        <a:avLst/>
                      </a:prstGeom>
                      <a:solidFill>
                        <a:srgbClr val="F8F8FA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矩形 27" o:spid="_x0000_s1026" o:spt="1" style="position:absolute;left:0pt;margin-left:-28.35pt;margin-top:-42.55pt;height:844.7pt;width:595.3pt;z-index:1024;mso-width-relative:page;mso-height-relative:page;" fillcolor="#F8F8FA" filled="t" stroked="f" coordsize="21600,21600" o:gfxdata="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Gz0nY2gAAAA0BAAAPAAAAAAAAAAEAIAAAACIA&#10;AABkcnMvZG93bnJldi54bWxQSwECFAAUAAAACACHTuJAo3otf5UBAAALAwAADgAAAAAAAAABACAA&#10;AAApAQAAZHJzL2Uyb0RvYy54bWxQSwUGAAAAAAYABgBZAQAAMA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721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眉 Char"/>
    <w:basedOn w:val="6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3">
    <w:name w:val="List Paragraph_6d36f31e-c680-45a9-926f-f74e5f55bfdc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简历套装个人求职（赠送封面自荐信）.docx</Template>
  <Pages>3</Pages>
  <Words>789</Words>
  <Characters>961</Characters>
  <Paragraphs>105</Paragraphs>
  <TotalTime>9</TotalTime>
  <ScaleCrop>false</ScaleCrop>
  <LinksUpToDate>false</LinksUpToDate>
  <CharactersWithSpaces>1262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2018-08-27T11:24:00Z</dcterms:created>
  <dc:creator>末 落 ♪ 释 怀</dc:creator>
  <cp:lastModifiedBy>妙韵丝竹</cp:lastModifiedBy>
  <dcterms:modified xsi:type="dcterms:W3CDTF">2018-11-12T07:02:39Z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