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/>
      </w:pPr>
    </w:p>
    <w:p>
      <w:pPr>
        <w:pStyle w:val="style0"/>
        <w:widowControl/>
        <w:jc w:val="left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-1180465</wp:posOffset>
            </wp:positionH>
            <wp:positionV relativeFrom="paragraph">
              <wp:posOffset>-934085</wp:posOffset>
            </wp:positionV>
            <wp:extent cx="7715885" cy="10814685"/>
            <wp:effectExtent l="0" t="0" r="18415" b="5715"/>
            <wp:wrapNone/>
            <wp:docPr id="1026" name="图片 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1"/>
                    <pic:cNvPicPr/>
                  </pic:nvPicPr>
                  <pic:blipFill>
                    <a:blip r:embed="rId2" cstate="print"/>
                    <a:srcRect l="6399" t="4522" r="15444" b="2692"/>
                    <a:stretch/>
                  </pic:blipFill>
                  <pic:spPr>
                    <a:xfrm rot="0">
                      <a:off x="0" y="0"/>
                      <a:ext cx="7715885" cy="108146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1019175</wp:posOffset>
                </wp:positionH>
                <wp:positionV relativeFrom="paragraph">
                  <wp:posOffset>1276350</wp:posOffset>
                </wp:positionV>
                <wp:extent cx="4888865" cy="3810635"/>
                <wp:effectExtent l="4445" t="4445" r="21590" b="13970"/>
                <wp:wrapNone/>
                <wp:docPr id="1027" name="文本框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88865" cy="3810635"/>
                        </a:xfrm>
                        <a:prstGeom prst="rect"/>
                        <a:ln cmpd="sng" cap="flat" w="6350">
                          <a:solidFill>
                            <a:srgbClr val="aaaac6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ind w:firstLine="1802" w:firstLineChars="100"/>
                              <w:rPr>
                                <w:rFonts w:ascii="方正清楷 简" w:cs="方正清楷 简" w:eastAsia="方正清楷 简" w:hAnsi="方正清楷 简"/>
                                <w:b/>
                                <w:bCs/>
                                <w:color w:val="aaaac6"/>
                                <w:sz w:val="180"/>
                                <w:szCs w:val="180"/>
                                <w14:shadow w14:ky="0" w14:sx="100000" w14:algn="tl" w14:blurRad="38100" w14:dir="2700000" w14:sy="100000" w14:dist="12700" w14:kx="0">
                                  <w14:srgbClr w14:val="000000">
                                    <w14:alpha w14:val="60001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方正清楷 简" w:cs="方正清楷 简" w:eastAsia="方正清楷 简" w:hAnsi="方正清楷 简" w:hint="eastAsia"/>
                                <w:b/>
                                <w:bCs/>
                                <w:color w:val="aaaac6"/>
                                <w:sz w:val="180"/>
                                <w:szCs w:val="180"/>
                                <w14:shadow w14:ky="0" w14:sx="100000" w14:algn="tl" w14:blurRad="38100" w14:dir="2700000" w14:sy="100000" w14:dist="12700" w14:kx="0">
                                  <w14:srgbClr w14:val="000000">
                                    <w14:alpha w14:val="60001"/>
                                  </w14:srgbClr>
                                </w14:shadow>
                              </w:rPr>
                              <w:t>个人</w:t>
                            </w:r>
                          </w:p>
                          <w:p>
                            <w:pPr>
                              <w:pStyle w:val="style0"/>
                              <w:ind w:firstLine="3604" w:firstLineChars="200"/>
                              <w:rPr>
                                <w:rFonts w:ascii="方正清楷 简" w:cs="方正清楷 简" w:eastAsia="方正清楷 简" w:hAnsi="方正清楷 简"/>
                                <w:b/>
                                <w:bCs/>
                                <w:color w:val="aaaac6"/>
                                <w:sz w:val="180"/>
                                <w:szCs w:val="180"/>
                                <w14:shadow w14:ky="0" w14:sx="100000" w14:algn="tl" w14:blurRad="38100" w14:dir="2700000" w14:sy="100000" w14:dist="12700" w14:kx="0">
                                  <w14:srgbClr w14:val="000000">
                                    <w14:alpha w14:val="60001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方正清楷 简" w:cs="方正清楷 简" w:eastAsia="方正清楷 简" w:hAnsi="方正清楷 简" w:hint="eastAsia"/>
                                <w:b/>
                                <w:bCs/>
                                <w:color w:val="aaaac6"/>
                                <w:sz w:val="180"/>
                                <w:szCs w:val="180"/>
                                <w14:shadow w14:ky="0" w14:sx="100000" w14:algn="tl" w14:blurRad="38100" w14:dir="2700000" w14:sy="100000" w14:dist="12700" w14:kx="0">
                                  <w14:srgbClr w14:val="000000">
                                    <w14:alpha w14:val="60001"/>
                                  </w14:srgbClr>
                                </w14:shadow>
                              </w:rPr>
                              <w:t>简历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t" style="position:absolute;margin-left:80.25pt;margin-top:100.5pt;width:384.95pt;height:300.05pt;z-index:48;mso-position-horizontal-relative:text;mso-position-vertical-relative:text;mso-width-relative:page;mso-height-relative:page;mso-wrap-distance-left:0.0pt;mso-wrap-distance-right:0.0pt;visibility:visible;">
                <v:stroke color="#aaaac6" weight="0.5pt"/>
                <v:fill/>
                <v:textbox inset="7.2pt,3.6pt,7.2pt,3.6pt">
                  <w:txbxContent>
                    <w:p>
                      <w:pPr>
                        <w:pStyle w:val="style0"/>
                        <w:ind w:firstLine="1802" w:firstLineChars="100"/>
                        <w:rPr>
                          <w:rFonts w:ascii="方正清楷 简" w:cs="方正清楷 简" w:eastAsia="方正清楷 简" w:hAnsi="方正清楷 简"/>
                          <w:b/>
                          <w:bCs/>
                          <w:color w:val="aaaac6"/>
                          <w:sz w:val="180"/>
                          <w:szCs w:val="180"/>
                          <w14:shadow w14:ky="0" w14:sx="100000" w14:algn="tl" w14:blurRad="38100" w14:dir="2700000" w14:sy="100000" w14:dist="12700" w14:kx="0">
                            <w14:srgbClr w14:val="000000">
                              <w14:alpha w14:val="60001"/>
                            </w14:srgbClr>
                          </w14:shadow>
                        </w:rPr>
                      </w:pPr>
                      <w:r>
                        <w:rPr>
                          <w:rFonts w:ascii="方正清楷 简" w:cs="方正清楷 简" w:eastAsia="方正清楷 简" w:hAnsi="方正清楷 简" w:hint="eastAsia"/>
                          <w:b/>
                          <w:bCs/>
                          <w:color w:val="aaaac6"/>
                          <w:sz w:val="180"/>
                          <w:szCs w:val="180"/>
                          <w14:shadow w14:ky="0" w14:sx="100000" w14:algn="tl" w14:blurRad="38100" w14:dir="2700000" w14:sy="100000" w14:dist="12700" w14:kx="0">
                            <w14:srgbClr w14:val="000000">
                              <w14:alpha w14:val="60001"/>
                            </w14:srgbClr>
                          </w14:shadow>
                        </w:rPr>
                        <w:t>个人</w:t>
                      </w:r>
                    </w:p>
                    <w:p>
                      <w:pPr>
                        <w:pStyle w:val="style0"/>
                        <w:ind w:firstLine="3604" w:firstLineChars="200"/>
                        <w:rPr>
                          <w:rFonts w:ascii="方正清楷 简" w:cs="方正清楷 简" w:eastAsia="方正清楷 简" w:hAnsi="方正清楷 简"/>
                          <w:b/>
                          <w:bCs/>
                          <w:color w:val="aaaac6"/>
                          <w:sz w:val="180"/>
                          <w:szCs w:val="180"/>
                          <w14:shadow w14:ky="0" w14:sx="100000" w14:algn="tl" w14:blurRad="38100" w14:dir="2700000" w14:sy="100000" w14:dist="12700" w14:kx="0">
                            <w14:srgbClr w14:val="000000">
                              <w14:alpha w14:val="60001"/>
                            </w14:srgbClr>
                          </w14:shadow>
                        </w:rPr>
                      </w:pPr>
                      <w:r>
                        <w:rPr>
                          <w:rFonts w:ascii="方正清楷 简" w:cs="方正清楷 简" w:eastAsia="方正清楷 简" w:hAnsi="方正清楷 简" w:hint="eastAsia"/>
                          <w:b/>
                          <w:bCs/>
                          <w:color w:val="aaaac6"/>
                          <w:sz w:val="180"/>
                          <w:szCs w:val="180"/>
                          <w14:shadow w14:ky="0" w14:sx="100000" w14:algn="tl" w14:blurRad="38100" w14:dir="2700000" w14:sy="100000" w14:dist="12700" w14:kx="0">
                            <w14:srgbClr w14:val="000000">
                              <w14:alpha w14:val="60001"/>
                            </w14:srgbClr>
                          </w14:shadow>
                        </w:rPr>
                        <w:t>简历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3114675</wp:posOffset>
                </wp:positionH>
                <wp:positionV relativeFrom="paragraph">
                  <wp:posOffset>7524750</wp:posOffset>
                </wp:positionV>
                <wp:extent cx="2727959" cy="1852930"/>
                <wp:effectExtent l="0" t="0" r="0" b="0"/>
                <wp:wrapNone/>
                <wp:docPr id="1028" name="文本框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7959" cy="185293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700"/>
                              <w:jc w:val="both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姓    名：   杨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晓丽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700"/>
                              <w:jc w:val="both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求职意向：   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英语教师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700"/>
                              <w:jc w:val="both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联系电话：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  18587058612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700"/>
                              <w:jc w:val="both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电子邮箱：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  10047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@qq.com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245.25pt;margin-top:592.5pt;width:214.8pt;height:145.9pt;z-index: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700"/>
                        <w:jc w:val="both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姓    名：   杨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晓丽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700"/>
                        <w:jc w:val="both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求职意向：   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英语教师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700"/>
                        <w:jc w:val="both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联系电话：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  18587058612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700"/>
                        <w:jc w:val="both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电子邮箱：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 xml:space="preserve">   10047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000000"/>
                          <w:kern w:val="2"/>
                          <w:sz w:val="28"/>
                          <w:szCs w:val="28"/>
                        </w:rPr>
                        <w:t>@qq.com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pPr>
        <w:pStyle w:val="style0"/>
        <w:widowControl/>
        <w:jc w:val="left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-2773045</wp:posOffset>
                </wp:positionH>
                <wp:positionV relativeFrom="paragraph">
                  <wp:posOffset>630555</wp:posOffset>
                </wp:positionV>
                <wp:extent cx="10820400" cy="7616823"/>
                <wp:effectExtent l="0" t="0" r="3175" b="0"/>
                <wp:wrapNone/>
                <wp:docPr id="1030" name="图文框 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0820400" cy="7616823"/>
                        </a:xfrm>
                        <a:prstGeom prst="frame">
                          <a:avLst>
                            <a:gd name="adj1" fmla="val 2210"/>
                          </a:avLst>
                        </a:pr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10820400,7616823" path="m0,0l10820400,0l10820400,7616824l0,7616824xm168332,168332l168332,7448492l10652068,7448492l10652068,168332xe" adj="477," fillcolor="#a983aa" stroked="f" style="position:absolute;margin-left:-218.35pt;margin-top:49.65pt;width:852.0pt;height:599.75pt;z-index:3;mso-position-horizontal-relative:text;mso-position-vertical-relative:text;mso-width-relative:page;mso-height-relative:page;mso-wrap-distance-left:0.0pt;mso-wrap-distance-right:0.0pt;visibility:visible;rotation:-5898240fd;v-text-anchor:middle;flip:y;">
                <v:stroke on="f"/>
                <v:fill/>
                <v:path textboxrect="168331,168331,10652068,7448491" o:connecttype="custom"/>
                <v:textbox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-1000125</wp:posOffset>
                </wp:positionH>
                <wp:positionV relativeFrom="paragraph">
                  <wp:posOffset>-795020</wp:posOffset>
                </wp:positionV>
                <wp:extent cx="2089785" cy="10482580"/>
                <wp:effectExtent l="0" t="0" r="5715" b="13970"/>
                <wp:wrapNone/>
                <wp:docPr id="1031" name="矩形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89785" cy="1048258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white" stroked="f" style="position:absolute;margin-left:-78.75pt;margin-top:-62.6pt;width:164.55pt;height:825.4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-901700</wp:posOffset>
                </wp:positionH>
                <wp:positionV relativeFrom="paragraph">
                  <wp:posOffset>-937895</wp:posOffset>
                </wp:positionV>
                <wp:extent cx="2176145" cy="10749279"/>
                <wp:effectExtent l="0" t="0" r="14605" b="13970"/>
                <wp:wrapNone/>
                <wp:docPr id="1032" name="矩形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6145" cy="10749279"/>
                        </a:xfrm>
                        <a:prstGeom prst="rect"/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#a983aa" stroked="f" style="position:absolute;margin-left:-71.0pt;margin-top:-73.85pt;width:171.35pt;height:846.4pt;z-index: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-605155</wp:posOffset>
                </wp:positionH>
                <wp:positionV relativeFrom="paragraph">
                  <wp:posOffset>7499985</wp:posOffset>
                </wp:positionV>
                <wp:extent cx="1258570" cy="1618615"/>
                <wp:effectExtent l="0" t="0" r="0" b="0"/>
                <wp:wrapNone/>
                <wp:docPr id="1033" name="文本框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8570" cy="1618615"/>
                        </a:xfrm>
                        <a:prstGeom prst="rect"/>
                      </wps:spPr>
                      <wps:txbx id="1033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f" style="position:absolute;margin-left:-47.65pt;margin-top:590.55pt;width:99.1pt;height:127.45pt;z-index:28;mso-position-horizontal-relative:text;mso-position-vertical-relative:text;mso-width-relative:page;mso-height-relative:page;mso-wrap-distance-left:0.0pt;mso-wrap-distance-right:0.0pt;visibility:visible;rotation:11796480fd;flip:y;"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-500379</wp:posOffset>
                </wp:positionH>
                <wp:positionV relativeFrom="paragraph">
                  <wp:posOffset>6788785</wp:posOffset>
                </wp:positionV>
                <wp:extent cx="1212215" cy="346075"/>
                <wp:effectExtent l="0" t="0" r="0" b="0"/>
                <wp:wrapNone/>
                <wp:docPr id="1034" name="矩形 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2215" cy="346075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40"/>
                              <w:jc w:val="distribute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-39.4pt;margin-top:534.55pt;width:95.45pt;height:27.25pt;z-index:40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jc w:val="distribute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-528955</wp:posOffset>
                </wp:positionH>
                <wp:positionV relativeFrom="paragraph">
                  <wp:posOffset>4649470</wp:posOffset>
                </wp:positionV>
                <wp:extent cx="1212215" cy="365125"/>
                <wp:effectExtent l="0" t="0" r="0" b="0"/>
                <wp:wrapNone/>
                <wp:docPr id="1035" name="矩形 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2215" cy="365125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40"/>
                              <w:jc w:val="distribute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-41.65pt;margin-top:366.1pt;width:95.45pt;height:28.75pt;z-index:39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jc w:val="distribute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1429385</wp:posOffset>
                </wp:positionH>
                <wp:positionV relativeFrom="paragraph">
                  <wp:posOffset>-14605</wp:posOffset>
                </wp:positionV>
                <wp:extent cx="4735195" cy="1234440"/>
                <wp:effectExtent l="0" t="0" r="0" b="0"/>
                <wp:wrapNone/>
                <wp:docPr id="1036" name="矩形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5195" cy="1234440"/>
                        </a:xfrm>
                        <a:prstGeom prst="rect"/>
                      </wps:spPr>
                      <wps:txbx id="1036">
                        <w:txbxContent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120" w:afterAutospacing="false" w:lineRule="exact" w:line="420"/>
                              <w:textAlignment w:val="baseline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</w:rPr>
                              <w:t>2017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</w:rPr>
                              <w:t>.09—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</w:rPr>
                              <w:t>2020.6      滇西科技师范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</w:rPr>
                              <w:t xml:space="preserve">学院    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</w:rPr>
                              <w:t xml:space="preserve">  英语教育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rFonts w:ascii="微软雅黑" w:cs="Times New Roman" w:eastAsia="微软雅黑" w:hAnsi="微软雅黑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英语口语、语音语调、英语泛读、综合英语、英语听力、中学英语教学法、中小学教师职业素养、中学心理学</w:t>
                            </w:r>
                            <w:r>
                              <w:rPr>
                                <w:rFonts w:ascii="微软雅黑" w:cs="Times New Roman" w:eastAsia="微软雅黑" w:hAnsi="微软雅黑" w:hint="default"/>
                                <w:color w:val="262626"/>
                                <w:kern w:val="24"/>
                                <w:lang w:val="en-US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中学教育学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等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rFonts w:ascii="微软雅黑" w:cs="Times New Roman" w:eastAsia="微软雅黑" w:hAnsi="微软雅黑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辅修课程：广告英语、旅游英语、日语、三笔字、简笔画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、大学国文、计算机基础等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112.55pt;margin-top:-1.15pt;width:372.85pt;height:97.2pt;z-index:7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120" w:afterAutospacing="false" w:lineRule="exact" w:line="420"/>
                        <w:textAlignment w:val="baseline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660ac"/>
                          <w:kern w:val="24"/>
                        </w:rPr>
                        <w:t>2017</w:t>
                      </w: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660ac"/>
                          <w:kern w:val="24"/>
                        </w:rPr>
                        <w:t>.09—</w:t>
                      </w: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660ac"/>
                          <w:kern w:val="24"/>
                        </w:rPr>
                        <w:t>2020.6      滇西科技师范</w:t>
                      </w: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660ac"/>
                          <w:kern w:val="24"/>
                        </w:rPr>
                        <w:t xml:space="preserve">学院    </w:t>
                      </w: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660ac"/>
                          <w:kern w:val="24"/>
                        </w:rPr>
                        <w:t xml:space="preserve">  英语教育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rFonts w:ascii="微软雅黑" w:cs="Times New Roman" w:eastAsia="微软雅黑" w:hAnsi="微软雅黑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英语口语、语音语调、英语泛读、综合英语、英语听力、中学英语教学法、中小学教师职业素养、中学心理学</w:t>
                      </w:r>
                      <w:r>
                        <w:rPr>
                          <w:rFonts w:ascii="微软雅黑" w:cs="Times New Roman" w:eastAsia="微软雅黑" w:hAnsi="微软雅黑" w:hint="default"/>
                          <w:color w:val="262626"/>
                          <w:kern w:val="24"/>
                          <w:lang w:val="en-US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中学教育学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等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rFonts w:ascii="微软雅黑" w:cs="Times New Roman" w:eastAsia="微软雅黑" w:hAnsi="微软雅黑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辅修课程：广告英语、旅游英语、日语、三笔字、简笔画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、大学国文、计算机基础等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1429385</wp:posOffset>
                </wp:positionH>
                <wp:positionV relativeFrom="paragraph">
                  <wp:posOffset>7777479</wp:posOffset>
                </wp:positionV>
                <wp:extent cx="4735195" cy="1424940"/>
                <wp:effectExtent l="0" t="0" r="0" b="0"/>
                <wp:wrapNone/>
                <wp:docPr id="1038" name="矩形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35195" cy="1424940"/>
                        </a:xfrm>
                        <a:prstGeom prst="rect"/>
                      </wps:spPr>
                      <wps:txbx id="1038">
                        <w:txbxContent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jc w:val="both"/>
                              <w:textAlignment w:val="baseline"/>
                              <w:rPr/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本人性格热情开朗，待人友好，为人真诚谦虚。能吃苦耐劳，尽职尽责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，有耐心。学习刻苦认真，成绩优秀，品学兼优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112.55pt;margin-top:612.4pt;width:372.85pt;height:112.2pt;z-index:10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jc w:val="both"/>
                        <w:textAlignment w:val="baseline"/>
                        <w:rPr/>
                      </w:pP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本人性格热情开朗，待人友好，为人真诚谦虚。能吃苦耐劳，尽职尽责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，有耐心。学习刻苦认真，成绩优秀，品学兼优</w:t>
                      </w:r>
                      <w:r>
                        <w:rPr>
                          <w:rFonts w:ascii="微软雅黑" w:cs="Times New Roman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1793240</wp:posOffset>
                </wp:positionH>
                <wp:positionV relativeFrom="paragraph">
                  <wp:posOffset>7374255</wp:posOffset>
                </wp:positionV>
                <wp:extent cx="3517265" cy="288925"/>
                <wp:effectExtent l="0" t="0" r="0" b="0"/>
                <wp:wrapNone/>
                <wp:docPr id="1040" name="矩形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7265" cy="288925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12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6"/>
                                <w:szCs w:val="26"/>
                              </w:rPr>
                              <w:t>自我评价      About Me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141.2pt;margin-top:580.65pt;width:276.95pt;height:22.75pt;z-index:12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12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6"/>
                          <w:szCs w:val="26"/>
                        </w:rPr>
                        <w:t>自我评价      About 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1793240</wp:posOffset>
                </wp:positionH>
                <wp:positionV relativeFrom="paragraph">
                  <wp:posOffset>1603375</wp:posOffset>
                </wp:positionV>
                <wp:extent cx="3517265" cy="288925"/>
                <wp:effectExtent l="0" t="0" r="0" b="0"/>
                <wp:wrapNone/>
                <wp:docPr id="1041" name="矩形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7265" cy="288925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12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6"/>
                                <w:szCs w:val="26"/>
                              </w:rPr>
                              <w:t>实践经验      Experience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141.2pt;margin-top:126.25pt;width:276.95pt;height:22.75pt;z-index:13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12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6"/>
                          <w:szCs w:val="26"/>
                        </w:rPr>
                        <w:t>实践经验      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1793240</wp:posOffset>
                </wp:positionH>
                <wp:positionV relativeFrom="paragraph">
                  <wp:posOffset>-373380</wp:posOffset>
                </wp:positionV>
                <wp:extent cx="4281805" cy="288925"/>
                <wp:effectExtent l="0" t="0" r="0" b="0"/>
                <wp:wrapNone/>
                <wp:docPr id="1042" name="矩形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1805" cy="288925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12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6"/>
                                <w:szCs w:val="26"/>
                              </w:rPr>
                              <w:t>教育背景      Education</w:t>
                            </w: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7660a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141.2pt;margin-top:-29.4pt;width:337.15pt;height:22.75pt;z-index:14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12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6"/>
                          <w:szCs w:val="26"/>
                        </w:rPr>
                        <w:t>教育背景      Education</w:t>
                      </w: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7660a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1508760</wp:posOffset>
                </wp:positionH>
                <wp:positionV relativeFrom="paragraph">
                  <wp:posOffset>-296545</wp:posOffset>
                </wp:positionV>
                <wp:extent cx="220980" cy="153670"/>
                <wp:effectExtent l="0" t="0" r="7620" b="0"/>
                <wp:wrapNone/>
                <wp:docPr id="1043" name="Freeform 1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3" h="184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3" coordsize="263,184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#a983aa" stroked="f" style="position:absolute;margin-left:118.8pt;margin-top:-23.35pt;width:17.4pt;height:12.1pt;z-index:1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63,18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1536700</wp:posOffset>
                </wp:positionH>
                <wp:positionV relativeFrom="paragraph">
                  <wp:posOffset>1638935</wp:posOffset>
                </wp:positionV>
                <wp:extent cx="221614" cy="217803"/>
                <wp:effectExtent l="0" t="0" r="6985" b="0"/>
                <wp:wrapNone/>
                <wp:docPr id="1044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614" cy="21780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9" h="97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coordsize="99,97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color="#a983aa" stroked="f" style="position:absolute;margin-left:121.0pt;margin-top:129.05pt;width:17.45pt;height:17.15pt;z-index:1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99,9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1558290</wp:posOffset>
                </wp:positionH>
                <wp:positionV relativeFrom="paragraph">
                  <wp:posOffset>7404100</wp:posOffset>
                </wp:positionV>
                <wp:extent cx="171450" cy="216534"/>
                <wp:effectExtent l="0" t="0" r="0" b="0"/>
                <wp:wrapNone/>
                <wp:docPr id="1045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450" cy="21653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79575" h="2125662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l51762,1905437l27310,1890523l2858,1875291l0,1888301l0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0l852171,0l865506,0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l776606,5719l788988,3813l801688,2542l814071,1271l826771,636l839471,0xe" fillcolor="#a983aa" stroked="f" style="position:absolute;margin-left:122.7pt;margin-top:583.0pt;width:13.5pt;height:17.05pt;z-index:1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679575,212566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1508760</wp:posOffset>
                </wp:positionH>
                <wp:positionV relativeFrom="paragraph">
                  <wp:posOffset>-19685</wp:posOffset>
                </wp:positionV>
                <wp:extent cx="4566285" cy="0"/>
                <wp:effectExtent l="0" t="0" r="24765" b="19050"/>
                <wp:wrapNone/>
                <wp:docPr id="1047" name="直接连接符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6285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7" filled="f" stroked="t" from="118.799995pt,-1.5500001pt" to="478.35pt,-1.5500001pt" style="position:absolute;z-index:18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1508760</wp:posOffset>
                </wp:positionH>
                <wp:positionV relativeFrom="paragraph">
                  <wp:posOffset>1962149</wp:posOffset>
                </wp:positionV>
                <wp:extent cx="4566285" cy="0"/>
                <wp:effectExtent l="0" t="0" r="24765" b="19050"/>
                <wp:wrapNone/>
                <wp:docPr id="1048" name="直接连接符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6285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8" filled="f" stroked="t" from="118.799995pt,154.49992pt" to="478.35pt,154.49992pt" style="position:absolute;z-index:19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1767222</wp:posOffset>
                </wp:positionH>
                <wp:positionV relativeFrom="paragraph">
                  <wp:posOffset>5516414</wp:posOffset>
                </wp:positionV>
                <wp:extent cx="4307822" cy="503386"/>
                <wp:effectExtent l="0" t="0" r="24765" b="19050"/>
                <wp:wrapNone/>
                <wp:docPr id="1049" name="直接连接符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07822" cy="503386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9" filled="f" stroked="t" from="139.1514pt,434.36328pt" to="478.35pt,474.0pt" style="position:absolute;z-index:21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1508760</wp:posOffset>
                </wp:positionH>
                <wp:positionV relativeFrom="paragraph">
                  <wp:posOffset>7761605</wp:posOffset>
                </wp:positionV>
                <wp:extent cx="4566285" cy="0"/>
                <wp:effectExtent l="0" t="0" r="24765" b="19050"/>
                <wp:wrapNone/>
                <wp:docPr id="1050" name="直接连接符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66285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filled="f" stroked="t" from="118.799995pt,611.15pt" to="478.35pt,611.15pt" style="position:absolute;z-index:22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-864233</wp:posOffset>
                </wp:positionH>
                <wp:positionV relativeFrom="paragraph">
                  <wp:posOffset>1400175</wp:posOffset>
                </wp:positionV>
                <wp:extent cx="1939290" cy="815340"/>
                <wp:effectExtent l="0" t="0" r="0" b="0"/>
                <wp:wrapNone/>
                <wp:docPr id="1051" name="文本框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9290" cy="815340"/>
                        </a:xfrm>
                        <a:prstGeom prst="rect"/>
                      </wps:spPr>
                      <wps:txbx id="1051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800"/>
                              <w:jc w:val="center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48"/>
                                <w:szCs w:val="48"/>
                              </w:rPr>
                              <w:t>杨晓丽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340"/>
                              <w:jc w:val="center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a983aa"/>
                                <w:kern w:val="24"/>
                              </w:rPr>
                              <w:t>求职意向：英语教师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ed="f" stroked="f" style="position:absolute;margin-left:-68.05pt;margin-top:110.25pt;width:152.7pt;height:64.2pt;z-index:23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800"/>
                        <w:jc w:val="center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48"/>
                          <w:szCs w:val="48"/>
                        </w:rPr>
                        <w:t>杨晓丽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jc w:val="center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a983aa"/>
                          <w:kern w:val="24"/>
                        </w:rPr>
                        <w:t>求职意向：英语教师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7865110</wp:posOffset>
                </wp:positionV>
                <wp:extent cx="1224915" cy="125093"/>
                <wp:effectExtent l="0" t="0" r="0" b="8255"/>
                <wp:wrapNone/>
                <wp:docPr id="1052" name="矩形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4915" cy="125093"/>
                        </a:xfrm>
                        <a:prstGeom prst="rect"/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color="#a983aa" stroked="f" style="position:absolute;margin-left:-45.0pt;margin-top:619.3pt;width:96.45pt;height:9.85pt;z-index:2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8250555</wp:posOffset>
                </wp:positionV>
                <wp:extent cx="1551940" cy="125093"/>
                <wp:effectExtent l="0" t="0" r="0" b="8255"/>
                <wp:wrapNone/>
                <wp:docPr id="1053" name="矩形 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1940" cy="125093"/>
                        </a:xfrm>
                        <a:prstGeom prst="rect"/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color="#a983aa" stroked="f" style="position:absolute;margin-left:-45.0pt;margin-top:649.65pt;width:122.2pt;height:9.85pt;z-index:2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8636000</wp:posOffset>
                </wp:positionV>
                <wp:extent cx="1381760" cy="125093"/>
                <wp:effectExtent l="0" t="0" r="8890" b="8255"/>
                <wp:wrapNone/>
                <wp:docPr id="1054" name="矩形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81760" cy="125093"/>
                        </a:xfrm>
                        <a:prstGeom prst="rect"/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color="#a983aa" stroked="f" style="position:absolute;margin-left:-45.0pt;margin-top:680.0pt;width:108.8pt;height:9.85pt;z-index:2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-571500</wp:posOffset>
                </wp:positionH>
                <wp:positionV relativeFrom="paragraph">
                  <wp:posOffset>9015730</wp:posOffset>
                </wp:positionV>
                <wp:extent cx="973455" cy="125093"/>
                <wp:effectExtent l="0" t="0" r="0" b="8255"/>
                <wp:wrapNone/>
                <wp:docPr id="1055" name="矩形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73455" cy="125093"/>
                        </a:xfrm>
                        <a:prstGeom prst="rect"/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color="#a983aa" stroked="f" style="position:absolute;margin-left:-45.0pt;margin-top:709.9pt;width:76.65pt;height:9.85pt;z-index:2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-472440</wp:posOffset>
                </wp:positionH>
                <wp:positionV relativeFrom="paragraph">
                  <wp:posOffset>2881630</wp:posOffset>
                </wp:positionV>
                <wp:extent cx="1607820" cy="1615439"/>
                <wp:effectExtent l="0" t="0" r="0" b="0"/>
                <wp:wrapNone/>
                <wp:docPr id="1056" name="文本框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7820" cy="1615439"/>
                        </a:xfrm>
                        <a:prstGeom prst="rect"/>
                      </wps:spPr>
                      <wps:txbx id="1056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岁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现居：西双版纳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808080"/>
                                <w:kern w:val="24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工作经验：应届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ed="f" stroked="f" style="position:absolute;margin-left:-37.2pt;margin-top:226.9pt;width:126.6pt;height:127.2pt;z-index:29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岁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现居：西双版纳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>
                          <w:color w:val="808080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color w:val="808080"/>
                          <w:kern w:val="24"/>
                        </w:rPr>
                        <w:t>政治面貌：党员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工作经验：应届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-673735</wp:posOffset>
                </wp:positionH>
                <wp:positionV relativeFrom="paragraph">
                  <wp:posOffset>3453130</wp:posOffset>
                </wp:positionV>
                <wp:extent cx="95250" cy="163195"/>
                <wp:effectExtent l="38100" t="0" r="38100" b="8255"/>
                <wp:wrapNone/>
                <wp:docPr id="1057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0" cy="1631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9792" h="955625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coordsize="559792,955625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l0,675729c-154583,521146,-154583,270519,0,115937c77291,38646,178594,-1,279896,0xe" fillcolor="#a983aa" stroked="f" style="position:absolute;margin-left:-53.05pt;margin-top:271.9pt;width:7.5pt;height:12.85pt;z-index:3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59792,95562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-704215</wp:posOffset>
                </wp:positionH>
                <wp:positionV relativeFrom="paragraph">
                  <wp:posOffset>3059430</wp:posOffset>
                </wp:positionV>
                <wp:extent cx="148590" cy="188595"/>
                <wp:effectExtent l="0" t="0" r="3810" b="2540"/>
                <wp:wrapNone/>
                <wp:docPr id="1058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590" cy="1885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679575" h="2125662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8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l51762,1905437l27310,1890523l2858,1875291l0,1888301l0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0l852171,0l865506,0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l776606,5719l788988,3813l801688,2542l814071,1271l826771,636l839471,0xe" fillcolor="#a983aa" stroked="f" style="position:absolute;margin-left:-55.45pt;margin-top:240.9pt;width:11.7pt;height:14.85pt;z-index:31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1679575,212566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-704215</wp:posOffset>
                </wp:positionH>
                <wp:positionV relativeFrom="paragraph">
                  <wp:posOffset>3839845</wp:posOffset>
                </wp:positionV>
                <wp:extent cx="159383" cy="177800"/>
                <wp:effectExtent l="0" t="0" r="0" b="0"/>
                <wp:wrapNone/>
                <wp:docPr id="1059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383" cy="17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33587" h="2276475" stroke="1">
                              <a:moveTo>
                                <a:pt x="312737" y="1411287"/>
                              </a:moveTo>
                              <a:lnTo>
                                <a:pt x="1422400" y="1411287"/>
                              </a:lnTo>
                              <a:lnTo>
                                <a:pt x="1422400" y="1552575"/>
                              </a:lnTo>
                              <a:lnTo>
                                <a:pt x="312737" y="1552575"/>
                              </a:lnTo>
                              <a:lnTo>
                                <a:pt x="312737" y="1411287"/>
                              </a:lnTo>
                              <a:close/>
                              <a:moveTo>
                                <a:pt x="296862" y="1128712"/>
                              </a:moveTo>
                              <a:lnTo>
                                <a:pt x="1404937" y="1128712"/>
                              </a:lnTo>
                              <a:lnTo>
                                <a:pt x="1404937" y="1270000"/>
                              </a:lnTo>
                              <a:lnTo>
                                <a:pt x="296862" y="1270000"/>
                              </a:lnTo>
                              <a:lnTo>
                                <a:pt x="296862" y="1128712"/>
                              </a:lnTo>
                              <a:close/>
                              <a:moveTo>
                                <a:pt x="296862" y="847725"/>
                              </a:moveTo>
                              <a:lnTo>
                                <a:pt x="1404937" y="847725"/>
                              </a:lnTo>
                              <a:lnTo>
                                <a:pt x="1404937" y="987425"/>
                              </a:lnTo>
                              <a:lnTo>
                                <a:pt x="296862" y="987425"/>
                              </a:lnTo>
                              <a:lnTo>
                                <a:pt x="296862" y="847725"/>
                              </a:lnTo>
                              <a:close/>
                              <a:moveTo>
                                <a:pt x="869950" y="565150"/>
                              </a:moveTo>
                              <a:lnTo>
                                <a:pt x="1408113" y="565150"/>
                              </a:lnTo>
                              <a:lnTo>
                                <a:pt x="1408113" y="706438"/>
                              </a:lnTo>
                              <a:lnTo>
                                <a:pt x="869950" y="706438"/>
                              </a:lnTo>
                              <a:lnTo>
                                <a:pt x="869950" y="565150"/>
                              </a:lnTo>
                              <a:close/>
                              <a:moveTo>
                                <a:pt x="1869440" y="276225"/>
                              </a:moveTo>
                              <a:lnTo>
                                <a:pt x="1877695" y="276543"/>
                              </a:lnTo>
                              <a:lnTo>
                                <a:pt x="1885950" y="276860"/>
                              </a:lnTo>
                              <a:lnTo>
                                <a:pt x="1894522" y="278130"/>
                              </a:lnTo>
                              <a:lnTo>
                                <a:pt x="1902460" y="279400"/>
                              </a:lnTo>
                              <a:lnTo>
                                <a:pt x="1910080" y="281305"/>
                              </a:lnTo>
                              <a:lnTo>
                                <a:pt x="1918017" y="283528"/>
                              </a:lnTo>
                              <a:lnTo>
                                <a:pt x="1925955" y="286068"/>
                              </a:lnTo>
                              <a:lnTo>
                                <a:pt x="1933257" y="288925"/>
                              </a:lnTo>
                              <a:lnTo>
                                <a:pt x="1940242" y="292418"/>
                              </a:lnTo>
                              <a:lnTo>
                                <a:pt x="1947545" y="296228"/>
                              </a:lnTo>
                              <a:lnTo>
                                <a:pt x="1954530" y="299720"/>
                              </a:lnTo>
                              <a:lnTo>
                                <a:pt x="1961197" y="304165"/>
                              </a:lnTo>
                              <a:lnTo>
                                <a:pt x="1967865" y="308928"/>
                              </a:lnTo>
                              <a:lnTo>
                                <a:pt x="1973897" y="313690"/>
                              </a:lnTo>
                              <a:lnTo>
                                <a:pt x="1979612" y="318770"/>
                              </a:lnTo>
                              <a:lnTo>
                                <a:pt x="1985645" y="324168"/>
                              </a:lnTo>
                              <a:lnTo>
                                <a:pt x="1991042" y="330200"/>
                              </a:lnTo>
                              <a:lnTo>
                                <a:pt x="1996122" y="335915"/>
                              </a:lnTo>
                              <a:lnTo>
                                <a:pt x="2000885" y="342265"/>
                              </a:lnTo>
                              <a:lnTo>
                                <a:pt x="2005647" y="348615"/>
                              </a:lnTo>
                              <a:lnTo>
                                <a:pt x="2010092" y="355283"/>
                              </a:lnTo>
                              <a:lnTo>
                                <a:pt x="2013585" y="362268"/>
                              </a:lnTo>
                              <a:lnTo>
                                <a:pt x="2017395" y="369570"/>
                              </a:lnTo>
                              <a:lnTo>
                                <a:pt x="2020570" y="376873"/>
                              </a:lnTo>
                              <a:lnTo>
                                <a:pt x="2023745" y="384175"/>
                              </a:lnTo>
                              <a:lnTo>
                                <a:pt x="2026285" y="391795"/>
                              </a:lnTo>
                              <a:lnTo>
                                <a:pt x="2028507" y="399733"/>
                              </a:lnTo>
                              <a:lnTo>
                                <a:pt x="2030412" y="407670"/>
                              </a:lnTo>
                              <a:lnTo>
                                <a:pt x="2032000" y="415608"/>
                              </a:lnTo>
                              <a:lnTo>
                                <a:pt x="2032952" y="423863"/>
                              </a:lnTo>
                              <a:lnTo>
                                <a:pt x="2033270" y="432118"/>
                              </a:lnTo>
                              <a:lnTo>
                                <a:pt x="2033587" y="440373"/>
                              </a:lnTo>
                              <a:lnTo>
                                <a:pt x="2033587" y="2112328"/>
                              </a:lnTo>
                              <a:lnTo>
                                <a:pt x="2033270" y="2120583"/>
                              </a:lnTo>
                              <a:lnTo>
                                <a:pt x="2032952" y="2128838"/>
                              </a:lnTo>
                              <a:lnTo>
                                <a:pt x="2032000" y="2137410"/>
                              </a:lnTo>
                              <a:lnTo>
                                <a:pt x="2030412" y="2145348"/>
                              </a:lnTo>
                              <a:lnTo>
                                <a:pt x="2028507" y="2153285"/>
                              </a:lnTo>
                              <a:lnTo>
                                <a:pt x="2026285" y="2160905"/>
                              </a:lnTo>
                              <a:lnTo>
                                <a:pt x="2023745" y="2168525"/>
                              </a:lnTo>
                              <a:lnTo>
                                <a:pt x="2020570" y="2175828"/>
                              </a:lnTo>
                              <a:lnTo>
                                <a:pt x="2017395" y="2183130"/>
                              </a:lnTo>
                              <a:lnTo>
                                <a:pt x="2013585" y="2190433"/>
                              </a:lnTo>
                              <a:lnTo>
                                <a:pt x="2010092" y="2197418"/>
                              </a:lnTo>
                              <a:lnTo>
                                <a:pt x="2005647" y="2204085"/>
                              </a:lnTo>
                              <a:lnTo>
                                <a:pt x="2000885" y="2210435"/>
                              </a:lnTo>
                              <a:lnTo>
                                <a:pt x="1996122" y="2216785"/>
                              </a:lnTo>
                              <a:lnTo>
                                <a:pt x="1991042" y="2222500"/>
                              </a:lnTo>
                              <a:lnTo>
                                <a:pt x="1985645" y="2228533"/>
                              </a:lnTo>
                              <a:lnTo>
                                <a:pt x="1979612" y="2233930"/>
                              </a:lnTo>
                              <a:lnTo>
                                <a:pt x="1973897" y="2239010"/>
                              </a:lnTo>
                              <a:lnTo>
                                <a:pt x="1967865" y="2243773"/>
                              </a:lnTo>
                              <a:lnTo>
                                <a:pt x="1961197" y="2248535"/>
                              </a:lnTo>
                              <a:lnTo>
                                <a:pt x="1954530" y="2252980"/>
                              </a:lnTo>
                              <a:lnTo>
                                <a:pt x="1947545" y="2256790"/>
                              </a:lnTo>
                              <a:lnTo>
                                <a:pt x="1940242" y="2260600"/>
                              </a:lnTo>
                              <a:lnTo>
                                <a:pt x="1933257" y="2263775"/>
                              </a:lnTo>
                              <a:lnTo>
                                <a:pt x="1925955" y="2266633"/>
                              </a:lnTo>
                              <a:lnTo>
                                <a:pt x="1918017" y="2269173"/>
                              </a:lnTo>
                              <a:lnTo>
                                <a:pt x="1910080" y="2271395"/>
                              </a:lnTo>
                              <a:lnTo>
                                <a:pt x="1902460" y="2273300"/>
                              </a:lnTo>
                              <a:lnTo>
                                <a:pt x="1894522" y="2274888"/>
                              </a:lnTo>
                              <a:lnTo>
                                <a:pt x="1885950" y="2275840"/>
                              </a:lnTo>
                              <a:lnTo>
                                <a:pt x="1877695" y="2276475"/>
                              </a:lnTo>
                              <a:lnTo>
                                <a:pt x="1869440" y="2276475"/>
                              </a:lnTo>
                              <a:lnTo>
                                <a:pt x="480377" y="2276475"/>
                              </a:lnTo>
                              <a:lnTo>
                                <a:pt x="471805" y="2276475"/>
                              </a:lnTo>
                              <a:lnTo>
                                <a:pt x="463550" y="2275840"/>
                              </a:lnTo>
                              <a:lnTo>
                                <a:pt x="455295" y="2274888"/>
                              </a:lnTo>
                              <a:lnTo>
                                <a:pt x="447040" y="2273300"/>
                              </a:lnTo>
                              <a:lnTo>
                                <a:pt x="439102" y="2271395"/>
                              </a:lnTo>
                              <a:lnTo>
                                <a:pt x="431482" y="2269173"/>
                              </a:lnTo>
                              <a:lnTo>
                                <a:pt x="423862" y="2266633"/>
                              </a:lnTo>
                              <a:lnTo>
                                <a:pt x="416242" y="2263775"/>
                              </a:lnTo>
                              <a:lnTo>
                                <a:pt x="408940" y="2260600"/>
                              </a:lnTo>
                              <a:lnTo>
                                <a:pt x="401955" y="2256790"/>
                              </a:lnTo>
                              <a:lnTo>
                                <a:pt x="394970" y="2252980"/>
                              </a:lnTo>
                              <a:lnTo>
                                <a:pt x="388620" y="2248535"/>
                              </a:lnTo>
                              <a:lnTo>
                                <a:pt x="381952" y="2243773"/>
                              </a:lnTo>
                              <a:lnTo>
                                <a:pt x="375602" y="2239010"/>
                              </a:lnTo>
                              <a:lnTo>
                                <a:pt x="369887" y="2233930"/>
                              </a:lnTo>
                              <a:lnTo>
                                <a:pt x="364172" y="2228533"/>
                              </a:lnTo>
                              <a:lnTo>
                                <a:pt x="358457" y="2222500"/>
                              </a:lnTo>
                              <a:lnTo>
                                <a:pt x="353377" y="2216785"/>
                              </a:lnTo>
                              <a:lnTo>
                                <a:pt x="348297" y="2210435"/>
                              </a:lnTo>
                              <a:lnTo>
                                <a:pt x="343852" y="2204085"/>
                              </a:lnTo>
                              <a:lnTo>
                                <a:pt x="339725" y="2197418"/>
                              </a:lnTo>
                              <a:lnTo>
                                <a:pt x="335597" y="2190433"/>
                              </a:lnTo>
                              <a:lnTo>
                                <a:pt x="332105" y="2183130"/>
                              </a:lnTo>
                              <a:lnTo>
                                <a:pt x="328612" y="2175828"/>
                              </a:lnTo>
                              <a:lnTo>
                                <a:pt x="325755" y="2168525"/>
                              </a:lnTo>
                              <a:lnTo>
                                <a:pt x="323215" y="2160905"/>
                              </a:lnTo>
                              <a:lnTo>
                                <a:pt x="320992" y="2153285"/>
                              </a:lnTo>
                              <a:lnTo>
                                <a:pt x="319087" y="2145348"/>
                              </a:lnTo>
                              <a:lnTo>
                                <a:pt x="317817" y="2137410"/>
                              </a:lnTo>
                              <a:lnTo>
                                <a:pt x="316547" y="2128838"/>
                              </a:lnTo>
                              <a:lnTo>
                                <a:pt x="315912" y="2120583"/>
                              </a:lnTo>
                              <a:lnTo>
                                <a:pt x="315912" y="2112328"/>
                              </a:lnTo>
                              <a:lnTo>
                                <a:pt x="456565" y="2112328"/>
                              </a:lnTo>
                              <a:lnTo>
                                <a:pt x="456882" y="2114868"/>
                              </a:lnTo>
                              <a:lnTo>
                                <a:pt x="457200" y="2116773"/>
                              </a:lnTo>
                              <a:lnTo>
                                <a:pt x="457835" y="2118995"/>
                              </a:lnTo>
                              <a:lnTo>
                                <a:pt x="458470" y="2121218"/>
                              </a:lnTo>
                              <a:lnTo>
                                <a:pt x="459422" y="2123440"/>
                              </a:lnTo>
                              <a:lnTo>
                                <a:pt x="460692" y="2125345"/>
                              </a:lnTo>
                              <a:lnTo>
                                <a:pt x="463550" y="2128838"/>
                              </a:lnTo>
                              <a:lnTo>
                                <a:pt x="467042" y="2132013"/>
                              </a:lnTo>
                              <a:lnTo>
                                <a:pt x="468947" y="2132965"/>
                              </a:lnTo>
                              <a:lnTo>
                                <a:pt x="471170" y="2133918"/>
                              </a:lnTo>
                              <a:lnTo>
                                <a:pt x="473392" y="2134870"/>
                              </a:lnTo>
                              <a:lnTo>
                                <a:pt x="475615" y="2135188"/>
                              </a:lnTo>
                              <a:lnTo>
                                <a:pt x="477837" y="2135505"/>
                              </a:lnTo>
                              <a:lnTo>
                                <a:pt x="480377" y="2135823"/>
                              </a:lnTo>
                              <a:lnTo>
                                <a:pt x="1869440" y="2135823"/>
                              </a:lnTo>
                              <a:lnTo>
                                <a:pt x="1871980" y="2135505"/>
                              </a:lnTo>
                              <a:lnTo>
                                <a:pt x="1874202" y="2135188"/>
                              </a:lnTo>
                              <a:lnTo>
                                <a:pt x="1876107" y="2134870"/>
                              </a:lnTo>
                              <a:lnTo>
                                <a:pt x="1878330" y="2133918"/>
                              </a:lnTo>
                              <a:lnTo>
                                <a:pt x="1880552" y="2132965"/>
                              </a:lnTo>
                              <a:lnTo>
                                <a:pt x="1882457" y="2132013"/>
                              </a:lnTo>
                              <a:lnTo>
                                <a:pt x="1885950" y="2128838"/>
                              </a:lnTo>
                              <a:lnTo>
                                <a:pt x="1888490" y="2125345"/>
                              </a:lnTo>
                              <a:lnTo>
                                <a:pt x="1890077" y="2123440"/>
                              </a:lnTo>
                              <a:lnTo>
                                <a:pt x="1890712" y="2121218"/>
                              </a:lnTo>
                              <a:lnTo>
                                <a:pt x="1891982" y="2118995"/>
                              </a:lnTo>
                              <a:lnTo>
                                <a:pt x="1892300" y="2116773"/>
                              </a:lnTo>
                              <a:lnTo>
                                <a:pt x="1892617" y="2114868"/>
                              </a:lnTo>
                              <a:lnTo>
                                <a:pt x="1892617" y="2112328"/>
                              </a:lnTo>
                              <a:lnTo>
                                <a:pt x="1892617" y="440373"/>
                              </a:lnTo>
                              <a:lnTo>
                                <a:pt x="1892617" y="438468"/>
                              </a:lnTo>
                              <a:lnTo>
                                <a:pt x="1892300" y="435928"/>
                              </a:lnTo>
                              <a:lnTo>
                                <a:pt x="1891982" y="433705"/>
                              </a:lnTo>
                              <a:lnTo>
                                <a:pt x="1890712" y="431483"/>
                              </a:lnTo>
                              <a:lnTo>
                                <a:pt x="1890077" y="429578"/>
                              </a:lnTo>
                              <a:lnTo>
                                <a:pt x="1888490" y="427355"/>
                              </a:lnTo>
                              <a:lnTo>
                                <a:pt x="1885950" y="424180"/>
                              </a:lnTo>
                              <a:lnTo>
                                <a:pt x="1882457" y="421323"/>
                              </a:lnTo>
                              <a:lnTo>
                                <a:pt x="1880552" y="420053"/>
                              </a:lnTo>
                              <a:lnTo>
                                <a:pt x="1878330" y="419100"/>
                              </a:lnTo>
                              <a:lnTo>
                                <a:pt x="1876107" y="418148"/>
                              </a:lnTo>
                              <a:lnTo>
                                <a:pt x="1874202" y="417513"/>
                              </a:lnTo>
                              <a:lnTo>
                                <a:pt x="1871980" y="417195"/>
                              </a:lnTo>
                              <a:lnTo>
                                <a:pt x="1869440" y="417195"/>
                              </a:lnTo>
                              <a:lnTo>
                                <a:pt x="1869440" y="276225"/>
                              </a:lnTo>
                              <a:close/>
                              <a:moveTo>
                                <a:pt x="589072" y="140970"/>
                              </a:moveTo>
                              <a:lnTo>
                                <a:pt x="589072" y="424815"/>
                              </a:lnTo>
                              <a:lnTo>
                                <a:pt x="588754" y="433070"/>
                              </a:lnTo>
                              <a:lnTo>
                                <a:pt x="588436" y="441643"/>
                              </a:lnTo>
                              <a:lnTo>
                                <a:pt x="587166" y="449580"/>
                              </a:lnTo>
                              <a:lnTo>
                                <a:pt x="585896" y="458153"/>
                              </a:lnTo>
                              <a:lnTo>
                                <a:pt x="583991" y="465773"/>
                              </a:lnTo>
                              <a:lnTo>
                                <a:pt x="581768" y="473710"/>
                              </a:lnTo>
                              <a:lnTo>
                                <a:pt x="579227" y="481330"/>
                              </a:lnTo>
                              <a:lnTo>
                                <a:pt x="576052" y="488633"/>
                              </a:lnTo>
                              <a:lnTo>
                                <a:pt x="572876" y="495935"/>
                              </a:lnTo>
                              <a:lnTo>
                                <a:pt x="569065" y="503238"/>
                              </a:lnTo>
                              <a:lnTo>
                                <a:pt x="565572" y="509905"/>
                              </a:lnTo>
                              <a:lnTo>
                                <a:pt x="561126" y="516573"/>
                              </a:lnTo>
                              <a:lnTo>
                                <a:pt x="556363" y="522923"/>
                              </a:lnTo>
                              <a:lnTo>
                                <a:pt x="551600" y="528955"/>
                              </a:lnTo>
                              <a:lnTo>
                                <a:pt x="546519" y="535305"/>
                              </a:lnTo>
                              <a:lnTo>
                                <a:pt x="541120" y="541020"/>
                              </a:lnTo>
                              <a:lnTo>
                                <a:pt x="535087" y="546100"/>
                              </a:lnTo>
                              <a:lnTo>
                                <a:pt x="529371" y="551815"/>
                              </a:lnTo>
                              <a:lnTo>
                                <a:pt x="522702" y="556260"/>
                              </a:lnTo>
                              <a:lnTo>
                                <a:pt x="516668" y="561023"/>
                              </a:lnTo>
                              <a:lnTo>
                                <a:pt x="509682" y="565150"/>
                              </a:lnTo>
                              <a:lnTo>
                                <a:pt x="503013" y="569278"/>
                              </a:lnTo>
                              <a:lnTo>
                                <a:pt x="495709" y="572770"/>
                              </a:lnTo>
                              <a:lnTo>
                                <a:pt x="488406" y="575945"/>
                              </a:lnTo>
                              <a:lnTo>
                                <a:pt x="481102" y="579120"/>
                              </a:lnTo>
                              <a:lnTo>
                                <a:pt x="473480" y="581978"/>
                              </a:lnTo>
                              <a:lnTo>
                                <a:pt x="465541" y="584200"/>
                              </a:lnTo>
                              <a:lnTo>
                                <a:pt x="457602" y="585788"/>
                              </a:lnTo>
                              <a:lnTo>
                                <a:pt x="449663" y="587375"/>
                              </a:lnTo>
                              <a:lnTo>
                                <a:pt x="441407" y="588328"/>
                              </a:lnTo>
                              <a:lnTo>
                                <a:pt x="433150" y="588963"/>
                              </a:lnTo>
                              <a:lnTo>
                                <a:pt x="424576" y="589280"/>
                              </a:lnTo>
                              <a:lnTo>
                                <a:pt x="140678" y="589280"/>
                              </a:lnTo>
                              <a:lnTo>
                                <a:pt x="140678" y="1836103"/>
                              </a:lnTo>
                              <a:lnTo>
                                <a:pt x="140678" y="1838643"/>
                              </a:lnTo>
                              <a:lnTo>
                                <a:pt x="140996" y="1840548"/>
                              </a:lnTo>
                              <a:lnTo>
                                <a:pt x="141948" y="1842770"/>
                              </a:lnTo>
                              <a:lnTo>
                                <a:pt x="142584" y="1844993"/>
                              </a:lnTo>
                              <a:lnTo>
                                <a:pt x="143536" y="1847215"/>
                              </a:lnTo>
                              <a:lnTo>
                                <a:pt x="144807" y="1849120"/>
                              </a:lnTo>
                              <a:lnTo>
                                <a:pt x="147665" y="1852613"/>
                              </a:lnTo>
                              <a:lnTo>
                                <a:pt x="151475" y="1855470"/>
                              </a:lnTo>
                              <a:lnTo>
                                <a:pt x="153063" y="1856740"/>
                              </a:lnTo>
                              <a:lnTo>
                                <a:pt x="155286" y="1857693"/>
                              </a:lnTo>
                              <a:lnTo>
                                <a:pt x="157191" y="1858645"/>
                              </a:lnTo>
                              <a:lnTo>
                                <a:pt x="159732" y="1858963"/>
                              </a:lnTo>
                              <a:lnTo>
                                <a:pt x="161955" y="1859280"/>
                              </a:lnTo>
                              <a:lnTo>
                                <a:pt x="164495" y="1859598"/>
                              </a:lnTo>
                              <a:lnTo>
                                <a:pt x="1553180" y="1859598"/>
                              </a:lnTo>
                              <a:lnTo>
                                <a:pt x="1556038" y="1859280"/>
                              </a:lnTo>
                              <a:lnTo>
                                <a:pt x="1557943" y="1858963"/>
                              </a:lnTo>
                              <a:lnTo>
                                <a:pt x="1560484" y="1858645"/>
                              </a:lnTo>
                              <a:lnTo>
                                <a:pt x="1562389" y="1857693"/>
                              </a:lnTo>
                              <a:lnTo>
                                <a:pt x="1564612" y="1856740"/>
                              </a:lnTo>
                              <a:lnTo>
                                <a:pt x="1566517" y="1855470"/>
                              </a:lnTo>
                              <a:lnTo>
                                <a:pt x="1570010" y="1852613"/>
                              </a:lnTo>
                              <a:lnTo>
                                <a:pt x="1572868" y="1849120"/>
                              </a:lnTo>
                              <a:lnTo>
                                <a:pt x="1574139" y="1847215"/>
                              </a:lnTo>
                              <a:lnTo>
                                <a:pt x="1575091" y="1844993"/>
                              </a:lnTo>
                              <a:lnTo>
                                <a:pt x="1576044" y="1842770"/>
                              </a:lnTo>
                              <a:lnTo>
                                <a:pt x="1576679" y="1840548"/>
                              </a:lnTo>
                              <a:lnTo>
                                <a:pt x="1576997" y="1838643"/>
                              </a:lnTo>
                              <a:lnTo>
                                <a:pt x="1576997" y="1836103"/>
                              </a:lnTo>
                              <a:lnTo>
                                <a:pt x="1576997" y="164782"/>
                              </a:lnTo>
                              <a:lnTo>
                                <a:pt x="1576997" y="161925"/>
                              </a:lnTo>
                              <a:lnTo>
                                <a:pt x="1576679" y="160020"/>
                              </a:lnTo>
                              <a:lnTo>
                                <a:pt x="1576044" y="157480"/>
                              </a:lnTo>
                              <a:lnTo>
                                <a:pt x="1575091" y="155257"/>
                              </a:lnTo>
                              <a:lnTo>
                                <a:pt x="1574139" y="153352"/>
                              </a:lnTo>
                              <a:lnTo>
                                <a:pt x="1572868" y="151447"/>
                              </a:lnTo>
                              <a:lnTo>
                                <a:pt x="1570010" y="147955"/>
                              </a:lnTo>
                              <a:lnTo>
                                <a:pt x="1566517" y="145097"/>
                              </a:lnTo>
                              <a:lnTo>
                                <a:pt x="1564612" y="143827"/>
                              </a:lnTo>
                              <a:lnTo>
                                <a:pt x="1562389" y="142875"/>
                              </a:lnTo>
                              <a:lnTo>
                                <a:pt x="1560484" y="141922"/>
                              </a:lnTo>
                              <a:lnTo>
                                <a:pt x="1557943" y="141287"/>
                              </a:lnTo>
                              <a:lnTo>
                                <a:pt x="1556038" y="140970"/>
                              </a:lnTo>
                              <a:lnTo>
                                <a:pt x="1553180" y="140970"/>
                              </a:lnTo>
                              <a:lnTo>
                                <a:pt x="589072" y="140970"/>
                              </a:lnTo>
                              <a:close/>
                              <a:moveTo>
                                <a:pt x="489358" y="0"/>
                              </a:moveTo>
                              <a:lnTo>
                                <a:pt x="1553180" y="0"/>
                              </a:lnTo>
                              <a:lnTo>
                                <a:pt x="1562071" y="317"/>
                              </a:lnTo>
                              <a:lnTo>
                                <a:pt x="1570010" y="952"/>
                              </a:lnTo>
                              <a:lnTo>
                                <a:pt x="1578584" y="2222"/>
                              </a:lnTo>
                              <a:lnTo>
                                <a:pt x="1586523" y="3492"/>
                              </a:lnTo>
                              <a:lnTo>
                                <a:pt x="1594462" y="5397"/>
                              </a:lnTo>
                              <a:lnTo>
                                <a:pt x="1602084" y="7620"/>
                              </a:lnTo>
                              <a:lnTo>
                                <a:pt x="1609705" y="10160"/>
                              </a:lnTo>
                              <a:lnTo>
                                <a:pt x="1617644" y="13017"/>
                              </a:lnTo>
                              <a:lnTo>
                                <a:pt x="1624630" y="16192"/>
                              </a:lnTo>
                              <a:lnTo>
                                <a:pt x="1631617" y="20002"/>
                              </a:lnTo>
                              <a:lnTo>
                                <a:pt x="1638603" y="23812"/>
                              </a:lnTo>
                              <a:lnTo>
                                <a:pt x="1645589" y="28257"/>
                              </a:lnTo>
                              <a:lnTo>
                                <a:pt x="1651623" y="32702"/>
                              </a:lnTo>
                              <a:lnTo>
                                <a:pt x="1657974" y="37782"/>
                              </a:lnTo>
                              <a:lnTo>
                                <a:pt x="1664008" y="42862"/>
                              </a:lnTo>
                              <a:lnTo>
                                <a:pt x="1669724" y="48260"/>
                              </a:lnTo>
                              <a:lnTo>
                                <a:pt x="1675122" y="53975"/>
                              </a:lnTo>
                              <a:lnTo>
                                <a:pt x="1680203" y="60007"/>
                              </a:lnTo>
                              <a:lnTo>
                                <a:pt x="1685284" y="66357"/>
                              </a:lnTo>
                              <a:lnTo>
                                <a:pt x="1689730" y="72390"/>
                              </a:lnTo>
                              <a:lnTo>
                                <a:pt x="1694176" y="79375"/>
                              </a:lnTo>
                              <a:lnTo>
                                <a:pt x="1697987" y="86360"/>
                              </a:lnTo>
                              <a:lnTo>
                                <a:pt x="1701797" y="93345"/>
                              </a:lnTo>
                              <a:lnTo>
                                <a:pt x="1704973" y="100647"/>
                              </a:lnTo>
                              <a:lnTo>
                                <a:pt x="1707831" y="108267"/>
                              </a:lnTo>
                              <a:lnTo>
                                <a:pt x="1710371" y="115570"/>
                              </a:lnTo>
                              <a:lnTo>
                                <a:pt x="1712594" y="123507"/>
                              </a:lnTo>
                              <a:lnTo>
                                <a:pt x="1714500" y="131445"/>
                              </a:lnTo>
                              <a:lnTo>
                                <a:pt x="1715770" y="139382"/>
                              </a:lnTo>
                              <a:lnTo>
                                <a:pt x="1717040" y="147637"/>
                              </a:lnTo>
                              <a:lnTo>
                                <a:pt x="1717675" y="155892"/>
                              </a:lnTo>
                              <a:lnTo>
                                <a:pt x="1717675" y="164782"/>
                              </a:lnTo>
                              <a:lnTo>
                                <a:pt x="1717675" y="1836103"/>
                              </a:lnTo>
                              <a:lnTo>
                                <a:pt x="1717675" y="1844358"/>
                              </a:lnTo>
                              <a:lnTo>
                                <a:pt x="1717040" y="1852613"/>
                              </a:lnTo>
                              <a:lnTo>
                                <a:pt x="1715770" y="1861185"/>
                              </a:lnTo>
                              <a:lnTo>
                                <a:pt x="1714500" y="1869123"/>
                              </a:lnTo>
                              <a:lnTo>
                                <a:pt x="1712594" y="1877060"/>
                              </a:lnTo>
                              <a:lnTo>
                                <a:pt x="1710371" y="1884680"/>
                              </a:lnTo>
                              <a:lnTo>
                                <a:pt x="1707831" y="1892300"/>
                              </a:lnTo>
                              <a:lnTo>
                                <a:pt x="1704973" y="1900238"/>
                              </a:lnTo>
                              <a:lnTo>
                                <a:pt x="1701797" y="1907223"/>
                              </a:lnTo>
                              <a:lnTo>
                                <a:pt x="1697987" y="1914208"/>
                              </a:lnTo>
                              <a:lnTo>
                                <a:pt x="1694176" y="1921193"/>
                              </a:lnTo>
                              <a:lnTo>
                                <a:pt x="1689730" y="1927860"/>
                              </a:lnTo>
                              <a:lnTo>
                                <a:pt x="1685284" y="1934210"/>
                              </a:lnTo>
                              <a:lnTo>
                                <a:pt x="1680203" y="1940560"/>
                              </a:lnTo>
                              <a:lnTo>
                                <a:pt x="1675122" y="1946275"/>
                              </a:lnTo>
                              <a:lnTo>
                                <a:pt x="1669724" y="1952308"/>
                              </a:lnTo>
                              <a:lnTo>
                                <a:pt x="1664008" y="1957705"/>
                              </a:lnTo>
                              <a:lnTo>
                                <a:pt x="1657974" y="1962785"/>
                              </a:lnTo>
                              <a:lnTo>
                                <a:pt x="1651623" y="1967865"/>
                              </a:lnTo>
                              <a:lnTo>
                                <a:pt x="1645589" y="1972310"/>
                              </a:lnTo>
                              <a:lnTo>
                                <a:pt x="1638603" y="1976755"/>
                              </a:lnTo>
                              <a:lnTo>
                                <a:pt x="1631617" y="1980565"/>
                              </a:lnTo>
                              <a:lnTo>
                                <a:pt x="1624630" y="1984375"/>
                              </a:lnTo>
                              <a:lnTo>
                                <a:pt x="1617644" y="1987550"/>
                              </a:lnTo>
                              <a:lnTo>
                                <a:pt x="1609705" y="1990408"/>
                              </a:lnTo>
                              <a:lnTo>
                                <a:pt x="1602084" y="1992948"/>
                              </a:lnTo>
                              <a:lnTo>
                                <a:pt x="1594462" y="1995170"/>
                              </a:lnTo>
                              <a:lnTo>
                                <a:pt x="1586523" y="1997075"/>
                              </a:lnTo>
                              <a:lnTo>
                                <a:pt x="1578584" y="1998345"/>
                              </a:lnTo>
                              <a:lnTo>
                                <a:pt x="1570010" y="1999615"/>
                              </a:lnTo>
                              <a:lnTo>
                                <a:pt x="1562071" y="2000250"/>
                              </a:lnTo>
                              <a:lnTo>
                                <a:pt x="1553180" y="2000250"/>
                              </a:lnTo>
                              <a:lnTo>
                                <a:pt x="164495" y="2000250"/>
                              </a:lnTo>
                              <a:lnTo>
                                <a:pt x="155604" y="2000250"/>
                              </a:lnTo>
                              <a:lnTo>
                                <a:pt x="147665" y="1999615"/>
                              </a:lnTo>
                              <a:lnTo>
                                <a:pt x="139408" y="1998345"/>
                              </a:lnTo>
                              <a:lnTo>
                                <a:pt x="131152" y="1997075"/>
                              </a:lnTo>
                              <a:lnTo>
                                <a:pt x="123213" y="1995170"/>
                              </a:lnTo>
                              <a:lnTo>
                                <a:pt x="115591" y="1992948"/>
                              </a:lnTo>
                              <a:lnTo>
                                <a:pt x="107970" y="1990408"/>
                              </a:lnTo>
                              <a:lnTo>
                                <a:pt x="100348" y="1987550"/>
                              </a:lnTo>
                              <a:lnTo>
                                <a:pt x="93044" y="1984375"/>
                              </a:lnTo>
                              <a:lnTo>
                                <a:pt x="86058" y="1980565"/>
                              </a:lnTo>
                              <a:lnTo>
                                <a:pt x="79072" y="1976755"/>
                              </a:lnTo>
                              <a:lnTo>
                                <a:pt x="72721" y="1972310"/>
                              </a:lnTo>
                              <a:lnTo>
                                <a:pt x="66052" y="1967865"/>
                              </a:lnTo>
                              <a:lnTo>
                                <a:pt x="59701" y="1962785"/>
                              </a:lnTo>
                              <a:lnTo>
                                <a:pt x="53667" y="1957705"/>
                              </a:lnTo>
                              <a:lnTo>
                                <a:pt x="48269" y="1952308"/>
                              </a:lnTo>
                              <a:lnTo>
                                <a:pt x="42553" y="1946275"/>
                              </a:lnTo>
                              <a:lnTo>
                                <a:pt x="37472" y="1940560"/>
                              </a:lnTo>
                              <a:lnTo>
                                <a:pt x="32391" y="1934210"/>
                              </a:lnTo>
                              <a:lnTo>
                                <a:pt x="27945" y="1927860"/>
                              </a:lnTo>
                              <a:lnTo>
                                <a:pt x="23817" y="1921193"/>
                              </a:lnTo>
                              <a:lnTo>
                                <a:pt x="19688" y="1914208"/>
                              </a:lnTo>
                              <a:lnTo>
                                <a:pt x="16195" y="1907223"/>
                              </a:lnTo>
                              <a:lnTo>
                                <a:pt x="12702" y="1900238"/>
                              </a:lnTo>
                              <a:lnTo>
                                <a:pt x="9844" y="1892300"/>
                              </a:lnTo>
                              <a:lnTo>
                                <a:pt x="7304" y="1884680"/>
                              </a:lnTo>
                              <a:lnTo>
                                <a:pt x="5081" y="1877060"/>
                              </a:lnTo>
                              <a:lnTo>
                                <a:pt x="3175" y="1869123"/>
                              </a:lnTo>
                              <a:lnTo>
                                <a:pt x="1905" y="1861185"/>
                              </a:lnTo>
                              <a:lnTo>
                                <a:pt x="635" y="1852613"/>
                              </a:lnTo>
                              <a:lnTo>
                                <a:pt x="0" y="1844358"/>
                              </a:lnTo>
                              <a:lnTo>
                                <a:pt x="0" y="1836103"/>
                              </a:lnTo>
                              <a:lnTo>
                                <a:pt x="0" y="489585"/>
                              </a:lnTo>
                              <a:lnTo>
                                <a:pt x="489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9" coordsize="2033587,2276475" path="m312737,1411287l1422400,1411287l1422400,1552575l312737,1552575l312737,1411287xm296862,1128712l1404937,1128712l1404937,1270000l296862,1270000l296862,1128712xm296862,847725l1404937,847725l1404937,987425l296862,987425l296862,847725xm869950,565150l1408113,565150l1408113,706438l869950,706438l869950,565150xm1869440,276225l1877695,276543l1885950,276860l1894522,278130l1902460,279400l1910080,281305l1918017,283528l1925955,286068l1933257,288925l1940242,292418l1947545,296228l1954530,299720l1961197,304165l1967865,308928l1973897,313690l1979612,318770l1985645,324168l1991042,330200l1996122,335915l2000885,342265l2005647,348615l2010092,355283l2013585,362268l2017395,369570l2020570,376873l2023745,384175l2026285,391795l2028507,399733l2030412,407670l2032000,415608l2032952,423863l2033270,432118l2033587,440373l2033587,2112328l2033270,2120583l2032952,2128838l2032000,2137410l2030412,2145348l2028507,2153285l2026285,2160905l2023745,2168525l2020570,2175828l2017395,2183130l2013585,2190433l2010092,2197418l2005647,2204085l2000885,2210435l1996122,2216785l1991042,2222500l1985645,2228533l1979612,2233930l1973897,2239010l1967865,2243773l1961197,2248535l1954530,2252980l1947545,2256790l1940242,2260600l1933257,2263775l1925955,2266633l1918017,2269173l1910080,2271395l1902460,2273300l1894522,2274888l1885950,2275840l1877695,2276475l1869440,2276475l480377,2276475l471805,2276475l463550,2275840l455295,2274888l447040,2273300l439102,2271395l431482,2269173l423862,2266633l416242,2263775l408940,2260600l401955,2256790l394970,2252980l388620,2248535l381952,2243773l375602,2239010l369887,2233930l364172,2228533l358457,2222500l353377,2216785l348297,2210435l343852,2204085l339725,2197418l335597,2190433l332105,2183130l328612,2175828l325755,2168525l323215,2160905l320992,2153285l319087,2145348l317817,2137410l316547,2128838l315912,2120583l315912,2112328l456565,2112328l456882,2114868l457200,2116773l457835,2118995l458470,2121218l459422,2123440l460692,2125345l463550,2128838l467042,2132013l468947,2132965l471170,2133918l473392,2134870l475615,2135188l477837,2135505l480377,2135823l1869440,2135823l1871980,2135505l1874202,2135188l1876107,2134870l1878330,2133918l1880552,2132965l1882457,2132013l1885950,2128838l1888490,2125345l1890077,2123440l1890712,2121218l1891982,2118995l1892300,2116773l1892617,2114868l1892617,2112328l1892617,440373l1892617,438468l1892300,435928l1891982,433705l1890712,431483l1890077,429578l1888490,427355l1885950,424180l1882457,421323l1880552,420053l1878330,419100l1876107,418148l1874202,417513l1871980,417195l1869440,417195l1869440,276225xm589072,140970l589072,424815l588754,433070l588436,441643l587166,449580l585896,458153l583991,465773l581768,473710l579227,481330l576052,488633l572876,495935l569065,503238l565572,509905l561126,516573l556363,522923l551600,528955l546519,535305l541120,541020l535087,546100l529371,551815l522702,556260l516668,561023l509682,565150l503013,569278l495709,572770l488406,575945l481102,579120l473480,581978l465541,584200l457602,585788l449663,587375l441407,588328l433150,588963l424576,589280l140678,589280l140678,1836103l140678,1838643l140996,1840548l141948,1842770l142584,1844993l143536,1847215l144807,1849120l147665,1852613l151475,1855470l153063,1856740l155286,1857693l157191,1858645l159732,1858963l161955,1859280l164495,1859598l1553180,1859598l1556038,1859280l1557943,1858963l1560484,1858645l1562389,1857693l1564612,1856740l1566517,1855470l1570010,1852613l1572868,1849120l1574139,1847215l1575091,1844993l1576044,1842770l1576679,1840548l1576997,1838643l1576997,1836103l1576997,164782l1576997,161925l1576679,160020l1576044,157480l1575091,155257l1574139,153352l1572868,151447l1570010,147955l1566517,145097l1564612,143827l1562389,142875l1560484,141922l1557943,141287l1556038,140970l1553180,140970l589072,140970xm489358,0l1553180,0l1562071,317l1570010,952l1578584,2222l1586523,3492l1594462,5397l1602084,7620l1609705,10160l1617644,13017l1624630,16192l1631617,20002l1638603,23812l1645589,28257l1651623,32702l1657974,37782l1664008,42862l1669724,48260l1675122,53975l1680203,60007l1685284,66357l1689730,72390l1694176,79375l1697987,86360l1701797,93345l1704973,100647l1707831,108267l1710371,115570l1712594,123507l1714500,131445l1715770,139382l1717040,147637l1717675,155892l1717675,164782l1717675,1836103l1717675,1844358l1717040,1852613l1715770,1861185l1714500,1869123l1712594,1877060l1710371,1884680l1707831,1892300l1704973,1900238l1701797,1907223l1697987,1914208l1694176,1921193l1689730,1927860l1685284,1934210l1680203,1940560l1675122,1946275l1669724,1952308l1664008,1957705l1657974,1962785l1651623,1967865l1645589,1972310l1638603,1976755l1631617,1980565l1624630,1984375l1617644,1987550l1609705,1990408l1602084,1992948l1594462,1995170l1586523,1997075l1578584,1998345l1570010,1999615l1562071,2000250l1553180,2000250l164495,2000250l155604,2000250l147665,1999615l139408,1998345l131152,1997075l123213,1995170l115591,1992948l107970,1990408l100348,1987550l93044,1984375l86058,1980565l79072,1976755l72721,1972310l66052,1967865l59701,1962785l53667,1957705l48269,1952308l42553,1946275l37472,1940560l32391,1934210l27945,1927860l23817,1921193l19688,1914208l16195,1907223l12702,1900238l9844,1892300l7304,1884680l5081,1877060l3175,1869123l1905,1861185l635,1852613l0,1844358l0,1836103l0,489585l489358,0xe" fillcolor="#a983aa" stroked="f" style="position:absolute;margin-left:-55.45pt;margin-top:302.35pt;width:12.55pt;height:14.0pt;z-index:3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033587,227647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-438150</wp:posOffset>
                </wp:positionH>
                <wp:positionV relativeFrom="paragraph">
                  <wp:posOffset>5220335</wp:posOffset>
                </wp:positionV>
                <wp:extent cx="1593215" cy="1234440"/>
                <wp:effectExtent l="0" t="0" r="0" b="0"/>
                <wp:wrapNone/>
                <wp:docPr id="1060" name="文本框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93215" cy="1234440"/>
                        </a:xfrm>
                        <a:prstGeom prst="rect"/>
                      </wps:spPr>
                      <wps:txbx id="1060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1004716310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18587208612</w:t>
                            </w:r>
                          </w:p>
                          <w:p>
                            <w:pPr>
                              <w:pStyle w:val="style94"/>
                              <w:spacing w:before="0" w:beforeAutospacing="false" w:after="0" w:afterAutospacing="false" w:lineRule="exact" w:line="600"/>
                              <w:rPr/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jiayou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微软雅黑" w:cs="宋体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464646"/>
                                  </w14:solidFill>
                                </w14:textFill>
                              </w:rPr>
                              <w:t>@wps.com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f" style="position:absolute;margin-left:-34.5pt;margin-top:411.05pt;width:125.45pt;height:97.2pt;z-index:33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1004716310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18587208612</w:t>
                      </w:r>
                    </w:p>
                    <w:p>
                      <w:pPr>
                        <w:pStyle w:val="style94"/>
                        <w:spacing w:before="0" w:beforeAutospacing="false" w:after="0" w:afterAutospacing="false" w:lineRule="exact" w:line="600"/>
                        <w:rPr/>
                      </w:pP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jiayou</w:t>
                      </w:r>
                      <w:r>
                        <w:rPr>
                          <w:rFonts w:ascii="微软雅黑" w:cs="宋体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464646"/>
                            </w14:solidFill>
                          </w14:textFill>
                        </w:rPr>
                        <w:t>@wps.com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-701040</wp:posOffset>
                </wp:positionH>
                <wp:positionV relativeFrom="paragraph">
                  <wp:posOffset>5769610</wp:posOffset>
                </wp:positionV>
                <wp:extent cx="148590" cy="148590"/>
                <wp:effectExtent l="0" t="0" r="3810" b="3810"/>
                <wp:wrapNone/>
                <wp:docPr id="1061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8590" cy="14859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581" h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1" coordsize="5581,5581" path="m5522,4281l5522,4281l5508,4269l5494,4258l5494,4257l4294,3400l4293,3401l4278,3390l4262,3382l4245,3375l4229,3369l4211,3364l4194,3361l4176,3360l4158,3361l4140,3363l4123,3366l4105,3371l4089,3378l4072,3387l4056,3396l4042,3407l4027,3420l4018,3432l4008,3444l4004,3451l3999,3458l3971,3498l3951,3529l3920,3579l3892,3627l3875,3655l3854,3688l3818,3747l3782,3812l3745,3882l3707,3959l3667,4040l3629,4127l3589,4218l3550,4311l3517,4305l3484,4298l3450,4289l3416,4280l3380,4269l3343,4256l3306,4241l3267,4227l3229,4209l3189,4191l3149,4171l3107,4150l3065,4128l3023,4104l2980,4077l2936,4051l2891,4022l2846,3992l2800,3960l2754,3928l2707,3893l2659,3857l2612,3820l2563,3782l2515,3741l2465,3699l2416,3656l2366,3612l2315,3565l2265,3517l2214,3468l2163,3418l2112,3366l2063,3316l2015,3265l1970,3214l1925,3165l1881,3115l1840,3066l1800,3018l1761,2969l1723,2921l1688,2874l1653,2828l1620,2781l1589,2735l1559,2690l1530,2646l1504,2601l1477,2558l1454,2515l1431,2473l1410,2432l1390,2392l1372,2352l1355,2313l1340,2276l1325,2237l1312,2201l1301,2165l1292,2131l1284,2097l1276,2064l1272,2031l1365,1992l1455,1952l1541,1913l1622,1875l1699,1836l1770,1799l1835,1763l1893,1727l1926,1706l1954,1689l2002,1661l2052,1630l2083,1610l2123,1584l2137,1573l2138,1572l2149,1563l2161,1554l2174,1539l2185,1524l2195,1508l2203,1493l2210,1476l2215,1458l2219,1441l2220,1423l2221,1405l2220,1387l2217,1370l2213,1353l2208,1336l2201,1319l2191,1302l2181,1287l2181,1285l1325,87l1323,87l1312,73l1300,58l1286,46l1270,34l1255,25l1238,16l1221,10l1203,6l1187,2l1169,0l1149,0l1131,1l1114,3l1097,8l1079,14l1062,22l1046,31l1031,42l924,116l819,191l717,268l668,306l619,344l571,384l525,423l480,463l436,504l394,543l353,584l315,625l278,667l242,708l208,750l177,792l149,835l122,878l97,922l76,966l56,1010l40,1054l25,1100l20,1123l15,1145l11,1168l6,1191l4,1215l1,1238l0,1262l0,1284l0,1308l1,1332l3,1356l6,1380l15,1433l26,1490l41,1550l60,1615l82,1682l105,1751l133,1824l163,1900l196,1976l232,2057l272,2138l313,2222l357,2308l404,2394l453,2483l503,2571l557,2661l613,2752l671,2843l730,2935l793,3026l856,3118l922,3209l990,3300l1060,3391l1130,3481l1203,3570l1278,3657l1353,3743l1430,3828l1509,3912l1588,3994l1669,4073l1753,4150l1837,4228l1924,4304l2011,4378l2100,4451l2190,4522l2281,4591l2372,4658l2463,4724l2555,4789l2646,4851l2738,4911l2829,4968l2920,5024l3010,5078l3100,5129l3187,5178l3274,5224l3359,5269l3443,5309l3525,5349l3605,5385l3683,5417l3757,5448l3830,5476l3901,5500l3966,5521l4031,5539l4091,5555l4148,5567l4201,5575l4225,5578l4249,5580l4273,5581l4297,5581l4320,5581l4344,5579l4366,5578l4390,5574l4413,5570l4436,5567l4458,5561l4481,5555l4527,5542l4571,5525l4615,5506l4660,5483l4703,5459l4746,5433l4789,5404l4831,5373l4873,5339l4915,5303l4956,5266l4997,5228l5038,5187l5077,5145l5118,5101l5158,5057l5197,5010l5237,4962l5275,4914l5313,4864l5352,4814l5390,4762l5465,4657l5540,4550l5550,4535l5559,4518l5567,4501l5573,4484l5578,4467l5580,4449l5581,4431l5581,4413l5579,4395l5575,4377l5571,4360l5565,4343l5556,4326l5547,4310l5535,4295l5522,4281xm5006,2620l5286,2547l5247,2453l5206,2361l5161,2268l5115,2177l5067,2088l5015,1999l4962,1912l4906,1825l4849,1740l4789,1658l4728,1575l4663,1495l4597,1417l4530,1341l4461,1265l4389,1192l4316,1120l4241,1051l4164,983l4085,917l4005,853l3923,791l3840,732l3756,674l3670,619l3582,566l3494,514l3404,465l3313,420l3221,376l3128,334l3034,295l2961,576l3047,610l3131,647l3215,687l3297,729l3380,772l3460,819l3540,866l3618,917l3696,968l3771,1022l3846,1078l3919,1136l3990,1196l4061,1257l4129,1320l4195,1386l4261,1452l4324,1520l4385,1591l4445,1663l4503,1736l4559,1810l4613,1885l4664,1963l4715,2041l4763,2121l4809,2201l4852,2284l4894,2367l4934,2450l4971,2534l5006,2620xm3200,1125l3104,1404l3150,1424l3194,1445l3240,1466l3285,1489l3330,1512l3374,1536l3418,1561l3461,1586l3503,1614l3545,1641l3586,1670l3626,1700l3666,1731l3703,1763l3740,1797l3776,1831l3811,1867l3844,1904l3877,1943l3908,1982l3939,2023l3968,2064l3995,2106l4023,2149l4049,2192l4074,2236l4098,2280l4121,2326l4144,2370l4165,2416l4186,2461l4206,2507l4446,2391l4424,2337l4400,2284l4376,2231l4351,2180l4326,2130l4298,2080l4271,2031l4242,1983l4212,1937l4180,1890l4147,1845l4114,1799l4078,1755l4041,1712l4002,1670l3962,1628l3921,1588l3879,1549l3836,1512l3792,1476l3747,1440l3701,1406l3654,1373l3607,1342l3558,1311l3509,1281l3459,1252l3409,1226l3357,1198l3306,1173l3253,1149l3200,1125xe" fillcolor="#a983aa" stroked="f" style="position:absolute;margin-left:-55.2pt;margin-top:454.3pt;width:11.7pt;height:11.7pt;z-index:3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5581,558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-701040</wp:posOffset>
                </wp:positionH>
                <wp:positionV relativeFrom="paragraph">
                  <wp:posOffset>6158865</wp:posOffset>
                </wp:positionV>
                <wp:extent cx="149858" cy="154940"/>
                <wp:effectExtent l="0" t="0" r="2540" b="0"/>
                <wp:wrapNone/>
                <wp:docPr id="1062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9858" cy="1549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0" h="93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2" coordsize="90,93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color="#a983aa" stroked="f" style="position:absolute;margin-left:-55.2pt;margin-top:484.95pt;width:11.8pt;height:12.2pt;z-index:3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90,9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-714375</wp:posOffset>
                </wp:positionH>
                <wp:positionV relativeFrom="paragraph">
                  <wp:posOffset>5402580</wp:posOffset>
                </wp:positionV>
                <wp:extent cx="182880" cy="170815"/>
                <wp:effectExtent l="0" t="0" r="8255" b="1270"/>
                <wp:wrapNone/>
                <wp:docPr id="1063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" cy="17081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69654" h="90353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3" coordsize="969654,903534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l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l214226,696474c11680,595442,-59861,368389,54436,189343c128564,73222,264598,4010,408549,168xe" fillcolor="#a983aa" stroked="f" style="position:absolute;margin-left:-56.25pt;margin-top:425.4pt;width:14.4pt;height:13.45pt;z-index:3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969654,90353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-709295</wp:posOffset>
                </wp:positionH>
                <wp:positionV relativeFrom="paragraph">
                  <wp:posOffset>4222750</wp:posOffset>
                </wp:positionV>
                <wp:extent cx="160019" cy="171450"/>
                <wp:effectExtent l="0" t="0" r="0" b="635"/>
                <wp:wrapNone/>
                <wp:docPr id="1064" name="KSO_Shape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19" cy="1714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375649" h="8974137" stroke="1">
                              <a:moveTo>
                                <a:pt x="5381624" y="5981700"/>
                              </a:moveTo>
                              <a:lnTo>
                                <a:pt x="6580187" y="5981700"/>
                              </a:lnTo>
                              <a:lnTo>
                                <a:pt x="6580187" y="7178675"/>
                              </a:lnTo>
                              <a:lnTo>
                                <a:pt x="5381624" y="7178675"/>
                              </a:lnTo>
                              <a:lnTo>
                                <a:pt x="5381624" y="5981700"/>
                              </a:lnTo>
                              <a:close/>
                              <a:moveTo>
                                <a:pt x="3587749" y="5981700"/>
                              </a:moveTo>
                              <a:lnTo>
                                <a:pt x="4784724" y="5981700"/>
                              </a:lnTo>
                              <a:lnTo>
                                <a:pt x="4784724" y="7178675"/>
                              </a:lnTo>
                              <a:lnTo>
                                <a:pt x="3587749" y="7178675"/>
                              </a:lnTo>
                              <a:lnTo>
                                <a:pt x="3587749" y="5981700"/>
                              </a:lnTo>
                              <a:close/>
                              <a:moveTo>
                                <a:pt x="1792287" y="5981700"/>
                              </a:moveTo>
                              <a:lnTo>
                                <a:pt x="2989262" y="5981700"/>
                              </a:lnTo>
                              <a:lnTo>
                                <a:pt x="2989262" y="7178675"/>
                              </a:lnTo>
                              <a:lnTo>
                                <a:pt x="1792287" y="7178675"/>
                              </a:lnTo>
                              <a:lnTo>
                                <a:pt x="1792287" y="5981700"/>
                              </a:lnTo>
                              <a:close/>
                              <a:moveTo>
                                <a:pt x="5381624" y="4186238"/>
                              </a:moveTo>
                              <a:lnTo>
                                <a:pt x="6580187" y="4186238"/>
                              </a:lnTo>
                              <a:lnTo>
                                <a:pt x="6580187" y="5384800"/>
                              </a:lnTo>
                              <a:lnTo>
                                <a:pt x="5381624" y="5384800"/>
                              </a:lnTo>
                              <a:lnTo>
                                <a:pt x="5381624" y="4186238"/>
                              </a:lnTo>
                              <a:close/>
                              <a:moveTo>
                                <a:pt x="3587750" y="4186238"/>
                              </a:moveTo>
                              <a:lnTo>
                                <a:pt x="4784724" y="4186238"/>
                              </a:lnTo>
                              <a:lnTo>
                                <a:pt x="4784724" y="5384800"/>
                              </a:lnTo>
                              <a:lnTo>
                                <a:pt x="3587750" y="5384800"/>
                              </a:lnTo>
                              <a:lnTo>
                                <a:pt x="3587750" y="4186238"/>
                              </a:lnTo>
                              <a:close/>
                              <a:moveTo>
                                <a:pt x="897659" y="3585900"/>
                              </a:moveTo>
                              <a:cubicBezTo>
                                <a:pt x="897659" y="3585900"/>
                                <a:pt x="897659" y="3585900"/>
                                <a:pt x="897659" y="7862696"/>
                              </a:cubicBezTo>
                              <a:cubicBezTo>
                                <a:pt x="1461044" y="7952813"/>
                                <a:pt x="2655418" y="8121782"/>
                                <a:pt x="4187824" y="8121782"/>
                              </a:cubicBezTo>
                              <a:cubicBezTo>
                                <a:pt x="5723986" y="8121782"/>
                                <a:pt x="6914605" y="7952813"/>
                                <a:pt x="7477990" y="7862696"/>
                              </a:cubicBezTo>
                              <a:lnTo>
                                <a:pt x="7477990" y="3585900"/>
                              </a:lnTo>
                              <a:cubicBezTo>
                                <a:pt x="7477990" y="3585900"/>
                                <a:pt x="7477990" y="3585900"/>
                                <a:pt x="897659" y="3585900"/>
                              </a:cubicBezTo>
                              <a:close/>
                              <a:moveTo>
                                <a:pt x="2392506" y="0"/>
                              </a:moveTo>
                              <a:cubicBezTo>
                                <a:pt x="2723025" y="0"/>
                                <a:pt x="2989694" y="270350"/>
                                <a:pt x="2989694" y="600779"/>
                              </a:cubicBezTo>
                              <a:cubicBezTo>
                                <a:pt x="2989694" y="600779"/>
                                <a:pt x="2989694" y="600779"/>
                                <a:pt x="2989694" y="931207"/>
                              </a:cubicBezTo>
                              <a:cubicBezTo>
                                <a:pt x="3361528" y="912433"/>
                                <a:pt x="3763409" y="897413"/>
                                <a:pt x="4187824" y="897413"/>
                              </a:cubicBezTo>
                              <a:cubicBezTo>
                                <a:pt x="4390643" y="897413"/>
                                <a:pt x="4589705" y="901168"/>
                                <a:pt x="4785012" y="908678"/>
                              </a:cubicBezTo>
                              <a:cubicBezTo>
                                <a:pt x="4785012" y="908678"/>
                                <a:pt x="4785012" y="908678"/>
                                <a:pt x="4785012" y="1498193"/>
                              </a:cubicBezTo>
                              <a:cubicBezTo>
                                <a:pt x="4785012" y="1911228"/>
                                <a:pt x="5119287" y="2245412"/>
                                <a:pt x="5532435" y="2245412"/>
                              </a:cubicBezTo>
                              <a:cubicBezTo>
                                <a:pt x="5551215" y="2245412"/>
                                <a:pt x="5566238" y="2241657"/>
                                <a:pt x="5581262" y="2237902"/>
                              </a:cubicBezTo>
                              <a:cubicBezTo>
                                <a:pt x="5461073" y="2129011"/>
                                <a:pt x="5385955" y="1971306"/>
                                <a:pt x="5385955" y="1794827"/>
                              </a:cubicBezTo>
                              <a:cubicBezTo>
                                <a:pt x="5385955" y="1794827"/>
                                <a:pt x="5385955" y="1794827"/>
                                <a:pt x="5385955" y="600779"/>
                              </a:cubicBezTo>
                              <a:cubicBezTo>
                                <a:pt x="5385955" y="270350"/>
                                <a:pt x="5648868" y="0"/>
                                <a:pt x="5979387" y="0"/>
                              </a:cubicBezTo>
                              <a:cubicBezTo>
                                <a:pt x="6309906" y="0"/>
                                <a:pt x="6580331" y="270350"/>
                                <a:pt x="6580331" y="600779"/>
                              </a:cubicBezTo>
                              <a:cubicBezTo>
                                <a:pt x="6580331" y="600779"/>
                                <a:pt x="6580331" y="600779"/>
                                <a:pt x="6580331" y="1025079"/>
                              </a:cubicBezTo>
                              <a:cubicBezTo>
                                <a:pt x="7440431" y="1115196"/>
                                <a:pt x="7977524" y="1220332"/>
                                <a:pt x="8015083" y="1227842"/>
                              </a:cubicBezTo>
                              <a:cubicBezTo>
                                <a:pt x="8225413" y="1269146"/>
                                <a:pt x="8375649" y="1453134"/>
                                <a:pt x="8375649" y="1667162"/>
                              </a:cubicBezTo>
                              <a:cubicBezTo>
                                <a:pt x="8375649" y="1667162"/>
                                <a:pt x="8375649" y="1667162"/>
                                <a:pt x="8375649" y="8196879"/>
                              </a:cubicBezTo>
                              <a:cubicBezTo>
                                <a:pt x="8375649" y="8407152"/>
                                <a:pt x="8225413" y="8591140"/>
                                <a:pt x="8018839" y="8636199"/>
                              </a:cubicBezTo>
                              <a:cubicBezTo>
                                <a:pt x="7954989" y="8651218"/>
                                <a:pt x="6433851" y="8974137"/>
                                <a:pt x="4187824" y="8974137"/>
                              </a:cubicBezTo>
                              <a:cubicBezTo>
                                <a:pt x="1938042" y="8974137"/>
                                <a:pt x="416904" y="8651218"/>
                                <a:pt x="353054" y="8636199"/>
                              </a:cubicBezTo>
                              <a:cubicBezTo>
                                <a:pt x="146480" y="8591140"/>
                                <a:pt x="0" y="8407152"/>
                                <a:pt x="0" y="8196879"/>
                              </a:cubicBezTo>
                              <a:cubicBezTo>
                                <a:pt x="0" y="8196879"/>
                                <a:pt x="0" y="8196879"/>
                                <a:pt x="0" y="1667162"/>
                              </a:cubicBezTo>
                              <a:cubicBezTo>
                                <a:pt x="0" y="1453134"/>
                                <a:pt x="150236" y="1269146"/>
                                <a:pt x="356810" y="1227842"/>
                              </a:cubicBezTo>
                              <a:cubicBezTo>
                                <a:pt x="386857" y="1220332"/>
                                <a:pt x="691085" y="1160254"/>
                                <a:pt x="1194375" y="1092667"/>
                              </a:cubicBezTo>
                              <a:cubicBezTo>
                                <a:pt x="1194375" y="1092667"/>
                                <a:pt x="1194375" y="1092667"/>
                                <a:pt x="1194375" y="1498193"/>
                              </a:cubicBezTo>
                              <a:cubicBezTo>
                                <a:pt x="1194375" y="1911228"/>
                                <a:pt x="1528650" y="2245412"/>
                                <a:pt x="1941798" y="2245412"/>
                              </a:cubicBezTo>
                              <a:cubicBezTo>
                                <a:pt x="1960578" y="2245412"/>
                                <a:pt x="1975601" y="2241657"/>
                                <a:pt x="1994381" y="2237902"/>
                              </a:cubicBezTo>
                              <a:cubicBezTo>
                                <a:pt x="1870436" y="2129011"/>
                                <a:pt x="1795319" y="1971306"/>
                                <a:pt x="1795319" y="1794827"/>
                              </a:cubicBezTo>
                              <a:cubicBezTo>
                                <a:pt x="1795319" y="1794827"/>
                                <a:pt x="1795319" y="1794827"/>
                                <a:pt x="1795319" y="600779"/>
                              </a:cubicBezTo>
                              <a:cubicBezTo>
                                <a:pt x="1795319" y="270350"/>
                                <a:pt x="2061987" y="0"/>
                                <a:pt x="23925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983a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4" coordsize="8375649,8974137" path="m5381624,5981700l6580187,5981700l6580187,7178675l5381624,7178675l5381624,5981700xm3587749,5981700l4784724,5981700l4784724,7178675l3587749,7178675l3587749,5981700xm1792287,5981700l2989262,5981700l2989262,7178675l1792287,7178675l1792287,5981700xm5381624,4186238l6580187,4186238l6580187,5384800l5381624,5384800l5381624,4186238xm3587750,4186238l4784724,4186238l4784724,5384800l3587750,5384800l3587750,4186238xm897659,3585900c897659,3585900,897659,3585900,897659,7862696c1461044,7952813,2655418,8121782,4187824,8121782c5723986,8121782,6914605,7952813,7477990,7862696l7477990,3585900c7477990,3585900,7477990,3585900,897659,3585900xm2392506,0c2723025,0,2989694,270350,2989694,600779c2989694,600779,2989694,600779,2989694,931207c3361528,912433,3763409,897413,4187824,897413c4390643,897413,4589705,901168,4785012,908678c4785012,908678,4785012,908678,4785012,1498193c4785012,1911228,5119287,2245412,5532435,2245412c5551215,2245412,5566238,2241657,5581262,2237902c5461073,2129011,5385955,1971306,5385955,1794827c5385955,1794827,5385955,1794827,5385955,600779c5385955,270350,5648868,0,5979387,0c6309906,0,6580331,270350,6580331,600779c6580331,600779,6580331,600779,6580331,1025079c7440431,1115196,7977524,1220332,8015083,1227842c8225413,1269146,8375649,1453134,8375649,1667162c8375649,1667162,8375649,1667162,8375649,8196879c8375649,8407152,8225413,8591140,8018839,8636199c7954989,8651218,6433851,8974137,4187824,8974137c1938042,8974137,416904,8651218,353054,8636199c146480,8591140,0,8407152,0,8196879c0,8196879,0,8196879,0,1667162c0,1453134,150236,1269146,356810,1227842c386857,1220332,691085,1160254,1194375,1092667c1194375,1092667,1194375,1092667,1194375,1498193c1194375,1911228,1528650,2245412,1941798,2245412c1960578,2245412,1975601,2241657,1994381,2237902c1870436,2129011,1795319,1971306,1795319,1794827c1795319,1794827,1795319,1794827,1795319,600779c1795319,270350,2061987,0,2392506,0xe" fillcolor="#a983aa" stroked="f" style="position:absolute;margin-left:-55.85pt;margin-top:332.5pt;width:12.6pt;height:13.5pt;z-index:3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8375649,8974137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-500379</wp:posOffset>
                </wp:positionH>
                <wp:positionV relativeFrom="paragraph">
                  <wp:posOffset>2470785</wp:posOffset>
                </wp:positionV>
                <wp:extent cx="1212215" cy="355600"/>
                <wp:effectExtent l="0" t="0" r="0" b="0"/>
                <wp:wrapNone/>
                <wp:docPr id="1065" name="矩形 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2215" cy="355600"/>
                        </a:xfrm>
                        <a:prstGeom prst="rect"/>
                        <a:ln>
                          <a:noFill/>
                        </a:ln>
                      </wps:spPr>
                      <wps:txbx id="1065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40"/>
                              <w:jc w:val="distribute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anchor="ctr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f" style="position:absolute;margin-left:-39.4pt;margin-top:194.55pt;width:95.45pt;height:28.0pt;z-index:38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40"/>
                        <w:jc w:val="distribute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-723265</wp:posOffset>
                </wp:positionH>
                <wp:positionV relativeFrom="paragraph">
                  <wp:posOffset>2881630</wp:posOffset>
                </wp:positionV>
                <wp:extent cx="1684020" cy="0"/>
                <wp:effectExtent l="0" t="0" r="30480" b="19050"/>
                <wp:wrapNone/>
                <wp:docPr id="1066" name="直接连接符 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4020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6" filled="f" stroked="t" from="-56.95pt,226.9pt" to="75.65001pt,226.9pt" style="position:absolute;z-index:41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-723265</wp:posOffset>
                </wp:positionH>
                <wp:positionV relativeFrom="paragraph">
                  <wp:posOffset>5112385</wp:posOffset>
                </wp:positionV>
                <wp:extent cx="1684020" cy="0"/>
                <wp:effectExtent l="0" t="0" r="30480" b="19050"/>
                <wp:wrapNone/>
                <wp:docPr id="1067" name="直接连接符 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4020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7" filled="f" stroked="t" from="-56.95pt,402.55002pt" to="75.65001pt,402.55002pt" style="position:absolute;z-index:42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-723265</wp:posOffset>
                </wp:positionH>
                <wp:positionV relativeFrom="paragraph">
                  <wp:posOffset>7265035</wp:posOffset>
                </wp:positionV>
                <wp:extent cx="1684020" cy="0"/>
                <wp:effectExtent l="0" t="0" r="30480" b="19050"/>
                <wp:wrapNone/>
                <wp:docPr id="1068" name="直接连接符 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4020" cy="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68" filled="f" stroked="t" from="-56.95pt,572.05pt" to="75.65001pt,572.05pt" style="position:absolute;z-index:43;mso-position-horizontal-relative:text;mso-position-vertical-relative:text;mso-width-relative:page;mso-height-relative:page;mso-wrap-distance-left:0.0pt;mso-wrap-distance-right:0.0pt;visibility:visible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w:drawing>
          <wp:anchor distT="0" distB="0" distL="0" distR="0" simplePos="false" relativeHeight="45" behindDoc="false" locked="false" layoutInCell="true" allowOverlap="true">
            <wp:simplePos x="0" y="0"/>
            <wp:positionH relativeFrom="page">
              <wp:posOffset>858613</wp:posOffset>
            </wp:positionH>
            <wp:positionV relativeFrom="page">
              <wp:posOffset>780134</wp:posOffset>
            </wp:positionV>
            <wp:extent cx="792000" cy="1108955"/>
            <wp:effectExtent l="57150" t="76200" r="65405" b="72390"/>
            <wp:wrapNone/>
            <wp:docPr id="1070" name="图片 10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2000" cy="1108955"/>
                    </a:xfrm>
                    <a:prstGeom prst="ellipse"/>
                    <a:ln cmpd="sng" cap="flat" w="57150">
                      <a:solidFill>
                        <a:srgbClr val="ffffff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2613679</wp:posOffset>
                </wp:positionH>
                <wp:positionV relativeFrom="page">
                  <wp:posOffset>2984749</wp:posOffset>
                </wp:positionV>
                <wp:extent cx="4909818" cy="3253740"/>
                <wp:effectExtent l="0" t="0" r="0" b="0"/>
                <wp:wrapNone/>
                <wp:docPr id="1029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9818" cy="325374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120" w:afterAutospacing="false" w:lineRule="exact" w:line="420"/>
                              <w:textAlignment w:val="baseline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f7f7f"/>
                                <w:kern w:val="24"/>
                              </w:rPr>
                              <w:t>2018.08-2020.</w:t>
                            </w:r>
                            <w:r>
                              <w:rPr>
                                <w:rFonts w:ascii="微软雅黑" w:cs="Times New Roman" w:eastAsia="微软雅黑" w:hAnsi="微软雅黑" w:hint="default"/>
                                <w:b/>
                                <w:bCs/>
                                <w:color w:val="7f7f7f"/>
                                <w:kern w:val="24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微软雅黑" w:cs="Times New Roman" w:eastAsia="微软雅黑" w:hAnsi="微软雅黑" w:hint="eastAsia"/>
                                <w:b/>
                                <w:bCs/>
                                <w:color w:val="7f7f7f"/>
                                <w:kern w:val="24"/>
                              </w:rPr>
                              <w:t xml:space="preserve">       勐海县第二小学        实习老师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rFonts w:hint="eastAsia"/>
                                <w:color w:val="7f7f7f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</w:rPr>
                              <w:t>担任一年级班实习英语老师和班主任。针对班级学生情况，因材施教，为学生提供高质量教学服务。在授课期间定时组织阶段性检测。并填写学生培养方案和课堂反馈。以检验学生每阶段的学习成果，就是学生班会活动外。丰富学生课余生活，加强班级凝聚力。参与学校和部门组织的各种培训。集体教研讲座和会议活动等。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color w:val="7f7f7f"/>
                              </w:rPr>
                            </w:pP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color w:val="7f7f7f"/>
                                <w:lang w:val="en-US"/>
                              </w:rPr>
                            </w:pPr>
                            <w:r>
                              <w:rPr>
                                <w:color w:val="7f7f7f"/>
                                <w:lang w:val="en-US"/>
                              </w:rPr>
                              <w:t>2018.12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>-20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 xml:space="preserve">20.02      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>培训机构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color w:val="7f7f7f"/>
                                <w:lang w:val="en-US"/>
                              </w:rPr>
                              <w:t>兼职老师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color w:val="808080"/>
                                <w:highlight w:val="none"/>
                              </w:rPr>
                            </w:pP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一对一</w:t>
                            </w: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教学辅导</w:t>
                            </w: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有新的</w:t>
                            </w: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教学认识和教学经验</w:t>
                            </w:r>
                            <w:r>
                              <w:rPr>
                                <w:color w:val="808080"/>
                                <w:highlight w:val="none"/>
                                <w:lang w:val="en-US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205.8pt;margin-top:235.02pt;width:386.6pt;height:256.2pt;z-index:9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120" w:afterAutospacing="false" w:lineRule="exact" w:line="420"/>
                        <w:textAlignment w:val="baseline"/>
                        <w:rPr>
                          <w:color w:val="7f7f7f"/>
                        </w:rPr>
                      </w:pP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f7f7f"/>
                          <w:kern w:val="24"/>
                        </w:rPr>
                        <w:t>2018.08-2020.</w:t>
                      </w:r>
                      <w:r>
                        <w:rPr>
                          <w:rFonts w:ascii="微软雅黑" w:cs="Times New Roman" w:eastAsia="微软雅黑" w:hAnsi="微软雅黑" w:hint="default"/>
                          <w:b/>
                          <w:bCs/>
                          <w:color w:val="7f7f7f"/>
                          <w:kern w:val="24"/>
                          <w:lang w:val="en-US"/>
                        </w:rPr>
                        <w:t>12</w:t>
                      </w:r>
                      <w:r>
                        <w:rPr>
                          <w:rFonts w:ascii="微软雅黑" w:cs="Times New Roman" w:eastAsia="微软雅黑" w:hAnsi="微软雅黑" w:hint="eastAsia"/>
                          <w:b/>
                          <w:bCs/>
                          <w:color w:val="7f7f7f"/>
                          <w:kern w:val="24"/>
                        </w:rPr>
                        <w:t xml:space="preserve">       勐海县第二小学        实习老师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rFonts w:hint="eastAsia"/>
                          <w:color w:val="7f7f7f"/>
                        </w:rPr>
                      </w:pPr>
                      <w:r>
                        <w:rPr>
                          <w:rFonts w:hint="eastAsia"/>
                          <w:color w:val="7f7f7f"/>
                        </w:rPr>
                        <w:t>担任一年级班实习英语老师和班主任。针对班级学生情况，因材施教，为学生提供高质量教学服务。在授课期间定时组织阶段性检测。并填写学生培养方案和课堂反馈。以检验学生每阶段的学习成果，就是学生班会活动外。丰富学生课余生活，加强班级凝聚力。参与学校和部门组织的各种培训。集体教研讲座和会议活动等。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color w:val="7f7f7f"/>
                        </w:rPr>
                      </w:pP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color w:val="7f7f7f"/>
                          <w:lang w:val="en-US"/>
                        </w:rPr>
                      </w:pPr>
                      <w:r>
                        <w:rPr>
                          <w:color w:val="7f7f7f"/>
                          <w:lang w:val="en-US"/>
                        </w:rPr>
                        <w:t>2018.12</w:t>
                      </w:r>
                      <w:r>
                        <w:rPr>
                          <w:color w:val="7f7f7f"/>
                          <w:lang w:val="en-US"/>
                        </w:rPr>
                        <w:t>-20</w:t>
                      </w:r>
                      <w:r>
                        <w:rPr>
                          <w:color w:val="7f7f7f"/>
                          <w:lang w:val="en-US"/>
                        </w:rPr>
                        <w:t xml:space="preserve">20.02      </w:t>
                      </w:r>
                      <w:r>
                        <w:rPr>
                          <w:color w:val="7f7f7f"/>
                          <w:lang w:val="en-US"/>
                        </w:rPr>
                        <w:t>培训机构</w:t>
                      </w:r>
                      <w:r>
                        <w:rPr>
                          <w:color w:val="7f7f7f"/>
                          <w:lang w:val="en-US"/>
                        </w:rPr>
                        <w:t xml:space="preserve">    </w:t>
                      </w:r>
                      <w:r>
                        <w:rPr>
                          <w:color w:val="7f7f7f"/>
                          <w:lang w:val="en-US"/>
                        </w:rPr>
                        <w:t xml:space="preserve">   </w:t>
                      </w:r>
                      <w:r>
                        <w:rPr>
                          <w:color w:val="7f7f7f"/>
                          <w:lang w:val="en-US"/>
                        </w:rPr>
                        <w:t>兼职老师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color w:val="808080"/>
                          <w:highlight w:val="none"/>
                        </w:rPr>
                      </w:pP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一对一</w:t>
                      </w: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教学辅导</w:t>
                      </w: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,</w:t>
                      </w: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有新的</w:t>
                      </w: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教学认识和教学经验</w:t>
                      </w:r>
                      <w:r>
                        <w:rPr>
                          <w:color w:val="808080"/>
                          <w:highlight w:val="none"/>
                          <w:lang w:val="en-US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page">
                  <wp:posOffset>4922735</wp:posOffset>
                </wp:positionH>
                <wp:positionV relativeFrom="page">
                  <wp:posOffset>6553939</wp:posOffset>
                </wp:positionV>
                <wp:extent cx="2325370" cy="891540"/>
                <wp:effectExtent l="0" t="0" r="0" b="0"/>
                <wp:wrapNone/>
                <wp:docPr id="1069" name="矩形 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5370" cy="891540"/>
                        </a:xfrm>
                        <a:prstGeom prst="rect"/>
                      </wps:spPr>
                      <wps:txbx id="106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kern w:val="0"/>
                              </w:rPr>
                              <w:t>初中教师资格证</w:t>
                            </w:r>
                            <w:r>
                              <w:rPr>
                                <w:rFonts w:hint="eastAsia"/>
                                <w:color w:val="7f7f7f"/>
                                <w:kern w:val="0"/>
                              </w:rPr>
                              <w:t>1111111111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tabs>
                                <w:tab w:val="left" w:leader="none" w:pos="420"/>
                                <w:tab w:val="left" w:leader="none" w:pos="720"/>
                                <w:tab w:val="left" w:leader="none" w:pos="1890"/>
                                <w:tab w:val="left" w:leader="none" w:pos="2100"/>
                              </w:tabs>
                              <w:spacing w:lineRule="exact" w:line="420"/>
                              <w:ind w:firstLine="420" w:firstLineChars="200"/>
                              <w:jc w:val="left"/>
                              <w:textAlignment w:val="baseline"/>
                              <w:rPr>
                                <w:color w:val="7f7f7f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  <w:kern w:val="0"/>
                              </w:rPr>
                              <w:t>计算机二级</w:t>
                            </w:r>
                            <w:r>
                              <w:rPr>
                                <w:rFonts w:hint="eastAsia"/>
                                <w:color w:val="7f7f7f"/>
                                <w:kern w:val="0"/>
                              </w:rPr>
                              <w:t>111111111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tabs>
                                <w:tab w:val="left" w:leader="none" w:pos="420"/>
                                <w:tab w:val="left" w:leader="none" w:pos="720"/>
                                <w:tab w:val="left" w:leader="none" w:pos="1890"/>
                                <w:tab w:val="left" w:leader="none" w:pos="2100"/>
                              </w:tabs>
                              <w:spacing w:lineRule="exact" w:line="420"/>
                              <w:ind w:firstLine="420" w:firstLineChars="200"/>
                              <w:jc w:val="left"/>
                              <w:textAlignment w:val="baseline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熟练操作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1111111111111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9" filled="f" stroked="f" style="position:absolute;margin-left:387.62pt;margin-top:516.06pt;width:183.1pt;height:70.2pt;z-index:44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0"/>
                        <w:jc w:val="center"/>
                        <w:rPr>
                          <w:color w:val="7f7f7f"/>
                        </w:rPr>
                      </w:pPr>
                      <w:r>
                        <w:rPr>
                          <w:rFonts w:hint="eastAsia"/>
                          <w:color w:val="7f7f7f"/>
                          <w:kern w:val="0"/>
                        </w:rPr>
                        <w:t>初中教师资格证</w:t>
                      </w:r>
                      <w:r>
                        <w:rPr>
                          <w:rFonts w:hint="eastAsia"/>
                          <w:color w:val="7f7f7f"/>
                          <w:kern w:val="0"/>
                        </w:rPr>
                        <w:t>1111111111</w:t>
                      </w:r>
                    </w:p>
                    <w:p>
                      <w:pPr>
                        <w:pStyle w:val="style0"/>
                        <w:widowControl/>
                        <w:tabs>
                          <w:tab w:val="left" w:leader="none" w:pos="420"/>
                          <w:tab w:val="left" w:leader="none" w:pos="720"/>
                          <w:tab w:val="left" w:leader="none" w:pos="1890"/>
                          <w:tab w:val="left" w:leader="none" w:pos="2100"/>
                        </w:tabs>
                        <w:spacing w:lineRule="exact" w:line="420"/>
                        <w:ind w:firstLine="420" w:firstLineChars="200"/>
                        <w:jc w:val="left"/>
                        <w:textAlignment w:val="baseline"/>
                        <w:rPr>
                          <w:color w:val="7f7f7f"/>
                          <w:kern w:val="0"/>
                        </w:rPr>
                      </w:pPr>
                      <w:r>
                        <w:rPr>
                          <w:rFonts w:hint="eastAsia"/>
                          <w:color w:val="7f7f7f"/>
                          <w:kern w:val="0"/>
                        </w:rPr>
                        <w:t>计算机二级</w:t>
                      </w:r>
                      <w:r>
                        <w:rPr>
                          <w:rFonts w:hint="eastAsia"/>
                          <w:color w:val="7f7f7f"/>
                          <w:kern w:val="0"/>
                        </w:rPr>
                        <w:t>111111111</w:t>
                      </w:r>
                    </w:p>
                    <w:p>
                      <w:pPr>
                        <w:pStyle w:val="style0"/>
                        <w:widowControl/>
                        <w:tabs>
                          <w:tab w:val="left" w:leader="none" w:pos="420"/>
                          <w:tab w:val="left" w:leader="none" w:pos="720"/>
                          <w:tab w:val="left" w:leader="none" w:pos="1890"/>
                          <w:tab w:val="left" w:leader="none" w:pos="2100"/>
                        </w:tabs>
                        <w:spacing w:lineRule="exact" w:line="420"/>
                        <w:ind w:firstLine="420" w:firstLineChars="200"/>
                        <w:jc w:val="left"/>
                        <w:textAlignment w:val="baseline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熟练操作</w:t>
                      </w:r>
                      <w:r>
                        <w:rPr>
                          <w:rFonts w:hint="eastAsia"/>
                          <w:kern w:val="0"/>
                        </w:rPr>
                        <w:t>1111111111111</w:t>
                      </w:r>
                      <w:r>
                        <w:rPr>
                          <w:rFonts w:hint="eastAsia"/>
                          <w:kern w:val="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 id="1080" coordsize="63,57" path="m0,55c0,55,0,57,4,57c3,54,11,45,11,45c11,45,25,54,40,39c54,23,44,11,63,0c17,10,7,24,8,43c12,34,24,22,34,17c17,29,5,47,0,55xe" fillcolor="#a983aa" stroked="f" style="position:absolute;margin-left:208.89pt;margin-top:457.7pt;width:24.31pt;height:30.43pt;z-index:20;mso-position-horizontal-relative:page;mso-position-vertical-relative:page;mso-width-relative:page;mso-height-relative:page;mso-wrap-distance-left:0.0pt;mso-wrap-distance-right:0.0pt;visibility:visible;">
            <v:stroke on="f"/>
            <v:fill/>
            <v:path textboxrect="0,0,63,57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3023258</wp:posOffset>
                </wp:positionH>
                <wp:positionV relativeFrom="page">
                  <wp:posOffset>5868442</wp:posOffset>
                </wp:positionV>
                <wp:extent cx="3510102" cy="288925"/>
                <wp:effectExtent l="0" t="0" r="0" b="0"/>
                <wp:wrapNone/>
                <wp:docPr id="1039" name="矩形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0102" cy="288925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94"/>
                              <w:spacing w:before="0" w:beforeAutospacing="false" w:after="0" w:afterAutospacing="false" w:lineRule="exact" w:line="312"/>
                              <w:rPr>
                                <w:color w:val="a983aa"/>
                              </w:rPr>
                            </w:pPr>
                            <w:r>
                              <w:rPr>
                                <w:rFonts w:ascii="微软雅黑" w:cs="宋体" w:eastAsia="微软雅黑" w:hAnsi="微软雅黑" w:hint="eastAsia"/>
                                <w:b/>
                                <w:bCs/>
                                <w:color w:val="a983aa"/>
                                <w:kern w:val="24"/>
                                <w:sz w:val="26"/>
                                <w:szCs w:val="26"/>
                              </w:rPr>
                              <w:t xml:space="preserve">个人技能      Ability  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238.05pt;margin-top:462.08pt;width:276.39pt;height:22.75pt;z-index:11;mso-position-horizontal-relative:page;mso-position-vertical-relative:page;mso-width-relative:page;mso-height-relative:page;mso-wrap-distance-left:0.0pt;mso-wrap-distance-right:0.0pt;visibility:visible;v-text-anchor:middle;">
                <v:stroke on="f"/>
                <v:fill/>
                <v:textbox style="mso-fit-text-to-shape:true;">
                  <w:txbxContent>
                    <w:p>
                      <w:pPr>
                        <w:pStyle w:val="style94"/>
                        <w:spacing w:before="0" w:beforeAutospacing="false" w:after="0" w:afterAutospacing="false" w:lineRule="exact" w:line="312"/>
                        <w:rPr>
                          <w:color w:val="a983aa"/>
                        </w:rPr>
                      </w:pPr>
                      <w:r>
                        <w:rPr>
                          <w:rFonts w:ascii="微软雅黑" w:cs="宋体" w:eastAsia="微软雅黑" w:hAnsi="微软雅黑" w:hint="eastAsia"/>
                          <w:b/>
                          <w:bCs/>
                          <w:color w:val="a983aa"/>
                          <w:kern w:val="24"/>
                          <w:sz w:val="26"/>
                          <w:szCs w:val="26"/>
                        </w:rPr>
                        <w:t xml:space="preserve">个人技能      Ability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2545493</wp:posOffset>
                </wp:positionH>
                <wp:positionV relativeFrom="page">
                  <wp:posOffset>6426933</wp:posOffset>
                </wp:positionV>
                <wp:extent cx="2729865" cy="891540"/>
                <wp:effectExtent l="0" t="0" r="0" b="0"/>
                <wp:wrapNone/>
                <wp:docPr id="1037" name="矩形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29865" cy="891540"/>
                        </a:xfrm>
                        <a:prstGeom prst="rect"/>
                      </wps:spPr>
                      <wps:txbx id="1037">
                        <w:txbxContent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普通话二级甲等11111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hint="eastAsia"/>
                                <w:color w:val="7f7f7f"/>
                              </w:rPr>
                              <w:t>大学英语六级111111111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擅长</w:t>
                            </w:r>
                            <w:r>
                              <w:rPr>
                                <w:rFonts w:hint="eastAsia"/>
                              </w:rPr>
                              <w:t>ppt</w:t>
                            </w:r>
                            <w:r>
                              <w:rPr>
                                <w:rFonts w:hint="eastAsia"/>
                              </w:rPr>
                              <w:t xml:space="preserve"> 课件制作111111111111</w:t>
                            </w:r>
                          </w:p>
                          <w:p>
                            <w:pPr>
                              <w:pStyle w:val="style94"/>
                              <w:tabs>
                                <w:tab w:val="left" w:leader="none" w:pos="420"/>
                                <w:tab w:val="left" w:leader="none" w:pos="1890"/>
                                <w:tab w:val="left" w:leader="none" w:pos="2100"/>
                              </w:tabs>
                              <w:spacing w:before="0" w:beforeAutospacing="false" w:after="0" w:afterAutospacing="false" w:lineRule="exact" w:line="420"/>
                              <w:textAlignment w:val="baseline"/>
                              <w:rPr/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200.43pt;margin-top:506.06pt;width:214.95pt;height:70.2pt;z-index:8;mso-position-horizontal-relative:page;mso-position-vertical-relative:page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普通话二级甲等11111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>
                          <w:color w:val="7f7f7f"/>
                        </w:rPr>
                      </w:pPr>
                      <w:r>
                        <w:rPr>
                          <w:rFonts w:hint="eastAsia"/>
                          <w:color w:val="7f7f7f"/>
                        </w:rPr>
                        <w:t>大学英语六级111111111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/>
                      </w:pPr>
                      <w:r>
                        <w:rPr>
                          <w:rFonts w:hint="eastAsia"/>
                        </w:rPr>
                        <w:t>擅长</w:t>
                      </w:r>
                      <w:r>
                        <w:rPr>
                          <w:rFonts w:hint="eastAsia"/>
                        </w:rPr>
                        <w:t>ppt</w:t>
                      </w:r>
                      <w:r>
                        <w:rPr>
                          <w:rFonts w:hint="eastAsia"/>
                        </w:rPr>
                        <w:t xml:space="preserve"> 课件制作111111111111</w:t>
                      </w:r>
                    </w:p>
                    <w:p>
                      <w:pPr>
                        <w:pStyle w:val="style94"/>
                        <w:tabs>
                          <w:tab w:val="left" w:leader="none" w:pos="420"/>
                          <w:tab w:val="left" w:leader="none" w:pos="1890"/>
                          <w:tab w:val="left" w:leader="none" w:pos="2100"/>
                        </w:tabs>
                        <w:spacing w:before="0" w:beforeAutospacing="false" w:after="0" w:afterAutospacing="false" w:lineRule="exact" w:line="420"/>
                        <w:textAlignment w:val="baseline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pPr>
        <w:pStyle w:val="style0"/>
        <w:widowControl/>
        <w:jc w:val="left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-1152525</wp:posOffset>
                </wp:positionH>
                <wp:positionV relativeFrom="paragraph">
                  <wp:posOffset>-904875</wp:posOffset>
                </wp:positionV>
                <wp:extent cx="7711440" cy="10416540"/>
                <wp:effectExtent l="0" t="0" r="3810" b="22860"/>
                <wp:wrapNone/>
                <wp:docPr id="1071" name="组合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711440" cy="10416540"/>
                          <a:chOff x="-28575" y="19050"/>
                          <a:chExt cx="7711440" cy="10416722"/>
                        </a:xfrm>
                      </wpg:grpSpPr>
                      <wpg:grpSp>
                        <wpg:cNvGrpSpPr/>
                        <wpg:grpSpPr>
                          <a:xfrm>
                            <a:off x="287564" y="735609"/>
                            <a:ext cx="7013576" cy="9700163"/>
                            <a:chOff x="287564" y="735609"/>
                            <a:chExt cx="7013576" cy="9700163"/>
                          </a:xfrm>
                        </wpg:grpSpPr>
                        <wps:wsp>
                          <wps:cNvSpPr/>
                          <wps:spPr>
                            <a:xfrm rot="0">
                              <a:off x="287564" y="1243454"/>
                              <a:ext cx="7013576" cy="9192318"/>
                            </a:xfrm>
                            <a:prstGeom prst="rect"/>
                            <a:solidFill>
                              <a:srgbClr val="ffffff"/>
                            </a:solidFill>
                            <a:ln cmpd="sng" cap="flat" w="38100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len="med" type="none" w="med"/>
                              <a:tailEnd len="med" type="none" w="med"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2378075" y="735609"/>
                              <a:ext cx="2803525" cy="1280182"/>
                            </a:xfrm>
                            <a:prstGeom prst="rect"/>
                            <a:solidFill>
                              <a:srgbClr val="ffffff"/>
                            </a:solidFill>
                          </wps:spPr>
                          <wps:txbx id="1074">
                            <w:txbxContent>
                              <w:p>
                                <w:pPr>
                                  <w:pStyle w:val="style94"/>
                                  <w:spacing w:before="0" w:beforeAutospacing="false" w:after="0" w:afterAutospacing="fals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造字工房力黑（非商用）常规体" w:cs="宋体" w:eastAsia="造字工房力黑（非商用）常规体" w:hAnsi="造字工房力黑（非商用）常规体" w:hint="eastAsia"/>
                                    <w:color w:val="0d0d0d"/>
                                    <w:kern w:val="24"/>
                                    <w:sz w:val="120"/>
                                    <w:szCs w:val="120"/>
                                    <w14:shadow w14:ky="0" w14:sx="100000" w14:algn="tl" w14:blurRad="38100" w14:dir="2700000" w14:sy="100000" w14:dist="38100" w14:kx="0">
                                      <w14:srgbClr w14:val="000000">
                                        <w14:alpha w14:val="57000"/>
                                      </w14:srgbClr>
                                    </w14:shadow>
                                  </w:rPr>
                                  <w:t>自荐信</w:t>
                                </w:r>
                              </w:p>
                            </w:txbxContent>
                          </wps:txbx>
                          <wps:bodyPr wrap="square">
                            <a:prstTxWarp prst="textNoShape"/>
                            <a:sp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648018" y="2511652"/>
                              <a:ext cx="6263640" cy="792412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75">
                            <w:txbxContent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尊敬的校领导：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 w:firstLineChars="20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您们好！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 w:firstLineChars="20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古有毛遂自荐，今有伯乐点将。愿有伯乐之师，共赴千里之行。作为一个新生教师，我知道我的知识，经验等方面还存在着很多的不足，因此我认为贵校不仅是我所期待的最佳工作地点，更会点亮我往后不断学习进取的道路。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 w:firstLineChars="20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我是一个性格沉稳、兴趣广泛、责任心强、爱岗敬业、吃苦耐劳，能从</w:t>
                                </w: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最</w:t>
                                </w: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基层的工作做起的人，沟通协作能力较好乐于向有经验的前辈请教的人。中学曾担任过学习委员、课代表等班级职务，大学期间也参与过学生会、各个社团之间的活动，积累了一定的学习经验同时也锻炼自己各方面的能力。学习上我也不断努力进，加强自己的专业知识，同时尽量拓宽自己各方面的知识与能力。我相信在未来工作的日子也能与各个教师、学生协调好关系，不断学习进取。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 w:firstLineChars="20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808080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000000"/>
                                  </w:rPr>
                                  <w:t>其次我热爱教育事业，从小便立志要成为一名关爱学生、传道授业的教师</w:t>
                                </w: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808080"/>
                                  </w:rPr>
                                  <w:t>。在实习期间我积累了一定的实习教学经验，在毕业之际我也取得了教师资格证、普通话二甲、计算机等级考试、英语等级考试等证书，具备了成为教师的基本素质。作为一名实习教师期间，我也特别注重新课标下对教师的要求。在与学生的课堂互动以及教学过程中注意引导与帮助学生、善于挖掘每个学生的优点。同时注重与学生的交流及课程研究、实践探索等多方面的联系，尽量开拓、运用多种教学方式、教学手段教学，赢得学生的喜爱以及多位老师的夸赞。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虽然作为一个初学者，我还存在着多方面能力的不足，但是我相信无论做什么事情，只要有“态度”的努力、尽力、全力以赴就一定能做好。我相信我自己可以，也愿意以学习的态度投入到工作中去，希望贵校能给我这次机会，我一定会努力成为一个合格的教育工作者并且为此终生学习，不断地提升改造自己！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480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firstLine="7980" w:firstLineChars="3325"/>
                                  <w:jc w:val="both"/>
                                  <w:rPr>
                                    <w:rFonts w:ascii="微软雅黑" w:cs="Times New Roman" w:eastAsia="微软雅黑" w:hAnsi="微软雅黑"/>
                                    <w:color w:val="262626"/>
                                  </w:rPr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自荐人：杨</w:t>
                                </w: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晓丽</w:t>
                                </w:r>
                              </w:p>
                              <w:p>
                                <w:pPr>
                                  <w:pStyle w:val="style94"/>
                                  <w:spacing w:before="0" w:beforeAutospacing="false" w:after="0" w:afterAutospacing="false" w:lineRule="exact" w:line="420"/>
                                  <w:ind w:left="8860" w:leftChars="3876" w:hanging="720" w:hangingChars="300"/>
                                  <w:jc w:val="both"/>
                                  <w:rPr/>
                                </w:pPr>
                                <w:r>
                                  <w:rPr>
                                    <w:rFonts w:ascii="微软雅黑" w:cs="Times New Roman" w:eastAsia="微软雅黑" w:hAnsi="微软雅黑" w:hint="eastAsia"/>
                                    <w:color w:val="262626"/>
                                  </w:rPr>
                                  <w:t>2018.11.05 </w:t>
                                </w: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-28575" y="19050"/>
                            <a:ext cx="7711440" cy="498484"/>
                          </a:xfrm>
                          <a:prstGeom prst="rect"/>
                          <a:solidFill>
                            <a:srgbClr val="a983a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1" filled="f" stroked="f" style="position:absolute;margin-left:-90.75pt;margin-top:-71.25pt;width:607.2pt;height:820.2pt;z-index:46;mso-position-horizontal-relative:text;mso-position-vertical-relative:text;mso-width-relative:page;mso-height-relative:page;mso-wrap-distance-left:0.0pt;mso-wrap-distance-right:0.0pt;visibility:visible;" coordsize="7711440,10416722" coordorigin="-28575,19050">
                <v:group id="1072" filled="f" stroked="f" style="position:absolute;left:287564;top:735609;width:7013576;height:9700163;z-index:2;mso-position-horizontal-relative:page;mso-position-vertical-relative:page;mso-width-relative:page;mso-height-relative:page;visibility:visible;" coordsize="7013576,9700163" coordorigin="287564,735609">
                  <v:rect id="1073" fillcolor="white" stroked="t" style="position:absolute;left:287564;top:1243454;width:7013576;height:9192318;z-index:2;mso-position-horizontal-relative:page;mso-position-vertical-relative:page;mso-width-relative:page;mso-height-relative:page;visibility:visible;">
                    <v:stroke joinstyle="miter" color="white" weight="3.0pt"/>
                    <v:fill/>
                  </v:rect>
                  <v:rect id="1074" fillcolor="white" stroked="f" style="position:absolute;left:2378075;top:735609;width:2803525;height:1280182;z-index:3;mso-position-horizontal-relative:page;mso-position-vertical-relative:page;mso-width-relative:page;mso-height-relative:page;visibility:visible;">
                    <v:fill/>
                    <v:textbox style="mso-fit-shape-to-text:true;">
                      <w:txbxContent>
                        <w:p>
                          <w:pPr>
                            <w:pStyle w:val="style94"/>
                            <w:spacing w:before="0" w:beforeAutospacing="false" w:after="0" w:afterAutospacing="false"/>
                            <w:jc w:val="center"/>
                            <w:rPr/>
                          </w:pPr>
                          <w:r>
                            <w:rPr>
                              <w:rFonts w:ascii="造字工房力黑（非商用）常规体" w:cs="宋体" w:eastAsia="造字工房力黑（非商用）常规体" w:hAnsi="造字工房力黑（非商用）常规体" w:hint="eastAsia"/>
                              <w:color w:val="0d0d0d"/>
                              <w:kern w:val="24"/>
                              <w:sz w:val="120"/>
                              <w:szCs w:val="120"/>
                              <w14:shadow w14:ky="0" w14:sx="100000" w14:algn="tl" w14:blurRad="38100" w14:dir="2700000" w14:sy="100000" w14:dist="38100" w14:kx="0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自荐信</w:t>
                          </w:r>
                        </w:p>
                      </w:txbxContent>
                    </v:textbox>
                  </v:rect>
                  <v:rect id="1075" filled="f" stroked="f" style="position:absolute;left:648018;top:2511652;width:6263640;height:7924120;z-index:4;mso-position-horizontal-relative:page;mso-position-vertical-relative:page;mso-width-relative:page;mso-height-relative:page;visibility:visible;">
                    <v:stroke on="f"/>
                    <v:fill/>
                    <v:textbox inset="7.2pt,3.6pt,7.2pt,3.6pt">
                      <w:txbxContent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尊敬的校领导：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 w:firstLineChars="20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您们好！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 w:firstLineChars="20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古有毛遂自荐，今有伯乐点将。愿有伯乐之师，共赴千里之行。作为一个新生教师，我知道我的知识，经验等方面还存在着很多的不足，因此我认为贵校不仅是我所期待的最佳工作地点，更会点亮我往后不断学习进取的道路。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 w:firstLineChars="20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我是一个性格沉稳、兴趣广泛、责任心强、爱岗敬业、吃苦耐劳，能从</w:t>
                          </w: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最</w:t>
                          </w: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基层的工作做起的人，沟通协作能力较好乐于向有经验的前辈请教的人。中学曾担任过学习委员、课代表等班级职务，大学期间也参与过学生会、各个社团之间的活动，积累了一定的学习经验同时也锻炼自己各方面的能力。学习上我也不断努力进，加强自己的专业知识，同时尽量拓宽自己各方面的知识与能力。我相信在未来工作的日子也能与各个教师、学生协调好关系，不断学习进取。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 w:firstLineChars="200"/>
                            <w:jc w:val="both"/>
                            <w:rPr>
                              <w:rFonts w:ascii="微软雅黑" w:cs="Times New Roman" w:eastAsia="微软雅黑" w:hAnsi="微软雅黑"/>
                              <w:color w:val="808080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000000"/>
                            </w:rPr>
                            <w:t>其次我热爱教育事业，从小便立志要成为一名关爱学生、传道授业的教师</w:t>
                          </w:r>
                          <w:r>
                            <w:rPr>
                              <w:rFonts w:ascii="微软雅黑" w:cs="Times New Roman" w:eastAsia="微软雅黑" w:hAnsi="微软雅黑" w:hint="eastAsia"/>
                              <w:color w:val="808080"/>
                            </w:rPr>
                            <w:t>。在实习期间我积累了一定的实习教学经验，在毕业之际我也取得了教师资格证、普通话二甲、计算机等级考试、英语等级考试等证书，具备了成为教师的基本素质。作为一名实习教师期间，我也特别注重新课标下对教师的要求。在与学生的课堂互动以及教学过程中注意引导与帮助学生、善于挖掘每个学生的优点。同时注重与学生的交流及课程研究、实践探索等多方面的联系，尽量开拓、运用多种教学方式、教学手段教学，赢得学生的喜爱以及多位老师的夸赞。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虽然作为一个初学者，我还存在着多方面能力的不足，但是我相信无论做什么事情，只要有“态度”的努力、尽力、全力以赴就一定能做好。我相信我自己可以，也愿意以学习的态度投入到工作中去，希望贵校能给我这次机会，我一定会努力成为一个合格的教育工作者并且为此终生学习，不断地提升改造自己！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480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firstLine="7980" w:firstLineChars="3325"/>
                            <w:jc w:val="both"/>
                            <w:rPr>
                              <w:rFonts w:ascii="微软雅黑" w:cs="Times New Roman" w:eastAsia="微软雅黑" w:hAnsi="微软雅黑"/>
                              <w:color w:val="262626"/>
                            </w:rPr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自荐人：杨</w:t>
                          </w: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晓丽</w:t>
                          </w:r>
                        </w:p>
                        <w:p>
                          <w:pPr>
                            <w:pStyle w:val="style94"/>
                            <w:spacing w:before="0" w:beforeAutospacing="false" w:after="0" w:afterAutospacing="false" w:lineRule="exact" w:line="420"/>
                            <w:ind w:left="8860" w:leftChars="3876" w:hanging="720" w:hangingChars="300"/>
                            <w:jc w:val="both"/>
                            <w:rPr/>
                          </w:pPr>
                          <w:r>
                            <w:rPr>
                              <w:rFonts w:ascii="微软雅黑" w:cs="Times New Roman" w:eastAsia="微软雅黑" w:hAnsi="微软雅黑" w:hint="eastAsia"/>
                              <w:color w:val="262626"/>
                            </w:rPr>
                            <w:t>2018.11.05 </w:t>
                          </w:r>
                        </w:p>
                      </w:txbxContent>
                    </v:textbox>
                  </v:rect>
                  <v:fill/>
                </v:group>
                <v:rect id="1076" fillcolor="#a983aa" stroked="f" style="position:absolute;left:-28575;top:19050;width:7711440;height:498484;z-index:3;mso-position-horizontal-relative:page;mso-position-vertical-relative:page;mso-width-relative:page;mso-height-relative:page;visibility:visible;">
                  <v:stroke on="f"/>
                  <v:fill/>
                </v:rect>
                <v:fill/>
              </v:group>
            </w:pict>
          </mc:Fallback>
        </mc:AlternateContent>
      </w:r>
      <w:r>
        <w:br w:type="page"/>
      </w: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-1143000</wp:posOffset>
                </wp:positionH>
                <wp:positionV relativeFrom="paragraph">
                  <wp:posOffset>-904875</wp:posOffset>
                </wp:positionV>
                <wp:extent cx="7559673" cy="10691812"/>
                <wp:effectExtent l="0" t="0" r="3175" b="0"/>
                <wp:wrapNone/>
                <wp:docPr id="1077" name="组合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559673" cy="10691812"/>
                          <a:chOff x="0" y="0"/>
                          <a:chExt cx="7559675" cy="10691812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7559675" cy="10691812"/>
                          </a:xfrm>
                          <a:prstGeom prst="rect"/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643621" y="4720905"/>
                            <a:ext cx="4380865" cy="1478280"/>
                          </a:xfrm>
                          <a:prstGeom prst="rect"/>
                        </wps:spPr>
                        <wps:txbx id="1079">
                          <w:txbxContent>
                            <w:p>
                              <w:pPr>
                                <w:pStyle w:val="style94"/>
                                <w:spacing w:before="0" w:beforeAutospacing="false" w:after="0" w:afterAutospacing="false"/>
                                <w:jc w:val="center"/>
                                <w:rPr/>
                              </w:pPr>
                              <w:r>
                                <w:rPr>
                                  <w:rFonts w:ascii="方正正大黑简体" w:cs="宋体" w:eastAsia="方正正大黑简体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期待您的回复</w:t>
                              </w:r>
                            </w:p>
                            <w:p>
                              <w:pPr>
                                <w:pStyle w:val="style94"/>
                                <w:spacing w:before="0" w:beforeAutospacing="false" w:after="0" w:afterAutospacing="false"/>
                                <w:jc w:val="center"/>
                                <w:rPr/>
                              </w:pPr>
                              <w:r>
                                <w:rPr>
                                  <w:rFonts w:ascii="方正正大黑简体" w:cs="宋体" w:eastAsia="方正正大黑简体" w:hint="eastAsia"/>
                                  <w:color w:val="ffffff"/>
                                  <w:kern w:val="24"/>
                                  <w:sz w:val="80"/>
                                  <w:szCs w:val="80"/>
                                </w:rPr>
                                <w:t>谢谢</w:t>
                              </w:r>
                            </w:p>
                          </w:txbxContent>
                        </wps:txbx>
                        <wps:bodyPr wrap="square">
                          <a:prstTxWarp prst="textNoShape"/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7" filled="f" stroked="f" style="position:absolute;margin-left:-90.0pt;margin-top:-71.25pt;width:595.25pt;height:841.88pt;z-index:47;mso-position-horizontal-relative:text;mso-position-vertical-relative:text;mso-width-relative:page;mso-height-relative:page;mso-wrap-distance-left:0.0pt;mso-wrap-distance-right:0.0pt;visibility:visible;" coordsize="7559675,10691812">
                <v:rect id="1078" filled="f" stroked="f" style="position:absolute;left:0;top:0;width:7559675;height:10691812;z-index:2;mso-position-horizontal-relative:page;mso-position-vertical-relative:page;mso-width-relative:page;mso-height-relative:page;visibility:visible;">
                  <v:stroke on="f"/>
                  <v:fill/>
                </v:rect>
                <v:rect id="1079" filled="f" stroked="f" style="position:absolute;left:1643621;top:4720905;width:4380865;height:1478280;z-index:3;mso-position-horizontal-relative:page;mso-position-vertical-relative:page;mso-width-relative:page;mso-height-relative:page;visibility:visible;">
                  <v:fill/>
                  <v:textbox style="mso-fit-shape-to-text:true;">
                    <w:txbxContent>
                      <w:p>
                        <w:pPr>
                          <w:pStyle w:val="style94"/>
                          <w:spacing w:before="0" w:beforeAutospacing="false" w:after="0" w:afterAutospacing="false"/>
                          <w:jc w:val="center"/>
                          <w:rPr/>
                        </w:pPr>
                        <w:r>
                          <w:rPr>
                            <w:rFonts w:ascii="方正正大黑简体" w:cs="宋体" w:eastAsia="方正正大黑简体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期待您的回复</w:t>
                        </w:r>
                      </w:p>
                      <w:p>
                        <w:pPr>
                          <w:pStyle w:val="style94"/>
                          <w:spacing w:before="0" w:beforeAutospacing="false" w:after="0" w:afterAutospacing="false"/>
                          <w:jc w:val="center"/>
                          <w:rPr/>
                        </w:pPr>
                        <w:r>
                          <w:rPr>
                            <w:rFonts w:ascii="方正正大黑简体" w:cs="宋体" w:eastAsia="方正正大黑简体" w:hint="eastAsia"/>
                            <w:color w:val="ffffff"/>
                            <w:kern w:val="24"/>
                            <w:sz w:val="80"/>
                            <w:szCs w:val="80"/>
                          </w:rPr>
                          <w:t>谢谢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方正清楷 简">
    <w:altName w:val="Arial Unicode MS"/>
    <w:panose1 w:val="00000000000000000000"/>
    <w:charset w:val="86"/>
    <w:family w:val="auto"/>
    <w:pitch w:val="default"/>
    <w:sig w:usb0="00000000" w:usb1="18CF7CFA" w:usb2="00000016" w:usb3="00000000" w:csb0="00040001" w:csb1="00000000"/>
  </w:font>
  <w:font w:name="微软雅黑">
    <w:altName w:val="微软雅黑"/>
    <w:panose1 w:val="020b0503020000020204"/>
    <w:charset w:val="86"/>
    <w:family w:val="swiss"/>
    <w:pitch w:val="variable"/>
    <w:sig w:usb0="80000287" w:usb1="28CF3C50" w:usb2="00000016" w:usb3="00000000" w:csb0="0004001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6F302E9"/>
    <w:lvl w:ilvl="0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embedTrueTypeFonts/>
  <w:saveSubsetFonts/>
  <w:bordersDoNotSurroundHeader/>
  <w:bordersDoNotSurroundFooter/>
  <w:proofState w:spelling="clean" w:grammar="clean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99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office6/templates/download/&#40664;&#35748;/&#31616;&#21382;&#23553;&#38754;&#22871;&#35013;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简历封面套装</Template>
  <TotalTime>45</TotalTime>
  <Words>1269</Words>
  <Pages>4</Pages>
  <Characters>1465</Characters>
  <Application>WPS Office</Application>
  <DocSecurity>0</DocSecurity>
  <Paragraphs>83</Paragraphs>
  <ScaleCrop>false</ScaleCrop>
  <LinksUpToDate>false</LinksUpToDate>
  <CharactersWithSpaces>1552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2018-11-05T13:55:00Z</dcterms:created>
  <dc:creator>醒一朝 醉一夕</dc:creator>
  <lastModifiedBy>OPPO R11 Pluskt</lastModifiedBy>
  <dcterms:modified xsi:type="dcterms:W3CDTF">2018-11-07T03:55:11Z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  <property fmtid="{D5CDD505-2E9C-101B-9397-08002B2CF9AE}" pid="3" name="KSORubyTemplateID" linkTarget="0">
    <vt:lpwstr>4</vt:lpwstr>
  </property>
</Properties>
</file>