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706" w:rsidRDefault="0073379A"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039F394B" wp14:editId="0E65AF2B">
                <wp:simplePos x="0" y="0"/>
                <wp:positionH relativeFrom="page">
                  <wp:posOffset>1254125</wp:posOffset>
                </wp:positionH>
                <wp:positionV relativeFrom="page">
                  <wp:posOffset>-330835</wp:posOffset>
                </wp:positionV>
                <wp:extent cx="7251065" cy="10765155"/>
                <wp:effectExtent l="0" t="0" r="6985" b="0"/>
                <wp:wrapNone/>
                <wp:docPr id="1031" name="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1065" cy="1076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94" o:spid="_x0000_s1026" style="position:absolute;left:0;text-align:left;margin-left:98.75pt;margin-top:-26.05pt;width:570.95pt;height:847.6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7331B8" wp14:editId="4A473BA1">
                <wp:simplePos x="0" y="0"/>
                <wp:positionH relativeFrom="column">
                  <wp:posOffset>1940126</wp:posOffset>
                </wp:positionH>
                <wp:positionV relativeFrom="paragraph">
                  <wp:posOffset>-537411</wp:posOffset>
                </wp:positionV>
                <wp:extent cx="2948305" cy="1695450"/>
                <wp:effectExtent l="19050" t="19050" r="42545" b="38100"/>
                <wp:wrapNone/>
                <wp:docPr id="106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305" cy="1695450"/>
                        </a:xfrm>
                        <a:prstGeom prst="wave">
                          <a:avLst>
                            <a:gd name="adj1" fmla="val 13005"/>
                            <a:gd name="adj2" fmla="val -493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96167" w:rsidRDefault="0073379A">
                            <w:r>
                              <w:pict>
                                <v:shapetype id="_x0000_t144" coordsize="21600,21600" o:spt="144" adj="11796480" path="al10800,10800,10800,10800@2@14e">
                                  <v:formulas>
                                    <v:f eqn="val #1"/>
                                    <v:f eqn="val #0"/>
                                    <v:f eqn="sum 0 0 #0"/>
                                    <v:f eqn="sumangle #0 0 180"/>
                                    <v:f eqn="sumangle #0 0 90"/>
                                    <v:f eqn="prod @4 2 1"/>
                                    <v:f eqn="sumangle #0 90 0"/>
                                    <v:f eqn="prod @6 2 1"/>
                                    <v:f eqn="abs #0"/>
                                    <v:f eqn="sumangle @8 0 90"/>
                                    <v:f eqn="if @9 @7 @5"/>
                                    <v:f eqn="sumangle @10 0 360"/>
                                    <v:f eqn="if @10 @11 @10"/>
                                    <v:f eqn="sumangle @12 0 360"/>
                                    <v:f eqn="if @12 @13 @12"/>
                                    <v:f eqn="sum 0 0 @14"/>
                                    <v:f eqn="val 10800"/>
                                    <v:f eqn="cos 10800 #0"/>
                                    <v:f eqn="sin 10800 #0"/>
                                    <v:f eqn="sum @17 10800 0"/>
                                    <v:f eqn="sum @18 10800 0"/>
                                    <v:f eqn="sum 10800 0 @17"/>
                                    <v:f eqn="if @9 0 21600"/>
                                    <v:f eqn="sum 10800 0 @18"/>
                                  </v:formulas>
                                  <v:path textpathok="t" o:connecttype="custom" o:connectlocs="10800,@22;@19,@20;@21,@20"/>
                                  <v:textpath on="t" style="v-text-kern:t" fitpath="t"/>
                                  <v:handles>
                                    <v:h position="@16,#0" polar="10800,10800"/>
                                  </v:handles>
                                  <o:lock v:ext="edit" text="t" shapetype="t"/>
                                </v:shapetype>
                                <v:shape id="_x0000_i1025" type="#_x0000_t144" style="width:207.8pt;height:44.3pt" fillcolor="black">
                                  <v:fill r:id="rId7" o:title=""/>
                                  <v:stroke r:id="rId7" o:title=""/>
                                  <v:shadow color="#868686"/>
                                  <v:textpath style="font-family:&quot;宋体&quot;;font-size:20pt" fitshape="t" trim="t" string="你就是上帝，知道我热爱教育。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76" o:spid="_x0000_s1026" type="#_x0000_t64" style="position:absolute;left:0;text-align:left;margin-left:152.75pt;margin-top:-42.3pt;width:232.15pt;height:13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" adj=",10694" fillcolor="#4bacc6 [3208]" strokecolor="#f2f2f2 [3041]" strokeweight="3pt">
                <v:shadow on="t" color="#205867 [1608]" opacity=".5" offset="1pt"/>
                <v:textbox>
                  <w:txbxContent>
                    <w:p w:rsidR="00596167" w:rsidRDefault="0073379A">
                      <w:r>
                        <w:pict>
                          <v:shape id="_x0000_i1025" type="#_x0000_t144" style="width:207.8pt;height:44.3pt" fillcolor="black">
                            <v:fill r:id="rId7" o:title=""/>
                            <v:stroke r:id="rId7" o:title=""/>
                            <v:shadow color="#868686"/>
                            <v:textpath style="font-family:&quot;宋体&quot;;font-size:20pt" fitshape="t" trim="t" string="你就是上帝，知道我热爱教育。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29C77CE3" wp14:editId="650ECB6E">
                <wp:simplePos x="0" y="0"/>
                <wp:positionH relativeFrom="column">
                  <wp:posOffset>155575</wp:posOffset>
                </wp:positionH>
                <wp:positionV relativeFrom="paragraph">
                  <wp:posOffset>-58420</wp:posOffset>
                </wp:positionV>
                <wp:extent cx="1915795" cy="853440"/>
                <wp:effectExtent l="0" t="0" r="0" b="3810"/>
                <wp:wrapNone/>
                <wp:docPr id="1025" name="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06" w:rsidRDefault="0078394F">
                            <w:pPr>
                              <w:pStyle w:val="a6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7C8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7C80"/>
                                <w:kern w:val="24"/>
                                <w:sz w:val="56"/>
                                <w:szCs w:val="56"/>
                              </w:rPr>
                              <w:t>孙学华</w:t>
                            </w:r>
                          </w:p>
                          <w:p w:rsidR="00DB2706" w:rsidRDefault="0078394F">
                            <w:pPr>
                              <w:pStyle w:val="a6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7C80"/>
                                <w:kern w:val="24"/>
                                <w:sz w:val="28"/>
                                <w:szCs w:val="28"/>
                              </w:rPr>
                              <w:t>求职意向：英语教师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39" o:spid="_x0000_s1027" type="#_x0000_t202" style="position:absolute;left:0;text-align:left;margin-left:12.25pt;margin-top:-4.6pt;width:150.85pt;height:67.2pt;z-index: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" filled="f" stroked="f">
                <v:textbox style="mso-fit-shape-to-text:t">
                  <w:txbxContent>
                    <w:p w:rsidR="00DB2706" w:rsidRDefault="0078394F">
                      <w:pPr>
                        <w:pStyle w:val="a6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/>
                          <w:b/>
                          <w:bCs/>
                          <w:color w:val="FF7C80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7C80"/>
                          <w:kern w:val="24"/>
                          <w:sz w:val="56"/>
                          <w:szCs w:val="56"/>
                        </w:rPr>
                        <w:t>孙学华</w:t>
                      </w:r>
                    </w:p>
                    <w:p w:rsidR="00DB2706" w:rsidRDefault="0078394F">
                      <w:pPr>
                        <w:pStyle w:val="a6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FF7C80"/>
                          <w:kern w:val="24"/>
                          <w:sz w:val="28"/>
                          <w:szCs w:val="28"/>
                        </w:rPr>
                        <w:t>求职意向：英语教师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C9259E"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2BB78D4" wp14:editId="1D1756A0">
                <wp:simplePos x="0" y="0"/>
                <wp:positionH relativeFrom="column">
                  <wp:posOffset>572135</wp:posOffset>
                </wp:positionH>
                <wp:positionV relativeFrom="paragraph">
                  <wp:posOffset>1064895</wp:posOffset>
                </wp:positionV>
                <wp:extent cx="4071620" cy="610235"/>
                <wp:effectExtent l="8255" t="0" r="0" b="1270"/>
                <wp:wrapNone/>
                <wp:docPr id="1058" name="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1620" cy="610235"/>
                          <a:chOff x="0" y="0"/>
                          <a:chExt cx="52823" cy="5010"/>
                        </a:xfrm>
                      </wpg:grpSpPr>
                      <wps:wsp>
                        <wps:cNvPr id="1059" name="1042"/>
                        <wps:cNvSpPr>
                          <a:spLocks noChangeArrowheads="1"/>
                        </wps:cNvSpPr>
                        <wps:spPr bwMode="auto">
                          <a:xfrm>
                            <a:off x="15491" y="226"/>
                            <a:ext cx="37332" cy="352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60" name="10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427" cy="5010"/>
                            <a:chOff x="0" y="0"/>
                            <a:chExt cx="16428" cy="5014"/>
                          </a:xfrm>
                        </wpg:grpSpPr>
                        <wpg:grpSp>
                          <wpg:cNvPr id="1061" name="1044"/>
                          <wpg:cNvGrpSpPr>
                            <a:grpSpLocks/>
                          </wpg:cNvGrpSpPr>
                          <wpg:grpSpPr bwMode="auto">
                            <a:xfrm>
                              <a:off x="0" y="214"/>
                              <a:ext cx="16428" cy="4800"/>
                              <a:chOff x="0" y="0"/>
                              <a:chExt cx="16428" cy="4802"/>
                            </a:xfrm>
                          </wpg:grpSpPr>
                          <wps:wsp>
                            <wps:cNvPr id="1062" name="1046"/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3500"/>
                                <a:ext cx="2178" cy="1302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474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3" name="10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28" cy="35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64" name="10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1" y="0"/>
                              <a:ext cx="12072" cy="3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2706" w:rsidRDefault="0078394F">
                                <w:pPr>
                                  <w:pStyle w:val="a6"/>
                                  <w:spacing w:before="0" w:beforeAutospacing="0" w:after="0" w:afterAutospacing="0" w:line="400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65" name="104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857" y="1143"/>
                              <a:ext cx="2500" cy="1738"/>
                            </a:xfrm>
                            <a:custGeom>
                              <a:avLst/>
                              <a:gdLst>
                                <a:gd name="T0" fmla="*/ 255 w 263"/>
                                <a:gd name="T1" fmla="*/ 42 h 184"/>
                                <a:gd name="T2" fmla="*/ 140 w 263"/>
                                <a:gd name="T3" fmla="*/ 2 h 184"/>
                                <a:gd name="T4" fmla="*/ 127 w 263"/>
                                <a:gd name="T5" fmla="*/ 2 h 184"/>
                                <a:gd name="T6" fmla="*/ 11 w 263"/>
                                <a:gd name="T7" fmla="*/ 42 h 184"/>
                                <a:gd name="T8" fmla="*/ 11 w 263"/>
                                <a:gd name="T9" fmla="*/ 51 h 184"/>
                                <a:gd name="T10" fmla="*/ 38 w 263"/>
                                <a:gd name="T11" fmla="*/ 61 h 184"/>
                                <a:gd name="T12" fmla="*/ 25 w 263"/>
                                <a:gd name="T13" fmla="*/ 99 h 184"/>
                                <a:gd name="T14" fmla="*/ 17 w 263"/>
                                <a:gd name="T15" fmla="*/ 111 h 184"/>
                                <a:gd name="T16" fmla="*/ 24 w 263"/>
                                <a:gd name="T17" fmla="*/ 122 h 184"/>
                                <a:gd name="T18" fmla="*/ 0 w 263"/>
                                <a:gd name="T19" fmla="*/ 173 h 184"/>
                                <a:gd name="T20" fmla="*/ 19 w 263"/>
                                <a:gd name="T21" fmla="*/ 184 h 184"/>
                                <a:gd name="T22" fmla="*/ 37 w 263"/>
                                <a:gd name="T23" fmla="*/ 121 h 184"/>
                                <a:gd name="T24" fmla="*/ 42 w 263"/>
                                <a:gd name="T25" fmla="*/ 111 h 184"/>
                                <a:gd name="T26" fmla="*/ 36 w 263"/>
                                <a:gd name="T27" fmla="*/ 100 h 184"/>
                                <a:gd name="T28" fmla="*/ 50 w 263"/>
                                <a:gd name="T29" fmla="*/ 66 h 184"/>
                                <a:gd name="T30" fmla="*/ 51 w 263"/>
                                <a:gd name="T31" fmla="*/ 65 h 184"/>
                                <a:gd name="T32" fmla="*/ 131 w 263"/>
                                <a:gd name="T33" fmla="*/ 33 h 184"/>
                                <a:gd name="T34" fmla="*/ 138 w 263"/>
                                <a:gd name="T35" fmla="*/ 36 h 184"/>
                                <a:gd name="T36" fmla="*/ 138 w 263"/>
                                <a:gd name="T37" fmla="*/ 36 h 184"/>
                                <a:gd name="T38" fmla="*/ 135 w 263"/>
                                <a:gd name="T39" fmla="*/ 44 h 184"/>
                                <a:gd name="T40" fmla="*/ 68 w 263"/>
                                <a:gd name="T41" fmla="*/ 71 h 184"/>
                                <a:gd name="T42" fmla="*/ 128 w 263"/>
                                <a:gd name="T43" fmla="*/ 91 h 184"/>
                                <a:gd name="T44" fmla="*/ 141 w 263"/>
                                <a:gd name="T45" fmla="*/ 91 h 184"/>
                                <a:gd name="T46" fmla="*/ 256 w 263"/>
                                <a:gd name="T47" fmla="*/ 52 h 184"/>
                                <a:gd name="T48" fmla="*/ 255 w 263"/>
                                <a:gd name="T49" fmla="*/ 42 h 184"/>
                                <a:gd name="T50" fmla="*/ 255 w 263"/>
                                <a:gd name="T51" fmla="*/ 42 h 184"/>
                                <a:gd name="T52" fmla="*/ 128 w 263"/>
                                <a:gd name="T53" fmla="*/ 106 h 184"/>
                                <a:gd name="T54" fmla="*/ 55 w 263"/>
                                <a:gd name="T55" fmla="*/ 82 h 184"/>
                                <a:gd name="T56" fmla="*/ 55 w 263"/>
                                <a:gd name="T57" fmla="*/ 100 h 184"/>
                                <a:gd name="T58" fmla="*/ 61 w 263"/>
                                <a:gd name="T59" fmla="*/ 114 h 184"/>
                                <a:gd name="T60" fmla="*/ 56 w 263"/>
                                <a:gd name="T61" fmla="*/ 127 h 184"/>
                                <a:gd name="T62" fmla="*/ 61 w 263"/>
                                <a:gd name="T63" fmla="*/ 134 h 184"/>
                                <a:gd name="T64" fmla="*/ 209 w 263"/>
                                <a:gd name="T65" fmla="*/ 131 h 184"/>
                                <a:gd name="T66" fmla="*/ 215 w 263"/>
                                <a:gd name="T67" fmla="*/ 121 h 184"/>
                                <a:gd name="T68" fmla="*/ 215 w 263"/>
                                <a:gd name="T69" fmla="*/ 81 h 184"/>
                                <a:gd name="T70" fmla="*/ 141 w 263"/>
                                <a:gd name="T71" fmla="*/ 106 h 184"/>
                                <a:gd name="T72" fmla="*/ 128 w 263"/>
                                <a:gd name="T73" fmla="*/ 106 h 184"/>
                                <a:gd name="T74" fmla="*/ 128 w 263"/>
                                <a:gd name="T75" fmla="*/ 106 h 184"/>
                                <a:gd name="T76" fmla="*/ 128 w 263"/>
                                <a:gd name="T77" fmla="*/ 106 h 184"/>
                                <a:gd name="T78" fmla="*/ 128 w 263"/>
                                <a:gd name="T79" fmla="*/ 106 h 184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w 263"/>
                                <a:gd name="T121" fmla="*/ 0 h 184"/>
                                <a:gd name="T122" fmla="*/ 263 w 263"/>
                                <a:gd name="T123" fmla="*/ 184 h 184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T120" t="T121" r="T122" b="T123"/>
                              <a:pathLst>
                                <a:path w="263" h="184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41" o:spid="_x0000_s1027" style="position:absolute;left:0;text-align:left;margin-left:45.05pt;margin-top:83.85pt;width:320.6pt;height:48.05pt;z-index:251661312;mso-wrap-distance-left:0;mso-wrap-distance-right:0" coordsize="52823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">
                <v:rect id="1042" o:spid="_x0000_s1028" style="position:absolute;left:15491;top:226;width:37332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WwFsIA&#10;AADdAAAADwAAAGRycy9kb3ducmV2LnhtbERPTYvCMBC9C/6HMII3TbuyslajyIIgrghbvXgbmrEt&#10;NpPaRK3/3giCt3m8z5ktWlOJGzWutKwgHkYgiDOrS84VHParwQ8I55E1VpZJwYMcLObdzgwTbe/8&#10;T7fU5yKEsEtQQeF9nUjpsoIMuqGtiQN3so1BH2CTS93gPYSbSn5F0VgaLDk0FFjTb0HZOb0aBc7v&#10;4m28H/HqeNiku+3y8tfmY6X6vXY5BeGp9R/x273WYX70PYHXN+EE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tbAWwgAAAN0AAAAPAAAAAAAAAAAAAAAAAJgCAABkcnMvZG93&#10;bnJldi54bWxQSwUGAAAAAAQABAD1AAAAhwMAAAAA&#10;" fillcolor="#f2f2f2" stroked="f" strokeweight="1pt"/>
                <v:group id="1043" o:spid="_x0000_s1029" style="position:absolute;width:16427;height:5010" coordsize="16428,50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WMw8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kWMw8cAAADd&#10;AAAADwAAAAAAAAAAAAAAAACqAgAAZHJzL2Rvd25yZXYueG1sUEsFBgAAAAAEAAQA+gAAAJ4DAAAA&#10;AA==&#10;">
                  <v:group id="1044" o:spid="_x0000_s1030" style="position:absolute;top:214;width:16428;height:4800" coordsize="16428,4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QkpWM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kht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QkpWMQAAADdAAAA&#10;DwAAAAAAAAAAAAAAAACqAgAAZHJzL2Rvd25yZXYueG1sUEsFBgAAAAAEAAQA+gAAAJsDAAAAAA==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1046" o:spid="_x0000_s1031" type="#_x0000_t6" style="position:absolute;top:3500;width:2178;height:130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IAsIA&#10;AADdAAAADwAAAGRycy9kb3ducmV2LnhtbERPzWrCQBC+F3yHZYTe6kYPUqJrsIVge+jB6AMMmXET&#10;kp0N2VXTPn23UPA2H9/vbIvJ9erGY2i9GFguMlAstadWrIHzqXx5BRUiCmHvhQ18c4BiN3vaYk7+&#10;Lke+VdGqFCIhRwNNjEOudagbdhgWfmBJ3MWPDmOCo9U04j2Fu16vsmytHbaSGhoc+L3huquuzoCt&#10;zm8lVfTVsT7ST/l5IOsPxjzPp/0GVOQpPsT/7g9K87P1Cv6+SSf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QgCwgAAAN0AAAAPAAAAAAAAAAAAAAAAAJgCAABkcnMvZG93&#10;bnJldi54bWxQSwUGAAAAAAQABAD1AAAAhwMAAAAA&#10;" fillcolor="#ff474b" stroked="f" strokeweight="1pt"/>
                    <v:rect id="1047" o:spid="_x0000_s1032" style="position:absolute;width:16428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/t8QA&#10;AADdAAAADwAAAGRycy9kb3ducmV2LnhtbERP22rCQBB9L/Qflin0rW5qQTS6ingpiiB4fx2yYxKa&#10;nQ272yT+fbdQ6NscznUms85UoiHnS8sK3nsJCOLM6pJzBefT+m0IwgdkjZVlUvAgD7Pp89MEU21b&#10;PlBzDLmIIexTVFCEUKdS+qwgg75na+LI3a0zGCJ0udQO2xhuKtlPkoE0WHJsKLCmRUHZ1/HbKHDr&#10;1Xn5uG33+1He7Ebtsn8tL59Kvb508zGIQF34F/+5NzrOTwYf8PtNPEF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b/7fEAAAA3QAAAA8AAAAAAAAAAAAAAAAAmAIAAGRycy9k&#10;b3ducmV2LnhtbFBLBQYAAAAABAAEAPUAAACJAwAAAAA=&#10;" fillcolor="#ff7c80" stroked="f" strokeweight="1pt"/>
                  </v:group>
                  <v:rect id="1048" o:spid="_x0000_s1033" style="position:absolute;left:2571;width:12072;height:3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b7FMIA&#10;AADdAAAADwAAAGRycy9kb3ducmV2LnhtbERPS2sCMRC+F/wPYYTearZFRLZGsYLU4kHq4z5Nxt3F&#10;zWRJ4u76740g9DYf33Nmi97WoiUfKscK3kcZCGLtTMWFguNh/TYFESKywdoxKbhRgMV88DLD3LiO&#10;f6ndx0KkEA45KihjbHIpgy7JYhi5hjhxZ+ctxgR9IY3HLoXbWn5k2URarDg1lNjQqiR92V+tgpM7&#10;f3VW//FPe9tV1++t13q6Vep12C8/QUTq47/46d6YND+bjOHxTTpB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vsUwgAAAN0AAAAPAAAAAAAAAAAAAAAAAJgCAABkcnMvZG93&#10;bnJldi54bWxQSwUGAAAAAAQABAD1AAAAhwMAAAAA&#10;" filled="f" stroked="f" strokeweight="1pt">
                    <v:textbox>
                      <w:txbxContent>
                        <w:p w:rsidR="00DB2706" w:rsidRDefault="0078394F">
                          <w:pPr>
                            <w:pStyle w:val="a6"/>
                            <w:spacing w:before="0" w:beforeAutospacing="0" w:after="0" w:afterAutospacing="0" w:line="400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rect>
                  <v:shape id="1049" o:spid="_x0000_s1034" style="position:absolute;left:857;top:1143;width:2500;height:1738;visibility:visible;mso-wrap-style:square;v-text-anchor:top" coordsize="263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Zj8QA&#10;AADdAAAADwAAAGRycy9kb3ducmV2LnhtbERPS2sCMRC+C/0PYQQvokkt9bE1imgLvWjxBT0Om3F3&#10;cTNZNqmu/94IQm/z8T1nOm9sKS5U+8Kxhte+AkGcOlNwpuGw/+qNQfiAbLB0TBpu5GE+e2lNMTHu&#10;ylu67EImYgj7BDXkIVSJlD7NyaLvu4o4cidXWwwR1pk0NV5juC3lQKmhtFhwbMixomVO6Xn3ZzVs&#10;NpPJ6nN9/B39nLvq7TYKi1IZrTvtZvEBIlAT/sVP97eJ89XwHR7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XGY/EAAAA3QAAAA8AAAAAAAAAAAAAAAAAmAIAAGRycy9k&#10;b3ducmV2LnhtbFBLBQYAAAAABAAEAPUAAACJAwAAAAA=&#10;" path="m255,42c140,2,140,2,140,2,133,,134,,127,2,11,42,11,42,11,42v-8,2,-8,7,,9c38,61,38,61,38,61,26,73,25,85,25,99v-5,2,-8,7,-8,12c17,116,20,120,24,122,22,137,16,153,,173v8,6,12,8,19,11c42,174,39,147,37,121v3,-2,5,-6,5,-10c42,106,40,102,36,100,37,86,40,74,50,66v,-1,1,-1,1,-1c131,33,131,33,131,33v3,-1,6,,7,3c138,36,138,36,138,36v1,3,,7,-3,8c68,71,68,71,68,71v60,20,60,20,60,20c135,94,134,94,141,91,256,52,256,52,256,52v7,-3,7,-7,-1,-10c255,42,255,42,255,42xm128,106c55,82,55,82,55,82v,18,,18,,18c59,104,61,109,61,114v,5,-2,10,-5,13c57,130,59,133,61,134v43,23,101,23,148,-3c213,129,215,125,215,121v,-40,,-40,,-40c141,106,141,106,141,106v-8,3,-6,3,-13,c128,106,128,106,128,106xm128,106v,,,,,e" stroked="f">
                    <v:path arrowok="t" o:connecttype="custom" o:connectlocs="2424,397;1331,19;1207,19;105,397;105,482;361,576;238,935;162,1048;228,1152;0,1634;181,1738;352,1143;399,1048;342,945;475,623;485,614;1245,312;1312,340;1312,340;1283,416;646,671;1217,860;1340,860;2433,491;2424,397;2424,397;1217,1001;523,775;523,945;580,1077;532,1200;580,1266;1987,1237;2044,1143;2044,765;1340,1001;1217,1001;1217,1001;1217,1001;1217,1001" o:connectangles="0,0,0,0,0,0,0,0,0,0,0,0,0,0,0,0,0,0,0,0,0,0,0,0,0,0,0,0,0,0,0,0,0,0,0,0,0,0,0,0" textboxrect="0,0,263,184"/>
                    <o:lock v:ext="edit" aspectratio="t" verticies="t"/>
                  </v:shape>
                </v:group>
              </v:group>
            </w:pict>
          </mc:Fallback>
        </mc:AlternateContent>
      </w:r>
      <w:bookmarkEnd w:id="0"/>
      <w:r w:rsidR="00C9259E"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23630A79" wp14:editId="29958F56">
                <wp:simplePos x="0" y="0"/>
                <wp:positionH relativeFrom="page">
                  <wp:posOffset>2623820</wp:posOffset>
                </wp:positionH>
                <wp:positionV relativeFrom="page">
                  <wp:posOffset>7872095</wp:posOffset>
                </wp:positionV>
                <wp:extent cx="4232275" cy="529590"/>
                <wp:effectExtent l="4445" t="4445" r="1905" b="8890"/>
                <wp:wrapNone/>
                <wp:docPr id="1050" name="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2275" cy="529590"/>
                          <a:chOff x="0" y="0"/>
                          <a:chExt cx="52815" cy="5295"/>
                        </a:xfrm>
                      </wpg:grpSpPr>
                      <wps:wsp>
                        <wps:cNvPr id="1051" name="1086"/>
                        <wps:cNvSpPr>
                          <a:spLocks noChangeArrowheads="1"/>
                        </wps:cNvSpPr>
                        <wps:spPr bwMode="auto">
                          <a:xfrm>
                            <a:off x="15491" y="529"/>
                            <a:ext cx="37324" cy="352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52" name="108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427" cy="5295"/>
                            <a:chOff x="0" y="0"/>
                            <a:chExt cx="16428" cy="5300"/>
                          </a:xfrm>
                        </wpg:grpSpPr>
                        <wpg:grpSp>
                          <wpg:cNvPr id="1053" name="1088"/>
                          <wpg:cNvGrpSpPr>
                            <a:grpSpLocks/>
                          </wpg:cNvGrpSpPr>
                          <wpg:grpSpPr bwMode="auto">
                            <a:xfrm>
                              <a:off x="0" y="500"/>
                              <a:ext cx="16428" cy="4800"/>
                              <a:chOff x="0" y="0"/>
                              <a:chExt cx="16428" cy="4802"/>
                            </a:xfrm>
                          </wpg:grpSpPr>
                          <wps:wsp>
                            <wps:cNvPr id="1054" name="1089"/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3500"/>
                                <a:ext cx="2178" cy="1302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474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5" name="10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28" cy="35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56" name="10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1" y="0"/>
                              <a:ext cx="10713" cy="38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2706" w:rsidRDefault="0078394F">
                                <w:pPr>
                                  <w:pStyle w:val="a6"/>
                                  <w:spacing w:before="0" w:beforeAutospacing="0" w:after="0" w:afterAutospacing="0" w:line="400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57" name="1092"/>
                          <wps:cNvSpPr>
                            <a:spLocks/>
                          </wps:cNvSpPr>
                          <wps:spPr bwMode="auto">
                            <a:xfrm>
                              <a:off x="1214" y="1285"/>
                              <a:ext cx="1975" cy="1975"/>
                            </a:xfrm>
                            <a:custGeom>
                              <a:avLst/>
                              <a:gdLst>
                                <a:gd name="T0" fmla="*/ 6970 w 255"/>
                                <a:gd name="T1" fmla="*/ 0 h 255"/>
                                <a:gd name="T2" fmla="*/ 0 w 255"/>
                                <a:gd name="T3" fmla="*/ 189740 h 255"/>
                                <a:gd name="T4" fmla="*/ 189740 w 255"/>
                                <a:gd name="T5" fmla="*/ 197485 h 255"/>
                                <a:gd name="T6" fmla="*/ 197485 w 255"/>
                                <a:gd name="T7" fmla="*/ 6970 h 255"/>
                                <a:gd name="T8" fmla="*/ 50339 w 255"/>
                                <a:gd name="T9" fmla="*/ 182770 h 255"/>
                                <a:gd name="T10" fmla="*/ 14715 w 255"/>
                                <a:gd name="T11" fmla="*/ 182770 h 255"/>
                                <a:gd name="T12" fmla="*/ 26331 w 255"/>
                                <a:gd name="T13" fmla="*/ 167281 h 255"/>
                                <a:gd name="T14" fmla="*/ 26331 w 255"/>
                                <a:gd name="T15" fmla="*/ 152567 h 255"/>
                                <a:gd name="T16" fmla="*/ 14715 w 255"/>
                                <a:gd name="T17" fmla="*/ 127010 h 255"/>
                                <a:gd name="T18" fmla="*/ 34076 w 255"/>
                                <a:gd name="T19" fmla="*/ 119265 h 255"/>
                                <a:gd name="T20" fmla="*/ 14715 w 255"/>
                                <a:gd name="T21" fmla="*/ 111521 h 255"/>
                                <a:gd name="T22" fmla="*/ 26331 w 255"/>
                                <a:gd name="T23" fmla="*/ 85964 h 255"/>
                                <a:gd name="T24" fmla="*/ 26331 w 255"/>
                                <a:gd name="T25" fmla="*/ 70475 h 255"/>
                                <a:gd name="T26" fmla="*/ 14715 w 255"/>
                                <a:gd name="T27" fmla="*/ 44918 h 255"/>
                                <a:gd name="T28" fmla="*/ 34076 w 255"/>
                                <a:gd name="T29" fmla="*/ 37948 h 255"/>
                                <a:gd name="T30" fmla="*/ 14715 w 255"/>
                                <a:gd name="T31" fmla="*/ 30204 h 255"/>
                                <a:gd name="T32" fmla="*/ 50339 w 255"/>
                                <a:gd name="T33" fmla="*/ 14715 h 255"/>
                                <a:gd name="T34" fmla="*/ 182770 w 255"/>
                                <a:gd name="T35" fmla="*/ 182770 h 255"/>
                                <a:gd name="T36" fmla="*/ 59633 w 255"/>
                                <a:gd name="T37" fmla="*/ 182770 h 255"/>
                                <a:gd name="T38" fmla="*/ 182770 w 255"/>
                                <a:gd name="T39" fmla="*/ 14715 h 255"/>
                                <a:gd name="T40" fmla="*/ 89836 w 255"/>
                                <a:gd name="T41" fmla="*/ 142499 h 255"/>
                                <a:gd name="T42" fmla="*/ 151792 w 255"/>
                                <a:gd name="T43" fmla="*/ 142499 h 255"/>
                                <a:gd name="T44" fmla="*/ 156439 w 255"/>
                                <a:gd name="T45" fmla="*/ 131657 h 255"/>
                                <a:gd name="T46" fmla="*/ 149469 w 255"/>
                                <a:gd name="T47" fmla="*/ 114619 h 255"/>
                                <a:gd name="T48" fmla="*/ 140176 w 255"/>
                                <a:gd name="T49" fmla="*/ 108423 h 255"/>
                                <a:gd name="T50" fmla="*/ 149469 w 255"/>
                                <a:gd name="T51" fmla="*/ 87513 h 255"/>
                                <a:gd name="T52" fmla="*/ 120814 w 255"/>
                                <a:gd name="T53" fmla="*/ 58858 h 255"/>
                                <a:gd name="T54" fmla="*/ 92160 w 255"/>
                                <a:gd name="T55" fmla="*/ 87513 h 255"/>
                                <a:gd name="T56" fmla="*/ 101453 w 255"/>
                                <a:gd name="T57" fmla="*/ 108423 h 255"/>
                                <a:gd name="T58" fmla="*/ 86739 w 255"/>
                                <a:gd name="T59" fmla="*/ 122363 h 255"/>
                                <a:gd name="T60" fmla="*/ 85190 w 255"/>
                                <a:gd name="T61" fmla="*/ 138627 h 255"/>
                                <a:gd name="T62" fmla="*/ 106874 w 255"/>
                                <a:gd name="T63" fmla="*/ 74347 h 255"/>
                                <a:gd name="T64" fmla="*/ 120814 w 255"/>
                                <a:gd name="T65" fmla="*/ 68152 h 255"/>
                                <a:gd name="T66" fmla="*/ 140176 w 255"/>
                                <a:gd name="T67" fmla="*/ 87513 h 255"/>
                                <a:gd name="T68" fmla="*/ 120814 w 255"/>
                                <a:gd name="T69" fmla="*/ 106874 h 255"/>
                                <a:gd name="T70" fmla="*/ 106874 w 255"/>
                                <a:gd name="T71" fmla="*/ 101453 h 255"/>
                                <a:gd name="T72" fmla="*/ 106874 w 255"/>
                                <a:gd name="T73" fmla="*/ 74347 h 255"/>
                                <a:gd name="T74" fmla="*/ 94483 w 255"/>
                                <a:gd name="T75" fmla="*/ 131657 h 255"/>
                                <a:gd name="T76" fmla="*/ 99130 w 255"/>
                                <a:gd name="T77" fmla="*/ 120814 h 255"/>
                                <a:gd name="T78" fmla="*/ 132431 w 255"/>
                                <a:gd name="T79" fmla="*/ 116168 h 255"/>
                                <a:gd name="T80" fmla="*/ 143273 w 255"/>
                                <a:gd name="T81" fmla="*/ 120814 h 255"/>
                                <a:gd name="T82" fmla="*/ 147146 w 255"/>
                                <a:gd name="T83" fmla="*/ 131657 h 255"/>
                                <a:gd name="T84" fmla="*/ 94483 w 255"/>
                                <a:gd name="T85" fmla="*/ 133980 h 255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w 255"/>
                                <a:gd name="T130" fmla="*/ 0 h 255"/>
                                <a:gd name="T131" fmla="*/ 255 w 255"/>
                                <a:gd name="T132" fmla="*/ 255 h 255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T129" t="T130" r="T131" b="T132"/>
                              <a:pathLst>
                                <a:path w="255" h="255">
                                  <a:moveTo>
                                    <a:pt x="245" y="0"/>
                                  </a:moveTo>
                                  <a:cubicBezTo>
                                    <a:pt x="9" y="0"/>
                                    <a:pt x="9" y="0"/>
                                    <a:pt x="9" y="0"/>
                                  </a:cubicBezTo>
                                  <a:cubicBezTo>
                                    <a:pt x="4" y="0"/>
                                    <a:pt x="0" y="4"/>
                                    <a:pt x="0" y="9"/>
                                  </a:cubicBezTo>
                                  <a:cubicBezTo>
                                    <a:pt x="0" y="245"/>
                                    <a:pt x="0" y="245"/>
                                    <a:pt x="0" y="245"/>
                                  </a:cubicBezTo>
                                  <a:cubicBezTo>
                                    <a:pt x="0" y="251"/>
                                    <a:pt x="4" y="255"/>
                                    <a:pt x="9" y="255"/>
                                  </a:cubicBezTo>
                                  <a:cubicBezTo>
                                    <a:pt x="245" y="255"/>
                                    <a:pt x="245" y="255"/>
                                    <a:pt x="245" y="255"/>
                                  </a:cubicBezTo>
                                  <a:cubicBezTo>
                                    <a:pt x="251" y="255"/>
                                    <a:pt x="255" y="251"/>
                                    <a:pt x="255" y="245"/>
                                  </a:cubicBezTo>
                                  <a:cubicBezTo>
                                    <a:pt x="255" y="9"/>
                                    <a:pt x="255" y="9"/>
                                    <a:pt x="255" y="9"/>
                                  </a:cubicBezTo>
                                  <a:cubicBezTo>
                                    <a:pt x="255" y="4"/>
                                    <a:pt x="251" y="0"/>
                                    <a:pt x="245" y="0"/>
                                  </a:cubicBezTo>
                                  <a:close/>
                                  <a:moveTo>
                                    <a:pt x="65" y="236"/>
                                  </a:moveTo>
                                  <a:cubicBezTo>
                                    <a:pt x="65" y="236"/>
                                    <a:pt x="65" y="236"/>
                                    <a:pt x="65" y="236"/>
                                  </a:cubicBezTo>
                                  <a:cubicBezTo>
                                    <a:pt x="19" y="236"/>
                                    <a:pt x="19" y="236"/>
                                    <a:pt x="19" y="236"/>
                                  </a:cubicBezTo>
                                  <a:cubicBezTo>
                                    <a:pt x="19" y="216"/>
                                    <a:pt x="19" y="216"/>
                                    <a:pt x="19" y="216"/>
                                  </a:cubicBezTo>
                                  <a:cubicBezTo>
                                    <a:pt x="34" y="216"/>
                                    <a:pt x="34" y="216"/>
                                    <a:pt x="34" y="216"/>
                                  </a:cubicBezTo>
                                  <a:cubicBezTo>
                                    <a:pt x="39" y="216"/>
                                    <a:pt x="44" y="212"/>
                                    <a:pt x="44" y="206"/>
                                  </a:cubicBezTo>
                                  <a:cubicBezTo>
                                    <a:pt x="44" y="201"/>
                                    <a:pt x="39" y="197"/>
                                    <a:pt x="34" y="197"/>
                                  </a:cubicBezTo>
                                  <a:cubicBezTo>
                                    <a:pt x="19" y="197"/>
                                    <a:pt x="19" y="197"/>
                                    <a:pt x="19" y="197"/>
                                  </a:cubicBezTo>
                                  <a:cubicBezTo>
                                    <a:pt x="19" y="164"/>
                                    <a:pt x="19" y="164"/>
                                    <a:pt x="19" y="164"/>
                                  </a:cubicBezTo>
                                  <a:cubicBezTo>
                                    <a:pt x="34" y="164"/>
                                    <a:pt x="34" y="164"/>
                                    <a:pt x="34" y="164"/>
                                  </a:cubicBezTo>
                                  <a:cubicBezTo>
                                    <a:pt x="39" y="164"/>
                                    <a:pt x="44" y="159"/>
                                    <a:pt x="44" y="154"/>
                                  </a:cubicBezTo>
                                  <a:cubicBezTo>
                                    <a:pt x="44" y="148"/>
                                    <a:pt x="39" y="144"/>
                                    <a:pt x="34" y="144"/>
                                  </a:cubicBezTo>
                                  <a:cubicBezTo>
                                    <a:pt x="19" y="144"/>
                                    <a:pt x="19" y="144"/>
                                    <a:pt x="19" y="144"/>
                                  </a:cubicBezTo>
                                  <a:cubicBezTo>
                                    <a:pt x="19" y="111"/>
                                    <a:pt x="19" y="111"/>
                                    <a:pt x="19" y="111"/>
                                  </a:cubicBezTo>
                                  <a:cubicBezTo>
                                    <a:pt x="34" y="111"/>
                                    <a:pt x="34" y="111"/>
                                    <a:pt x="34" y="111"/>
                                  </a:cubicBezTo>
                                  <a:cubicBezTo>
                                    <a:pt x="39" y="111"/>
                                    <a:pt x="44" y="107"/>
                                    <a:pt x="44" y="101"/>
                                  </a:cubicBezTo>
                                  <a:cubicBezTo>
                                    <a:pt x="44" y="96"/>
                                    <a:pt x="39" y="91"/>
                                    <a:pt x="34" y="91"/>
                                  </a:cubicBezTo>
                                  <a:cubicBezTo>
                                    <a:pt x="19" y="91"/>
                                    <a:pt x="19" y="91"/>
                                    <a:pt x="19" y="91"/>
                                  </a:cubicBezTo>
                                  <a:cubicBezTo>
                                    <a:pt x="19" y="58"/>
                                    <a:pt x="19" y="58"/>
                                    <a:pt x="19" y="58"/>
                                  </a:cubicBezTo>
                                  <a:cubicBezTo>
                                    <a:pt x="34" y="58"/>
                                    <a:pt x="34" y="58"/>
                                    <a:pt x="34" y="58"/>
                                  </a:cubicBezTo>
                                  <a:cubicBezTo>
                                    <a:pt x="39" y="58"/>
                                    <a:pt x="44" y="54"/>
                                    <a:pt x="44" y="49"/>
                                  </a:cubicBezTo>
                                  <a:cubicBezTo>
                                    <a:pt x="44" y="43"/>
                                    <a:pt x="39" y="39"/>
                                    <a:pt x="34" y="39"/>
                                  </a:cubicBezTo>
                                  <a:cubicBezTo>
                                    <a:pt x="19" y="39"/>
                                    <a:pt x="19" y="39"/>
                                    <a:pt x="19" y="39"/>
                                  </a:cubicBezTo>
                                  <a:cubicBezTo>
                                    <a:pt x="19" y="19"/>
                                    <a:pt x="19" y="19"/>
                                    <a:pt x="19" y="19"/>
                                  </a:cubicBezTo>
                                  <a:cubicBezTo>
                                    <a:pt x="65" y="19"/>
                                    <a:pt x="65" y="19"/>
                                    <a:pt x="65" y="19"/>
                                  </a:cubicBezTo>
                                  <a:cubicBezTo>
                                    <a:pt x="65" y="236"/>
                                    <a:pt x="65" y="236"/>
                                    <a:pt x="65" y="236"/>
                                  </a:cubicBezTo>
                                  <a:close/>
                                  <a:moveTo>
                                    <a:pt x="236" y="236"/>
                                  </a:moveTo>
                                  <a:cubicBezTo>
                                    <a:pt x="236" y="236"/>
                                    <a:pt x="236" y="236"/>
                                    <a:pt x="236" y="236"/>
                                  </a:cubicBezTo>
                                  <a:cubicBezTo>
                                    <a:pt x="77" y="236"/>
                                    <a:pt x="77" y="236"/>
                                    <a:pt x="77" y="236"/>
                                  </a:cubicBezTo>
                                  <a:cubicBezTo>
                                    <a:pt x="77" y="19"/>
                                    <a:pt x="77" y="19"/>
                                    <a:pt x="77" y="19"/>
                                  </a:cubicBezTo>
                                  <a:cubicBezTo>
                                    <a:pt x="236" y="19"/>
                                    <a:pt x="236" y="19"/>
                                    <a:pt x="236" y="19"/>
                                  </a:cubicBezTo>
                                  <a:cubicBezTo>
                                    <a:pt x="236" y="236"/>
                                    <a:pt x="236" y="236"/>
                                    <a:pt x="236" y="236"/>
                                  </a:cubicBezTo>
                                  <a:close/>
                                  <a:moveTo>
                                    <a:pt x="116" y="184"/>
                                  </a:moveTo>
                                  <a:cubicBezTo>
                                    <a:pt x="116" y="184"/>
                                    <a:pt x="116" y="184"/>
                                    <a:pt x="116" y="184"/>
                                  </a:cubicBezTo>
                                  <a:cubicBezTo>
                                    <a:pt x="196" y="184"/>
                                    <a:pt x="196" y="184"/>
                                    <a:pt x="196" y="184"/>
                                  </a:cubicBezTo>
                                  <a:cubicBezTo>
                                    <a:pt x="200" y="184"/>
                                    <a:pt x="202" y="182"/>
                                    <a:pt x="202" y="179"/>
                                  </a:cubicBezTo>
                                  <a:cubicBezTo>
                                    <a:pt x="202" y="170"/>
                                    <a:pt x="202" y="170"/>
                                    <a:pt x="202" y="170"/>
                                  </a:cubicBezTo>
                                  <a:cubicBezTo>
                                    <a:pt x="202" y="166"/>
                                    <a:pt x="201" y="162"/>
                                    <a:pt x="200" y="158"/>
                                  </a:cubicBezTo>
                                  <a:cubicBezTo>
                                    <a:pt x="198" y="154"/>
                                    <a:pt x="196" y="151"/>
                                    <a:pt x="193" y="148"/>
                                  </a:cubicBezTo>
                                  <a:cubicBezTo>
                                    <a:pt x="190" y="145"/>
                                    <a:pt x="187" y="142"/>
                                    <a:pt x="183" y="141"/>
                                  </a:cubicBezTo>
                                  <a:cubicBezTo>
                                    <a:pt x="181" y="140"/>
                                    <a:pt x="181" y="140"/>
                                    <a:pt x="181" y="140"/>
                                  </a:cubicBezTo>
                                  <a:cubicBezTo>
                                    <a:pt x="182" y="139"/>
                                    <a:pt x="182" y="139"/>
                                    <a:pt x="182" y="139"/>
                                  </a:cubicBezTo>
                                  <a:cubicBezTo>
                                    <a:pt x="189" y="133"/>
                                    <a:pt x="193" y="124"/>
                                    <a:pt x="193" y="113"/>
                                  </a:cubicBezTo>
                                  <a:cubicBezTo>
                                    <a:pt x="193" y="103"/>
                                    <a:pt x="189" y="94"/>
                                    <a:pt x="182" y="87"/>
                                  </a:cubicBezTo>
                                  <a:cubicBezTo>
                                    <a:pt x="176" y="81"/>
                                    <a:pt x="166" y="76"/>
                                    <a:pt x="156" y="76"/>
                                  </a:cubicBezTo>
                                  <a:cubicBezTo>
                                    <a:pt x="146" y="76"/>
                                    <a:pt x="137" y="81"/>
                                    <a:pt x="130" y="87"/>
                                  </a:cubicBezTo>
                                  <a:cubicBezTo>
                                    <a:pt x="123" y="94"/>
                                    <a:pt x="119" y="103"/>
                                    <a:pt x="119" y="113"/>
                                  </a:cubicBezTo>
                                  <a:cubicBezTo>
                                    <a:pt x="119" y="124"/>
                                    <a:pt x="123" y="133"/>
                                    <a:pt x="130" y="139"/>
                                  </a:cubicBezTo>
                                  <a:cubicBezTo>
                                    <a:pt x="131" y="140"/>
                                    <a:pt x="131" y="140"/>
                                    <a:pt x="131" y="140"/>
                                  </a:cubicBezTo>
                                  <a:cubicBezTo>
                                    <a:pt x="127" y="142"/>
                                    <a:pt x="123" y="144"/>
                                    <a:pt x="119" y="148"/>
                                  </a:cubicBezTo>
                                  <a:cubicBezTo>
                                    <a:pt x="117" y="151"/>
                                    <a:pt x="114" y="154"/>
                                    <a:pt x="112" y="158"/>
                                  </a:cubicBezTo>
                                  <a:cubicBezTo>
                                    <a:pt x="111" y="162"/>
                                    <a:pt x="110" y="166"/>
                                    <a:pt x="110" y="170"/>
                                  </a:cubicBezTo>
                                  <a:cubicBezTo>
                                    <a:pt x="110" y="179"/>
                                    <a:pt x="110" y="179"/>
                                    <a:pt x="110" y="179"/>
                                  </a:cubicBezTo>
                                  <a:cubicBezTo>
                                    <a:pt x="110" y="182"/>
                                    <a:pt x="113" y="184"/>
                                    <a:pt x="116" y="184"/>
                                  </a:cubicBezTo>
                                  <a:close/>
                                  <a:moveTo>
                                    <a:pt x="138" y="96"/>
                                  </a:moveTo>
                                  <a:cubicBezTo>
                                    <a:pt x="138" y="96"/>
                                    <a:pt x="138" y="96"/>
                                    <a:pt x="138" y="96"/>
                                  </a:cubicBezTo>
                                  <a:cubicBezTo>
                                    <a:pt x="143" y="91"/>
                                    <a:pt x="149" y="88"/>
                                    <a:pt x="156" y="88"/>
                                  </a:cubicBezTo>
                                  <a:cubicBezTo>
                                    <a:pt x="163" y="88"/>
                                    <a:pt x="169" y="91"/>
                                    <a:pt x="174" y="96"/>
                                  </a:cubicBezTo>
                                  <a:cubicBezTo>
                                    <a:pt x="178" y="100"/>
                                    <a:pt x="181" y="106"/>
                                    <a:pt x="181" y="113"/>
                                  </a:cubicBezTo>
                                  <a:cubicBezTo>
                                    <a:pt x="181" y="120"/>
                                    <a:pt x="178" y="127"/>
                                    <a:pt x="174" y="131"/>
                                  </a:cubicBezTo>
                                  <a:cubicBezTo>
                                    <a:pt x="169" y="135"/>
                                    <a:pt x="163" y="138"/>
                                    <a:pt x="156" y="138"/>
                                  </a:cubicBezTo>
                                  <a:cubicBezTo>
                                    <a:pt x="156" y="138"/>
                                    <a:pt x="156" y="138"/>
                                    <a:pt x="156" y="138"/>
                                  </a:cubicBezTo>
                                  <a:cubicBezTo>
                                    <a:pt x="149" y="138"/>
                                    <a:pt x="143" y="135"/>
                                    <a:pt x="138" y="131"/>
                                  </a:cubicBezTo>
                                  <a:cubicBezTo>
                                    <a:pt x="134" y="127"/>
                                    <a:pt x="131" y="120"/>
                                    <a:pt x="131" y="113"/>
                                  </a:cubicBezTo>
                                  <a:cubicBezTo>
                                    <a:pt x="131" y="106"/>
                                    <a:pt x="134" y="100"/>
                                    <a:pt x="138" y="96"/>
                                  </a:cubicBezTo>
                                  <a:close/>
                                  <a:moveTo>
                                    <a:pt x="122" y="170"/>
                                  </a:moveTo>
                                  <a:cubicBezTo>
                                    <a:pt x="122" y="170"/>
                                    <a:pt x="122" y="170"/>
                                    <a:pt x="122" y="170"/>
                                  </a:cubicBezTo>
                                  <a:cubicBezTo>
                                    <a:pt x="122" y="167"/>
                                    <a:pt x="122" y="165"/>
                                    <a:pt x="123" y="162"/>
                                  </a:cubicBezTo>
                                  <a:cubicBezTo>
                                    <a:pt x="124" y="160"/>
                                    <a:pt x="126" y="158"/>
                                    <a:pt x="128" y="156"/>
                                  </a:cubicBezTo>
                                  <a:cubicBezTo>
                                    <a:pt x="131" y="152"/>
                                    <a:pt x="136" y="150"/>
                                    <a:pt x="142" y="150"/>
                                  </a:cubicBezTo>
                                  <a:cubicBezTo>
                                    <a:pt x="171" y="150"/>
                                    <a:pt x="171" y="150"/>
                                    <a:pt x="171" y="150"/>
                                  </a:cubicBezTo>
                                  <a:cubicBezTo>
                                    <a:pt x="173" y="150"/>
                                    <a:pt x="176" y="151"/>
                                    <a:pt x="178" y="152"/>
                                  </a:cubicBezTo>
                                  <a:cubicBezTo>
                                    <a:pt x="181" y="153"/>
                                    <a:pt x="183" y="154"/>
                                    <a:pt x="185" y="156"/>
                                  </a:cubicBezTo>
                                  <a:cubicBezTo>
                                    <a:pt x="186" y="158"/>
                                    <a:pt x="188" y="160"/>
                                    <a:pt x="189" y="162"/>
                                  </a:cubicBezTo>
                                  <a:cubicBezTo>
                                    <a:pt x="190" y="165"/>
                                    <a:pt x="190" y="167"/>
                                    <a:pt x="190" y="170"/>
                                  </a:cubicBezTo>
                                  <a:cubicBezTo>
                                    <a:pt x="190" y="173"/>
                                    <a:pt x="190" y="173"/>
                                    <a:pt x="190" y="173"/>
                                  </a:cubicBezTo>
                                  <a:cubicBezTo>
                                    <a:pt x="122" y="173"/>
                                    <a:pt x="122" y="173"/>
                                    <a:pt x="122" y="173"/>
                                  </a:cubicBezTo>
                                  <a:cubicBezTo>
                                    <a:pt x="122" y="170"/>
                                    <a:pt x="122" y="170"/>
                                    <a:pt x="122" y="1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85" o:spid="_x0000_s1035" style="position:absolute;left:0;text-align:left;margin-left:206.6pt;margin-top:619.85pt;width:333.25pt;height:41.7pt;z-index:251664384;mso-wrap-distance-left:0;mso-wrap-distance-right:0;mso-position-horizontal-relative:page;mso-position-vertical-relative:page" coordsize="52815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">
                <v:rect id="1086" o:spid="_x0000_s1036" style="position:absolute;left:15491;top:529;width:37324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O8EMIA&#10;AADdAAAADwAAAGRycy9kb3ducmV2LnhtbERPTYvCMBC9C/6HMMLeNK3LilTTIoIgrghbvXgbmrEt&#10;NpPaRO3++40g7G0e73OWWW8a8aDO1ZYVxJMIBHFhdc2lgtNxM56DcB5ZY2OZFPySgywdDpaYaPvk&#10;H3rkvhQhhF2CCirv20RKV1Rk0E1sSxy4i+0M+gC7UuoOnyHcNHIaRTNpsObQUGFL64qKa343Cpw/&#10;xPv4+Mmb82mXH/ar23dfzpT6GPWrBQhPvf8Xv91bHeZHXzG8vgkn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w7wQwgAAAN0AAAAPAAAAAAAAAAAAAAAAAJgCAABkcnMvZG93&#10;bnJldi54bWxQSwUGAAAAAAQABAD1AAAAhwMAAAAA&#10;" fillcolor="#f2f2f2" stroked="f" strokeweight="1pt"/>
                <v:group id="1087" o:spid="_x0000_s1037" style="position:absolute;width:16427;height:5295" coordsize="16428,5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7d9k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W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32SwwAAAN0AAAAP&#10;AAAAAAAAAAAAAAAAAKoCAABkcnMvZG93bnJldi54bWxQSwUGAAAAAAQABAD6AAAAmgMAAAAA&#10;">
                  <v:group id="1088" o:spid="_x0000_s1038" style="position:absolute;top:500;width:16428;height:4800" coordsize="16428,4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PvYC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+9gJwwAAAN0AAAAP&#10;AAAAAAAAAAAAAAAAAKoCAABkcnMvZG93bnJldi54bWxQSwUGAAAAAAQABAD6AAAAmgMAAAAA&#10;">
                    <v:shape id="1089" o:spid="_x0000_s1039" type="#_x0000_t6" style="position:absolute;top:3500;width:2178;height:130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/UMIA&#10;AADdAAAADwAAAGRycy9kb3ducmV2LnhtbERPzWrCQBC+C77DMoXezKbSikRXqUKwPfRg9AGGzHQT&#10;zM6G7FbTPn23UPA2H9/vrLej69SVh9B6MfCU5aBYak+tWAPnUzlbggoRhbDzwga+OcB2M52ssSB/&#10;kyNfq2hVCpFQoIEmxr7QOtQNOwyZ71kS9+kHhzHBwWoa8JbCXafneb7QDltJDQ32vG+4vlRfzoCt&#10;zruSKvq4sD7ST/l+IOsPxjw+jK8rUJHHeBf/u98ozc9fnuHvm3SC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P9QwgAAAN0AAAAPAAAAAAAAAAAAAAAAAJgCAABkcnMvZG93&#10;bnJldi54bWxQSwUGAAAAAAQABAD1AAAAhwMAAAAA&#10;" fillcolor="#ff474b" stroked="f" strokeweight="1pt"/>
                    <v:rect id="1090" o:spid="_x0000_s1040" style="position:absolute;width:16428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II5cUA&#10;AADdAAAADwAAAGRycy9kb3ducmV2LnhtbERP22rCQBB9L/gPyxR8q5sKFk1dpdQqFkHwUn0dstMk&#10;mJ0Nu2sS/94VCn2bw7nOdN6ZSjTkfGlZwesgAUGcWV1yruB4WL6MQfiArLGyTApu5GE+6z1NMdW2&#10;5R01+5CLGMI+RQVFCHUqpc8KMugHtiaO3K91BkOELpfaYRvDTSWHSfImDZYcGwqs6bOg7LK/GgVu&#10;+XVc3M7f2+0kbzaTdjE8lT8rpfrP3cc7iEBd+Bf/udc6zk9GI3h8E0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gjlxQAAAN0AAAAPAAAAAAAAAAAAAAAAAJgCAABkcnMv&#10;ZG93bnJldi54bWxQSwUGAAAAAAQABAD1AAAAigMAAAAA&#10;" fillcolor="#ff7c80" stroked="f" strokeweight="1pt"/>
                  </v:group>
                  <v:rect id="1091" o:spid="_x0000_s1041" style="position:absolute;left:3071;width:10713;height:3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KRcIA&#10;AADdAAAADwAAAGRycy9kb3ducmV2LnhtbERPS2sCMRC+F/wPYYTearYFRbZGsYLU4kHq4z5Nxt3F&#10;zWRJ4u76740g9DYf33Nmi97WoiUfKscK3kcZCGLtTMWFguNh/TYFESKywdoxKbhRgMV88DLD3LiO&#10;f6ndx0KkEA45KihjbHIpgy7JYhi5hjhxZ+ctxgR9IY3HLoXbWn5k2URarDg1lNjQqiR92V+tgpM7&#10;f3VW//FPe9tV1++t13q6Vep12C8/QUTq47/46d6YND8bT+DxTTpB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dApFwgAAAN0AAAAPAAAAAAAAAAAAAAAAAJgCAABkcnMvZG93&#10;bnJldi54bWxQSwUGAAAAAAQABAD1AAAAhwMAAAAA&#10;" filled="f" stroked="f" strokeweight="1pt">
                    <v:textbox>
                      <w:txbxContent>
                        <w:p w:rsidR="00DB2706" w:rsidRDefault="0078394F">
                          <w:pPr>
                            <w:pStyle w:val="a6"/>
                            <w:spacing w:before="0" w:beforeAutospacing="0" w:after="0" w:afterAutospacing="0" w:line="400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rect>
                  <v:shape id="1092" o:spid="_x0000_s1042" style="position:absolute;left:1214;top:1285;width:1975;height:1975;visibility:visible;mso-wrap-style:square;v-text-anchor:top" coordsize="255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h58QA&#10;AADdAAAADwAAAGRycy9kb3ducmV2LnhtbERPTWvCQBC9C/6HZYRexGws1JToKlpaKFQEUw89TrNj&#10;EszOprurpv++WxC8zeN9zmLVm1ZcyPnGsoJpkoIgLq1uuFJw+HybPIPwAVlja5kU/JKH1XI4WGCu&#10;7ZX3dClCJWII+xwV1CF0uZS+rMmgT2xHHLmjdQZDhK6S2uE1hptWPqbpTBpsODbU2NFLTeWpOBsF&#10;O48FU9bzNvvaNefXzffP2H0o9TDq13MQgfpwF9/c7zrOT58y+P8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koefEAAAA3QAAAA8AAAAAAAAAAAAAAAAAmAIAAGRycy9k&#10;b3ducmV2LnhtbFBLBQYAAAAABAAEAPUAAACJAwAAAAA=&#10;" path="m245,c9,,9,,9,,4,,,4,,9,,245,,245,,245v,6,4,10,9,10c245,255,245,255,245,255v6,,10,-4,10,-10c255,9,255,9,255,9,255,4,251,,245,xm65,236v,,,,,c19,236,19,236,19,236v,-20,,-20,,-20c34,216,34,216,34,216v5,,10,-4,10,-10c44,201,39,197,34,197v-15,,-15,,-15,c19,164,19,164,19,164v15,,15,,15,c39,164,44,159,44,154v,-6,-5,-10,-10,-10c19,144,19,144,19,144v,-33,,-33,,-33c34,111,34,111,34,111v5,,10,-4,10,-10c44,96,39,91,34,91v-15,,-15,,-15,c19,58,19,58,19,58v15,,15,,15,c39,58,44,54,44,49,44,43,39,39,34,39v-15,,-15,,-15,c19,19,19,19,19,19v46,,46,,46,c65,236,65,236,65,236xm236,236v,,,,,c77,236,77,236,77,236,77,19,77,19,77,19v159,,159,,159,c236,236,236,236,236,236xm116,184v,,,,,c196,184,196,184,196,184v4,,6,-2,6,-5c202,170,202,170,202,170v,-4,-1,-8,-2,-12c198,154,196,151,193,148v-3,-3,-6,-6,-10,-7c181,140,181,140,181,140v1,-1,1,-1,1,-1c189,133,193,124,193,113v,-10,-4,-19,-11,-26c176,81,166,76,156,76v-10,,-19,5,-26,11c123,94,119,103,119,113v,11,4,20,11,26c131,140,131,140,131,140v-4,2,-8,4,-12,8c117,151,114,154,112,158v-1,4,-2,8,-2,12c110,179,110,179,110,179v,3,3,5,6,5xm138,96v,,,,,c143,91,149,88,156,88v7,,13,3,18,8c178,100,181,106,181,113v,7,-3,14,-7,18c169,135,163,138,156,138v,,,,,c149,138,143,135,138,131v-4,-4,-7,-11,-7,-18c131,106,134,100,138,96xm122,170v,,,,,c122,167,122,165,123,162v1,-2,3,-4,5,-6c131,152,136,150,142,150v29,,29,,29,c173,150,176,151,178,152v3,1,5,2,7,4c186,158,188,160,189,162v1,3,1,5,1,8c190,173,190,173,190,173v-68,,-68,,-68,c122,170,122,170,122,170xe" stroked="f">
                    <v:path arrowok="t" o:connecttype="custom" o:connectlocs="53983,0;0,1469555;1469555,1529541;1529541,53983;389880,1415572;113969,1415572;203936,1295608;203936,1181646;113969,983705;263922,923719;113969,863741;203936,665800;203936,545836;113969,347894;263922,293911;113969,233933;389880,113969;1415572,1415572;461863,1415572;1415572,113969;695789,1103669;1175644,1103669;1211635,1019696;1157652,887735;1085677,839747;1157652,677797;935716,455861;713788,677797;785763,839747;671802,947713;659805,1073680;827750,575825;935716,527844;1085677,677797;935716,827750;827750,785763;827750,575825;731780,1019696;767772,935716;1025691,899733;1109663,935716;1139660,1019696;731780,1037688" o:connectangles="0,0,0,0,0,0,0,0,0,0,0,0,0,0,0,0,0,0,0,0,0,0,0,0,0,0,0,0,0,0,0,0,0,0,0,0,0,0,0,0,0,0,0" textboxrect="0,0,255,255"/>
                  </v:shape>
                </v:group>
                <w10:wrap anchorx="page" anchory="page"/>
              </v:group>
            </w:pict>
          </mc:Fallback>
        </mc:AlternateContent>
      </w:r>
      <w:r w:rsidR="00C9259E"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9A8A5BD" wp14:editId="05EB3927">
                <wp:simplePos x="0" y="0"/>
                <wp:positionH relativeFrom="page">
                  <wp:posOffset>2582545</wp:posOffset>
                </wp:positionH>
                <wp:positionV relativeFrom="page">
                  <wp:posOffset>3324860</wp:posOffset>
                </wp:positionV>
                <wp:extent cx="4128135" cy="508635"/>
                <wp:effectExtent l="1270" t="635" r="4445" b="5080"/>
                <wp:wrapNone/>
                <wp:docPr id="1042" name="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8135" cy="508635"/>
                          <a:chOff x="0" y="0"/>
                          <a:chExt cx="52820" cy="5086"/>
                        </a:xfrm>
                      </wpg:grpSpPr>
                      <wps:wsp>
                        <wps:cNvPr id="1043" name="1096"/>
                        <wps:cNvSpPr>
                          <a:spLocks noChangeArrowheads="1"/>
                        </wps:cNvSpPr>
                        <wps:spPr bwMode="auto">
                          <a:xfrm>
                            <a:off x="15491" y="302"/>
                            <a:ext cx="37329" cy="352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44" name="109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427" cy="5086"/>
                            <a:chOff x="0" y="142"/>
                            <a:chExt cx="16428" cy="5087"/>
                          </a:xfrm>
                        </wpg:grpSpPr>
                        <wpg:grpSp>
                          <wpg:cNvPr id="1045" name="1098"/>
                          <wpg:cNvGrpSpPr>
                            <a:grpSpLocks/>
                          </wpg:cNvGrpSpPr>
                          <wpg:grpSpPr bwMode="auto">
                            <a:xfrm>
                              <a:off x="0" y="428"/>
                              <a:ext cx="16428" cy="4802"/>
                              <a:chOff x="0" y="0"/>
                              <a:chExt cx="16428" cy="4802"/>
                            </a:xfrm>
                          </wpg:grpSpPr>
                          <wps:wsp>
                            <wps:cNvPr id="1046" name="1099"/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3500"/>
                                <a:ext cx="2178" cy="1302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474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7" name="1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28" cy="35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48" name="1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1" y="142"/>
                              <a:ext cx="11716" cy="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2706" w:rsidRDefault="0078394F">
                                <w:pPr>
                                  <w:pStyle w:val="a6"/>
                                  <w:spacing w:before="0" w:beforeAutospacing="0" w:after="0" w:afterAutospacing="0" w:line="400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49" name="1102"/>
                          <wps:cNvSpPr>
                            <a:spLocks/>
                          </wps:cNvSpPr>
                          <wps:spPr bwMode="auto">
                            <a:xfrm>
                              <a:off x="857" y="1071"/>
                              <a:ext cx="2572" cy="2153"/>
                            </a:xfrm>
                            <a:custGeom>
                              <a:avLst/>
                              <a:gdLst>
                                <a:gd name="T0" fmla="*/ 144773 w 286"/>
                                <a:gd name="T1" fmla="*/ 15312 h 239"/>
                                <a:gd name="T2" fmla="*/ 0 w 286"/>
                                <a:gd name="T3" fmla="*/ 19815 h 239"/>
                                <a:gd name="T4" fmla="*/ 137580 w 286"/>
                                <a:gd name="T5" fmla="*/ 214364 h 239"/>
                                <a:gd name="T6" fmla="*/ 176246 w 286"/>
                                <a:gd name="T7" fmla="*/ 207159 h 239"/>
                                <a:gd name="T8" fmla="*/ 255377 w 286"/>
                                <a:gd name="T9" fmla="*/ 186443 h 239"/>
                                <a:gd name="T10" fmla="*/ 67441 w 286"/>
                                <a:gd name="T11" fmla="*/ 196351 h 239"/>
                                <a:gd name="T12" fmla="*/ 67441 w 286"/>
                                <a:gd name="T13" fmla="*/ 28822 h 239"/>
                                <a:gd name="T14" fmla="*/ 128588 w 286"/>
                                <a:gd name="T15" fmla="*/ 196351 h 239"/>
                                <a:gd name="T16" fmla="*/ 128588 w 286"/>
                                <a:gd name="T17" fmla="*/ 28822 h 239"/>
                                <a:gd name="T18" fmla="*/ 191532 w 286"/>
                                <a:gd name="T19" fmla="*/ 194549 h 239"/>
                                <a:gd name="T20" fmla="*/ 236493 w 286"/>
                                <a:gd name="T21" fmla="*/ 181939 h 239"/>
                                <a:gd name="T22" fmla="*/ 29674 w 286"/>
                                <a:gd name="T23" fmla="*/ 173833 h 239"/>
                                <a:gd name="T24" fmla="*/ 54852 w 286"/>
                                <a:gd name="T25" fmla="*/ 174734 h 239"/>
                                <a:gd name="T26" fmla="*/ 54852 w 286"/>
                                <a:gd name="T27" fmla="*/ 148614 h 239"/>
                                <a:gd name="T28" fmla="*/ 29674 w 286"/>
                                <a:gd name="T29" fmla="*/ 148614 h 239"/>
                                <a:gd name="T30" fmla="*/ 36868 w 286"/>
                                <a:gd name="T31" fmla="*/ 156720 h 239"/>
                                <a:gd name="T32" fmla="*/ 47658 w 286"/>
                                <a:gd name="T33" fmla="*/ 156720 h 239"/>
                                <a:gd name="T34" fmla="*/ 47658 w 286"/>
                                <a:gd name="T35" fmla="*/ 166628 h 239"/>
                                <a:gd name="T36" fmla="*/ 36868 w 286"/>
                                <a:gd name="T37" fmla="*/ 166628 h 239"/>
                                <a:gd name="T38" fmla="*/ 40465 w 286"/>
                                <a:gd name="T39" fmla="*/ 118891 h 239"/>
                                <a:gd name="T40" fmla="*/ 45860 w 286"/>
                                <a:gd name="T41" fmla="*/ 49538 h 239"/>
                                <a:gd name="T42" fmla="*/ 35969 w 286"/>
                                <a:gd name="T43" fmla="*/ 113487 h 239"/>
                                <a:gd name="T44" fmla="*/ 174447 w 286"/>
                                <a:gd name="T45" fmla="*/ 41432 h 239"/>
                                <a:gd name="T46" fmla="*/ 193331 w 286"/>
                                <a:gd name="T47" fmla="*/ 113487 h 239"/>
                                <a:gd name="T48" fmla="*/ 174447 w 286"/>
                                <a:gd name="T49" fmla="*/ 41432 h 239"/>
                                <a:gd name="T50" fmla="*/ 89022 w 286"/>
                                <a:gd name="T51" fmla="*/ 174734 h 239"/>
                                <a:gd name="T52" fmla="*/ 115099 w 286"/>
                                <a:gd name="T53" fmla="*/ 174734 h 239"/>
                                <a:gd name="T54" fmla="*/ 102510 w 286"/>
                                <a:gd name="T55" fmla="*/ 144110 h 239"/>
                                <a:gd name="T56" fmla="*/ 84526 w 286"/>
                                <a:gd name="T57" fmla="*/ 162124 h 239"/>
                                <a:gd name="T58" fmla="*/ 97115 w 286"/>
                                <a:gd name="T59" fmla="*/ 156720 h 239"/>
                                <a:gd name="T60" fmla="*/ 107006 w 286"/>
                                <a:gd name="T61" fmla="*/ 156720 h 239"/>
                                <a:gd name="T62" fmla="*/ 107006 w 286"/>
                                <a:gd name="T63" fmla="*/ 166628 h 239"/>
                                <a:gd name="T64" fmla="*/ 97115 w 286"/>
                                <a:gd name="T65" fmla="*/ 166628 h 239"/>
                                <a:gd name="T66" fmla="*/ 105208 w 286"/>
                                <a:gd name="T67" fmla="*/ 118891 h 239"/>
                                <a:gd name="T68" fmla="*/ 110603 w 286"/>
                                <a:gd name="T69" fmla="*/ 49538 h 239"/>
                                <a:gd name="T70" fmla="*/ 99813 w 286"/>
                                <a:gd name="T71" fmla="*/ 113487 h 239"/>
                                <a:gd name="T72" fmla="*/ 193331 w 286"/>
                                <a:gd name="T73" fmla="*/ 142309 h 239"/>
                                <a:gd name="T74" fmla="*/ 193331 w 286"/>
                                <a:gd name="T75" fmla="*/ 167528 h 239"/>
                                <a:gd name="T76" fmla="*/ 218509 w 286"/>
                                <a:gd name="T77" fmla="*/ 167528 h 239"/>
                                <a:gd name="T78" fmla="*/ 218509 w 286"/>
                                <a:gd name="T79" fmla="*/ 142309 h 239"/>
                                <a:gd name="T80" fmla="*/ 205920 w 286"/>
                                <a:gd name="T81" fmla="*/ 136905 h 239"/>
                                <a:gd name="T82" fmla="*/ 200525 w 286"/>
                                <a:gd name="T83" fmla="*/ 149515 h 239"/>
                                <a:gd name="T84" fmla="*/ 213114 w 286"/>
                                <a:gd name="T85" fmla="*/ 154919 h 239"/>
                                <a:gd name="T86" fmla="*/ 200525 w 286"/>
                                <a:gd name="T87" fmla="*/ 160323 h 239"/>
                                <a:gd name="T88" fmla="*/ 200525 w 286"/>
                                <a:gd name="T89" fmla="*/ 149515 h 239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w 286"/>
                                <a:gd name="T136" fmla="*/ 0 h 239"/>
                                <a:gd name="T137" fmla="*/ 286 w 286"/>
                                <a:gd name="T138" fmla="*/ 239 h 239"/>
                              </a:gdLst>
                              <a:ahLst/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T135" t="T136" r="T137" b="T138"/>
                              <a:pathLst>
                                <a:path w="286" h="239">
                                  <a:moveTo>
                                    <a:pt x="231" y="8"/>
                                  </a:moveTo>
                                  <a:cubicBezTo>
                                    <a:pt x="230" y="3"/>
                                    <a:pt x="224" y="0"/>
                                    <a:pt x="219" y="1"/>
                                  </a:cubicBezTo>
                                  <a:cubicBezTo>
                                    <a:pt x="161" y="17"/>
                                    <a:pt x="161" y="17"/>
                                    <a:pt x="161" y="17"/>
                                  </a:cubicBezTo>
                                  <a:cubicBezTo>
                                    <a:pt x="159" y="14"/>
                                    <a:pt x="156" y="12"/>
                                    <a:pt x="153" y="12"/>
                                  </a:cubicBezTo>
                                  <a:cubicBezTo>
                                    <a:pt x="10" y="12"/>
                                    <a:pt x="10" y="12"/>
                                    <a:pt x="10" y="12"/>
                                  </a:cubicBezTo>
                                  <a:cubicBezTo>
                                    <a:pt x="4" y="12"/>
                                    <a:pt x="0" y="17"/>
                                    <a:pt x="0" y="22"/>
                                  </a:cubicBezTo>
                                  <a:cubicBezTo>
                                    <a:pt x="0" y="228"/>
                                    <a:pt x="0" y="228"/>
                                    <a:pt x="0" y="228"/>
                                  </a:cubicBezTo>
                                  <a:cubicBezTo>
                                    <a:pt x="0" y="233"/>
                                    <a:pt x="4" y="238"/>
                                    <a:pt x="10" y="238"/>
                                  </a:cubicBezTo>
                                  <a:cubicBezTo>
                                    <a:pt x="153" y="238"/>
                                    <a:pt x="153" y="238"/>
                                    <a:pt x="153" y="238"/>
                                  </a:cubicBezTo>
                                  <a:cubicBezTo>
                                    <a:pt x="158" y="238"/>
                                    <a:pt x="162" y="233"/>
                                    <a:pt x="162" y="228"/>
                                  </a:cubicBezTo>
                                  <a:cubicBezTo>
                                    <a:pt x="162" y="104"/>
                                    <a:pt x="162" y="104"/>
                                    <a:pt x="162" y="104"/>
                                  </a:cubicBezTo>
                                  <a:cubicBezTo>
                                    <a:pt x="196" y="230"/>
                                    <a:pt x="196" y="230"/>
                                    <a:pt x="196" y="230"/>
                                  </a:cubicBezTo>
                                  <a:cubicBezTo>
                                    <a:pt x="198" y="236"/>
                                    <a:pt x="203" y="239"/>
                                    <a:pt x="208" y="237"/>
                                  </a:cubicBezTo>
                                  <a:cubicBezTo>
                                    <a:pt x="277" y="219"/>
                                    <a:pt x="277" y="219"/>
                                    <a:pt x="277" y="219"/>
                                  </a:cubicBezTo>
                                  <a:cubicBezTo>
                                    <a:pt x="283" y="217"/>
                                    <a:pt x="286" y="212"/>
                                    <a:pt x="284" y="207"/>
                                  </a:cubicBezTo>
                                  <a:cubicBezTo>
                                    <a:pt x="231" y="8"/>
                                    <a:pt x="231" y="8"/>
                                    <a:pt x="231" y="8"/>
                                  </a:cubicBezTo>
                                  <a:close/>
                                  <a:moveTo>
                                    <a:pt x="75" y="218"/>
                                  </a:moveTo>
                                  <a:cubicBezTo>
                                    <a:pt x="75" y="218"/>
                                    <a:pt x="75" y="218"/>
                                    <a:pt x="75" y="218"/>
                                  </a:cubicBezTo>
                                  <a:cubicBezTo>
                                    <a:pt x="19" y="218"/>
                                    <a:pt x="19" y="218"/>
                                    <a:pt x="19" y="218"/>
                                  </a:cubicBezTo>
                                  <a:cubicBezTo>
                                    <a:pt x="19" y="32"/>
                                    <a:pt x="19" y="32"/>
                                    <a:pt x="19" y="32"/>
                                  </a:cubicBezTo>
                                  <a:cubicBezTo>
                                    <a:pt x="75" y="32"/>
                                    <a:pt x="75" y="32"/>
                                    <a:pt x="75" y="32"/>
                                  </a:cubicBezTo>
                                  <a:cubicBezTo>
                                    <a:pt x="75" y="218"/>
                                    <a:pt x="75" y="218"/>
                                    <a:pt x="75" y="218"/>
                                  </a:cubicBezTo>
                                  <a:close/>
                                  <a:moveTo>
                                    <a:pt x="143" y="218"/>
                                  </a:moveTo>
                                  <a:cubicBezTo>
                                    <a:pt x="143" y="218"/>
                                    <a:pt x="143" y="218"/>
                                    <a:pt x="143" y="218"/>
                                  </a:cubicBezTo>
                                  <a:cubicBezTo>
                                    <a:pt x="87" y="218"/>
                                    <a:pt x="87" y="218"/>
                                    <a:pt x="87" y="218"/>
                                  </a:cubicBezTo>
                                  <a:cubicBezTo>
                                    <a:pt x="87" y="32"/>
                                    <a:pt x="87" y="32"/>
                                    <a:pt x="87" y="32"/>
                                  </a:cubicBezTo>
                                  <a:cubicBezTo>
                                    <a:pt x="143" y="32"/>
                                    <a:pt x="143" y="32"/>
                                    <a:pt x="143" y="32"/>
                                  </a:cubicBezTo>
                                  <a:cubicBezTo>
                                    <a:pt x="143" y="218"/>
                                    <a:pt x="143" y="218"/>
                                    <a:pt x="143" y="218"/>
                                  </a:cubicBezTo>
                                  <a:close/>
                                  <a:moveTo>
                                    <a:pt x="213" y="216"/>
                                  </a:moveTo>
                                  <a:cubicBezTo>
                                    <a:pt x="213" y="216"/>
                                    <a:pt x="213" y="216"/>
                                    <a:pt x="213" y="216"/>
                                  </a:cubicBezTo>
                                  <a:cubicBezTo>
                                    <a:pt x="165" y="36"/>
                                    <a:pt x="165" y="36"/>
                                    <a:pt x="165" y="36"/>
                                  </a:cubicBezTo>
                                  <a:cubicBezTo>
                                    <a:pt x="215" y="23"/>
                                    <a:pt x="215" y="23"/>
                                    <a:pt x="215" y="23"/>
                                  </a:cubicBezTo>
                                  <a:cubicBezTo>
                                    <a:pt x="263" y="202"/>
                                    <a:pt x="263" y="202"/>
                                    <a:pt x="263" y="202"/>
                                  </a:cubicBezTo>
                                  <a:cubicBezTo>
                                    <a:pt x="213" y="216"/>
                                    <a:pt x="213" y="216"/>
                                    <a:pt x="213" y="216"/>
                                  </a:cubicBezTo>
                                  <a:close/>
                                  <a:moveTo>
                                    <a:pt x="33" y="193"/>
                                  </a:moveTo>
                                  <a:cubicBezTo>
                                    <a:pt x="33" y="193"/>
                                    <a:pt x="33" y="193"/>
                                    <a:pt x="33" y="193"/>
                                  </a:cubicBezTo>
                                  <a:cubicBezTo>
                                    <a:pt x="33" y="194"/>
                                    <a:pt x="33" y="194"/>
                                    <a:pt x="33" y="194"/>
                                  </a:cubicBezTo>
                                  <a:cubicBezTo>
                                    <a:pt x="37" y="197"/>
                                    <a:pt x="42" y="199"/>
                                    <a:pt x="47" y="199"/>
                                  </a:cubicBezTo>
                                  <a:cubicBezTo>
                                    <a:pt x="53" y="199"/>
                                    <a:pt x="57" y="197"/>
                                    <a:pt x="61" y="194"/>
                                  </a:cubicBezTo>
                                  <a:cubicBezTo>
                                    <a:pt x="61" y="194"/>
                                    <a:pt x="61" y="194"/>
                                    <a:pt x="61" y="194"/>
                                  </a:cubicBezTo>
                                  <a:cubicBezTo>
                                    <a:pt x="65" y="190"/>
                                    <a:pt x="67" y="185"/>
                                    <a:pt x="67" y="180"/>
                                  </a:cubicBezTo>
                                  <a:cubicBezTo>
                                    <a:pt x="67" y="174"/>
                                    <a:pt x="65" y="169"/>
                                    <a:pt x="61" y="165"/>
                                  </a:cubicBezTo>
                                  <a:cubicBezTo>
                                    <a:pt x="61" y="165"/>
                                    <a:pt x="61" y="165"/>
                                    <a:pt x="61" y="165"/>
                                  </a:cubicBezTo>
                                  <a:cubicBezTo>
                                    <a:pt x="58" y="162"/>
                                    <a:pt x="53" y="160"/>
                                    <a:pt x="47" y="160"/>
                                  </a:cubicBezTo>
                                  <a:cubicBezTo>
                                    <a:pt x="42" y="160"/>
                                    <a:pt x="37" y="162"/>
                                    <a:pt x="33" y="165"/>
                                  </a:cubicBezTo>
                                  <a:cubicBezTo>
                                    <a:pt x="30" y="169"/>
                                    <a:pt x="27" y="174"/>
                                    <a:pt x="27" y="180"/>
                                  </a:cubicBezTo>
                                  <a:cubicBezTo>
                                    <a:pt x="27" y="185"/>
                                    <a:pt x="29" y="190"/>
                                    <a:pt x="33" y="193"/>
                                  </a:cubicBezTo>
                                  <a:close/>
                                  <a:moveTo>
                                    <a:pt x="41" y="174"/>
                                  </a:moveTo>
                                  <a:cubicBezTo>
                                    <a:pt x="41" y="174"/>
                                    <a:pt x="41" y="174"/>
                                    <a:pt x="41" y="174"/>
                                  </a:cubicBezTo>
                                  <a:cubicBezTo>
                                    <a:pt x="43" y="172"/>
                                    <a:pt x="45" y="171"/>
                                    <a:pt x="47" y="171"/>
                                  </a:cubicBezTo>
                                  <a:cubicBezTo>
                                    <a:pt x="49" y="171"/>
                                    <a:pt x="51" y="172"/>
                                    <a:pt x="53" y="174"/>
                                  </a:cubicBezTo>
                                  <a:cubicBezTo>
                                    <a:pt x="53" y="174"/>
                                    <a:pt x="53" y="174"/>
                                    <a:pt x="53" y="174"/>
                                  </a:cubicBezTo>
                                  <a:cubicBezTo>
                                    <a:pt x="54" y="175"/>
                                    <a:pt x="55" y="177"/>
                                    <a:pt x="55" y="180"/>
                                  </a:cubicBezTo>
                                  <a:cubicBezTo>
                                    <a:pt x="55" y="182"/>
                                    <a:pt x="54" y="184"/>
                                    <a:pt x="53" y="185"/>
                                  </a:cubicBezTo>
                                  <a:cubicBezTo>
                                    <a:pt x="51" y="187"/>
                                    <a:pt x="49" y="188"/>
                                    <a:pt x="47" y="188"/>
                                  </a:cubicBezTo>
                                  <a:cubicBezTo>
                                    <a:pt x="45" y="188"/>
                                    <a:pt x="43" y="187"/>
                                    <a:pt x="41" y="185"/>
                                  </a:cubicBezTo>
                                  <a:cubicBezTo>
                                    <a:pt x="41" y="185"/>
                                    <a:pt x="41" y="185"/>
                                    <a:pt x="41" y="185"/>
                                  </a:cubicBezTo>
                                  <a:cubicBezTo>
                                    <a:pt x="40" y="184"/>
                                    <a:pt x="39" y="182"/>
                                    <a:pt x="39" y="180"/>
                                  </a:cubicBezTo>
                                  <a:cubicBezTo>
                                    <a:pt x="39" y="177"/>
                                    <a:pt x="40" y="175"/>
                                    <a:pt x="41" y="174"/>
                                  </a:cubicBezTo>
                                  <a:close/>
                                  <a:moveTo>
                                    <a:pt x="45" y="132"/>
                                  </a:moveTo>
                                  <a:cubicBezTo>
                                    <a:pt x="45" y="132"/>
                                    <a:pt x="45" y="132"/>
                                    <a:pt x="45" y="132"/>
                                  </a:cubicBezTo>
                                  <a:cubicBezTo>
                                    <a:pt x="49" y="132"/>
                                    <a:pt x="51" y="129"/>
                                    <a:pt x="51" y="126"/>
                                  </a:cubicBezTo>
                                  <a:cubicBezTo>
                                    <a:pt x="51" y="55"/>
                                    <a:pt x="51" y="55"/>
                                    <a:pt x="51" y="55"/>
                                  </a:cubicBezTo>
                                  <a:cubicBezTo>
                                    <a:pt x="51" y="51"/>
                                    <a:pt x="49" y="49"/>
                                    <a:pt x="45" y="49"/>
                                  </a:cubicBezTo>
                                  <a:cubicBezTo>
                                    <a:pt x="42" y="49"/>
                                    <a:pt x="40" y="51"/>
                                    <a:pt x="40" y="55"/>
                                  </a:cubicBezTo>
                                  <a:cubicBezTo>
                                    <a:pt x="40" y="126"/>
                                    <a:pt x="40" y="126"/>
                                    <a:pt x="40" y="126"/>
                                  </a:cubicBezTo>
                                  <a:cubicBezTo>
                                    <a:pt x="40" y="129"/>
                                    <a:pt x="42" y="132"/>
                                    <a:pt x="45" y="132"/>
                                  </a:cubicBezTo>
                                  <a:close/>
                                  <a:moveTo>
                                    <a:pt x="194" y="46"/>
                                  </a:moveTo>
                                  <a:cubicBezTo>
                                    <a:pt x="194" y="46"/>
                                    <a:pt x="194" y="46"/>
                                    <a:pt x="194" y="46"/>
                                  </a:cubicBezTo>
                                  <a:cubicBezTo>
                                    <a:pt x="191" y="46"/>
                                    <a:pt x="189" y="50"/>
                                    <a:pt x="190" y="53"/>
                                  </a:cubicBezTo>
                                  <a:cubicBezTo>
                                    <a:pt x="208" y="121"/>
                                    <a:pt x="208" y="121"/>
                                    <a:pt x="208" y="121"/>
                                  </a:cubicBezTo>
                                  <a:cubicBezTo>
                                    <a:pt x="209" y="125"/>
                                    <a:pt x="212" y="126"/>
                                    <a:pt x="215" y="126"/>
                                  </a:cubicBezTo>
                                  <a:cubicBezTo>
                                    <a:pt x="219" y="125"/>
                                    <a:pt x="220" y="122"/>
                                    <a:pt x="220" y="118"/>
                                  </a:cubicBezTo>
                                  <a:cubicBezTo>
                                    <a:pt x="201" y="50"/>
                                    <a:pt x="201" y="50"/>
                                    <a:pt x="201" y="50"/>
                                  </a:cubicBezTo>
                                  <a:cubicBezTo>
                                    <a:pt x="200" y="47"/>
                                    <a:pt x="197" y="45"/>
                                    <a:pt x="194" y="46"/>
                                  </a:cubicBezTo>
                                  <a:close/>
                                  <a:moveTo>
                                    <a:pt x="99" y="193"/>
                                  </a:moveTo>
                                  <a:cubicBezTo>
                                    <a:pt x="99" y="193"/>
                                    <a:pt x="99" y="193"/>
                                    <a:pt x="99" y="193"/>
                                  </a:cubicBezTo>
                                  <a:cubicBezTo>
                                    <a:pt x="99" y="194"/>
                                    <a:pt x="99" y="194"/>
                                    <a:pt x="99" y="194"/>
                                  </a:cubicBezTo>
                                  <a:cubicBezTo>
                                    <a:pt x="103" y="197"/>
                                    <a:pt x="108" y="199"/>
                                    <a:pt x="114" y="199"/>
                                  </a:cubicBezTo>
                                  <a:cubicBezTo>
                                    <a:pt x="119" y="199"/>
                                    <a:pt x="124" y="197"/>
                                    <a:pt x="128" y="194"/>
                                  </a:cubicBezTo>
                                  <a:cubicBezTo>
                                    <a:pt x="128" y="194"/>
                                    <a:pt x="128" y="194"/>
                                    <a:pt x="128" y="194"/>
                                  </a:cubicBezTo>
                                  <a:cubicBezTo>
                                    <a:pt x="131" y="190"/>
                                    <a:pt x="133" y="185"/>
                                    <a:pt x="133" y="180"/>
                                  </a:cubicBezTo>
                                  <a:cubicBezTo>
                                    <a:pt x="133" y="174"/>
                                    <a:pt x="131" y="169"/>
                                    <a:pt x="128" y="165"/>
                                  </a:cubicBezTo>
                                  <a:cubicBezTo>
                                    <a:pt x="124" y="162"/>
                                    <a:pt x="119" y="160"/>
                                    <a:pt x="114" y="160"/>
                                  </a:cubicBezTo>
                                  <a:cubicBezTo>
                                    <a:pt x="108" y="160"/>
                                    <a:pt x="103" y="162"/>
                                    <a:pt x="99" y="165"/>
                                  </a:cubicBezTo>
                                  <a:cubicBezTo>
                                    <a:pt x="100" y="165"/>
                                    <a:pt x="100" y="165"/>
                                    <a:pt x="100" y="165"/>
                                  </a:cubicBezTo>
                                  <a:cubicBezTo>
                                    <a:pt x="96" y="169"/>
                                    <a:pt x="94" y="174"/>
                                    <a:pt x="94" y="180"/>
                                  </a:cubicBezTo>
                                  <a:cubicBezTo>
                                    <a:pt x="94" y="185"/>
                                    <a:pt x="96" y="190"/>
                                    <a:pt x="99" y="193"/>
                                  </a:cubicBezTo>
                                  <a:close/>
                                  <a:moveTo>
                                    <a:pt x="108" y="174"/>
                                  </a:moveTo>
                                  <a:cubicBezTo>
                                    <a:pt x="108" y="174"/>
                                    <a:pt x="108" y="174"/>
                                    <a:pt x="108" y="174"/>
                                  </a:cubicBezTo>
                                  <a:cubicBezTo>
                                    <a:pt x="109" y="172"/>
                                    <a:pt x="111" y="171"/>
                                    <a:pt x="114" y="171"/>
                                  </a:cubicBezTo>
                                  <a:cubicBezTo>
                                    <a:pt x="116" y="171"/>
                                    <a:pt x="118" y="172"/>
                                    <a:pt x="119" y="174"/>
                                  </a:cubicBezTo>
                                  <a:cubicBezTo>
                                    <a:pt x="119" y="174"/>
                                    <a:pt x="119" y="174"/>
                                    <a:pt x="119" y="174"/>
                                  </a:cubicBezTo>
                                  <a:cubicBezTo>
                                    <a:pt x="121" y="175"/>
                                    <a:pt x="122" y="177"/>
                                    <a:pt x="122" y="180"/>
                                  </a:cubicBezTo>
                                  <a:cubicBezTo>
                                    <a:pt x="122" y="182"/>
                                    <a:pt x="121" y="184"/>
                                    <a:pt x="119" y="185"/>
                                  </a:cubicBezTo>
                                  <a:cubicBezTo>
                                    <a:pt x="119" y="185"/>
                                    <a:pt x="119" y="185"/>
                                    <a:pt x="119" y="185"/>
                                  </a:cubicBezTo>
                                  <a:cubicBezTo>
                                    <a:pt x="118" y="187"/>
                                    <a:pt x="116" y="188"/>
                                    <a:pt x="114" y="188"/>
                                  </a:cubicBezTo>
                                  <a:cubicBezTo>
                                    <a:pt x="111" y="188"/>
                                    <a:pt x="109" y="187"/>
                                    <a:pt x="108" y="185"/>
                                  </a:cubicBezTo>
                                  <a:cubicBezTo>
                                    <a:pt x="108" y="185"/>
                                    <a:pt x="108" y="185"/>
                                    <a:pt x="108" y="185"/>
                                  </a:cubicBezTo>
                                  <a:cubicBezTo>
                                    <a:pt x="106" y="184"/>
                                    <a:pt x="105" y="182"/>
                                    <a:pt x="105" y="180"/>
                                  </a:cubicBezTo>
                                  <a:cubicBezTo>
                                    <a:pt x="105" y="177"/>
                                    <a:pt x="106" y="175"/>
                                    <a:pt x="108" y="174"/>
                                  </a:cubicBezTo>
                                  <a:close/>
                                  <a:moveTo>
                                    <a:pt x="117" y="132"/>
                                  </a:moveTo>
                                  <a:cubicBezTo>
                                    <a:pt x="117" y="132"/>
                                    <a:pt x="117" y="132"/>
                                    <a:pt x="117" y="132"/>
                                  </a:cubicBezTo>
                                  <a:cubicBezTo>
                                    <a:pt x="120" y="132"/>
                                    <a:pt x="123" y="129"/>
                                    <a:pt x="123" y="126"/>
                                  </a:cubicBezTo>
                                  <a:cubicBezTo>
                                    <a:pt x="123" y="55"/>
                                    <a:pt x="123" y="55"/>
                                    <a:pt x="123" y="55"/>
                                  </a:cubicBezTo>
                                  <a:cubicBezTo>
                                    <a:pt x="123" y="51"/>
                                    <a:pt x="120" y="49"/>
                                    <a:pt x="117" y="49"/>
                                  </a:cubicBezTo>
                                  <a:cubicBezTo>
                                    <a:pt x="114" y="49"/>
                                    <a:pt x="111" y="51"/>
                                    <a:pt x="111" y="55"/>
                                  </a:cubicBezTo>
                                  <a:cubicBezTo>
                                    <a:pt x="111" y="126"/>
                                    <a:pt x="111" y="126"/>
                                    <a:pt x="111" y="126"/>
                                  </a:cubicBezTo>
                                  <a:cubicBezTo>
                                    <a:pt x="111" y="129"/>
                                    <a:pt x="114" y="132"/>
                                    <a:pt x="117" y="132"/>
                                  </a:cubicBezTo>
                                  <a:close/>
                                  <a:moveTo>
                                    <a:pt x="215" y="158"/>
                                  </a:moveTo>
                                  <a:cubicBezTo>
                                    <a:pt x="215" y="158"/>
                                    <a:pt x="215" y="158"/>
                                    <a:pt x="215" y="158"/>
                                  </a:cubicBezTo>
                                  <a:cubicBezTo>
                                    <a:pt x="211" y="161"/>
                                    <a:pt x="209" y="166"/>
                                    <a:pt x="209" y="172"/>
                                  </a:cubicBezTo>
                                  <a:cubicBezTo>
                                    <a:pt x="209" y="177"/>
                                    <a:pt x="211" y="182"/>
                                    <a:pt x="214" y="186"/>
                                  </a:cubicBezTo>
                                  <a:cubicBezTo>
                                    <a:pt x="215" y="186"/>
                                    <a:pt x="215" y="186"/>
                                    <a:pt x="215" y="186"/>
                                  </a:cubicBezTo>
                                  <a:cubicBezTo>
                                    <a:pt x="218" y="189"/>
                                    <a:pt x="223" y="192"/>
                                    <a:pt x="229" y="192"/>
                                  </a:cubicBezTo>
                                  <a:cubicBezTo>
                                    <a:pt x="234" y="192"/>
                                    <a:pt x="239" y="190"/>
                                    <a:pt x="242" y="186"/>
                                  </a:cubicBezTo>
                                  <a:cubicBezTo>
                                    <a:pt x="243" y="186"/>
                                    <a:pt x="243" y="186"/>
                                    <a:pt x="243" y="186"/>
                                  </a:cubicBezTo>
                                  <a:cubicBezTo>
                                    <a:pt x="243" y="186"/>
                                    <a:pt x="243" y="186"/>
                                    <a:pt x="243" y="186"/>
                                  </a:cubicBezTo>
                                  <a:cubicBezTo>
                                    <a:pt x="246" y="182"/>
                                    <a:pt x="248" y="177"/>
                                    <a:pt x="248" y="172"/>
                                  </a:cubicBezTo>
                                  <a:cubicBezTo>
                                    <a:pt x="248" y="166"/>
                                    <a:pt x="246" y="161"/>
                                    <a:pt x="243" y="158"/>
                                  </a:cubicBezTo>
                                  <a:cubicBezTo>
                                    <a:pt x="243" y="158"/>
                                    <a:pt x="243" y="158"/>
                                    <a:pt x="243" y="158"/>
                                  </a:cubicBezTo>
                                  <a:cubicBezTo>
                                    <a:pt x="243" y="158"/>
                                    <a:pt x="243" y="158"/>
                                    <a:pt x="243" y="158"/>
                                  </a:cubicBezTo>
                                  <a:cubicBezTo>
                                    <a:pt x="239" y="154"/>
                                    <a:pt x="234" y="152"/>
                                    <a:pt x="229" y="152"/>
                                  </a:cubicBezTo>
                                  <a:cubicBezTo>
                                    <a:pt x="223" y="152"/>
                                    <a:pt x="218" y="154"/>
                                    <a:pt x="215" y="158"/>
                                  </a:cubicBezTo>
                                  <a:close/>
                                  <a:moveTo>
                                    <a:pt x="223" y="166"/>
                                  </a:moveTo>
                                  <a:cubicBezTo>
                                    <a:pt x="223" y="166"/>
                                    <a:pt x="223" y="166"/>
                                    <a:pt x="223" y="166"/>
                                  </a:cubicBezTo>
                                  <a:cubicBezTo>
                                    <a:pt x="224" y="165"/>
                                    <a:pt x="226" y="164"/>
                                    <a:pt x="229" y="164"/>
                                  </a:cubicBezTo>
                                  <a:cubicBezTo>
                                    <a:pt x="231" y="164"/>
                                    <a:pt x="233" y="165"/>
                                    <a:pt x="234" y="166"/>
                                  </a:cubicBezTo>
                                  <a:cubicBezTo>
                                    <a:pt x="236" y="168"/>
                                    <a:pt x="237" y="170"/>
                                    <a:pt x="237" y="172"/>
                                  </a:cubicBezTo>
                                  <a:cubicBezTo>
                                    <a:pt x="237" y="174"/>
                                    <a:pt x="236" y="176"/>
                                    <a:pt x="234" y="178"/>
                                  </a:cubicBezTo>
                                  <a:cubicBezTo>
                                    <a:pt x="233" y="179"/>
                                    <a:pt x="231" y="180"/>
                                    <a:pt x="229" y="180"/>
                                  </a:cubicBezTo>
                                  <a:cubicBezTo>
                                    <a:pt x="226" y="180"/>
                                    <a:pt x="224" y="179"/>
                                    <a:pt x="223" y="178"/>
                                  </a:cubicBezTo>
                                  <a:cubicBezTo>
                                    <a:pt x="223" y="177"/>
                                    <a:pt x="223" y="177"/>
                                    <a:pt x="223" y="177"/>
                                  </a:cubicBezTo>
                                  <a:cubicBezTo>
                                    <a:pt x="221" y="176"/>
                                    <a:pt x="220" y="174"/>
                                    <a:pt x="220" y="172"/>
                                  </a:cubicBezTo>
                                  <a:cubicBezTo>
                                    <a:pt x="220" y="170"/>
                                    <a:pt x="221" y="168"/>
                                    <a:pt x="223" y="1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95" o:spid="_x0000_s1043" style="position:absolute;left:0;text-align:left;margin-left:203.35pt;margin-top:261.8pt;width:325.05pt;height:40.05pt;z-index:251662336;mso-wrap-distance-left:0;mso-wrap-distance-right:0;mso-position-horizontal-relative:page;mso-position-vertical-relative:page" coordsize="52820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">
                <v:rect id="1096" o:spid="_x0000_s1044" style="position:absolute;left:15491;top:302;width:37329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RIcMA&#10;AADdAAAADwAAAGRycy9kb3ducmV2LnhtbERPTWvCQBC9C/6HZQq9mU1URNKsIoJQ2iAYvXgbstMk&#10;NDsbs1uT/nu3UPA2j/c52XY0rbhT7xrLCpIoBkFcWt1wpeByPszWIJxH1thaJgW/5GC7mU4yTLUd&#10;+ET3wlcihLBLUUHtfZdK6cqaDLrIdsSB+7K9QR9gX0nd4xDCTSvncbySBhsODTV2tK+p/C5+jALn&#10;j0menBd8uF4+imO+u32O1Uqp15dx9wbC0+if4n/3uw7z4+UC/r4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RIcMAAADdAAAADwAAAAAAAAAAAAAAAACYAgAAZHJzL2Rv&#10;d25yZXYueG1sUEsFBgAAAAAEAAQA9QAAAIgDAAAAAA==&#10;" fillcolor="#f2f2f2" stroked="f" strokeweight="1pt"/>
                <v:group id="1097" o:spid="_x0000_s1045" style="position:absolute;width:16427;height:5086" coordorigin=",142" coordsize="16428,5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vWo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N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y9agwwAAAN0AAAAP&#10;AAAAAAAAAAAAAAAAAKoCAABkcnMvZG93bnJldi54bWxQSwUGAAAAAAQABAD6AAAAmgMAAAAA&#10;">
                  <v:group id="1098" o:spid="_x0000_s1046" style="position:absolute;top:428;width:16428;height:4802" coordsize="16428,4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dzO8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HM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h3M7wwAAAN0AAAAP&#10;AAAAAAAAAAAAAAAAAKoCAABkcnMvZG93bnJldi54bWxQSwUGAAAAAAQABAD6AAAAmgMAAAAA&#10;">
                    <v:shape id="1099" o:spid="_x0000_s1047" type="#_x0000_t6" style="position:absolute;top:3500;width:2178;height:130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9SYcEA&#10;AADdAAAADwAAAGRycy9kb3ducmV2LnhtbERPzWrCQBC+F3yHZQRvdWMRkegqKgTbQw9GH2DIjJtg&#10;djZkt5r26buFgrf5+H5nvR1cq+7ch8aLgdk0A8VSeWrEGrici9clqBBRCFsvbOCbA2w3o5c15uQf&#10;cuJ7Ga1KIRJyNFDH2OVah6pmh2HqO5bEXX3vMCbYW009PlK4a/Vbli20w0ZSQ40dH2qubuWXM2DL&#10;y76gkj5vrE/0U3wcyfqjMZPxsFuBijzEp/jf/U5pfjZfwN836QS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PUmHBAAAA3QAAAA8AAAAAAAAAAAAAAAAAmAIAAGRycy9kb3du&#10;cmV2LnhtbFBLBQYAAAAABAAEAPUAAACGAwAAAAA=&#10;" fillcolor="#ff474b" stroked="f" strokeweight="1pt"/>
                    <v:rect id="1100" o:spid="_x0000_s1048" style="position:absolute;width:16428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l1MUA&#10;AADdAAAADwAAAGRycy9kb3ducmV2LnhtbERP22rCQBB9L/QflhH6VjeKWI2uUuoFpSBorX0dstMk&#10;NDsbdrdJ/HtXKPRtDuc682VnKtGQ86VlBYN+AoI4s7rkXMH5Y/M8AeEDssbKMim4kofl4vFhjqm2&#10;LR+pOYVcxBD2KSooQqhTKX1WkEHftzVx5L6tMxgidLnUDtsYbio5TJKxNFhybCiwpreCsp/Tr1Hg&#10;Nuvz6vq1PxymefM+bVfDS/m5Veqp173OQATqwr/4z73TcX4yeoH7N/EE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VaXUxQAAAN0AAAAPAAAAAAAAAAAAAAAAAJgCAABkcnMv&#10;ZG93bnJldi54bWxQSwUGAAAAAAQABAD1AAAAigMAAAAA&#10;" fillcolor="#ff7c80" stroked="f" strokeweight="1pt"/>
                  </v:group>
                  <v:rect id="1101" o:spid="_x0000_s1049" style="position:absolute;left:2571;top:142;width:11716;height:38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tccUA&#10;AADdAAAADwAAAGRycy9kb3ducmV2LnhtbESPT2vDMAzF74N9B6PBbqvTUUbJ6pa1UNbRw1j/3DVb&#10;TcJiOdhukn776TDYTeI9vffTYjX6VvUUUxPYwHRSgCK2wTVcGTgdt09zUCkjO2wDk4EbJVgt7+8W&#10;WLow8Bf1h1wpCeFUooE6567UOtmaPKZJ6IhFu4ToMcsaK+0iDhLuW/1cFC/aY8PSUGNHm5rsz+Hq&#10;DZzDZT14+80f/e2zub7vo7XzvTGPD+PbK6hMY/43/13vnOAXM8GVb2QE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q1xxQAAAN0AAAAPAAAAAAAAAAAAAAAAAJgCAABkcnMv&#10;ZG93bnJldi54bWxQSwUGAAAAAAQABAD1AAAAigMAAAAA&#10;" filled="f" stroked="f" strokeweight="1pt">
                    <v:textbox>
                      <w:txbxContent>
                        <w:p w:rsidR="00DB2706" w:rsidRDefault="0078394F">
                          <w:pPr>
                            <w:pStyle w:val="a6"/>
                            <w:spacing w:before="0" w:beforeAutospacing="0" w:after="0" w:afterAutospacing="0" w:line="400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实践经历</w:t>
                          </w:r>
                        </w:p>
                      </w:txbxContent>
                    </v:textbox>
                  </v:rect>
                  <v:shape id="1102" o:spid="_x0000_s1050" style="position:absolute;left:857;top:1071;width:2572;height:2153;visibility:visible;mso-wrap-style:square;v-text-anchor:top" coordsize="286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/EUMQA&#10;AADdAAAADwAAAGRycy9kb3ducmV2LnhtbERPTWvCQBC9F/wPyxS86SaiUlNX0VIxPShUBT0O2TEJ&#10;ZmdDdtX477uC0Ns83udM562pxI0aV1pWEPcjEMSZ1SXnCg77Ve8DhPPIGivLpOBBDuazztsUE23v&#10;/Eu3nc9FCGGXoILC+zqR0mUFGXR9WxMH7mwbgz7AJpe6wXsIN5UcRNFYGiw5NBRY01dB2WV3NQq+&#10;j6f1dhUPl5uHG/n4+LNIz2muVPe9XXyC8NT6f/HLneowPxpO4PlNOEH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vxFDEAAAA3QAAAA8AAAAAAAAAAAAAAAAAmAIAAGRycy9k&#10;b3ducmV2LnhtbFBLBQYAAAAABAAEAPUAAACJAwAAAAA=&#10;" path="m231,8c230,3,224,,219,1,161,17,161,17,161,17v-2,-3,-5,-5,-8,-5c10,12,10,12,10,12,4,12,,17,,22,,228,,228,,228v,5,4,10,10,10c153,238,153,238,153,238v5,,9,-5,9,-10c162,104,162,104,162,104v34,126,34,126,34,126c198,236,203,239,208,237v69,-18,69,-18,69,-18c283,217,286,212,284,207,231,8,231,8,231,8xm75,218v,,,,,c19,218,19,218,19,218,19,32,19,32,19,32v56,,56,,56,c75,218,75,218,75,218xm143,218v,,,,,c87,218,87,218,87,218,87,32,87,32,87,32v56,,56,,56,c143,218,143,218,143,218xm213,216v,,,,,c165,36,165,36,165,36,215,23,215,23,215,23v48,179,48,179,48,179c213,216,213,216,213,216xm33,193v,,,,,c33,194,33,194,33,194v4,3,9,5,14,5c53,199,57,197,61,194v,,,,,c65,190,67,185,67,180v,-6,-2,-11,-6,-15c61,165,61,165,61,165v-3,-3,-8,-5,-14,-5c42,160,37,162,33,165v-3,4,-6,9,-6,15c27,185,29,190,33,193xm41,174v,,,,,c43,172,45,171,47,171v2,,4,1,6,3c53,174,53,174,53,174v1,1,2,3,2,6c55,182,54,184,53,185v-2,2,-4,3,-6,3c45,188,43,187,41,185v,,,,,c40,184,39,182,39,180v,-3,1,-5,2,-6xm45,132v,,,,,c49,132,51,129,51,126v,-71,,-71,,-71c51,51,49,49,45,49v-3,,-5,2,-5,6c40,126,40,126,40,126v,3,2,6,5,6xm194,46v,,,,,c191,46,189,50,190,53v18,68,18,68,18,68c209,125,212,126,215,126v4,-1,5,-4,5,-8c201,50,201,50,201,50v-1,-3,-4,-5,-7,-4xm99,193v,,,,,c99,194,99,194,99,194v4,3,9,5,15,5c119,199,124,197,128,194v,,,,,c131,190,133,185,133,180v,-6,-2,-11,-5,-15c124,162,119,160,114,160v-6,,-11,2,-15,5c100,165,100,165,100,165v-4,4,-6,9,-6,15c94,185,96,190,99,193xm108,174v,,,,,c109,172,111,171,114,171v2,,4,1,5,3c119,174,119,174,119,174v2,1,3,3,3,6c122,182,121,184,119,185v,,,,,c118,187,116,188,114,188v-3,,-5,-1,-6,-3c108,185,108,185,108,185v-2,-1,-3,-3,-3,-5c105,177,106,175,108,174xm117,132v,,,,,c120,132,123,129,123,126v,-71,,-71,,-71c123,51,120,49,117,49v-3,,-6,2,-6,6c111,126,111,126,111,126v,3,3,6,6,6xm215,158v,,,,,c211,161,209,166,209,172v,5,2,10,5,14c215,186,215,186,215,186v3,3,8,6,14,6c234,192,239,190,242,186v1,,1,,1,c243,186,243,186,243,186v3,-4,5,-9,5,-14c248,166,246,161,243,158v,,,,,c243,158,243,158,243,158v-4,-4,-9,-6,-14,-6c223,152,218,154,215,158xm223,166v,,,,,c224,165,226,164,229,164v2,,4,1,5,2c236,168,237,170,237,172v,2,-1,4,-3,6c233,179,231,180,229,180v-3,,-5,-1,-6,-2c223,177,223,177,223,177v-2,-1,-3,-3,-3,-5c220,170,221,168,223,166xe" stroked="f">
                    <v:path arrowok="t" o:connecttype="custom" o:connectlocs="1301945,137936;0,178501;1237258,1931070;1584982,1866165;2296607,1679547;606497,1768802;606497,259639;1156393,1768802;1156393,259639;1722449,1752569;2126783,1638974;266858,1565952;493284,1574068;493284,1338770;266858,1338770;331554,1411791;428589,1411791;428589,1501046;331554,1501046;363902,1071014;412419,446257;323469,1022333;1568803,373235;1738627,1022333;1568803,373235;800575,1574068;1035086,1574068;921873,1298196;760143,1460473;873356,1411791;962306,1411791;962306,1501046;873356,1501046;946136,1071014;994654,446257;897619,1022333;1738627,1281972;1738627,1509154;1965053,1509154;1965053,1281972;1851840,1233291;1803323,1346886;1916536,1395567;1803323,1444249;1803323,1346886" o:connectangles="0,0,0,0,0,0,0,0,0,0,0,0,0,0,0,0,0,0,0,0,0,0,0,0,0,0,0,0,0,0,0,0,0,0,0,0,0,0,0,0,0,0,0,0,0" textboxrect="0,0,286,239"/>
                  </v:shape>
                </v:group>
                <w10:wrap anchorx="page" anchory="page"/>
              </v:group>
            </w:pict>
          </mc:Fallback>
        </mc:AlternateContent>
      </w:r>
      <w:r w:rsidR="00C9259E"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2BFC3974" wp14:editId="0634D808">
                <wp:simplePos x="0" y="0"/>
                <wp:positionH relativeFrom="page">
                  <wp:posOffset>2708275</wp:posOffset>
                </wp:positionH>
                <wp:positionV relativeFrom="page">
                  <wp:posOffset>5306060</wp:posOffset>
                </wp:positionV>
                <wp:extent cx="4692015" cy="515620"/>
                <wp:effectExtent l="3175" t="635" r="635" b="7620"/>
                <wp:wrapNone/>
                <wp:docPr id="1034" name="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015" cy="515620"/>
                          <a:chOff x="0" y="0"/>
                          <a:chExt cx="52831" cy="5156"/>
                        </a:xfrm>
                      </wpg:grpSpPr>
                      <wps:wsp>
                        <wps:cNvPr id="1035" name="1075"/>
                        <wps:cNvSpPr>
                          <a:spLocks noChangeArrowheads="1"/>
                        </wps:cNvSpPr>
                        <wps:spPr bwMode="auto">
                          <a:xfrm>
                            <a:off x="15503" y="378"/>
                            <a:ext cx="37328" cy="352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36" name="107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427" cy="5156"/>
                            <a:chOff x="0" y="0"/>
                            <a:chExt cx="16428" cy="5157"/>
                          </a:xfrm>
                        </wpg:grpSpPr>
                        <wpg:grpSp>
                          <wpg:cNvPr id="1037" name="1077"/>
                          <wpg:cNvGrpSpPr>
                            <a:grpSpLocks/>
                          </wpg:cNvGrpSpPr>
                          <wpg:grpSpPr bwMode="auto">
                            <a:xfrm>
                              <a:off x="0" y="357"/>
                              <a:ext cx="16428" cy="4800"/>
                              <a:chOff x="0" y="0"/>
                              <a:chExt cx="16428" cy="4802"/>
                            </a:xfrm>
                          </wpg:grpSpPr>
                          <wps:wsp>
                            <wps:cNvPr id="1038" name="1078"/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3500"/>
                                <a:ext cx="2178" cy="1302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474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9" name="10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28" cy="35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40" name="10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71" y="0"/>
                              <a:ext cx="10713" cy="38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2706" w:rsidRDefault="0078394F">
                                <w:pPr>
                                  <w:pStyle w:val="a6"/>
                                  <w:spacing w:before="0" w:beforeAutospacing="0" w:after="0" w:afterAutospacing="0" w:line="400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个人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/>
                                    <w:kern w:val="24"/>
                                    <w:sz w:val="28"/>
                                    <w:szCs w:val="28"/>
                                  </w:rPr>
                                  <w:t>荣誉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41" name="1081"/>
                          <wps:cNvSpPr>
                            <a:spLocks/>
                          </wps:cNvSpPr>
                          <wps:spPr bwMode="auto">
                            <a:xfrm>
                              <a:off x="1428" y="928"/>
                              <a:ext cx="1575" cy="2458"/>
                            </a:xfrm>
                            <a:custGeom>
                              <a:avLst/>
                              <a:gdLst>
                                <a:gd name="T0" fmla="*/ 85224 w 170"/>
                                <a:gd name="T1" fmla="*/ 197341 h 264"/>
                                <a:gd name="T2" fmla="*/ 83372 w 170"/>
                                <a:gd name="T3" fmla="*/ 126596 h 264"/>
                                <a:gd name="T4" fmla="*/ 50949 w 170"/>
                                <a:gd name="T5" fmla="*/ 152660 h 264"/>
                                <a:gd name="T6" fmla="*/ 58360 w 170"/>
                                <a:gd name="T7" fmla="*/ 160107 h 264"/>
                                <a:gd name="T8" fmla="*/ 74108 w 170"/>
                                <a:gd name="T9" fmla="*/ 197341 h 264"/>
                                <a:gd name="T10" fmla="*/ 50949 w 170"/>
                                <a:gd name="T11" fmla="*/ 202926 h 264"/>
                                <a:gd name="T12" fmla="*/ 102825 w 170"/>
                                <a:gd name="T13" fmla="*/ 208511 h 264"/>
                                <a:gd name="T14" fmla="*/ 102825 w 170"/>
                                <a:gd name="T15" fmla="*/ 197341 h 264"/>
                                <a:gd name="T16" fmla="*/ 127837 w 170"/>
                                <a:gd name="T17" fmla="*/ 104255 h 264"/>
                                <a:gd name="T18" fmla="*/ 122279 w 170"/>
                                <a:gd name="T19" fmla="*/ 77261 h 264"/>
                                <a:gd name="T20" fmla="*/ 155627 w 170"/>
                                <a:gd name="T21" fmla="*/ 8378 h 264"/>
                                <a:gd name="T22" fmla="*/ 151922 w 170"/>
                                <a:gd name="T23" fmla="*/ 0 h 264"/>
                                <a:gd name="T24" fmla="*/ 88930 w 170"/>
                                <a:gd name="T25" fmla="*/ 0 h 264"/>
                                <a:gd name="T26" fmla="*/ 78740 w 170"/>
                                <a:gd name="T27" fmla="*/ 12101 h 264"/>
                                <a:gd name="T28" fmla="*/ 68550 w 170"/>
                                <a:gd name="T29" fmla="*/ 0 h 264"/>
                                <a:gd name="T30" fmla="*/ 6484 w 170"/>
                                <a:gd name="T31" fmla="*/ 0 h 264"/>
                                <a:gd name="T32" fmla="*/ 1853 w 170"/>
                                <a:gd name="T33" fmla="*/ 8378 h 264"/>
                                <a:gd name="T34" fmla="*/ 35201 w 170"/>
                                <a:gd name="T35" fmla="*/ 77261 h 264"/>
                                <a:gd name="T36" fmla="*/ 29643 w 170"/>
                                <a:gd name="T37" fmla="*/ 104255 h 264"/>
                                <a:gd name="T38" fmla="*/ 78740 w 170"/>
                                <a:gd name="T39" fmla="*/ 245745 h 264"/>
                                <a:gd name="T40" fmla="*/ 127837 w 170"/>
                                <a:gd name="T41" fmla="*/ 104255 h 264"/>
                                <a:gd name="T42" fmla="*/ 91709 w 170"/>
                                <a:gd name="T43" fmla="*/ 11170 h 264"/>
                                <a:gd name="T44" fmla="*/ 110236 w 170"/>
                                <a:gd name="T45" fmla="*/ 66091 h 264"/>
                                <a:gd name="T46" fmla="*/ 91709 w 170"/>
                                <a:gd name="T47" fmla="*/ 11170 h 264"/>
                                <a:gd name="T48" fmla="*/ 116720 w 170"/>
                                <a:gd name="T49" fmla="*/ 92154 h 264"/>
                                <a:gd name="T50" fmla="*/ 78740 w 170"/>
                                <a:gd name="T51" fmla="*/ 87500 h 264"/>
                                <a:gd name="T52" fmla="*/ 40760 w 170"/>
                                <a:gd name="T53" fmla="*/ 92154 h 264"/>
                                <a:gd name="T54" fmla="*/ 43539 w 170"/>
                                <a:gd name="T55" fmla="*/ 85638 h 264"/>
                                <a:gd name="T56" fmla="*/ 108383 w 170"/>
                                <a:gd name="T57" fmla="*/ 82846 h 264"/>
                                <a:gd name="T58" fmla="*/ 114868 w 170"/>
                                <a:gd name="T59" fmla="*/ 85638 h 264"/>
                                <a:gd name="T60" fmla="*/ 15748 w 170"/>
                                <a:gd name="T61" fmla="*/ 11170 h 264"/>
                                <a:gd name="T62" fmla="*/ 65771 w 170"/>
                                <a:gd name="T63" fmla="*/ 11170 h 264"/>
                                <a:gd name="T64" fmla="*/ 74108 w 170"/>
                                <a:gd name="T65" fmla="*/ 25133 h 264"/>
                                <a:gd name="T66" fmla="*/ 50949 w 170"/>
                                <a:gd name="T67" fmla="*/ 71676 h 264"/>
                                <a:gd name="T68" fmla="*/ 78740 w 170"/>
                                <a:gd name="T69" fmla="*/ 228059 h 264"/>
                                <a:gd name="T70" fmla="*/ 17601 w 170"/>
                                <a:gd name="T71" fmla="*/ 166623 h 264"/>
                                <a:gd name="T72" fmla="*/ 139879 w 170"/>
                                <a:gd name="T73" fmla="*/ 166623 h 264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w 170"/>
                                <a:gd name="T112" fmla="*/ 0 h 264"/>
                                <a:gd name="T113" fmla="*/ 170 w 170"/>
                                <a:gd name="T114" fmla="*/ 264 h 264"/>
                              </a:gdLst>
                              <a:ahLst/>
                              <a:cxnLst>
                                <a:cxn ang="T74">
                                  <a:pos x="T0" y="T1"/>
                                </a:cxn>
                                <a:cxn ang="T75">
                                  <a:pos x="T2" y="T3"/>
                                </a:cxn>
                                <a:cxn ang="T76">
                                  <a:pos x="T4" y="T5"/>
                                </a:cxn>
                                <a:cxn ang="T77">
                                  <a:pos x="T6" y="T7"/>
                                </a:cxn>
                                <a:cxn ang="T78">
                                  <a:pos x="T8" y="T9"/>
                                </a:cxn>
                                <a:cxn ang="T79">
                                  <a:pos x="T10" y="T11"/>
                                </a:cxn>
                                <a:cxn ang="T80">
                                  <a:pos x="T12" y="T13"/>
                                </a:cxn>
                                <a:cxn ang="T81">
                                  <a:pos x="T14" y="T15"/>
                                </a:cxn>
                                <a:cxn ang="T82">
                                  <a:pos x="T16" y="T17"/>
                                </a:cxn>
                                <a:cxn ang="T83">
                                  <a:pos x="T18" y="T19"/>
                                </a:cxn>
                                <a:cxn ang="T84">
                                  <a:pos x="T20" y="T21"/>
                                </a:cxn>
                                <a:cxn ang="T85">
                                  <a:pos x="T22" y="T23"/>
                                </a:cxn>
                                <a:cxn ang="T86">
                                  <a:pos x="T24" y="T25"/>
                                </a:cxn>
                                <a:cxn ang="T87">
                                  <a:pos x="T26" y="T27"/>
                                </a:cxn>
                                <a:cxn ang="T88">
                                  <a:pos x="T28" y="T29"/>
                                </a:cxn>
                                <a:cxn ang="T89">
                                  <a:pos x="T30" y="T31"/>
                                </a:cxn>
                                <a:cxn ang="T90">
                                  <a:pos x="T32" y="T33"/>
                                </a:cxn>
                                <a:cxn ang="T91">
                                  <a:pos x="T34" y="T35"/>
                                </a:cxn>
                                <a:cxn ang="T92">
                                  <a:pos x="T36" y="T37"/>
                                </a:cxn>
                                <a:cxn ang="T93">
                                  <a:pos x="T38" y="T39"/>
                                </a:cxn>
                                <a:cxn ang="T94">
                                  <a:pos x="T40" y="T41"/>
                                </a:cxn>
                                <a:cxn ang="T95">
                                  <a:pos x="T42" y="T43"/>
                                </a:cxn>
                                <a:cxn ang="T96">
                                  <a:pos x="T44" y="T45"/>
                                </a:cxn>
                                <a:cxn ang="T97">
                                  <a:pos x="T46" y="T47"/>
                                </a:cxn>
                                <a:cxn ang="T98">
                                  <a:pos x="T48" y="T49"/>
                                </a:cxn>
                                <a:cxn ang="T99">
                                  <a:pos x="T50" y="T51"/>
                                </a:cxn>
                                <a:cxn ang="T100">
                                  <a:pos x="T52" y="T53"/>
                                </a:cxn>
                                <a:cxn ang="T101">
                                  <a:pos x="T54" y="T55"/>
                                </a:cxn>
                                <a:cxn ang="T102">
                                  <a:pos x="T56" y="T57"/>
                                </a:cxn>
                                <a:cxn ang="T103">
                                  <a:pos x="T58" y="T59"/>
                                </a:cxn>
                                <a:cxn ang="T104">
                                  <a:pos x="T60" y="T61"/>
                                </a:cxn>
                                <a:cxn ang="T105">
                                  <a:pos x="T62" y="T63"/>
                                </a:cxn>
                                <a:cxn ang="T106">
                                  <a:pos x="T64" y="T65"/>
                                </a:cxn>
                                <a:cxn ang="T107">
                                  <a:pos x="T66" y="T67"/>
                                </a:cxn>
                                <a:cxn ang="T108">
                                  <a:pos x="T68" y="T69"/>
                                </a:cxn>
                                <a:cxn ang="T109">
                                  <a:pos x="T70" y="T71"/>
                                </a:cxn>
                                <a:cxn ang="T110">
                                  <a:pos x="T72" y="T73"/>
                                </a:cxn>
                              </a:cxnLst>
                              <a:rect l="T111" t="T112" r="T113" b="T114"/>
                              <a:pathLst>
                                <a:path w="170" h="264">
                                  <a:moveTo>
                                    <a:pt x="111" y="212"/>
                                  </a:moveTo>
                                  <a:cubicBezTo>
                                    <a:pt x="92" y="212"/>
                                    <a:pt x="92" y="212"/>
                                    <a:pt x="92" y="212"/>
                                  </a:cubicBezTo>
                                  <a:cubicBezTo>
                                    <a:pt x="92" y="140"/>
                                    <a:pt x="92" y="140"/>
                                    <a:pt x="92" y="140"/>
                                  </a:cubicBezTo>
                                  <a:cubicBezTo>
                                    <a:pt x="92" y="139"/>
                                    <a:pt x="92" y="137"/>
                                    <a:pt x="90" y="136"/>
                                  </a:cubicBezTo>
                                  <a:cubicBezTo>
                                    <a:pt x="88" y="134"/>
                                    <a:pt x="84" y="134"/>
                                    <a:pt x="82" y="136"/>
                                  </a:cubicBezTo>
                                  <a:cubicBezTo>
                                    <a:pt x="55" y="164"/>
                                    <a:pt x="55" y="164"/>
                                    <a:pt x="55" y="164"/>
                                  </a:cubicBezTo>
                                  <a:cubicBezTo>
                                    <a:pt x="53" y="166"/>
                                    <a:pt x="52" y="170"/>
                                    <a:pt x="55" y="172"/>
                                  </a:cubicBezTo>
                                  <a:cubicBezTo>
                                    <a:pt x="57" y="174"/>
                                    <a:pt x="61" y="174"/>
                                    <a:pt x="63" y="172"/>
                                  </a:cubicBezTo>
                                  <a:cubicBezTo>
                                    <a:pt x="80" y="155"/>
                                    <a:pt x="80" y="155"/>
                                    <a:pt x="80" y="155"/>
                                  </a:cubicBezTo>
                                  <a:cubicBezTo>
                                    <a:pt x="80" y="212"/>
                                    <a:pt x="80" y="212"/>
                                    <a:pt x="80" y="212"/>
                                  </a:cubicBezTo>
                                  <a:cubicBezTo>
                                    <a:pt x="61" y="212"/>
                                    <a:pt x="61" y="212"/>
                                    <a:pt x="61" y="212"/>
                                  </a:cubicBezTo>
                                  <a:cubicBezTo>
                                    <a:pt x="58" y="212"/>
                                    <a:pt x="55" y="215"/>
                                    <a:pt x="55" y="218"/>
                                  </a:cubicBezTo>
                                  <a:cubicBezTo>
                                    <a:pt x="55" y="221"/>
                                    <a:pt x="58" y="224"/>
                                    <a:pt x="61" y="224"/>
                                  </a:cubicBezTo>
                                  <a:cubicBezTo>
                                    <a:pt x="111" y="224"/>
                                    <a:pt x="111" y="224"/>
                                    <a:pt x="111" y="224"/>
                                  </a:cubicBezTo>
                                  <a:cubicBezTo>
                                    <a:pt x="114" y="224"/>
                                    <a:pt x="117" y="221"/>
                                    <a:pt x="117" y="218"/>
                                  </a:cubicBezTo>
                                  <a:cubicBezTo>
                                    <a:pt x="117" y="215"/>
                                    <a:pt x="114" y="212"/>
                                    <a:pt x="111" y="212"/>
                                  </a:cubicBezTo>
                                  <a:close/>
                                  <a:moveTo>
                                    <a:pt x="138" y="112"/>
                                  </a:moveTo>
                                  <a:cubicBezTo>
                                    <a:pt x="138" y="112"/>
                                    <a:pt x="138" y="112"/>
                                    <a:pt x="138" y="112"/>
                                  </a:cubicBezTo>
                                  <a:cubicBezTo>
                                    <a:pt x="138" y="99"/>
                                    <a:pt x="138" y="99"/>
                                    <a:pt x="138" y="99"/>
                                  </a:cubicBezTo>
                                  <a:cubicBezTo>
                                    <a:pt x="138" y="93"/>
                                    <a:pt x="136" y="87"/>
                                    <a:pt x="132" y="83"/>
                                  </a:cubicBezTo>
                                  <a:cubicBezTo>
                                    <a:pt x="131" y="82"/>
                                    <a:pt x="129" y="81"/>
                                    <a:pt x="127" y="80"/>
                                  </a:cubicBezTo>
                                  <a:cubicBezTo>
                                    <a:pt x="168" y="9"/>
                                    <a:pt x="168" y="9"/>
                                    <a:pt x="168" y="9"/>
                                  </a:cubicBezTo>
                                  <a:cubicBezTo>
                                    <a:pt x="169" y="8"/>
                                    <a:pt x="169" y="7"/>
                                    <a:pt x="169" y="6"/>
                                  </a:cubicBezTo>
                                  <a:cubicBezTo>
                                    <a:pt x="169" y="3"/>
                                    <a:pt x="167" y="0"/>
                                    <a:pt x="164" y="0"/>
                                  </a:cubicBezTo>
                                  <a:cubicBezTo>
                                    <a:pt x="96" y="0"/>
                                    <a:pt x="96" y="0"/>
                                    <a:pt x="96" y="0"/>
                                  </a:cubicBezTo>
                                  <a:cubicBezTo>
                                    <a:pt x="96" y="0"/>
                                    <a:pt x="96" y="0"/>
                                    <a:pt x="96" y="0"/>
                                  </a:cubicBezTo>
                                  <a:cubicBezTo>
                                    <a:pt x="94" y="0"/>
                                    <a:pt x="92" y="1"/>
                                    <a:pt x="91" y="3"/>
                                  </a:cubicBezTo>
                                  <a:cubicBezTo>
                                    <a:pt x="85" y="13"/>
                                    <a:pt x="85" y="13"/>
                                    <a:pt x="85" y="13"/>
                                  </a:cubicBezTo>
                                  <a:cubicBezTo>
                                    <a:pt x="79" y="3"/>
                                    <a:pt x="79" y="3"/>
                                    <a:pt x="79" y="3"/>
                                  </a:cubicBezTo>
                                  <a:cubicBezTo>
                                    <a:pt x="78" y="1"/>
                                    <a:pt x="76" y="0"/>
                                    <a:pt x="74" y="0"/>
                                  </a:cubicBez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ubicBezTo>
                                    <a:pt x="3" y="0"/>
                                    <a:pt x="1" y="3"/>
                                    <a:pt x="1" y="6"/>
                                  </a:cubicBezTo>
                                  <a:cubicBezTo>
                                    <a:pt x="1" y="7"/>
                                    <a:pt x="1" y="8"/>
                                    <a:pt x="2" y="9"/>
                                  </a:cubicBezTo>
                                  <a:cubicBezTo>
                                    <a:pt x="43" y="80"/>
                                    <a:pt x="43" y="80"/>
                                    <a:pt x="43" y="80"/>
                                  </a:cubicBezTo>
                                  <a:cubicBezTo>
                                    <a:pt x="41" y="81"/>
                                    <a:pt x="40" y="82"/>
                                    <a:pt x="38" y="83"/>
                                  </a:cubicBezTo>
                                  <a:cubicBezTo>
                                    <a:pt x="34" y="87"/>
                                    <a:pt x="32" y="93"/>
                                    <a:pt x="32" y="99"/>
                                  </a:cubicBezTo>
                                  <a:cubicBezTo>
                                    <a:pt x="32" y="112"/>
                                    <a:pt x="32" y="112"/>
                                    <a:pt x="32" y="112"/>
                                  </a:cubicBezTo>
                                  <a:cubicBezTo>
                                    <a:pt x="12" y="129"/>
                                    <a:pt x="0" y="153"/>
                                    <a:pt x="0" y="179"/>
                                  </a:cubicBezTo>
                                  <a:cubicBezTo>
                                    <a:pt x="0" y="226"/>
                                    <a:pt x="38" y="264"/>
                                    <a:pt x="85" y="264"/>
                                  </a:cubicBezTo>
                                  <a:cubicBezTo>
                                    <a:pt x="132" y="264"/>
                                    <a:pt x="170" y="226"/>
                                    <a:pt x="170" y="179"/>
                                  </a:cubicBezTo>
                                  <a:cubicBezTo>
                                    <a:pt x="170" y="153"/>
                                    <a:pt x="158" y="129"/>
                                    <a:pt x="138" y="112"/>
                                  </a:cubicBezTo>
                                  <a:close/>
                                  <a:moveTo>
                                    <a:pt x="99" y="12"/>
                                  </a:moveTo>
                                  <a:cubicBezTo>
                                    <a:pt x="99" y="12"/>
                                    <a:pt x="99" y="12"/>
                                    <a:pt x="99" y="12"/>
                                  </a:cubicBezTo>
                                  <a:cubicBezTo>
                                    <a:pt x="153" y="12"/>
                                    <a:pt x="153" y="12"/>
                                    <a:pt x="153" y="12"/>
                                  </a:cubicBezTo>
                                  <a:cubicBezTo>
                                    <a:pt x="119" y="71"/>
                                    <a:pt x="119" y="71"/>
                                    <a:pt x="119" y="71"/>
                                  </a:cubicBezTo>
                                  <a:cubicBezTo>
                                    <a:pt x="92" y="24"/>
                                    <a:pt x="92" y="24"/>
                                    <a:pt x="92" y="24"/>
                                  </a:cubicBezTo>
                                  <a:cubicBezTo>
                                    <a:pt x="99" y="12"/>
                                    <a:pt x="99" y="12"/>
                                    <a:pt x="99" y="12"/>
                                  </a:cubicBezTo>
                                  <a:close/>
                                  <a:moveTo>
                                    <a:pt x="126" y="99"/>
                                  </a:moveTo>
                                  <a:cubicBezTo>
                                    <a:pt x="126" y="99"/>
                                    <a:pt x="126" y="99"/>
                                    <a:pt x="126" y="99"/>
                                  </a:cubicBezTo>
                                  <a:cubicBezTo>
                                    <a:pt x="126" y="104"/>
                                    <a:pt x="126" y="104"/>
                                    <a:pt x="126" y="104"/>
                                  </a:cubicBezTo>
                                  <a:cubicBezTo>
                                    <a:pt x="114" y="98"/>
                                    <a:pt x="100" y="94"/>
                                    <a:pt x="85" y="94"/>
                                  </a:cubicBezTo>
                                  <a:cubicBezTo>
                                    <a:pt x="70" y="94"/>
                                    <a:pt x="56" y="98"/>
                                    <a:pt x="44" y="104"/>
                                  </a:cubicBezTo>
                                  <a:cubicBezTo>
                                    <a:pt x="44" y="99"/>
                                    <a:pt x="44" y="99"/>
                                    <a:pt x="44" y="99"/>
                                  </a:cubicBezTo>
                                  <a:cubicBezTo>
                                    <a:pt x="44" y="96"/>
                                    <a:pt x="45" y="93"/>
                                    <a:pt x="47" y="92"/>
                                  </a:cubicBezTo>
                                  <a:cubicBezTo>
                                    <a:pt x="47" y="92"/>
                                    <a:pt x="47" y="92"/>
                                    <a:pt x="47" y="92"/>
                                  </a:cubicBezTo>
                                  <a:cubicBezTo>
                                    <a:pt x="48" y="90"/>
                                    <a:pt x="51" y="89"/>
                                    <a:pt x="53" y="89"/>
                                  </a:cubicBezTo>
                                  <a:cubicBezTo>
                                    <a:pt x="117" y="89"/>
                                    <a:pt x="117" y="89"/>
                                    <a:pt x="117" y="89"/>
                                  </a:cubicBezTo>
                                  <a:cubicBezTo>
                                    <a:pt x="119" y="89"/>
                                    <a:pt x="122" y="90"/>
                                    <a:pt x="123" y="92"/>
                                  </a:cubicBezTo>
                                  <a:cubicBezTo>
                                    <a:pt x="124" y="92"/>
                                    <a:pt x="124" y="92"/>
                                    <a:pt x="124" y="92"/>
                                  </a:cubicBezTo>
                                  <a:cubicBezTo>
                                    <a:pt x="125" y="93"/>
                                    <a:pt x="126" y="96"/>
                                    <a:pt x="126" y="99"/>
                                  </a:cubicBezTo>
                                  <a:close/>
                                  <a:moveTo>
                                    <a:pt x="17" y="12"/>
                                  </a:moveTo>
                                  <a:cubicBezTo>
                                    <a:pt x="17" y="12"/>
                                    <a:pt x="17" y="12"/>
                                    <a:pt x="17" y="12"/>
                                  </a:cubicBezTo>
                                  <a:cubicBezTo>
                                    <a:pt x="71" y="12"/>
                                    <a:pt x="71" y="12"/>
                                    <a:pt x="71" y="12"/>
                                  </a:cubicBezTo>
                                  <a:cubicBezTo>
                                    <a:pt x="80" y="27"/>
                                    <a:pt x="80" y="27"/>
                                    <a:pt x="80" y="27"/>
                                  </a:cubicBezTo>
                                  <a:cubicBezTo>
                                    <a:pt x="80" y="27"/>
                                    <a:pt x="80" y="27"/>
                                    <a:pt x="80" y="27"/>
                                  </a:cubicBezTo>
                                  <a:cubicBezTo>
                                    <a:pt x="109" y="77"/>
                                    <a:pt x="109" y="77"/>
                                    <a:pt x="109" y="77"/>
                                  </a:cubicBezTo>
                                  <a:cubicBezTo>
                                    <a:pt x="55" y="77"/>
                                    <a:pt x="55" y="77"/>
                                    <a:pt x="55" y="77"/>
                                  </a:cubicBezTo>
                                  <a:cubicBezTo>
                                    <a:pt x="17" y="12"/>
                                    <a:pt x="17" y="12"/>
                                    <a:pt x="17" y="12"/>
                                  </a:cubicBezTo>
                                  <a:close/>
                                  <a:moveTo>
                                    <a:pt x="85" y="245"/>
                                  </a:moveTo>
                                  <a:cubicBezTo>
                                    <a:pt x="85" y="245"/>
                                    <a:pt x="85" y="245"/>
                                    <a:pt x="85" y="245"/>
                                  </a:cubicBezTo>
                                  <a:cubicBezTo>
                                    <a:pt x="49" y="245"/>
                                    <a:pt x="19" y="215"/>
                                    <a:pt x="19" y="179"/>
                                  </a:cubicBezTo>
                                  <a:cubicBezTo>
                                    <a:pt x="19" y="143"/>
                                    <a:pt x="49" y="114"/>
                                    <a:pt x="85" y="114"/>
                                  </a:cubicBezTo>
                                  <a:cubicBezTo>
                                    <a:pt x="121" y="114"/>
                                    <a:pt x="151" y="143"/>
                                    <a:pt x="151" y="179"/>
                                  </a:cubicBezTo>
                                  <a:cubicBezTo>
                                    <a:pt x="151" y="215"/>
                                    <a:pt x="121" y="245"/>
                                    <a:pt x="85" y="2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74" o:spid="_x0000_s1051" style="position:absolute;left:0;text-align:left;margin-left:213.25pt;margin-top:417.8pt;width:369.45pt;height:40.6pt;z-index:251663360;mso-wrap-distance-left:0;mso-wrap-distance-right:0;mso-position-horizontal-relative:page;mso-position-vertical-relative:page" coordsize="52831,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">
                <v:rect id="1075" o:spid="_x0000_s1052" style="position:absolute;left:15503;top:378;width:37328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fs8MA&#10;AADdAAAADwAAAGRycy9kb3ducmV2LnhtbERPTWvCQBC9C/6HZQq9mU0URdKsIoJQ2iAYvXgbstMk&#10;NDsbs1uT/nu3UPA2j/c52XY0rbhT7xrLCpIoBkFcWt1wpeByPszWIJxH1thaJgW/5GC7mU4yTLUd&#10;+ET3wlcihLBLUUHtfZdK6cqaDLrIdsSB+7K9QR9gX0nd4xDCTSvncbySBhsODTV2tK+p/C5+jALn&#10;j0menBd8uF4+imO+u32O1Uqp15dx9wbC0+if4n/3uw7z48US/r4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dfs8MAAADdAAAADwAAAAAAAAAAAAAAAACYAgAAZHJzL2Rv&#10;d25yZXYueG1sUEsFBgAAAAAEAAQA9QAAAIgDAAAAAA==&#10;" fillcolor="#f2f2f2" stroked="f" strokeweight="1pt"/>
                <v:group id="1076" o:spid="_x0000_s1053" style="position:absolute;width:16427;height:5156" coordsize="16428,5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Oe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FTnjHCAAAA3QAAAA8A&#10;AAAAAAAAAAAAAAAAqgIAAGRycy9kb3ducmV2LnhtbFBLBQYAAAAABAAEAPoAAACZAwAAAAA=&#10;">
                  <v:group id="1077" o:spid="_x0000_s1054" style="position:absolute;top:357;width:16428;height:4800" coordsize="16428,4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87qs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y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HzuqwwAAAN0AAAAP&#10;AAAAAAAAAAAAAAAAAKoCAABkcnMvZG93bnJldi54bWxQSwUGAAAAAAQABAD6AAAAmgMAAAAA&#10;">
                    <v:shape id="1078" o:spid="_x0000_s1055" type="#_x0000_t6" style="position:absolute;top:3500;width:2178;height:1302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oQ9cUA&#10;AADdAAAADwAAAGRycy9kb3ducmV2LnhtbESPwWrDQAxE74X8w6JCbs26DZTiZhOSgEl76CFOPkBY&#10;6trEqzXebeL266tDoTeJGc08rTZT6M2Vx9RFcfC4KMCwNJE68Q7Op+rhBUzKKIR9FHbwzQk269nd&#10;CkuKNznytc7eaIikEh20OQ+ltalpOWBaxIFFtc84Bsy6jt7SiDcND719KopnG7ATbWhx4H3LzaX+&#10;Cg58fd5VVNPHhe2Rfqr3A/l4cG5+P21fwWSe8r/57/qNFL9YKq5+oyPY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mhD1xQAAAN0AAAAPAAAAAAAAAAAAAAAAAJgCAABkcnMv&#10;ZG93bnJldi54bWxQSwUGAAAAAAQABAD1AAAAigMAAAAA&#10;" fillcolor="#ff474b" stroked="f" strokeweight="1pt"/>
                    <v:rect id="1079" o:spid="_x0000_s1056" style="position:absolute;width:16428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DnQMQA&#10;AADdAAAADwAAAGRycy9kb3ducmV2LnhtbERP22rCQBB9L/gPywh9q5taKCa6Sqm1tAiC174O2WkS&#10;mp0Nu9sk/r0rCL7N4VxntuhNLVpyvrKs4HmUgCDOra64UHDYr54mIHxA1lhbJgVn8rCYDx5mmGnb&#10;8ZbaXShEDGGfoYIyhCaT0uclGfQj2xBH7tc6gyFCV0jtsIvhppbjJHmVBiuODSU29F5S/rf7Nwrc&#10;6uOwPP98bzZp0a7Tbjk+VcdPpR6H/dsURKA+3MU395eO85OXFK7fxB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A50DEAAAA3QAAAA8AAAAAAAAAAAAAAAAAmAIAAGRycy9k&#10;b3ducmV2LnhtbFBLBQYAAAAABAAEAPUAAACJAwAAAAA=&#10;" fillcolor="#ff7c80" stroked="f" strokeweight="1pt"/>
                  </v:group>
                  <v:rect id="1080" o:spid="_x0000_s1057" style="position:absolute;left:3071;width:10713;height:3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hd8UA&#10;AADdAAAADwAAAGRycy9kb3ducmV2LnhtbESPT2vDMAzF74N9B6PBbqvTUUbJ6pa1UNbRw1j/3DVb&#10;TcJiOdhukn776TDYTeI9vffTYjX6VvUUUxPYwHRSgCK2wTVcGTgdt09zUCkjO2wDk4EbJVgt7+8W&#10;WLow8Bf1h1wpCeFUooE6567UOtmaPKZJ6IhFu4ToMcsaK+0iDhLuW/1cFC/aY8PSUGNHm5rsz+Hq&#10;DZzDZT14+80f/e2zub7vo7XzvTGPD+PbK6hMY/43/13vnOAXM+GXb2QE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KF3xQAAAN0AAAAPAAAAAAAAAAAAAAAAAJgCAABkcnMv&#10;ZG93bnJldi54bWxQSwUGAAAAAAQABAD1AAAAigMAAAAA&#10;" filled="f" stroked="f" strokeweight="1pt">
                    <v:textbox>
                      <w:txbxContent>
                        <w:p w:rsidR="00DB2706" w:rsidRDefault="0078394F">
                          <w:pPr>
                            <w:pStyle w:val="a6"/>
                            <w:spacing w:before="0" w:beforeAutospacing="0" w:after="0" w:afterAutospacing="0" w:line="400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个人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/>
                              <w:kern w:val="24"/>
                              <w:sz w:val="28"/>
                              <w:szCs w:val="28"/>
                            </w:rPr>
                            <w:t>荣誉</w:t>
                          </w:r>
                        </w:p>
                      </w:txbxContent>
                    </v:textbox>
                  </v:rect>
                  <v:shape id="1081" o:spid="_x0000_s1058" style="position:absolute;left:1428;top:928;width:1575;height:2458;visibility:visible;mso-wrap-style:square;v-text-anchor:top" coordsize="17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1u9cMA&#10;AADdAAAADwAAAGRycy9kb3ducmV2LnhtbERPTWvCQBC9F/oflhF6qxulaImuYhVFvJm24HHMjkkw&#10;Oxt21xj767uC4G0e73Om887UoiXnK8sKBv0EBHFudcWFgp/v9fsnCB+QNdaWScGNPMxnry9TTLW9&#10;8p7aLBQihrBPUUEZQpNK6fOSDPq+bYgjd7LOYIjQFVI7vMZwU8thkoykwYpjQ4kNLUvKz9nFKLDZ&#10;6u/ypX/Ph814f9zlh5PD0Cr11usWExCBuvAUP9xbHecnHwO4fxN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1u9cMAAADdAAAADwAAAAAAAAAAAAAAAACYAgAAZHJzL2Rv&#10;d25yZXYueG1sUEsFBgAAAAAEAAQA9QAAAIgDAAAAAA==&#10;" path="m111,212v-19,,-19,,-19,c92,140,92,140,92,140v,-1,,-3,-2,-4c88,134,84,134,82,136,55,164,55,164,55,164v-2,2,-3,6,,8c57,174,61,174,63,172,80,155,80,155,80,155v,57,,57,,57c61,212,61,212,61,212v-3,,-6,3,-6,6c55,221,58,224,61,224v50,,50,,50,c114,224,117,221,117,218v,-3,-3,-6,-6,-6xm138,112v,,,,,c138,99,138,99,138,99v,-6,-2,-12,-6,-16c131,82,129,81,127,80,168,9,168,9,168,9v1,-1,1,-2,1,-3c169,3,167,,164,,96,,96,,96,v,,,,,c94,,92,1,91,3,85,13,85,13,85,13,79,3,79,3,79,3,78,1,76,,74,v,,,,,c7,,7,,7,,3,,1,3,1,6v,1,,2,1,3c43,80,43,80,43,80v-2,1,-3,2,-5,3c34,87,32,93,32,99v,13,,13,,13c12,129,,153,,179v,47,38,85,85,85c132,264,170,226,170,179v,-26,-12,-50,-32,-67xm99,12v,,,,,c153,12,153,12,153,12,119,71,119,71,119,71,92,24,92,24,92,24,99,12,99,12,99,12xm126,99v,,,,,c126,104,126,104,126,104,114,98,100,94,85,94v-15,,-29,4,-41,10c44,99,44,99,44,99v,-3,1,-6,3,-7c47,92,47,92,47,92v1,-2,4,-3,6,-3c117,89,117,89,117,89v2,,5,1,6,3c124,92,124,92,124,92v1,1,2,4,2,7xm17,12v,,,,,c71,12,71,12,71,12v9,15,9,15,9,15c80,27,80,27,80,27v29,50,29,50,29,50c55,77,55,77,55,77,17,12,17,12,17,12xm85,245v,,,,,c49,245,19,215,19,179v,-36,30,-65,66,-65c121,114,151,143,151,179v,36,-30,66,-66,66xe" stroked="f">
                    <v:path arrowok="t" o:connecttype="custom" o:connectlocs="789575,1837364;772417,1178685;472028,1421357;540688,1490693;686589,1837364;472028,1889364;952643,1941364;952643,1837364;1184372,970677;1132879,719347;1441838,78004;1407513,0;823910,0;729503,112668;635096,0;60072,0;17168,78004;326127,719347;274634,970677;729503,2288035;1184372,970677;849657,103999;1021304,615347;849657,103999;1081376,858010;729503,814678;377629,858010;403376,797342;1004137,771346;1064218,797342;145901,103999;609349,103999;686589,234003;472028,667347;729503,2123368;163068,1551361;1295938,1551361" o:connectangles="0,0,0,0,0,0,0,0,0,0,0,0,0,0,0,0,0,0,0,0,0,0,0,0,0,0,0,0,0,0,0,0,0,0,0,0,0" textboxrect="0,0,170,264"/>
                  </v:shape>
                </v:group>
                <w10:wrap anchorx="page" anchory="page"/>
              </v:group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345069EC" wp14:editId="0BFC535C">
                <wp:simplePos x="0" y="0"/>
                <wp:positionH relativeFrom="page">
                  <wp:posOffset>2582545</wp:posOffset>
                </wp:positionH>
                <wp:positionV relativeFrom="page">
                  <wp:posOffset>6047740</wp:posOffset>
                </wp:positionV>
                <wp:extent cx="2676525" cy="1211580"/>
                <wp:effectExtent l="0" t="0" r="4445" b="0"/>
                <wp:wrapNone/>
                <wp:docPr id="1033" name="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06" w:rsidRDefault="0078394F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201</w:t>
                            </w:r>
                            <w:r w:rsidR="00C37DEE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7年九月学院演讲第一名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 xml:space="preserve">                              </w:t>
                            </w:r>
                          </w:p>
                          <w:p w:rsidR="00DB2706" w:rsidRDefault="0078394F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201</w:t>
                            </w:r>
                            <w:r w:rsidR="00C37DEE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8年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="0059616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获得国家励志奖学金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 xml:space="preserve">                </w:t>
                            </w:r>
                          </w:p>
                          <w:p w:rsidR="00596167" w:rsidRPr="00596167" w:rsidRDefault="0078394F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201</w:t>
                            </w:r>
                            <w:r w:rsidR="00596167"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1"/>
                                <w:szCs w:val="22"/>
                              </w:rPr>
                              <w:t>8年获得校级三好学生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B2706" w:rsidRDefault="0078394F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6167"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  <w:t>、、、、、、、、、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84" o:spid="_x0000_s1059" style="position:absolute;left:0;text-align:left;margin-left:203.35pt;margin-top:476.2pt;width:210.75pt;height:95.4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" filled="f" stroked="f">
                <v:textbox>
                  <w:txbxContent>
                    <w:p w:rsidR="00DB2706" w:rsidRDefault="0078394F">
                      <w:pPr>
                        <w:pStyle w:val="a6"/>
                        <w:numPr>
                          <w:ilvl w:val="0"/>
                          <w:numId w:val="5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201</w:t>
                      </w:r>
                      <w:r w:rsidR="00C37DEE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7年九月学院演讲第一名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 xml:space="preserve">                              </w:t>
                      </w:r>
                    </w:p>
                    <w:p w:rsidR="00DB2706" w:rsidRDefault="0078394F">
                      <w:pPr>
                        <w:pStyle w:val="a6"/>
                        <w:numPr>
                          <w:ilvl w:val="0"/>
                          <w:numId w:val="5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201</w:t>
                      </w:r>
                      <w:r w:rsidR="00C37DEE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8年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 xml:space="preserve"> </w:t>
                      </w:r>
                      <w:r w:rsidR="0059616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获得国家励志奖学金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 xml:space="preserve">                </w:t>
                      </w:r>
                    </w:p>
                    <w:p w:rsidR="00596167" w:rsidRPr="00596167" w:rsidRDefault="0078394F">
                      <w:pPr>
                        <w:pStyle w:val="a6"/>
                        <w:numPr>
                          <w:ilvl w:val="0"/>
                          <w:numId w:val="5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201</w:t>
                      </w:r>
                      <w:r w:rsidR="00596167"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1"/>
                          <w:szCs w:val="22"/>
                        </w:rPr>
                        <w:t>8年获得校级三好学生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B2706" w:rsidRDefault="0078394F">
                      <w:pPr>
                        <w:pStyle w:val="a6"/>
                        <w:numPr>
                          <w:ilvl w:val="0"/>
                          <w:numId w:val="5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596167"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>、、、、、、、、、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A16B4FB" wp14:editId="0429E2BF">
                <wp:simplePos x="0" y="0"/>
                <wp:positionH relativeFrom="page">
                  <wp:posOffset>4969510</wp:posOffset>
                </wp:positionH>
                <wp:positionV relativeFrom="page">
                  <wp:posOffset>6007735</wp:posOffset>
                </wp:positionV>
                <wp:extent cx="2407920" cy="1012825"/>
                <wp:effectExtent l="3810" t="1905" r="0" b="4445"/>
                <wp:wrapNone/>
                <wp:docPr id="1032" name="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06" w:rsidRPr="00596167" w:rsidRDefault="00DB2706" w:rsidP="00596167">
                            <w:pPr>
                              <w:pStyle w:val="a6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83" o:spid="_x0000_s1060" style="position:absolute;left:0;text-align:left;margin-left:391.3pt;margin-top:473.05pt;width:189.6pt;height:79.7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" filled="f" stroked="f">
                <v:textbox>
                  <w:txbxContent>
                    <w:p w:rsidR="00DB2706" w:rsidRPr="00596167" w:rsidRDefault="00DB2706" w:rsidP="00596167">
                      <w:pPr>
                        <w:pStyle w:val="a6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55EC5988" wp14:editId="67338D52">
                <wp:simplePos x="0" y="0"/>
                <wp:positionH relativeFrom="margin">
                  <wp:posOffset>-1090295</wp:posOffset>
                </wp:positionH>
                <wp:positionV relativeFrom="paragraph">
                  <wp:posOffset>1551305</wp:posOffset>
                </wp:positionV>
                <wp:extent cx="2179955" cy="8156575"/>
                <wp:effectExtent l="0" t="0" r="0" b="0"/>
                <wp:wrapNone/>
                <wp:docPr id="1030" name="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79955" cy="81565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0" o:spid="_x0000_s1026" style="position:absolute;left:0;text-align:left;margin-left:-85.85pt;margin-top:122.15pt;width:171.65pt;height:642.25pt;flip:x;z-index:2516439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" fillcolor="#f2f2f2" stroked="f" strokeweight="1pt">
                <w10:wrap anchorx="margin"/>
              </v:rect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3FC1779A" wp14:editId="7C162F99">
                <wp:simplePos x="0" y="0"/>
                <wp:positionH relativeFrom="column">
                  <wp:posOffset>758190</wp:posOffset>
                </wp:positionH>
                <wp:positionV relativeFrom="paragraph">
                  <wp:posOffset>7764780</wp:posOffset>
                </wp:positionV>
                <wp:extent cx="4872355" cy="1531620"/>
                <wp:effectExtent l="1905" t="1270" r="0" b="3810"/>
                <wp:wrapNone/>
                <wp:docPr id="1029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2355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3EFE" w:rsidRPr="00593EFE" w:rsidRDefault="0078394F" w:rsidP="00593EFE"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Cs w:val="21"/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Cs w:val="21"/>
                              </w:rPr>
                              <w:t>，擅长英语写作，能说一口流利的英语。</w:t>
                            </w:r>
                          </w:p>
                          <w:p w:rsidR="00DB2706" w:rsidRDefault="0078394F"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Cs w:val="21"/>
                              </w:rPr>
                              <w:t>学习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Cs w:val="21"/>
                              </w:rPr>
                              <w:t>能力强，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Cs w:val="21"/>
                              </w:rPr>
                              <w:t>成绩突出，多次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Cs w:val="21"/>
                              </w:rPr>
                              <w:t>获得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Cs w:val="21"/>
                              </w:rPr>
                              <w:t>奖学金。</w:t>
                            </w:r>
                          </w:p>
                          <w:p w:rsidR="00593EFE" w:rsidRDefault="00593EFE" w:rsidP="00593EFE"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szCs w:val="21"/>
                              </w:rPr>
                            </w:pPr>
                            <w:r w:rsidRPr="00593EFE">
                              <w:rPr>
                                <w:rFonts w:ascii="微软雅黑" w:eastAsia="微软雅黑" w:hAnsi="微软雅黑" w:hint="eastAsia"/>
                                <w:color w:val="000000"/>
                                <w:szCs w:val="21"/>
                              </w:rPr>
                              <w:t>读书期间给不同年龄的人补过英语，积累了很多学习经验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Cs w:val="21"/>
                              </w:rPr>
                              <w:t>。</w:t>
                            </w:r>
                          </w:p>
                          <w:p w:rsidR="00593EFE" w:rsidRDefault="00593EFE" w:rsidP="00593EFE">
                            <w:pPr>
                              <w:pStyle w:val="10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Cs w:val="21"/>
                              </w:rPr>
                              <w:t>熟练掌握各种办公软件。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o:spid="_x0000_s1061" style="position:absolute;left:0;text-align:left;margin-left:59.7pt;margin-top:611.4pt;width:383.65pt;height:120.6pt;z-index: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" filled="f" stroked="f">
                <v:textbox>
                  <w:txbxContent>
                    <w:p w:rsidR="00593EFE" w:rsidRPr="00593EFE" w:rsidRDefault="0078394F" w:rsidP="00593EFE"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>英语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Cs w:val="21"/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>，擅长英语写作，能说一口流利的英语。</w:t>
                      </w:r>
                    </w:p>
                    <w:p w:rsidR="00DB2706" w:rsidRDefault="0078394F"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400" w:lineRule="exact"/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>学习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Cs w:val="21"/>
                        </w:rPr>
                        <w:t>能力强，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>专业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Cs w:val="21"/>
                        </w:rPr>
                        <w:t>成绩突出，多次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>获得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Cs w:val="21"/>
                        </w:rPr>
                        <w:t>奖学金。</w:t>
                      </w:r>
                    </w:p>
                    <w:p w:rsidR="00593EFE" w:rsidRDefault="00593EFE" w:rsidP="00593EFE"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400" w:lineRule="exact"/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</w:pPr>
                      <w:r w:rsidRPr="00593EFE"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>读书期间给不同年龄的人补过英语，积累了很多学习经验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>。</w:t>
                      </w:r>
                    </w:p>
                    <w:p w:rsidR="00593EFE" w:rsidRDefault="00593EFE" w:rsidP="00593EFE">
                      <w:pPr>
                        <w:pStyle w:val="10"/>
                        <w:numPr>
                          <w:ilvl w:val="0"/>
                          <w:numId w:val="1"/>
                        </w:numPr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>熟练掌握各种办公软件。</w:t>
                      </w:r>
                    </w:p>
                  </w:txbxContent>
                </v:textbox>
              </v:rect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A2D0CEB" wp14:editId="2D559BD1">
                <wp:simplePos x="0" y="0"/>
                <wp:positionH relativeFrom="page">
                  <wp:posOffset>2456180</wp:posOffset>
                </wp:positionH>
                <wp:positionV relativeFrom="page">
                  <wp:posOffset>2322830</wp:posOffset>
                </wp:positionV>
                <wp:extent cx="4849495" cy="978535"/>
                <wp:effectExtent l="0" t="0" r="0" b="0"/>
                <wp:wrapNone/>
                <wp:docPr id="1028" name="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9495" cy="97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06" w:rsidRDefault="0078394F">
                            <w:pPr>
                              <w:pStyle w:val="a6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420" w:lineRule="exact"/>
                              <w:textAlignment w:val="baseline"/>
                              <w:rPr>
                                <w:color w:val="FF7C80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7C80"/>
                                <w:kern w:val="24"/>
                                <w:sz w:val="22"/>
                                <w:szCs w:val="22"/>
                              </w:rPr>
                              <w:t>2017~2020.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7C80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7C80"/>
                                <w:kern w:val="24"/>
                                <w:sz w:val="22"/>
                                <w:szCs w:val="22"/>
                              </w:rPr>
                              <w:t xml:space="preserve">6    滇西科技师范学院  大学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7C8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7C80"/>
                                <w:kern w:val="24"/>
                                <w:sz w:val="22"/>
                                <w:szCs w:val="22"/>
                              </w:rPr>
                              <w:t xml:space="preserve">英语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7C8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3EFE"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7C80"/>
                                <w:kern w:val="24"/>
                                <w:sz w:val="22"/>
                                <w:szCs w:val="22"/>
                              </w:rPr>
                              <w:t>专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7C80"/>
                                <w:kern w:val="24"/>
                                <w:sz w:val="22"/>
                                <w:szCs w:val="22"/>
                              </w:rPr>
                              <w:t>科</w:t>
                            </w:r>
                          </w:p>
                          <w:p w:rsidR="00DB2706" w:rsidRDefault="0078394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kern w:val="24"/>
                                <w:szCs w:val="21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Cs w:val="21"/>
                              </w:rPr>
                              <w:t>英文口语、英语语音  笔译口译、英文写作、英美文学、导游实务、商务礼仪、文化交流、旅游心理学</w:t>
                            </w:r>
                          </w:p>
                          <w:p w:rsidR="00DB2706" w:rsidRDefault="00DB2706">
                            <w:pPr>
                              <w:pStyle w:val="a6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93" o:spid="_x0000_s1062" style="position:absolute;left:0;text-align:left;margin-left:193.4pt;margin-top:182.9pt;width:381.85pt;height:77.05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" filled="f" stroked="f">
                <v:textbox>
                  <w:txbxContent>
                    <w:p w:rsidR="00DB2706" w:rsidRDefault="0078394F">
                      <w:pPr>
                        <w:pStyle w:val="a6"/>
                        <w:numPr>
                          <w:ilvl w:val="0"/>
                          <w:numId w:val="4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420" w:lineRule="exact"/>
                        <w:textAlignment w:val="baseline"/>
                        <w:rPr>
                          <w:color w:val="FF7C80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>~20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 xml:space="preserve">6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>滇西科技师范学院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593EFE"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>专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7C80"/>
                          <w:kern w:val="24"/>
                          <w:sz w:val="22"/>
                          <w:szCs w:val="22"/>
                        </w:rPr>
                        <w:t>科</w:t>
                      </w:r>
                    </w:p>
                    <w:p w:rsidR="00DB2706" w:rsidRDefault="0078394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kern w:val="24"/>
                          <w:szCs w:val="21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>英文口语、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>英语语音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szCs w:val="21"/>
                        </w:rPr>
                        <w:t>笔译口译、英文写作、英美文学、导游实务、商务礼仪、文化交流、旅游心理学</w:t>
                      </w:r>
                    </w:p>
                    <w:p w:rsidR="00DB2706" w:rsidRDefault="00DB2706">
                      <w:pPr>
                        <w:pStyle w:val="a6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484771EC" wp14:editId="77EA5222">
                <wp:simplePos x="0" y="0"/>
                <wp:positionH relativeFrom="page">
                  <wp:posOffset>2456180</wp:posOffset>
                </wp:positionH>
                <wp:positionV relativeFrom="page">
                  <wp:posOffset>3750310</wp:posOffset>
                </wp:positionV>
                <wp:extent cx="5005070" cy="1308735"/>
                <wp:effectExtent l="0" t="0" r="0" b="0"/>
                <wp:wrapNone/>
                <wp:docPr id="1027" name="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5070" cy="1308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06" w:rsidRDefault="0078394F"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7C80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7C80"/>
                                <w:szCs w:val="21"/>
                              </w:rPr>
                              <w:t>8.4月至今去试竞成教育机构当英语辅导。辅导过很多英语学习上有困难的学生。</w:t>
                            </w:r>
                          </w:p>
                          <w:p w:rsidR="00C37DEE" w:rsidRDefault="0078394F">
                            <w:pPr>
                              <w:pStyle w:val="10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FF7C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7C80"/>
                                <w:szCs w:val="21"/>
                              </w:rPr>
                              <w:t>2018年11</w:t>
                            </w:r>
                            <w:r w:rsidR="00C37DEE">
                              <w:rPr>
                                <w:rFonts w:ascii="微软雅黑" w:eastAsia="微软雅黑" w:hAnsi="微软雅黑" w:hint="eastAsia"/>
                                <w:b/>
                                <w:color w:val="FF7C80"/>
                                <w:szCs w:val="21"/>
                              </w:rPr>
                              <w:t>月参加第八届国际澳洲坚果会翻译志愿者。与很多的外国人交谈过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7C80"/>
                                <w:szCs w:val="21"/>
                              </w:rPr>
                              <w:t>。</w:t>
                            </w:r>
                          </w:p>
                          <w:p w:rsidR="00DB2706" w:rsidRDefault="0078394F" w:rsidP="00596167">
                            <w:pPr>
                              <w:pStyle w:val="10"/>
                              <w:spacing w:line="400" w:lineRule="exact"/>
                              <w:ind w:left="420"/>
                              <w:rPr>
                                <w:rFonts w:ascii="微软雅黑" w:eastAsia="微软雅黑" w:hAnsi="微软雅黑"/>
                                <w:b/>
                                <w:color w:val="FF7C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7C80"/>
                                <w:szCs w:val="21"/>
                              </w:rPr>
                              <w:t xml:space="preserve">  </w:t>
                            </w:r>
                          </w:p>
                          <w:p w:rsidR="00DB2706" w:rsidRDefault="00DB2706">
                            <w:pPr>
                              <w:pStyle w:val="3"/>
                              <w:spacing w:line="400" w:lineRule="exact"/>
                              <w:ind w:left="420" w:firstLineChars="0" w:firstLine="0"/>
                              <w:rPr>
                                <w:rFonts w:ascii="微软雅黑" w:eastAsia="微软雅黑" w:hAnsi="微软雅黑"/>
                                <w:color w:val="000000"/>
                                <w:szCs w:val="21"/>
                              </w:rPr>
                            </w:pPr>
                          </w:p>
                          <w:p w:rsidR="00DB2706" w:rsidRDefault="00DB2706"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 w:firstLine="0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73" o:spid="_x0000_s1064" style="position:absolute;left:0;text-align:left;margin-left:193.4pt;margin-top:295.3pt;width:394.1pt;height:103.05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" filled="f" stroked="f">
                <v:textbox>
                  <w:txbxContent>
                    <w:p w:rsidR="00DB2706" w:rsidRDefault="0078394F">
                      <w:pPr>
                        <w:pStyle w:val="10"/>
                        <w:numPr>
                          <w:ilvl w:val="0"/>
                          <w:numId w:val="2"/>
                        </w:numPr>
                        <w:spacing w:line="400" w:lineRule="exact"/>
                        <w:rPr>
                          <w:rFonts w:ascii="微软雅黑" w:eastAsia="微软雅黑" w:hAnsi="微软雅黑"/>
                          <w:color w:val="00000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7C80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7C80"/>
                          <w:szCs w:val="21"/>
                        </w:rPr>
                        <w:t>8.4月至今去试竞成教育机构当英语辅导。辅导过很多英语学习上有困难的学生。</w:t>
                      </w:r>
                    </w:p>
                    <w:p w:rsidR="00C37DEE" w:rsidRDefault="0078394F">
                      <w:pPr>
                        <w:pStyle w:val="10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FF7C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7C80"/>
                          <w:szCs w:val="21"/>
                        </w:rPr>
                        <w:t>2018年11</w:t>
                      </w:r>
                      <w:r w:rsidR="00C37DEE">
                        <w:rPr>
                          <w:rFonts w:ascii="微软雅黑" w:eastAsia="微软雅黑" w:hAnsi="微软雅黑" w:hint="eastAsia"/>
                          <w:b/>
                          <w:color w:val="FF7C80"/>
                          <w:szCs w:val="21"/>
                        </w:rPr>
                        <w:t>月参加第八届国际澳洲坚果会翻译志愿者。与很多的外国人交谈过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7C80"/>
                          <w:szCs w:val="21"/>
                        </w:rPr>
                        <w:t>。</w:t>
                      </w:r>
                    </w:p>
                    <w:p w:rsidR="00DB2706" w:rsidRDefault="0078394F" w:rsidP="00596167">
                      <w:pPr>
                        <w:pStyle w:val="10"/>
                        <w:spacing w:line="400" w:lineRule="exact"/>
                        <w:ind w:left="420"/>
                        <w:rPr>
                          <w:rFonts w:ascii="微软雅黑" w:eastAsia="微软雅黑" w:hAnsi="微软雅黑"/>
                          <w:b/>
                          <w:color w:val="FF7C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7C80"/>
                          <w:szCs w:val="21"/>
                        </w:rPr>
                        <w:t xml:space="preserve">  </w:t>
                      </w:r>
                    </w:p>
                    <w:p w:rsidR="00DB2706" w:rsidRDefault="00DB2706">
                      <w:pPr>
                        <w:pStyle w:val="3"/>
                        <w:spacing w:line="400" w:lineRule="exact"/>
                        <w:ind w:left="420" w:firstLineChars="0" w:firstLine="0"/>
                        <w:rPr>
                          <w:rFonts w:ascii="微软雅黑" w:eastAsia="微软雅黑" w:hAnsi="微软雅黑"/>
                          <w:color w:val="000000"/>
                          <w:szCs w:val="21"/>
                        </w:rPr>
                      </w:pPr>
                    </w:p>
                    <w:p w:rsidR="00DB2706" w:rsidRDefault="00DB2706">
                      <w:pPr>
                        <w:pStyle w:val="1"/>
                        <w:tabs>
                          <w:tab w:val="left" w:pos="420"/>
                          <w:tab w:val="left" w:pos="7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 w:firstLine="0"/>
                        <w:textAlignment w:val="baseline"/>
                        <w:rPr>
                          <w:sz w:val="2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37DEE">
        <w:rPr>
          <w:noProof/>
        </w:rPr>
        <w:drawing>
          <wp:anchor distT="0" distB="0" distL="114300" distR="114300" simplePos="0" relativeHeight="251681280" behindDoc="0" locked="0" layoutInCell="1" allowOverlap="1" wp14:anchorId="698A5FD7" wp14:editId="7C8BAF9E">
            <wp:simplePos x="0" y="0"/>
            <wp:positionH relativeFrom="page">
              <wp:posOffset>71755</wp:posOffset>
            </wp:positionH>
            <wp:positionV relativeFrom="page">
              <wp:posOffset>64135</wp:posOffset>
            </wp:positionV>
            <wp:extent cx="1764030" cy="2354580"/>
            <wp:effectExtent l="0" t="0" r="0" b="0"/>
            <wp:wrapSquare wrapText="bothSides"/>
            <wp:docPr id="107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76403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224790</wp:posOffset>
                </wp:positionH>
                <wp:positionV relativeFrom="paragraph">
                  <wp:posOffset>4867275</wp:posOffset>
                </wp:positionV>
                <wp:extent cx="1499870" cy="392430"/>
                <wp:effectExtent l="0" t="0" r="0" b="0"/>
                <wp:wrapNone/>
                <wp:docPr id="1024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06" w:rsidRDefault="0078394F">
                            <w:pPr>
                              <w:pStyle w:val="a6"/>
                              <w:spacing w:before="0" w:beforeAutospacing="0" w:after="0" w:afterAutospacing="0" w:line="400" w:lineRule="exact"/>
                              <w:rPr>
                                <w:color w:val="FF7C8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7C80"/>
                                <w:kern w:val="24"/>
                                <w:sz w:val="28"/>
                                <w:szCs w:val="28"/>
                              </w:rPr>
                              <w:t>专业证书</w:t>
                            </w:r>
                            <w:r w:rsidR="00C37DEE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7C80"/>
                                <w:kern w:val="24"/>
                                <w:sz w:val="28"/>
                                <w:szCs w:val="28"/>
                              </w:rPr>
                              <w:t>及技能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o:spid="_x0000_s1065" style="position:absolute;left:0;text-align:left;margin-left:17.7pt;margin-top:383.25pt;width:118.1pt;height:30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" filled="f" stroked="f" strokeweight="1pt">
                <v:textbox>
                  <w:txbxContent>
                    <w:p w:rsidR="00DB2706" w:rsidRDefault="0078394F">
                      <w:pPr>
                        <w:pStyle w:val="a6"/>
                        <w:spacing w:before="0" w:beforeAutospacing="0" w:after="0" w:afterAutospacing="0" w:line="400" w:lineRule="exact"/>
                        <w:rPr>
                          <w:color w:val="FF7C8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7C80"/>
                          <w:kern w:val="24"/>
                          <w:sz w:val="28"/>
                          <w:szCs w:val="28"/>
                        </w:rPr>
                        <w:t>专业证书</w:t>
                      </w:r>
                      <w:r w:rsidR="00C37DEE">
                        <w:rPr>
                          <w:rFonts w:ascii="微软雅黑" w:eastAsia="微软雅黑" w:hAnsi="微软雅黑" w:hint="eastAsia"/>
                          <w:b/>
                          <w:bCs/>
                          <w:color w:val="FF7C80"/>
                          <w:kern w:val="24"/>
                          <w:sz w:val="28"/>
                          <w:szCs w:val="28"/>
                        </w:rPr>
                        <w:t>及技能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52705</wp:posOffset>
                </wp:positionH>
                <wp:positionV relativeFrom="page">
                  <wp:posOffset>6174105</wp:posOffset>
                </wp:positionV>
                <wp:extent cx="1918970" cy="1712595"/>
                <wp:effectExtent l="3175" t="3175" r="1905" b="0"/>
                <wp:wrapNone/>
                <wp:docPr id="31" name="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171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06" w:rsidRDefault="0078394F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 w:line="52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英语</w:t>
                            </w:r>
                            <w:r w:rsidR="00C37DEE"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级</w:t>
                            </w:r>
                          </w:p>
                          <w:p w:rsidR="00DB2706" w:rsidRDefault="0078394F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 w:line="520" w:lineRule="exact"/>
                              <w:rPr>
                                <w:rFonts w:ascii="微软雅黑" w:eastAsia="微软雅黑" w:hAnsi="微软雅黑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口译二级</w:t>
                            </w:r>
                          </w:p>
                          <w:p w:rsidR="00DB2706" w:rsidRDefault="0078394F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 w:line="520" w:lineRule="exact"/>
                              <w:rPr>
                                <w:rFonts w:ascii="微软雅黑" w:eastAsia="微软雅黑" w:hAnsi="微软雅黑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1"/>
                                <w:szCs w:val="21"/>
                              </w:rPr>
                              <w:t>笔译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sz w:val="21"/>
                                <w:szCs w:val="21"/>
                              </w:rPr>
                              <w:t>二级</w:t>
                            </w:r>
                          </w:p>
                          <w:p w:rsidR="00C37DEE" w:rsidRDefault="00C37DEE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 w:line="520" w:lineRule="exact"/>
                              <w:rPr>
                                <w:rFonts w:ascii="微软雅黑" w:eastAsia="微软雅黑" w:hAnsi="微软雅黑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1"/>
                                <w:szCs w:val="21"/>
                              </w:rPr>
                              <w:t>日语二级</w:t>
                            </w:r>
                          </w:p>
                          <w:p w:rsidR="00C37DEE" w:rsidRDefault="00C37DEE">
                            <w:pPr>
                              <w:pStyle w:val="a6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 w:line="520" w:lineRule="exact"/>
                              <w:rPr>
                                <w:rFonts w:ascii="微软雅黑" w:eastAsia="微软雅黑" w:hAnsi="微软雅黑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1"/>
                                <w:szCs w:val="21"/>
                              </w:rPr>
                              <w:t>国家级二级计算机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9" o:spid="_x0000_s1066" type="#_x0000_t202" style="position:absolute;left:0;text-align:left;margin-left:4.15pt;margin-top:486.15pt;width:151.1pt;height:134.85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" filled="f" stroked="f">
                <v:textbox>
                  <w:txbxContent>
                    <w:p w:rsidR="00DB2706" w:rsidRDefault="0078394F">
                      <w:pPr>
                        <w:pStyle w:val="a6"/>
                        <w:numPr>
                          <w:ilvl w:val="0"/>
                          <w:numId w:val="6"/>
                        </w:numPr>
                        <w:spacing w:before="0" w:beforeAutospacing="0" w:after="0" w:afterAutospacing="0" w:line="52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英语</w:t>
                      </w:r>
                      <w:r w:rsidR="00C37DEE"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六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级</w:t>
                      </w:r>
                    </w:p>
                    <w:p w:rsidR="00DB2706" w:rsidRDefault="0078394F">
                      <w:pPr>
                        <w:pStyle w:val="a6"/>
                        <w:numPr>
                          <w:ilvl w:val="0"/>
                          <w:numId w:val="6"/>
                        </w:numPr>
                        <w:spacing w:before="0" w:beforeAutospacing="0" w:after="0" w:afterAutospacing="0" w:line="520" w:lineRule="exact"/>
                        <w:rPr>
                          <w:rFonts w:ascii="微软雅黑" w:eastAsia="微软雅黑" w:hAnsi="微软雅黑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  <w:szCs w:val="21"/>
                        </w:rPr>
                        <w:t>口译二级</w:t>
                      </w:r>
                    </w:p>
                    <w:p w:rsidR="00DB2706" w:rsidRDefault="0078394F">
                      <w:pPr>
                        <w:pStyle w:val="a6"/>
                        <w:numPr>
                          <w:ilvl w:val="0"/>
                          <w:numId w:val="6"/>
                        </w:numPr>
                        <w:spacing w:before="0" w:beforeAutospacing="0" w:after="0" w:afterAutospacing="0" w:line="520" w:lineRule="exact"/>
                        <w:rPr>
                          <w:rFonts w:ascii="微软雅黑" w:eastAsia="微软雅黑" w:hAnsi="微软雅黑" w:hint="eastAsia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1"/>
                          <w:szCs w:val="21"/>
                        </w:rPr>
                        <w:t>笔译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sz w:val="21"/>
                          <w:szCs w:val="21"/>
                        </w:rPr>
                        <w:t>二级</w:t>
                      </w:r>
                    </w:p>
                    <w:p w:rsidR="00C37DEE" w:rsidRDefault="00C37DEE">
                      <w:pPr>
                        <w:pStyle w:val="a6"/>
                        <w:numPr>
                          <w:ilvl w:val="0"/>
                          <w:numId w:val="6"/>
                        </w:numPr>
                        <w:spacing w:before="0" w:beforeAutospacing="0" w:after="0" w:afterAutospacing="0" w:line="520" w:lineRule="exact"/>
                        <w:rPr>
                          <w:rFonts w:ascii="微软雅黑" w:eastAsia="微软雅黑" w:hAnsi="微软雅黑" w:hint="eastAsia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1"/>
                          <w:szCs w:val="21"/>
                        </w:rPr>
                        <w:t>日语二级</w:t>
                      </w:r>
                    </w:p>
                    <w:p w:rsidR="00C37DEE" w:rsidRDefault="00C37DEE">
                      <w:pPr>
                        <w:pStyle w:val="a6"/>
                        <w:numPr>
                          <w:ilvl w:val="0"/>
                          <w:numId w:val="6"/>
                        </w:numPr>
                        <w:spacing w:before="0" w:beforeAutospacing="0" w:after="0" w:afterAutospacing="0" w:line="520" w:lineRule="exact"/>
                        <w:rPr>
                          <w:rFonts w:ascii="微软雅黑" w:eastAsia="微软雅黑" w:hAnsi="微软雅黑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1"/>
                          <w:szCs w:val="21"/>
                        </w:rPr>
                        <w:t>国家级二级计算机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8083550</wp:posOffset>
                </wp:positionV>
                <wp:extent cx="171450" cy="216535"/>
                <wp:effectExtent l="6350" t="635" r="3175" b="1905"/>
                <wp:wrapNone/>
                <wp:docPr id="30" name="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16535"/>
                        </a:xfrm>
                        <a:custGeom>
                          <a:avLst/>
                          <a:gdLst>
                            <a:gd name="T0" fmla="*/ 567480 w 1679575"/>
                            <a:gd name="T1" fmla="*/ 1041671 h 2125662"/>
                            <a:gd name="T2" fmla="*/ 720226 w 1679575"/>
                            <a:gd name="T3" fmla="*/ 1120686 h 2125662"/>
                            <a:gd name="T4" fmla="*/ 711970 w 1679575"/>
                            <a:gd name="T5" fmla="*/ 1167016 h 2125662"/>
                            <a:gd name="T6" fmla="*/ 702443 w 1679575"/>
                            <a:gd name="T7" fmla="*/ 1222548 h 2125662"/>
                            <a:gd name="T8" fmla="*/ 720861 w 1679575"/>
                            <a:gd name="T9" fmla="*/ 1281571 h 2125662"/>
                            <a:gd name="T10" fmla="*/ 1030800 w 1679575"/>
                            <a:gd name="T11" fmla="*/ 1874339 h 2125662"/>
                            <a:gd name="T12" fmla="*/ 988882 w 1679575"/>
                            <a:gd name="T13" fmla="*/ 1269195 h 2125662"/>
                            <a:gd name="T14" fmla="*/ 1000632 w 1679575"/>
                            <a:gd name="T15" fmla="*/ 1208903 h 2125662"/>
                            <a:gd name="T16" fmla="*/ 987929 w 1679575"/>
                            <a:gd name="T17" fmla="*/ 1159400 h 2125662"/>
                            <a:gd name="T18" fmla="*/ 1023496 w 1679575"/>
                            <a:gd name="T19" fmla="*/ 1115609 h 2125662"/>
                            <a:gd name="T20" fmla="*/ 1170209 w 1679575"/>
                            <a:gd name="T21" fmla="*/ 1034690 h 2125662"/>
                            <a:gd name="T22" fmla="*/ 1304537 w 1679575"/>
                            <a:gd name="T23" fmla="*/ 1041989 h 2125662"/>
                            <a:gd name="T24" fmla="*/ 1403298 w 1679575"/>
                            <a:gd name="T25" fmla="*/ 1139408 h 2125662"/>
                            <a:gd name="T26" fmla="*/ 1488404 w 1679575"/>
                            <a:gd name="T27" fmla="*/ 1248569 h 2125662"/>
                            <a:gd name="T28" fmla="*/ 1559537 w 1679575"/>
                            <a:gd name="T29" fmla="*/ 1369788 h 2125662"/>
                            <a:gd name="T30" fmla="*/ 1614793 w 1679575"/>
                            <a:gd name="T31" fmla="*/ 1505287 h 2125662"/>
                            <a:gd name="T32" fmla="*/ 1654170 w 1679575"/>
                            <a:gd name="T33" fmla="*/ 1655383 h 2125662"/>
                            <a:gd name="T34" fmla="*/ 1676082 w 1679575"/>
                            <a:gd name="T35" fmla="*/ 1821345 h 2125662"/>
                            <a:gd name="T36" fmla="*/ 1606854 w 1679575"/>
                            <a:gd name="T37" fmla="*/ 1944151 h 2125662"/>
                            <a:gd name="T38" fmla="*/ 1386785 w 1679575"/>
                            <a:gd name="T39" fmla="*/ 2038397 h 2125662"/>
                            <a:gd name="T40" fmla="*/ 1155919 w 1679575"/>
                            <a:gd name="T41" fmla="*/ 2099007 h 2125662"/>
                            <a:gd name="T42" fmla="*/ 917749 w 1679575"/>
                            <a:gd name="T43" fmla="*/ 2125028 h 2125662"/>
                            <a:gd name="T44" fmla="*/ 665606 w 1679575"/>
                            <a:gd name="T45" fmla="*/ 2113604 h 2125662"/>
                            <a:gd name="T46" fmla="*/ 416321 w 1679575"/>
                            <a:gd name="T47" fmla="*/ 2061879 h 2125662"/>
                            <a:gd name="T48" fmla="*/ 177833 w 1679575"/>
                            <a:gd name="T49" fmla="*/ 1971441 h 2125662"/>
                            <a:gd name="T50" fmla="*/ 0 w 1679575"/>
                            <a:gd name="T51" fmla="*/ 1870531 h 2125662"/>
                            <a:gd name="T52" fmla="*/ 17148 w 1679575"/>
                            <a:gd name="T53" fmla="*/ 1694414 h 2125662"/>
                            <a:gd name="T54" fmla="*/ 52715 w 1679575"/>
                            <a:gd name="T55" fmla="*/ 1536068 h 2125662"/>
                            <a:gd name="T56" fmla="*/ 105430 w 1679575"/>
                            <a:gd name="T57" fmla="*/ 1393905 h 2125662"/>
                            <a:gd name="T58" fmla="*/ 174023 w 1679575"/>
                            <a:gd name="T59" fmla="*/ 1267291 h 2125662"/>
                            <a:gd name="T60" fmla="*/ 257541 w 1679575"/>
                            <a:gd name="T61" fmla="*/ 1155275 h 2125662"/>
                            <a:gd name="T62" fmla="*/ 354715 w 1679575"/>
                            <a:gd name="T63" fmla="*/ 1055951 h 2125662"/>
                            <a:gd name="T64" fmla="*/ 477293 w 1679575"/>
                            <a:gd name="T65" fmla="*/ 960118 h 2125662"/>
                            <a:gd name="T66" fmla="*/ 928371 w 1679575"/>
                            <a:gd name="T67" fmla="*/ 5719 h 2125662"/>
                            <a:gd name="T68" fmla="*/ 1034733 w 1679575"/>
                            <a:gd name="T69" fmla="*/ 34630 h 2125662"/>
                            <a:gd name="T70" fmla="*/ 1130936 w 1679575"/>
                            <a:gd name="T71" fmla="*/ 85462 h 2125662"/>
                            <a:gd name="T72" fmla="*/ 1213168 w 1679575"/>
                            <a:gd name="T73" fmla="*/ 155039 h 2125662"/>
                            <a:gd name="T74" fmla="*/ 1278256 w 1679575"/>
                            <a:gd name="T75" fmla="*/ 240183 h 2125662"/>
                            <a:gd name="T76" fmla="*/ 1324293 w 1679575"/>
                            <a:gd name="T77" fmla="*/ 338671 h 2125662"/>
                            <a:gd name="T78" fmla="*/ 1348106 w 1679575"/>
                            <a:gd name="T79" fmla="*/ 447643 h 2125662"/>
                            <a:gd name="T80" fmla="*/ 1345248 w 1679575"/>
                            <a:gd name="T81" fmla="*/ 573453 h 2125662"/>
                            <a:gd name="T82" fmla="*/ 1308418 w 1679575"/>
                            <a:gd name="T83" fmla="*/ 699263 h 2125662"/>
                            <a:gd name="T84" fmla="*/ 1242061 w 1679575"/>
                            <a:gd name="T85" fmla="*/ 809188 h 2125662"/>
                            <a:gd name="T86" fmla="*/ 1150303 w 1679575"/>
                            <a:gd name="T87" fmla="*/ 897827 h 2125662"/>
                            <a:gd name="T88" fmla="*/ 1021398 w 1679575"/>
                            <a:gd name="T89" fmla="*/ 967722 h 2125662"/>
                            <a:gd name="T90" fmla="*/ 934403 w 1679575"/>
                            <a:gd name="T91" fmla="*/ 990596 h 2125662"/>
                            <a:gd name="T92" fmla="*/ 840423 w 1679575"/>
                            <a:gd name="T93" fmla="*/ 996950 h 2125662"/>
                            <a:gd name="T94" fmla="*/ 735331 w 1679575"/>
                            <a:gd name="T95" fmla="*/ 983289 h 2125662"/>
                            <a:gd name="T96" fmla="*/ 638811 w 1679575"/>
                            <a:gd name="T97" fmla="*/ 948659 h 2125662"/>
                            <a:gd name="T98" fmla="*/ 552133 w 1679575"/>
                            <a:gd name="T99" fmla="*/ 895921 h 2125662"/>
                            <a:gd name="T100" fmla="*/ 473711 w 1679575"/>
                            <a:gd name="T101" fmla="*/ 821896 h 2125662"/>
                            <a:gd name="T102" fmla="*/ 409576 w 1679575"/>
                            <a:gd name="T103" fmla="*/ 726585 h 2125662"/>
                            <a:gd name="T104" fmla="*/ 368936 w 1679575"/>
                            <a:gd name="T105" fmla="*/ 617614 h 2125662"/>
                            <a:gd name="T106" fmla="*/ 354013 w 1679575"/>
                            <a:gd name="T107" fmla="*/ 498475 h 2125662"/>
                            <a:gd name="T108" fmla="*/ 366713 w 1679575"/>
                            <a:gd name="T109" fmla="*/ 385691 h 2125662"/>
                            <a:gd name="T110" fmla="*/ 403543 w 1679575"/>
                            <a:gd name="T111" fmla="*/ 282755 h 2125662"/>
                            <a:gd name="T112" fmla="*/ 460693 w 1679575"/>
                            <a:gd name="T113" fmla="*/ 190939 h 2125662"/>
                            <a:gd name="T114" fmla="*/ 535623 w 1679575"/>
                            <a:gd name="T115" fmla="*/ 113738 h 2125662"/>
                            <a:gd name="T116" fmla="*/ 625793 w 1679575"/>
                            <a:gd name="T117" fmla="*/ 54645 h 2125662"/>
                            <a:gd name="T118" fmla="*/ 728346 w 1679575"/>
                            <a:gd name="T119" fmla="*/ 15568 h 2125662"/>
                            <a:gd name="T120" fmla="*/ 839471 w 1679575"/>
                            <a:gd name="T121" fmla="*/ 0 h 2125662"/>
                            <a:gd name="T122" fmla="*/ 0 w 1679575"/>
                            <a:gd name="T123" fmla="*/ 0 h 2125662"/>
                            <a:gd name="T124" fmla="*/ 1679575 w 1679575"/>
                            <a:gd name="T125" fmla="*/ 2125662 h 21256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T122" t="T123" r="T124" b="T125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7" o:spid="_x0000_s1026" style="position:absolute;left:0;text-align:left;margin-left:96.55pt;margin-top:636.5pt;width:13.5pt;height:17.05pt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79575,212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" path="m481421,957262r3493,3808l490948,968686r6351,6981l510319,990264r13338,13645l537947,1017237r14290,12376l567480,1041671r15560,11424l598601,1063884r16513,10155l631627,1083558r17466,8568l666241,1100377r17784,7616l701808,1114657r18418,6029l738645,1125763r-4128,5077l730706,1135283r-3493,4760l723402,1145437r-2858,5078l717368,1155909r-2858,5395l711970,1167016r-1906,5394l708159,1178439r-1905,5712l704983,1190498r-952,5712l702761,1202556r-318,6347l702125,1215249r318,7299l703078,1229529r1270,6981l705619,1243174r1587,6664l709112,1256819r2540,6347l714193,1269512r3493,6030l720861,1281571r3494,5712l728483,1292995r4128,5394l737057,1303784r5081,5077l746901,1313304r-74626,561035l854237,2050773r176563,-176434l956173,1313304r5399,-4760l966018,1303466r4763,-5394l974910,1292995r3810,-6030l982531,1281571r3493,-6347l988882,1269195r2541,-6346l994281,1256502r1905,-6664l997774,1243174r1270,-6664l999997,1229212r635,-6664l1000632,1215249r,-6346l1000314,1203191r-635,-5712l998727,1191767r-1271,-5712l996186,1180661r-1588,-5395l992375,1169872r-2223,-5078l987929,1159400r-2540,-4760l982849,1149563r-3494,-4760l976497,1139725r-3493,-4442l969829,1130840r17783,-4442l1005713,1121320r17783,-5711l1041280,1109262r17148,-7299l1075576,1094665r16513,-8568l1108602,1076895r15878,-9520l1140041,1056903r15560,-10789l1170209,1034690r14608,-12058l1198472,1009938r13337,-13010l1225147,983283r3493,-3491l1232451,982966r24769,19039l1281037,1021680r23500,20309l1316604,1052143r11115,10472l1338833,1073404r11115,10789l1361062,1094982r10798,10789l1382339,1116561r10479,11423l1403298,1139408r10162,11424l1423304,1162573r9845,11741l1442675,1186373r9527,12375l1461411,1210807r9210,12376l1479830,1235876r8574,12693l1496978,1261262r8574,13010l1513809,1287600r7939,13011l1529687,1314573r7621,13645l1544930,1341863r7304,13963l1559537,1369788r6669,14597l1573193,1398982r6351,14597l1586213,1428176r6033,15549l1598280,1458640r5716,15231l1609712,1489738r5081,15549l1620191,1521153r4764,16184l1630036,1553521r4446,16818l1638610,1586840r4446,17136l1646867,1620794r3810,17136l1654170,1655383r3494,17770l1660522,1690923r3175,18088l1666238,1727099r2223,18722l1670684,1764226r1905,19040l1674177,1802305r1905,19040l1677352,1841019r953,19675l1679258,1880368r317,20309l1679575,1903850r-2540,1587l1653853,1918765r-23500,13010l1606854,1944151r-23817,12058l1558902,1967950r-24134,11424l1510316,1990163r-24452,10472l1461411,2010790r-24769,9837l1411872,2029512r-25087,8885l1361380,2046965r-25405,7616l1310570,2062514r-25404,6981l1259443,2076159r-26040,6347l1207681,2088535r-25722,5394l1155919,2099007r-26358,4760l1103204,2107892r-26040,3490l1050806,2114873r-26675,2856l997774,2119950r-26675,1904l944424,2123441r-26675,1587l891074,2125662r-26675,l835818,2125662r-28580,-952l778657,2123124r-28262,-1587l722132,2119316r-28263,-2539l665606,2113604r-27945,-4126l609398,2105353r-27945,-4760l553825,2095199r-27945,-5712l498252,2083458r-27628,-6982l443314,2069495r-26993,-7616l389011,2053629r-26992,-8251l335343,2036176r-26675,-9520l282311,2016502r-26358,-10472l229913,1994923r-26357,-11424l177833,1971441r-25404,-12376l127024,1946372r-25405,-13328l76532,1919399,51762,1905437,27310,1890523,2858,1875291,,1888301r,-17770l952,1850222r1271,-20309l3493,1809604r1905,-19357l6986,1770573r2223,-19675l11749,1732176r2541,-19040l17148,1694414r2858,-18405l23499,1657604r3493,-17770l30486,1621746r4445,-17453l38742,1586840r4446,-17136l47951,1552569r4764,-16501l57796,1519249r5081,-16183l68593,1486564r5398,-15866l80025,1455149r6034,-15866l92410,1424051r6351,-14914l105430,1393905r6668,-14915l119402,1364393r7304,-14279l134010,1335834r7622,-13963l149571,1307909r7939,-13645l165766,1280936r8257,-13645l182597,1253963r8574,-12693l200380,1228260r9209,-12376l218799,1203191r9209,-12058l237852,1178757r9845,-11741l257541,1155275r10162,-11742l278182,1132110r10480,-11424l298824,1109579r11114,-11106l320735,1087684r11115,-10789l343282,1066423r11433,-10472l366147,1045797r11750,-10155l389964,1025805r11750,-9837l414099,1006448r12702,-9520l439186,987408r12385,-9520l477293,960118r4128,-2856xm839471,r12700,l865506,r12700,636l890906,1271r12382,1271l915988,3813r12383,1906l940436,7943r12382,2224l964883,12708r11748,2860l988696,19062r11747,3177l1011873,26052r11748,4130l1034733,34630r11430,4765l1057276,44161r11112,4765l1079183,54645r10478,5401l1100456,66082r10160,6037l1120776,78790r10160,6672l1140461,92134r9842,6989l1159828,106430r9525,7625l1178561,121680r8572,7943l1196023,137883r8573,8260l1213168,155039r7938,8260l1229043,172513r7938,9213l1244283,190939r7303,9214l1258888,210001r6668,9849l1272223,230017r6033,10166l1284606,250667r5715,10484l1296353,271953r5080,10802l1306831,293239r4762,11120l1316356,315796r4127,11438l1324293,338671r4128,11755l1331913,362181r3175,11755l1337946,386009r2857,12072l1343026,410472r1905,12390l1346518,435252r1588,12391l1349058,460033r953,12708l1350646,485449r317,13026l1350646,513407r-953,15568l1348423,543907r-1270,14614l1345248,573453r-2540,14614l1339851,602682r-3493,13978l1332866,631275r-4128,13979l1324293,658915r-4762,13661l1314133,685920r-5715,13343l1302386,712607r-6033,12708l1289368,738023r-6985,12390l1275081,762486r-7938,12073l1259206,786313r-8573,11438l1242061,809188r-9208,10802l1223963,830792r-9842,10484l1204278,851442r-10477,9532l1183323,870822r-10795,9214l1161733,889249r-11430,8578l1134746,909264r-16510,10802l1101408,929915r-16827,9531l1066801,948342r-18098,8260l1040131,960414r-9525,3495l1021398,967722r-9525,3177l1002348,973758r-9207,2859l983616,979794r-9843,2224l963931,984560r-9843,1906l944246,988372r-9843,2224l924561,991867r-10160,1588l904241,994409r-10478,953l883603,995997r-10477,635l862648,996950r-10477,l840423,996950r-12065,-635l816293,995679r-11747,-953l792798,993455r-11430,-1270l769621,990278r-11430,-2224l746761,985831r-11430,-2542l724218,980430r-11112,-3177l702311,973758r-11113,-3495l680721,966768r-10478,-4447l659448,958190r-10477,-4765l638811,948659r-10160,-4765l618491,938493r-9843,-5083l599123,927373r-9842,-5718l579756,915618r-9208,-6354l561023,902910r-8890,-6989l543561,889249r-8890,-7307l526098,874952r-8572,-7624l508318,858750r-8890,-8896l490538,840958r-8890,-9531l473711,821896r-8255,-9849l457518,801881r-7620,-10167l442596,781548r-7303,-10802l428626,759944r-6668,-10802l415608,738023r-6032,-11438l403861,715148r-5398,-11755l393383,691638r-5080,-12072l383858,667493r-4127,-12073l375603,643030r-3492,-12708l368936,617614r-3493,-13026l362903,591880r-2222,-13026l358776,565828r-1588,-13343l355601,539141r-953,-13661l354331,511819r-318,-13344l354331,485449r317,-12708l355601,460033r1270,-12390l358141,434935r1905,-12391l361951,410472r2222,-12709l366713,385691r3175,-11755l373063,361863r3493,-11755l380683,338671r3810,-11755l388621,315796r4762,-11437l398146,293239r5397,-10484l408623,271636r6033,-10485l420371,250667r6350,-10484l432753,230017r6668,-10167l446088,210001r7303,-9848l460693,190939r7303,-9531l475933,172195r7938,-8896l491808,154403r8573,-8260l508953,137565r8573,-8260l526416,121680r9207,-7942l545148,106113r9525,-6990l564516,92134r9525,-6672l584201,78473r10160,-6354l604838,66082r10478,-6036l625793,54645r11113,-5719l647701,44161r11112,-4766l670243,34630r11113,-4448l693103,26052r11430,-3813l716281,19062r12065,-3494l740093,12708r12065,-2541l764541,7625,776606,5719,788988,3813,801688,2542,814071,1271,826771,636,839471,xe" stroked="f">
                <v:path o:connecttype="custom" o:connectlocs="57928,106112;73520,114161;72677,118881;71705,124537;73585,130550;105223,190933;100944,129289;102144,123147;100847,118105;104478,113644;119454,105401;133166,106144;143248,116068;151935,127188;159197,139536;164837,153339;168857,168629;171093,185535;164027,198045;141562,207646;117996,213820;93683,216470;67945,215307;42498,210038;18153,200825;0,190546;1750,172605;5381,156475;10762,141993;17764,129095;26290,117685;36209,107567;48722,97804;94768,583;105625,3528;115445,8706;123839,15793;130484,24467;135183,34499;137614,45600;137322,58416;133563,71232;126789,82430;117422,91459;104264,98579;95383,100909;85790,101556;75062,100165;65209,96637;56361,91265;48356,83724;41809,74015;37661,62915;36137,50778;37434,39289;41193,28803;47027,19450;54676,11586;63881,5567;74349,1586;85693,0" o:connectangles="0,0,0,0,0,0,0,0,0,0,0,0,0,0,0,0,0,0,0,0,0,0,0,0,0,0,0,0,0,0,0,0,0,0,0,0,0,0,0,0,0,0,0,0,0,0,0,0,0,0,0,0,0,0,0,0,0,0,0,0,0" textboxrect="0,0,1679575,2125662"/>
              </v:shape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8776970</wp:posOffset>
                </wp:positionV>
                <wp:extent cx="244475" cy="288925"/>
                <wp:effectExtent l="3175" t="1270" r="0" b="5080"/>
                <wp:wrapNone/>
                <wp:docPr id="29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88925"/>
                        </a:xfrm>
                        <a:custGeom>
                          <a:avLst/>
                          <a:gdLst>
                            <a:gd name="T0" fmla="*/ 177 w 195"/>
                            <a:gd name="T1" fmla="*/ 35 h 230"/>
                            <a:gd name="T2" fmla="*/ 88 w 195"/>
                            <a:gd name="T3" fmla="*/ 42 h 230"/>
                            <a:gd name="T4" fmla="*/ 44 w 195"/>
                            <a:gd name="T5" fmla="*/ 158 h 230"/>
                            <a:gd name="T6" fmla="*/ 71 w 195"/>
                            <a:gd name="T7" fmla="*/ 165 h 230"/>
                            <a:gd name="T8" fmla="*/ 71 w 195"/>
                            <a:gd name="T9" fmla="*/ 34 h 230"/>
                            <a:gd name="T10" fmla="*/ 71 w 195"/>
                            <a:gd name="T11" fmla="*/ 34 h 230"/>
                            <a:gd name="T12" fmla="*/ 71 w 195"/>
                            <a:gd name="T13" fmla="*/ 34 h 230"/>
                            <a:gd name="T14" fmla="*/ 71 w 195"/>
                            <a:gd name="T15" fmla="*/ 33 h 230"/>
                            <a:gd name="T16" fmla="*/ 71 w 195"/>
                            <a:gd name="T17" fmla="*/ 33 h 230"/>
                            <a:gd name="T18" fmla="*/ 71 w 195"/>
                            <a:gd name="T19" fmla="*/ 33 h 230"/>
                            <a:gd name="T20" fmla="*/ 71 w 195"/>
                            <a:gd name="T21" fmla="*/ 32 h 230"/>
                            <a:gd name="T22" fmla="*/ 71 w 195"/>
                            <a:gd name="T23" fmla="*/ 32 h 230"/>
                            <a:gd name="T24" fmla="*/ 71 w 195"/>
                            <a:gd name="T25" fmla="*/ 32 h 230"/>
                            <a:gd name="T26" fmla="*/ 71 w 195"/>
                            <a:gd name="T27" fmla="*/ 32 h 230"/>
                            <a:gd name="T28" fmla="*/ 72 w 195"/>
                            <a:gd name="T29" fmla="*/ 30 h 230"/>
                            <a:gd name="T30" fmla="*/ 72 w 195"/>
                            <a:gd name="T31" fmla="*/ 30 h 230"/>
                            <a:gd name="T32" fmla="*/ 72 w 195"/>
                            <a:gd name="T33" fmla="*/ 30 h 230"/>
                            <a:gd name="T34" fmla="*/ 72 w 195"/>
                            <a:gd name="T35" fmla="*/ 29 h 230"/>
                            <a:gd name="T36" fmla="*/ 73 w 195"/>
                            <a:gd name="T37" fmla="*/ 29 h 230"/>
                            <a:gd name="T38" fmla="*/ 73 w 195"/>
                            <a:gd name="T39" fmla="*/ 29 h 230"/>
                            <a:gd name="T40" fmla="*/ 73 w 195"/>
                            <a:gd name="T41" fmla="*/ 28 h 230"/>
                            <a:gd name="T42" fmla="*/ 73 w 195"/>
                            <a:gd name="T43" fmla="*/ 28 h 230"/>
                            <a:gd name="T44" fmla="*/ 73 w 195"/>
                            <a:gd name="T45" fmla="*/ 28 h 230"/>
                            <a:gd name="T46" fmla="*/ 74 w 195"/>
                            <a:gd name="T47" fmla="*/ 28 h 230"/>
                            <a:gd name="T48" fmla="*/ 74 w 195"/>
                            <a:gd name="T49" fmla="*/ 27 h 230"/>
                            <a:gd name="T50" fmla="*/ 74 w 195"/>
                            <a:gd name="T51" fmla="*/ 27 h 230"/>
                            <a:gd name="T52" fmla="*/ 75 w 195"/>
                            <a:gd name="T53" fmla="*/ 27 h 230"/>
                            <a:gd name="T54" fmla="*/ 75 w 195"/>
                            <a:gd name="T55" fmla="*/ 27 h 230"/>
                            <a:gd name="T56" fmla="*/ 75 w 195"/>
                            <a:gd name="T57" fmla="*/ 27 h 230"/>
                            <a:gd name="T58" fmla="*/ 77 w 195"/>
                            <a:gd name="T59" fmla="*/ 26 h 230"/>
                            <a:gd name="T60" fmla="*/ 184 w 195"/>
                            <a:gd name="T61" fmla="*/ 1 h 230"/>
                            <a:gd name="T62" fmla="*/ 195 w 195"/>
                            <a:gd name="T63" fmla="*/ 7 h 230"/>
                            <a:gd name="T64" fmla="*/ 195 w 195"/>
                            <a:gd name="T65" fmla="*/ 169 h 230"/>
                            <a:gd name="T66" fmla="*/ 182 w 195"/>
                            <a:gd name="T67" fmla="*/ 196 h 230"/>
                            <a:gd name="T68" fmla="*/ 121 w 195"/>
                            <a:gd name="T69" fmla="*/ 196 h 230"/>
                            <a:gd name="T70" fmla="*/ 121 w 195"/>
                            <a:gd name="T71" fmla="*/ 143 h 230"/>
                            <a:gd name="T72" fmla="*/ 177 w 195"/>
                            <a:gd name="T73" fmla="*/ 140 h 230"/>
                            <a:gd name="T74" fmla="*/ 88 w 195"/>
                            <a:gd name="T75" fmla="*/ 67 h 230"/>
                            <a:gd name="T76" fmla="*/ 88 w 195"/>
                            <a:gd name="T77" fmla="*/ 194 h 230"/>
                            <a:gd name="T78" fmla="*/ 75 w 195"/>
                            <a:gd name="T79" fmla="*/ 220 h 230"/>
                            <a:gd name="T80" fmla="*/ 14 w 195"/>
                            <a:gd name="T81" fmla="*/ 220 h 230"/>
                            <a:gd name="T82" fmla="*/ 14 w 195"/>
                            <a:gd name="T83" fmla="*/ 168 h 230"/>
                            <a:gd name="T84" fmla="*/ 64 w 195"/>
                            <a:gd name="T85" fmla="*/ 182 h 230"/>
                            <a:gd name="T86" fmla="*/ 44 w 195"/>
                            <a:gd name="T87" fmla="*/ 176 h 230"/>
                            <a:gd name="T88" fmla="*/ 18 w 195"/>
                            <a:gd name="T89" fmla="*/ 194 h 230"/>
                            <a:gd name="T90" fmla="*/ 44 w 195"/>
                            <a:gd name="T91" fmla="*/ 212 h 230"/>
                            <a:gd name="T92" fmla="*/ 70 w 195"/>
                            <a:gd name="T93" fmla="*/ 194 h 230"/>
                            <a:gd name="T94" fmla="*/ 171 w 195"/>
                            <a:gd name="T95" fmla="*/ 157 h 230"/>
                            <a:gd name="T96" fmla="*/ 151 w 195"/>
                            <a:gd name="T97" fmla="*/ 151 h 230"/>
                            <a:gd name="T98" fmla="*/ 125 w 195"/>
                            <a:gd name="T99" fmla="*/ 169 h 230"/>
                            <a:gd name="T100" fmla="*/ 151 w 195"/>
                            <a:gd name="T101" fmla="*/ 188 h 230"/>
                            <a:gd name="T102" fmla="*/ 177 w 195"/>
                            <a:gd name="T103" fmla="*/ 170 h 230"/>
                            <a:gd name="T104" fmla="*/ 177 w 195"/>
                            <a:gd name="T105" fmla="*/ 169 h 230"/>
                            <a:gd name="T106" fmla="*/ 0 w 195"/>
                            <a:gd name="T107" fmla="*/ 0 h 230"/>
                            <a:gd name="T108" fmla="*/ 195 w 195"/>
                            <a:gd name="T109" fmla="*/ 23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195" h="230">
                              <a:moveTo>
                                <a:pt x="88" y="56"/>
                              </a:moveTo>
                              <a:cubicBezTo>
                                <a:pt x="177" y="35"/>
                                <a:pt x="177" y="35"/>
                                <a:pt x="177" y="35"/>
                              </a:cubicBezTo>
                              <a:cubicBezTo>
                                <a:pt x="177" y="21"/>
                                <a:pt x="177" y="21"/>
                                <a:pt x="177" y="21"/>
                              </a:cubicBezTo>
                              <a:cubicBezTo>
                                <a:pt x="88" y="42"/>
                                <a:pt x="88" y="42"/>
                                <a:pt x="88" y="42"/>
                              </a:cubicBezTo>
                              <a:cubicBezTo>
                                <a:pt x="88" y="56"/>
                                <a:pt x="88" y="56"/>
                                <a:pt x="88" y="56"/>
                              </a:cubicBezTo>
                              <a:close/>
                              <a:moveTo>
                                <a:pt x="44" y="158"/>
                              </a:moveTo>
                              <a:cubicBezTo>
                                <a:pt x="44" y="158"/>
                                <a:pt x="44" y="158"/>
                                <a:pt x="44" y="158"/>
                              </a:cubicBezTo>
                              <a:cubicBezTo>
                                <a:pt x="54" y="158"/>
                                <a:pt x="63" y="160"/>
                                <a:pt x="71" y="165"/>
                              </a:cubicBezTo>
                              <a:cubicBezTo>
                                <a:pt x="71" y="35"/>
                                <a:pt x="71" y="35"/>
                                <a:pt x="71" y="35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1"/>
                                <a:pt x="71" y="31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6" y="26"/>
                                <a:pt x="76" y="26"/>
                                <a:pt x="76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7" y="26"/>
                                <a:pt x="77" y="26"/>
                                <a:pt x="78" y="26"/>
                              </a:cubicBezTo>
                              <a:cubicBezTo>
                                <a:pt x="184" y="1"/>
                                <a:pt x="184" y="1"/>
                                <a:pt x="184" y="1"/>
                              </a:cubicBezTo>
                              <a:cubicBezTo>
                                <a:pt x="189" y="0"/>
                                <a:pt x="193" y="2"/>
                                <a:pt x="195" y="7"/>
                              </a:cubicBezTo>
                              <a:cubicBezTo>
                                <a:pt x="195" y="7"/>
                                <a:pt x="195" y="7"/>
                                <a:pt x="195" y="7"/>
                              </a:cubicBezTo>
                              <a:cubicBezTo>
                                <a:pt x="195" y="8"/>
                                <a:pt x="195" y="9"/>
                                <a:pt x="195" y="10"/>
                              </a:cubicBezTo>
                              <a:cubicBezTo>
                                <a:pt x="195" y="169"/>
                                <a:pt x="195" y="169"/>
                                <a:pt x="195" y="169"/>
                              </a:cubicBezTo>
                              <a:cubicBezTo>
                                <a:pt x="195" y="170"/>
                                <a:pt x="195" y="170"/>
                                <a:pt x="195" y="170"/>
                              </a:cubicBezTo>
                              <a:cubicBezTo>
                                <a:pt x="195" y="180"/>
                                <a:pt x="190" y="189"/>
                                <a:pt x="182" y="196"/>
                              </a:cubicBezTo>
                              <a:cubicBezTo>
                                <a:pt x="174" y="202"/>
                                <a:pt x="163" y="206"/>
                                <a:pt x="151" y="206"/>
                              </a:cubicBezTo>
                              <a:cubicBezTo>
                                <a:pt x="140" y="206"/>
                                <a:pt x="129" y="202"/>
                                <a:pt x="121" y="196"/>
                              </a:cubicBezTo>
                              <a:cubicBezTo>
                                <a:pt x="113" y="189"/>
                                <a:pt x="107" y="180"/>
                                <a:pt x="107" y="169"/>
                              </a:cubicBezTo>
                              <a:cubicBezTo>
                                <a:pt x="107" y="159"/>
                                <a:pt x="113" y="150"/>
                                <a:pt x="121" y="143"/>
                              </a:cubicBezTo>
                              <a:cubicBezTo>
                                <a:pt x="129" y="137"/>
                                <a:pt x="140" y="133"/>
                                <a:pt x="151" y="133"/>
                              </a:cubicBezTo>
                              <a:cubicBezTo>
                                <a:pt x="161" y="133"/>
                                <a:pt x="170" y="136"/>
                                <a:pt x="177" y="140"/>
                              </a:cubicBezTo>
                              <a:cubicBezTo>
                                <a:pt x="177" y="46"/>
                                <a:pt x="177" y="46"/>
                                <a:pt x="177" y="46"/>
                              </a:cubicBezTo>
                              <a:cubicBezTo>
                                <a:pt x="88" y="67"/>
                                <a:pt x="88" y="67"/>
                                <a:pt x="88" y="67"/>
                              </a:cubicBezTo>
                              <a:cubicBezTo>
                                <a:pt x="88" y="194"/>
                                <a:pt x="88" y="194"/>
                                <a:pt x="88" y="194"/>
                              </a:cubicBezTo>
                              <a:cubicBezTo>
                                <a:pt x="88" y="194"/>
                                <a:pt x="88" y="194"/>
                                <a:pt x="88" y="194"/>
                              </a:cubicBezTo>
                              <a:cubicBezTo>
                                <a:pt x="88" y="195"/>
                                <a:pt x="88" y="195"/>
                                <a:pt x="88" y="195"/>
                              </a:cubicBezTo>
                              <a:cubicBezTo>
                                <a:pt x="88" y="205"/>
                                <a:pt x="83" y="214"/>
                                <a:pt x="75" y="220"/>
                              </a:cubicBezTo>
                              <a:cubicBezTo>
                                <a:pt x="67" y="226"/>
                                <a:pt x="56" y="230"/>
                                <a:pt x="44" y="230"/>
                              </a:cubicBezTo>
                              <a:cubicBezTo>
                                <a:pt x="33" y="230"/>
                                <a:pt x="22" y="226"/>
                                <a:pt x="14" y="220"/>
                              </a:cubicBezTo>
                              <a:cubicBezTo>
                                <a:pt x="6" y="214"/>
                                <a:pt x="0" y="204"/>
                                <a:pt x="0" y="194"/>
                              </a:cubicBezTo>
                              <a:cubicBezTo>
                                <a:pt x="0" y="184"/>
                                <a:pt x="6" y="174"/>
                                <a:pt x="14" y="168"/>
                              </a:cubicBezTo>
                              <a:cubicBezTo>
                                <a:pt x="22" y="161"/>
                                <a:pt x="33" y="158"/>
                                <a:pt x="44" y="158"/>
                              </a:cubicBezTo>
                              <a:close/>
                              <a:moveTo>
                                <a:pt x="64" y="182"/>
                              </a:moveTo>
                              <a:cubicBezTo>
                                <a:pt x="64" y="182"/>
                                <a:pt x="64" y="182"/>
                                <a:pt x="64" y="182"/>
                              </a:cubicBezTo>
                              <a:cubicBezTo>
                                <a:pt x="59" y="178"/>
                                <a:pt x="52" y="176"/>
                                <a:pt x="44" y="176"/>
                              </a:cubicBezTo>
                              <a:cubicBezTo>
                                <a:pt x="37" y="176"/>
                                <a:pt x="30" y="178"/>
                                <a:pt x="25" y="182"/>
                              </a:cubicBezTo>
                              <a:cubicBezTo>
                                <a:pt x="21" y="185"/>
                                <a:pt x="18" y="189"/>
                                <a:pt x="18" y="194"/>
                              </a:cubicBezTo>
                              <a:cubicBezTo>
                                <a:pt x="18" y="199"/>
                                <a:pt x="21" y="203"/>
                                <a:pt x="25" y="206"/>
                              </a:cubicBezTo>
                              <a:cubicBezTo>
                                <a:pt x="30" y="210"/>
                                <a:pt x="37" y="212"/>
                                <a:pt x="44" y="212"/>
                              </a:cubicBezTo>
                              <a:cubicBezTo>
                                <a:pt x="52" y="212"/>
                                <a:pt x="59" y="210"/>
                                <a:pt x="64" y="206"/>
                              </a:cubicBezTo>
                              <a:cubicBezTo>
                                <a:pt x="68" y="203"/>
                                <a:pt x="70" y="199"/>
                                <a:pt x="70" y="194"/>
                              </a:cubicBezTo>
                              <a:cubicBezTo>
                                <a:pt x="70" y="189"/>
                                <a:pt x="68" y="185"/>
                                <a:pt x="64" y="182"/>
                              </a:cubicBezTo>
                              <a:close/>
                              <a:moveTo>
                                <a:pt x="171" y="157"/>
                              </a:moveTo>
                              <a:cubicBezTo>
                                <a:pt x="171" y="157"/>
                                <a:pt x="171" y="157"/>
                                <a:pt x="171" y="157"/>
                              </a:cubicBezTo>
                              <a:cubicBezTo>
                                <a:pt x="166" y="153"/>
                                <a:pt x="159" y="151"/>
                                <a:pt x="151" y="151"/>
                              </a:cubicBezTo>
                              <a:cubicBezTo>
                                <a:pt x="144" y="151"/>
                                <a:pt x="137" y="153"/>
                                <a:pt x="132" y="157"/>
                              </a:cubicBezTo>
                              <a:cubicBezTo>
                                <a:pt x="128" y="160"/>
                                <a:pt x="125" y="165"/>
                                <a:pt x="125" y="169"/>
                              </a:cubicBezTo>
                              <a:cubicBezTo>
                                <a:pt x="125" y="174"/>
                                <a:pt x="128" y="178"/>
                                <a:pt x="132" y="182"/>
                              </a:cubicBezTo>
                              <a:cubicBezTo>
                                <a:pt x="137" y="185"/>
                                <a:pt x="144" y="188"/>
                                <a:pt x="151" y="188"/>
                              </a:cubicBezTo>
                              <a:cubicBezTo>
                                <a:pt x="159" y="188"/>
                                <a:pt x="166" y="185"/>
                                <a:pt x="171" y="182"/>
                              </a:cubicBezTo>
                              <a:cubicBezTo>
                                <a:pt x="175" y="179"/>
                                <a:pt x="177" y="174"/>
                                <a:pt x="177" y="170"/>
                              </a:cubicBezTo>
                              <a:cubicBezTo>
                                <a:pt x="177" y="169"/>
                                <a:pt x="177" y="169"/>
                                <a:pt x="177" y="169"/>
                              </a:cubicBezTo>
                              <a:cubicBezTo>
                                <a:pt x="177" y="169"/>
                                <a:pt x="177" y="169"/>
                                <a:pt x="177" y="169"/>
                              </a:cubicBezTo>
                              <a:cubicBezTo>
                                <a:pt x="177" y="165"/>
                                <a:pt x="175" y="160"/>
                                <a:pt x="171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o:spid="_x0000_s1026" style="position:absolute;left:0;text-align:left;margin-left:-47.25pt;margin-top:691.1pt;width:19.25pt;height:22.7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" path="m88,56c177,35,177,35,177,35v,-14,,-14,,-14c88,42,88,42,88,42v,14,,14,,14xm44,158v,,,,,c54,158,63,160,71,165,71,35,71,35,71,35v,-1,,-1,,-1c71,34,71,34,71,34v,,,,,c71,34,71,34,71,34v,,,,,c71,34,71,34,71,34v,-1,,-1,,-1c71,33,71,33,71,33v,,,,,c71,33,71,33,71,33v,,,,,c71,33,71,33,71,33v,-1,,-1,,-1c71,32,71,32,71,32v,,,,,c71,32,71,32,71,32v,,,,,c71,32,71,32,71,32v,,,,,c71,31,71,31,72,30v,,,,,c72,30,72,30,72,30v,,,,,c72,30,72,30,72,30v,,,,,c72,29,72,29,72,29v,,,,,c72,29,72,29,72,29v1,,1,,1,c73,29,73,29,73,29v,,,,,c73,29,73,29,73,29v,-1,,-1,,-1c73,28,73,28,73,28v,,,,,c73,28,73,28,73,28v,,,,,c74,28,74,28,74,28v,,,,,c74,28,74,28,74,28v,-1,,-1,,-1c74,27,74,27,74,27v,,,,,c74,27,74,27,74,27v1,,1,,1,c75,27,75,27,75,27v,,,,,c75,27,75,27,75,27v,,,,,c76,26,76,26,76,26v1,,1,,1,c77,26,77,26,78,26,184,1,184,1,184,1v5,-1,9,1,11,6c195,7,195,7,195,7v,1,,2,,3c195,169,195,169,195,169v,1,,1,,1c195,180,190,189,182,196v-8,6,-19,10,-31,10c140,206,129,202,121,196v-8,-7,-14,-16,-14,-27c107,159,113,150,121,143v8,-6,19,-10,30,-10c161,133,170,136,177,140v,-94,,-94,,-94c88,67,88,67,88,67v,127,,127,,127c88,194,88,194,88,194v,1,,1,,1c88,205,83,214,75,220v-8,6,-19,10,-31,10c33,230,22,226,14,220,6,214,,204,,194,,184,6,174,14,168v8,-7,19,-10,30,-10xm64,182v,,,,,c59,178,52,176,44,176v-7,,-14,2,-19,6c21,185,18,189,18,194v,5,3,9,7,12c30,210,37,212,44,212v8,,15,-2,20,-6c68,203,70,199,70,194v,-5,-2,-9,-6,-12xm171,157v,,,,,c166,153,159,151,151,151v-7,,-14,2,-19,6c128,160,125,165,125,169v,5,3,9,7,13c137,185,144,188,151,188v8,,15,-3,20,-6c175,179,177,174,177,170v,-1,,-1,,-1c177,169,177,169,177,169v,-4,-2,-9,-6,-12xe" fillcolor="#404040" stroked="f">
                <v:path o:connecttype="custom" o:connectlocs="221908,43967;110327,52760;55164,198479;89014,207272;89014,42711;89014,42711;89014,42711;89014,41454;89014,41454;89014,41454;89014,40198;89014,40198;89014,40198;89014,40198;90268,37686;90268,37686;90268,37686;90268,36430;91521,36430;91521,36430;91521,35173;91521,35173;91521,35173;92775,35173;92775,33917;92775,33917;94029,33917;94029,33917;94029,33917;96536,32661;230684,1256;244475,8793;244475,212297;228177,246214;151700,246214;151700,179636;221908,175867;110327,84165;110327,243702;94029,276363;17552,276363;17552,211041;80238,228628;55164,221090;22567,243702;55164,266313;87760,243702;214386,197223;189311,189686;156715,212297;189311,236165;221908,213553;221908,212297" o:connectangles="0,0,0,0,0,0,0,0,0,0,0,0,0,0,0,0,0,0,0,0,0,0,0,0,0,0,0,0,0,0,0,0,0,0,0,0,0,0,0,0,0,0,0,0,0,0,0,0,0,0,0,0,0" textboxrect="0,0,195,230"/>
              </v:shape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-1032510</wp:posOffset>
                </wp:positionH>
                <wp:positionV relativeFrom="paragraph">
                  <wp:posOffset>8776970</wp:posOffset>
                </wp:positionV>
                <wp:extent cx="292100" cy="238125"/>
                <wp:effectExtent l="4445" t="1270" r="8255" b="8255"/>
                <wp:wrapNone/>
                <wp:docPr id="28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38125"/>
                        </a:xfrm>
                        <a:custGeom>
                          <a:avLst/>
                          <a:gdLst>
                            <a:gd name="T0" fmla="*/ 202 w 233"/>
                            <a:gd name="T1" fmla="*/ 71 h 189"/>
                            <a:gd name="T2" fmla="*/ 185 w 233"/>
                            <a:gd name="T3" fmla="*/ 71 h 189"/>
                            <a:gd name="T4" fmla="*/ 56 w 233"/>
                            <a:gd name="T5" fmla="*/ 28 h 189"/>
                            <a:gd name="T6" fmla="*/ 26 w 233"/>
                            <a:gd name="T7" fmla="*/ 28 h 189"/>
                            <a:gd name="T8" fmla="*/ 54 w 233"/>
                            <a:gd name="T9" fmla="*/ 33 h 189"/>
                            <a:gd name="T10" fmla="*/ 16 w 233"/>
                            <a:gd name="T11" fmla="*/ 33 h 189"/>
                            <a:gd name="T12" fmla="*/ 16 w 233"/>
                            <a:gd name="T13" fmla="*/ 23 h 189"/>
                            <a:gd name="T14" fmla="*/ 21 w 233"/>
                            <a:gd name="T15" fmla="*/ 17 h 189"/>
                            <a:gd name="T16" fmla="*/ 64 w 233"/>
                            <a:gd name="T17" fmla="*/ 6 h 189"/>
                            <a:gd name="T18" fmla="*/ 160 w 233"/>
                            <a:gd name="T19" fmla="*/ 0 h 189"/>
                            <a:gd name="T20" fmla="*/ 179 w 233"/>
                            <a:gd name="T21" fmla="*/ 33 h 189"/>
                            <a:gd name="T22" fmla="*/ 233 w 233"/>
                            <a:gd name="T23" fmla="*/ 42 h 189"/>
                            <a:gd name="T24" fmla="*/ 233 w 233"/>
                            <a:gd name="T25" fmla="*/ 180 h 189"/>
                            <a:gd name="T26" fmla="*/ 224 w 233"/>
                            <a:gd name="T27" fmla="*/ 189 h 189"/>
                            <a:gd name="T28" fmla="*/ 0 w 233"/>
                            <a:gd name="T29" fmla="*/ 180 h 189"/>
                            <a:gd name="T30" fmla="*/ 0 w 233"/>
                            <a:gd name="T31" fmla="*/ 42 h 189"/>
                            <a:gd name="T32" fmla="*/ 9 w 233"/>
                            <a:gd name="T33" fmla="*/ 33 h 189"/>
                            <a:gd name="T34" fmla="*/ 116 w 233"/>
                            <a:gd name="T35" fmla="*/ 68 h 189"/>
                            <a:gd name="T36" fmla="*/ 138 w 233"/>
                            <a:gd name="T37" fmla="*/ 77 h 189"/>
                            <a:gd name="T38" fmla="*/ 116 w 233"/>
                            <a:gd name="T39" fmla="*/ 129 h 189"/>
                            <a:gd name="T40" fmla="*/ 116 w 233"/>
                            <a:gd name="T41" fmla="*/ 68 h 189"/>
                            <a:gd name="T42" fmla="*/ 130 w 233"/>
                            <a:gd name="T43" fmla="*/ 85 h 189"/>
                            <a:gd name="T44" fmla="*/ 97 w 233"/>
                            <a:gd name="T45" fmla="*/ 99 h 189"/>
                            <a:gd name="T46" fmla="*/ 136 w 233"/>
                            <a:gd name="T47" fmla="*/ 99 h 189"/>
                            <a:gd name="T48" fmla="*/ 130 w 233"/>
                            <a:gd name="T49" fmla="*/ 85 h 189"/>
                            <a:gd name="T50" fmla="*/ 61 w 233"/>
                            <a:gd name="T51" fmla="*/ 51 h 189"/>
                            <a:gd name="T52" fmla="*/ 18 w 233"/>
                            <a:gd name="T53" fmla="*/ 171 h 189"/>
                            <a:gd name="T54" fmla="*/ 215 w 233"/>
                            <a:gd name="T55" fmla="*/ 51 h 189"/>
                            <a:gd name="T56" fmla="*/ 172 w 233"/>
                            <a:gd name="T57" fmla="*/ 51 h 189"/>
                            <a:gd name="T58" fmla="*/ 154 w 233"/>
                            <a:gd name="T59" fmla="*/ 18 h 189"/>
                            <a:gd name="T60" fmla="*/ 69 w 233"/>
                            <a:gd name="T61" fmla="*/ 44 h 189"/>
                            <a:gd name="T62" fmla="*/ 116 w 233"/>
                            <a:gd name="T63" fmla="*/ 37 h 189"/>
                            <a:gd name="T64" fmla="*/ 178 w 233"/>
                            <a:gd name="T65" fmla="*/ 99 h 189"/>
                            <a:gd name="T66" fmla="*/ 55 w 233"/>
                            <a:gd name="T67" fmla="*/ 99 h 189"/>
                            <a:gd name="T68" fmla="*/ 116 w 233"/>
                            <a:gd name="T69" fmla="*/ 55 h 189"/>
                            <a:gd name="T70" fmla="*/ 72 w 233"/>
                            <a:gd name="T71" fmla="*/ 99 h 189"/>
                            <a:gd name="T72" fmla="*/ 160 w 233"/>
                            <a:gd name="T73" fmla="*/ 99 h 189"/>
                            <a:gd name="T74" fmla="*/ 0 w 233"/>
                            <a:gd name="T75" fmla="*/ 0 h 189"/>
                            <a:gd name="T76" fmla="*/ 233 w 233"/>
                            <a:gd name="T77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233" h="189">
                              <a:moveTo>
                                <a:pt x="193" y="63"/>
                              </a:moveTo>
                              <a:cubicBezTo>
                                <a:pt x="198" y="63"/>
                                <a:pt x="202" y="66"/>
                                <a:pt x="202" y="71"/>
                              </a:cubicBezTo>
                              <a:cubicBezTo>
                                <a:pt x="202" y="75"/>
                                <a:pt x="198" y="79"/>
                                <a:pt x="193" y="79"/>
                              </a:cubicBezTo>
                              <a:cubicBezTo>
                                <a:pt x="189" y="79"/>
                                <a:pt x="185" y="75"/>
                                <a:pt x="185" y="71"/>
                              </a:cubicBezTo>
                              <a:cubicBezTo>
                                <a:pt x="185" y="66"/>
                                <a:pt x="189" y="63"/>
                                <a:pt x="193" y="63"/>
                              </a:cubicBezTo>
                              <a:close/>
                              <a:moveTo>
                                <a:pt x="56" y="28"/>
                              </a:move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ubicBezTo>
                                <a:pt x="26" y="28"/>
                                <a:pt x="26" y="28"/>
                                <a:pt x="26" y="28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54" y="33"/>
                                <a:pt x="54" y="33"/>
                                <a:pt x="54" y="33"/>
                              </a:cubicBez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lose/>
                              <a:moveTo>
                                <a:pt x="16" y="33"/>
                              </a:move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0"/>
                                <a:pt x="18" y="17"/>
                                <a:pt x="21" y="17"/>
                              </a:cubicBezTo>
                              <a:cubicBezTo>
                                <a:pt x="60" y="17"/>
                                <a:pt x="60" y="17"/>
                                <a:pt x="60" y="17"/>
                              </a:cubicBezTo>
                              <a:cubicBezTo>
                                <a:pt x="64" y="6"/>
                                <a:pt x="64" y="6"/>
                                <a:pt x="64" y="6"/>
                              </a:cubicBezTo>
                              <a:cubicBezTo>
                                <a:pt x="65" y="2"/>
                                <a:pt x="69" y="0"/>
                                <a:pt x="72" y="0"/>
                              </a:cubicBez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5" y="0"/>
                                <a:pt x="168" y="3"/>
                                <a:pt x="169" y="7"/>
                              </a:cubicBezTo>
                              <a:cubicBezTo>
                                <a:pt x="179" y="33"/>
                                <a:pt x="179" y="33"/>
                                <a:pt x="179" y="33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29" y="33"/>
                                <a:pt x="233" y="37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3" y="42"/>
                              </a:cubicBezTo>
                              <a:cubicBezTo>
                                <a:pt x="233" y="180"/>
                                <a:pt x="233" y="180"/>
                                <a:pt x="233" y="180"/>
                              </a:cubicBezTo>
                              <a:cubicBezTo>
                                <a:pt x="233" y="185"/>
                                <a:pt x="229" y="189"/>
                                <a:pt x="224" y="189"/>
                              </a:cubicBezTo>
                              <a:cubicBezTo>
                                <a:pt x="224" y="189"/>
                                <a:pt x="224" y="189"/>
                                <a:pt x="224" y="189"/>
                              </a:cubicBezTo>
                              <a:cubicBezTo>
                                <a:pt x="9" y="189"/>
                                <a:pt x="9" y="189"/>
                                <a:pt x="9" y="189"/>
                              </a:cubicBezTo>
                              <a:cubicBezTo>
                                <a:pt x="4" y="189"/>
                                <a:pt x="0" y="185"/>
                                <a:pt x="0" y="180"/>
                              </a:cubicBezTo>
                              <a:cubicBezTo>
                                <a:pt x="0" y="179"/>
                                <a:pt x="0" y="179"/>
                                <a:pt x="0" y="17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7"/>
                                <a:pt x="4" y="33"/>
                                <a:pt x="9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25" y="68"/>
                                <a:pt x="132" y="72"/>
                                <a:pt x="138" y="77"/>
                              </a:cubicBezTo>
                              <a:cubicBezTo>
                                <a:pt x="143" y="83"/>
                                <a:pt x="147" y="91"/>
                                <a:pt x="147" y="99"/>
                              </a:cubicBezTo>
                              <a:cubicBezTo>
                                <a:pt x="147" y="115"/>
                                <a:pt x="133" y="129"/>
                                <a:pt x="116" y="129"/>
                              </a:cubicBezTo>
                              <a:cubicBezTo>
                                <a:pt x="100" y="129"/>
                                <a:pt x="86" y="115"/>
                                <a:pt x="86" y="99"/>
                              </a:cubicBezTo>
                              <a:cubicBezTo>
                                <a:pt x="86" y="82"/>
                                <a:pt x="100" y="68"/>
                                <a:pt x="116" y="68"/>
                              </a:cubicBezTo>
                              <a:close/>
                              <a:moveTo>
                                <a:pt x="130" y="85"/>
                              </a:move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ubicBezTo>
                                <a:pt x="127" y="81"/>
                                <a:pt x="122" y="79"/>
                                <a:pt x="116" y="79"/>
                              </a:cubicBezTo>
                              <a:cubicBezTo>
                                <a:pt x="106" y="79"/>
                                <a:pt x="97" y="88"/>
                                <a:pt x="97" y="99"/>
                              </a:cubicBezTo>
                              <a:cubicBezTo>
                                <a:pt x="97" y="109"/>
                                <a:pt x="106" y="118"/>
                                <a:pt x="116" y="118"/>
                              </a:cubicBezTo>
                              <a:cubicBezTo>
                                <a:pt x="127" y="118"/>
                                <a:pt x="136" y="109"/>
                                <a:pt x="136" y="99"/>
                              </a:cubicBezTo>
                              <a:cubicBezTo>
                                <a:pt x="136" y="93"/>
                                <a:pt x="134" y="88"/>
                                <a:pt x="130" y="85"/>
                              </a:cubicBez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lose/>
                              <a:moveTo>
                                <a:pt x="61" y="51"/>
                              </a:moveTo>
                              <a:cubicBezTo>
                                <a:pt x="61" y="51"/>
                                <a:pt x="61" y="51"/>
                                <a:pt x="61" y="51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171"/>
                                <a:pt x="18" y="171"/>
                                <a:pt x="18" y="171"/>
                              </a:cubicBezTo>
                              <a:cubicBezTo>
                                <a:pt x="215" y="171"/>
                                <a:pt x="215" y="171"/>
                                <a:pt x="215" y="171"/>
                              </a:cubicBezTo>
                              <a:cubicBezTo>
                                <a:pt x="215" y="51"/>
                                <a:pt x="215" y="51"/>
                                <a:pt x="215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69" y="51"/>
                                <a:pt x="165" y="48"/>
                                <a:pt x="164" y="45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79" y="18"/>
                                <a:pt x="79" y="18"/>
                                <a:pt x="79" y="1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8" y="48"/>
                                <a:pt x="65" y="51"/>
                                <a:pt x="61" y="51"/>
                              </a:cubicBezTo>
                              <a:close/>
                              <a:moveTo>
                                <a:pt x="116" y="37"/>
                              </a:moveTo>
                              <a:cubicBezTo>
                                <a:pt x="116" y="37"/>
                                <a:pt x="116" y="37"/>
                                <a:pt x="116" y="37"/>
                              </a:cubicBezTo>
                              <a:cubicBezTo>
                                <a:pt x="151" y="37"/>
                                <a:pt x="178" y="64"/>
                                <a:pt x="178" y="99"/>
                              </a:cubicBezTo>
                              <a:cubicBezTo>
                                <a:pt x="178" y="133"/>
                                <a:pt x="150" y="161"/>
                                <a:pt x="116" y="161"/>
                              </a:cubicBezTo>
                              <a:cubicBezTo>
                                <a:pt x="82" y="161"/>
                                <a:pt x="55" y="133"/>
                                <a:pt x="55" y="99"/>
                              </a:cubicBezTo>
                              <a:cubicBezTo>
                                <a:pt x="55" y="64"/>
                                <a:pt x="82" y="37"/>
                                <a:pt x="116" y="37"/>
                              </a:cubicBezTo>
                              <a:close/>
                              <a:moveTo>
                                <a:pt x="116" y="55"/>
                              </a:moveTo>
                              <a:cubicBezTo>
                                <a:pt x="116" y="55"/>
                                <a:pt x="116" y="55"/>
                                <a:pt x="116" y="55"/>
                              </a:cubicBezTo>
                              <a:cubicBezTo>
                                <a:pt x="92" y="55"/>
                                <a:pt x="72" y="74"/>
                                <a:pt x="72" y="99"/>
                              </a:cubicBezTo>
                              <a:cubicBezTo>
                                <a:pt x="72" y="123"/>
                                <a:pt x="92" y="142"/>
                                <a:pt x="116" y="142"/>
                              </a:cubicBezTo>
                              <a:cubicBezTo>
                                <a:pt x="141" y="142"/>
                                <a:pt x="160" y="123"/>
                                <a:pt x="160" y="99"/>
                              </a:cubicBezTo>
                              <a:cubicBezTo>
                                <a:pt x="160" y="74"/>
                                <a:pt x="141" y="55"/>
                                <a:pt x="116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4" o:spid="_x0000_s1026" style="position:absolute;left:0;text-align:left;margin-left:-81.3pt;margin-top:691.1pt;width:23pt;height:18.75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3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" path="m193,63v5,,9,3,9,8c202,75,198,79,193,79v-4,,-8,-4,-8,-8c185,66,189,63,193,63xm56,28v,,,,,c26,28,26,28,26,28v,5,,5,,5c54,33,54,33,54,33v2,-5,2,-5,2,-5xm16,33v,,,,,c16,23,16,23,16,23v,,,,,c16,20,18,17,21,17v39,,39,,39,c64,6,64,6,64,6,65,2,69,,72,v88,,88,,88,c165,,168,3,169,7v10,26,10,26,10,26c224,33,224,33,224,33v5,,9,4,9,9c233,42,233,42,233,42v,138,,138,,138c233,185,229,189,224,189v,,,,,c9,189,9,189,9,189,4,189,,185,,180v,-1,,-1,,-1c,42,,42,,42,,37,4,33,9,33v,,,,,c16,33,16,33,16,33xm116,68v,,,,,c125,68,132,72,138,77v5,6,9,14,9,22c147,115,133,129,116,129,100,129,86,115,86,99v,-17,14,-31,30,-31xm130,85v,,,,,c127,81,122,79,116,79v-10,,-19,9,-19,20c97,109,106,118,116,118v11,,20,-9,20,-19c136,93,134,88,130,85v,,,,,xm61,51v,,,,,c18,51,18,51,18,51v,120,,120,,120c215,171,215,171,215,171v,-120,,-120,,-120c172,51,172,51,172,51v,,,,,c169,51,165,48,164,45,154,18,154,18,154,18v-75,,-75,,-75,c69,44,69,44,69,44v-1,4,-4,7,-8,7xm116,37v,,,,,c151,37,178,64,178,99v,34,-28,62,-62,62c82,161,55,133,55,99,55,64,82,37,116,37xm116,55v,,,,,c92,55,72,74,72,99v,24,20,43,44,43c141,142,160,123,160,99,160,74,141,55,116,55xe" fillcolor="#404040" stroked="f">
                <v:path o:connecttype="custom" o:connectlocs="253237,89454;231925,89454;70204,35278;32595,35278;67697,41577;20058,41577;20058,28978;26327,21419;80233,7560;200584,0;224403,41577;292100,52917;292100,226786;280817,238125;0,226786;0,52917;11283,41577;145423,85675;173003,97014;145423,162530;145423,85675;162974,107093;121604,124732;170496,124732;162974,107093;76473,64256;22566,215446;269534,64256;215627,64256;193062,22679;86502,55437;145423,46617;223149,124732;68951,124732;145423,69296;90263,124732;200584,124732" o:connectangles="0,0,0,0,0,0,0,0,0,0,0,0,0,0,0,0,0,0,0,0,0,0,0,0,0,0,0,0,0,0,0,0,0,0,0,0,0" textboxrect="0,0,233,189"/>
              </v:shape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9652635</wp:posOffset>
                </wp:positionV>
                <wp:extent cx="292100" cy="295275"/>
                <wp:effectExtent l="635" t="3810" r="2540" b="5715"/>
                <wp:wrapNone/>
                <wp:docPr id="27" name="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95275"/>
                        </a:xfrm>
                        <a:custGeom>
                          <a:avLst/>
                          <a:gdLst>
                            <a:gd name="T0" fmla="*/ 70 w 233"/>
                            <a:gd name="T1" fmla="*/ 120 h 235"/>
                            <a:gd name="T2" fmla="*/ 142 w 233"/>
                            <a:gd name="T3" fmla="*/ 115 h 235"/>
                            <a:gd name="T4" fmla="*/ 142 w 233"/>
                            <a:gd name="T5" fmla="*/ 126 h 235"/>
                            <a:gd name="T6" fmla="*/ 190 w 233"/>
                            <a:gd name="T7" fmla="*/ 121 h 235"/>
                            <a:gd name="T8" fmla="*/ 219 w 233"/>
                            <a:gd name="T9" fmla="*/ 100 h 235"/>
                            <a:gd name="T10" fmla="*/ 233 w 233"/>
                            <a:gd name="T11" fmla="*/ 107 h 235"/>
                            <a:gd name="T12" fmla="*/ 224 w 233"/>
                            <a:gd name="T13" fmla="*/ 178 h 235"/>
                            <a:gd name="T14" fmla="*/ 190 w 233"/>
                            <a:gd name="T15" fmla="*/ 155 h 235"/>
                            <a:gd name="T16" fmla="*/ 182 w 233"/>
                            <a:gd name="T17" fmla="*/ 184 h 235"/>
                            <a:gd name="T18" fmla="*/ 152 w 233"/>
                            <a:gd name="T19" fmla="*/ 193 h 235"/>
                            <a:gd name="T20" fmla="*/ 179 w 233"/>
                            <a:gd name="T21" fmla="*/ 232 h 235"/>
                            <a:gd name="T22" fmla="*/ 127 w 233"/>
                            <a:gd name="T23" fmla="*/ 193 h 235"/>
                            <a:gd name="T24" fmla="*/ 118 w 233"/>
                            <a:gd name="T25" fmla="*/ 225 h 235"/>
                            <a:gd name="T26" fmla="*/ 100 w 233"/>
                            <a:gd name="T27" fmla="*/ 225 h 235"/>
                            <a:gd name="T28" fmla="*/ 91 w 233"/>
                            <a:gd name="T29" fmla="*/ 193 h 235"/>
                            <a:gd name="T30" fmla="*/ 40 w 233"/>
                            <a:gd name="T31" fmla="*/ 232 h 235"/>
                            <a:gd name="T32" fmla="*/ 66 w 233"/>
                            <a:gd name="T33" fmla="*/ 193 h 235"/>
                            <a:gd name="T34" fmla="*/ 37 w 233"/>
                            <a:gd name="T35" fmla="*/ 184 h 235"/>
                            <a:gd name="T36" fmla="*/ 28 w 233"/>
                            <a:gd name="T37" fmla="*/ 163 h 235"/>
                            <a:gd name="T38" fmla="*/ 9 w 233"/>
                            <a:gd name="T39" fmla="*/ 90 h 235"/>
                            <a:gd name="T40" fmla="*/ 59 w 233"/>
                            <a:gd name="T41" fmla="*/ 0 h 235"/>
                            <a:gd name="T42" fmla="*/ 159 w 233"/>
                            <a:gd name="T43" fmla="*/ 0 h 235"/>
                            <a:gd name="T44" fmla="*/ 209 w 233"/>
                            <a:gd name="T45" fmla="*/ 90 h 235"/>
                            <a:gd name="T46" fmla="*/ 190 w 233"/>
                            <a:gd name="T47" fmla="*/ 121 h 235"/>
                            <a:gd name="T48" fmla="*/ 215 w 233"/>
                            <a:gd name="T49" fmla="*/ 125 h 235"/>
                            <a:gd name="T50" fmla="*/ 215 w 233"/>
                            <a:gd name="T51" fmla="*/ 151 h 235"/>
                            <a:gd name="T52" fmla="*/ 118 w 233"/>
                            <a:gd name="T53" fmla="*/ 59 h 235"/>
                            <a:gd name="T54" fmla="*/ 109 w 233"/>
                            <a:gd name="T55" fmla="*/ 68 h 235"/>
                            <a:gd name="T56" fmla="*/ 59 w 233"/>
                            <a:gd name="T57" fmla="*/ 18 h 235"/>
                            <a:gd name="T58" fmla="*/ 24 w 233"/>
                            <a:gd name="T59" fmla="*/ 81 h 235"/>
                            <a:gd name="T60" fmla="*/ 46 w 233"/>
                            <a:gd name="T61" fmla="*/ 104 h 235"/>
                            <a:gd name="T62" fmla="*/ 46 w 233"/>
                            <a:gd name="T63" fmla="*/ 163 h 235"/>
                            <a:gd name="T64" fmla="*/ 49 w 233"/>
                            <a:gd name="T65" fmla="*/ 171 h 235"/>
                            <a:gd name="T66" fmla="*/ 160 w 233"/>
                            <a:gd name="T67" fmla="*/ 175 h 235"/>
                            <a:gd name="T68" fmla="*/ 172 w 233"/>
                            <a:gd name="T69" fmla="*/ 163 h 235"/>
                            <a:gd name="T70" fmla="*/ 172 w 233"/>
                            <a:gd name="T71" fmla="*/ 104 h 235"/>
                            <a:gd name="T72" fmla="*/ 194 w 233"/>
                            <a:gd name="T73" fmla="*/ 81 h 235"/>
                            <a:gd name="T74" fmla="*/ 159 w 233"/>
                            <a:gd name="T75" fmla="*/ 18 h 235"/>
                            <a:gd name="T76" fmla="*/ 152 w 233"/>
                            <a:gd name="T77" fmla="*/ 53 h 235"/>
                            <a:gd name="T78" fmla="*/ 152 w 233"/>
                            <a:gd name="T79" fmla="*/ 66 h 235"/>
                            <a:gd name="T80" fmla="*/ 166 w 233"/>
                            <a:gd name="T81" fmla="*/ 53 h 235"/>
                            <a:gd name="T82" fmla="*/ 145 w 233"/>
                            <a:gd name="T83" fmla="*/ 45 h 235"/>
                            <a:gd name="T84" fmla="*/ 173 w 233"/>
                            <a:gd name="T85" fmla="*/ 45 h 235"/>
                            <a:gd name="T86" fmla="*/ 145 w 233"/>
                            <a:gd name="T87" fmla="*/ 74 h 235"/>
                            <a:gd name="T88" fmla="*/ 53 w 233"/>
                            <a:gd name="T89" fmla="*/ 53 h 235"/>
                            <a:gd name="T90" fmla="*/ 53 w 233"/>
                            <a:gd name="T91" fmla="*/ 66 h 235"/>
                            <a:gd name="T92" fmla="*/ 66 w 233"/>
                            <a:gd name="T93" fmla="*/ 53 h 235"/>
                            <a:gd name="T94" fmla="*/ 45 w 233"/>
                            <a:gd name="T95" fmla="*/ 45 h 235"/>
                            <a:gd name="T96" fmla="*/ 74 w 233"/>
                            <a:gd name="T97" fmla="*/ 45 h 235"/>
                            <a:gd name="T98" fmla="*/ 45 w 233"/>
                            <a:gd name="T99" fmla="*/ 74 h 235"/>
                            <a:gd name="T100" fmla="*/ 76 w 233"/>
                            <a:gd name="T101" fmla="*/ 161 h 235"/>
                            <a:gd name="T102" fmla="*/ 70 w 233"/>
                            <a:gd name="T103" fmla="*/ 155 h 235"/>
                            <a:gd name="T104" fmla="*/ 142 w 233"/>
                            <a:gd name="T105" fmla="*/ 150 h 235"/>
                            <a:gd name="T106" fmla="*/ 142 w 233"/>
                            <a:gd name="T107" fmla="*/ 161 h 235"/>
                            <a:gd name="T108" fmla="*/ 0 w 233"/>
                            <a:gd name="T109" fmla="*/ 0 h 235"/>
                            <a:gd name="T110" fmla="*/ 233 w 233"/>
                            <a:gd name="T111" fmla="*/ 235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T108" t="T109" r="T110" b="T111"/>
                          <a:pathLst>
                            <a:path w="233" h="235">
                              <a:moveTo>
                                <a:pt x="76" y="126"/>
                              </a:moveTo>
                              <a:cubicBezTo>
                                <a:pt x="73" y="126"/>
                                <a:pt x="70" y="123"/>
                                <a:pt x="70" y="120"/>
                              </a:cubicBezTo>
                              <a:cubicBezTo>
                                <a:pt x="70" y="117"/>
                                <a:pt x="73" y="115"/>
                                <a:pt x="76" y="115"/>
                              </a:cubicBezTo>
                              <a:cubicBezTo>
                                <a:pt x="142" y="115"/>
                                <a:pt x="142" y="115"/>
                                <a:pt x="142" y="115"/>
                              </a:cubicBezTo>
                              <a:cubicBezTo>
                                <a:pt x="145" y="115"/>
                                <a:pt x="148" y="117"/>
                                <a:pt x="148" y="120"/>
                              </a:cubicBezTo>
                              <a:cubicBezTo>
                                <a:pt x="148" y="123"/>
                                <a:pt x="145" y="126"/>
                                <a:pt x="142" y="126"/>
                              </a:cubicBezTo>
                              <a:cubicBezTo>
                                <a:pt x="76" y="126"/>
                                <a:pt x="76" y="126"/>
                                <a:pt x="76" y="126"/>
                              </a:cubicBezTo>
                              <a:close/>
                              <a:moveTo>
                                <a:pt x="190" y="121"/>
                              </a:moveTo>
                              <a:cubicBezTo>
                                <a:pt x="190" y="121"/>
                                <a:pt x="190" y="121"/>
                                <a:pt x="190" y="121"/>
                              </a:cubicBezTo>
                              <a:cubicBezTo>
                                <a:pt x="219" y="100"/>
                                <a:pt x="219" y="100"/>
                                <a:pt x="219" y="100"/>
                              </a:cubicBezTo>
                              <a:cubicBezTo>
                                <a:pt x="223" y="97"/>
                                <a:pt x="228" y="98"/>
                                <a:pt x="231" y="102"/>
                              </a:cubicBezTo>
                              <a:cubicBezTo>
                                <a:pt x="232" y="104"/>
                                <a:pt x="233" y="105"/>
                                <a:pt x="233" y="107"/>
                              </a:cubicBezTo>
                              <a:cubicBezTo>
                                <a:pt x="233" y="169"/>
                                <a:pt x="233" y="169"/>
                                <a:pt x="233" y="169"/>
                              </a:cubicBezTo>
                              <a:cubicBezTo>
                                <a:pt x="233" y="173"/>
                                <a:pt x="229" y="178"/>
                                <a:pt x="224" y="178"/>
                              </a:cubicBezTo>
                              <a:cubicBezTo>
                                <a:pt x="222" y="178"/>
                                <a:pt x="220" y="177"/>
                                <a:pt x="218" y="176"/>
                              </a:cubicBezTo>
                              <a:cubicBezTo>
                                <a:pt x="190" y="155"/>
                                <a:pt x="190" y="155"/>
                                <a:pt x="190" y="155"/>
                              </a:cubicBezTo>
                              <a:cubicBezTo>
                                <a:pt x="190" y="163"/>
                                <a:pt x="190" y="163"/>
                                <a:pt x="190" y="163"/>
                              </a:cubicBezTo>
                              <a:cubicBezTo>
                                <a:pt x="190" y="171"/>
                                <a:pt x="187" y="179"/>
                                <a:pt x="182" y="184"/>
                              </a:cubicBezTo>
                              <a:cubicBezTo>
                                <a:pt x="176" y="189"/>
                                <a:pt x="168" y="193"/>
                                <a:pt x="160" y="193"/>
                              </a:cubicBezTo>
                              <a:cubicBezTo>
                                <a:pt x="152" y="193"/>
                                <a:pt x="152" y="193"/>
                                <a:pt x="152" y="193"/>
                              </a:cubicBezTo>
                              <a:cubicBezTo>
                                <a:pt x="179" y="219"/>
                                <a:pt x="179" y="219"/>
                                <a:pt x="179" y="219"/>
                              </a:cubicBezTo>
                              <a:cubicBezTo>
                                <a:pt x="182" y="223"/>
                                <a:pt x="182" y="228"/>
                                <a:pt x="179" y="232"/>
                              </a:cubicBezTo>
                              <a:cubicBezTo>
                                <a:pt x="175" y="235"/>
                                <a:pt x="169" y="235"/>
                                <a:pt x="166" y="232"/>
                              </a:cubicBezTo>
                              <a:cubicBezTo>
                                <a:pt x="127" y="193"/>
                                <a:pt x="127" y="193"/>
                                <a:pt x="127" y="193"/>
                              </a:cubicBezTo>
                              <a:cubicBezTo>
                                <a:pt x="118" y="193"/>
                                <a:pt x="118" y="193"/>
                                <a:pt x="118" y="193"/>
                              </a:cubicBezTo>
                              <a:cubicBezTo>
                                <a:pt x="118" y="225"/>
                                <a:pt x="118" y="225"/>
                                <a:pt x="118" y="225"/>
                              </a:cubicBezTo>
                              <a:cubicBezTo>
                                <a:pt x="118" y="230"/>
                                <a:pt x="114" y="234"/>
                                <a:pt x="109" y="234"/>
                              </a:cubicBezTo>
                              <a:cubicBezTo>
                                <a:pt x="104" y="234"/>
                                <a:pt x="100" y="230"/>
                                <a:pt x="100" y="225"/>
                              </a:cubicBezTo>
                              <a:cubicBezTo>
                                <a:pt x="100" y="193"/>
                                <a:pt x="100" y="193"/>
                                <a:pt x="100" y="193"/>
                              </a:cubicBezTo>
                              <a:cubicBezTo>
                                <a:pt x="91" y="193"/>
                                <a:pt x="91" y="193"/>
                                <a:pt x="91" y="193"/>
                              </a:cubicBezTo>
                              <a:cubicBezTo>
                                <a:pt x="52" y="232"/>
                                <a:pt x="52" y="232"/>
                                <a:pt x="52" y="232"/>
                              </a:cubicBezTo>
                              <a:cubicBezTo>
                                <a:pt x="49" y="235"/>
                                <a:pt x="43" y="235"/>
                                <a:pt x="40" y="232"/>
                              </a:cubicBezTo>
                              <a:cubicBezTo>
                                <a:pt x="36" y="228"/>
                                <a:pt x="36" y="223"/>
                                <a:pt x="40" y="219"/>
                              </a:cubicBezTo>
                              <a:cubicBezTo>
                                <a:pt x="66" y="193"/>
                                <a:pt x="66" y="193"/>
                                <a:pt x="66" y="193"/>
                              </a:cubicBezTo>
                              <a:cubicBezTo>
                                <a:pt x="58" y="193"/>
                                <a:pt x="58" y="193"/>
                                <a:pt x="58" y="193"/>
                              </a:cubicBezTo>
                              <a:cubicBezTo>
                                <a:pt x="50" y="193"/>
                                <a:pt x="42" y="189"/>
                                <a:pt x="37" y="184"/>
                              </a:cubicBezTo>
                              <a:cubicBezTo>
                                <a:pt x="36" y="183"/>
                                <a:pt x="36" y="183"/>
                                <a:pt x="36" y="183"/>
                              </a:cubicBezTo>
                              <a:cubicBezTo>
                                <a:pt x="31" y="178"/>
                                <a:pt x="28" y="171"/>
                                <a:pt x="28" y="163"/>
                              </a:cubicBezTo>
                              <a:cubicBezTo>
                                <a:pt x="28" y="109"/>
                                <a:pt x="28" y="109"/>
                                <a:pt x="28" y="109"/>
                              </a:cubicBezTo>
                              <a:cubicBezTo>
                                <a:pt x="20" y="104"/>
                                <a:pt x="14" y="98"/>
                                <a:pt x="9" y="90"/>
                              </a:cubicBezTo>
                              <a:cubicBezTo>
                                <a:pt x="4" y="81"/>
                                <a:pt x="0" y="71"/>
                                <a:pt x="0" y="59"/>
                              </a:cubicBezTo>
                              <a:cubicBezTo>
                                <a:pt x="0" y="27"/>
                                <a:pt x="27" y="0"/>
                                <a:pt x="59" y="0"/>
                              </a:cubicBezTo>
                              <a:cubicBezTo>
                                <a:pt x="80" y="0"/>
                                <a:pt x="99" y="11"/>
                                <a:pt x="109" y="28"/>
                              </a:cubicBezTo>
                              <a:cubicBezTo>
                                <a:pt x="120" y="11"/>
                                <a:pt x="139" y="0"/>
                                <a:pt x="159" y="0"/>
                              </a:cubicBezTo>
                              <a:cubicBezTo>
                                <a:pt x="191" y="0"/>
                                <a:pt x="218" y="27"/>
                                <a:pt x="218" y="59"/>
                              </a:cubicBezTo>
                              <a:cubicBezTo>
                                <a:pt x="218" y="71"/>
                                <a:pt x="215" y="81"/>
                                <a:pt x="209" y="90"/>
                              </a:cubicBezTo>
                              <a:cubicBezTo>
                                <a:pt x="204" y="98"/>
                                <a:pt x="198" y="104"/>
                                <a:pt x="190" y="109"/>
                              </a:cubicBezTo>
                              <a:cubicBezTo>
                                <a:pt x="190" y="121"/>
                                <a:pt x="190" y="121"/>
                                <a:pt x="190" y="121"/>
                              </a:cubicBezTo>
                              <a:close/>
                              <a:moveTo>
                                <a:pt x="215" y="125"/>
                              </a:moveTo>
                              <a:cubicBezTo>
                                <a:pt x="215" y="125"/>
                                <a:pt x="215" y="125"/>
                                <a:pt x="215" y="125"/>
                              </a:cubicBezTo>
                              <a:cubicBezTo>
                                <a:pt x="197" y="138"/>
                                <a:pt x="197" y="138"/>
                                <a:pt x="197" y="138"/>
                              </a:cubicBezTo>
                              <a:cubicBezTo>
                                <a:pt x="215" y="151"/>
                                <a:pt x="215" y="151"/>
                                <a:pt x="215" y="151"/>
                              </a:cubicBezTo>
                              <a:cubicBezTo>
                                <a:pt x="215" y="125"/>
                                <a:pt x="215" y="125"/>
                                <a:pt x="215" y="125"/>
                              </a:cubicBezTo>
                              <a:close/>
                              <a:moveTo>
                                <a:pt x="118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18" y="64"/>
                                <a:pt x="114" y="68"/>
                                <a:pt x="109" y="68"/>
                              </a:cubicBezTo>
                              <a:cubicBezTo>
                                <a:pt x="104" y="68"/>
                                <a:pt x="100" y="64"/>
                                <a:pt x="100" y="59"/>
                              </a:cubicBezTo>
                              <a:cubicBezTo>
                                <a:pt x="100" y="37"/>
                                <a:pt x="82" y="18"/>
                                <a:pt x="59" y="18"/>
                              </a:cubicBezTo>
                              <a:cubicBezTo>
                                <a:pt x="37" y="18"/>
                                <a:pt x="18" y="37"/>
                                <a:pt x="18" y="59"/>
                              </a:cubicBezTo>
                              <a:cubicBezTo>
                                <a:pt x="18" y="67"/>
                                <a:pt x="21" y="75"/>
                                <a:pt x="24" y="81"/>
                              </a:cubicBezTo>
                              <a:cubicBezTo>
                                <a:pt x="28" y="87"/>
                                <a:pt x="34" y="92"/>
                                <a:pt x="41" y="96"/>
                              </a:cubicBezTo>
                              <a:cubicBezTo>
                                <a:pt x="44" y="97"/>
                                <a:pt x="46" y="101"/>
                                <a:pt x="46" y="104"/>
                              </a:cubicBezTo>
                              <a:cubicBezTo>
                                <a:pt x="46" y="105"/>
                                <a:pt x="46" y="105"/>
                                <a:pt x="46" y="105"/>
                              </a:cubicBezTo>
                              <a:cubicBezTo>
                                <a:pt x="46" y="163"/>
                                <a:pt x="46" y="163"/>
                                <a:pt x="46" y="163"/>
                              </a:cubicBezTo>
                              <a:cubicBezTo>
                                <a:pt x="46" y="166"/>
                                <a:pt x="47" y="169"/>
                                <a:pt x="49" y="171"/>
                              </a:cubicBezTo>
                              <a:cubicBezTo>
                                <a:pt x="49" y="171"/>
                                <a:pt x="49" y="171"/>
                                <a:pt x="49" y="171"/>
                              </a:cubicBezTo>
                              <a:cubicBezTo>
                                <a:pt x="52" y="173"/>
                                <a:pt x="55" y="175"/>
                                <a:pt x="58" y="175"/>
                              </a:cubicBezTo>
                              <a:cubicBezTo>
                                <a:pt x="92" y="175"/>
                                <a:pt x="126" y="175"/>
                                <a:pt x="160" y="175"/>
                              </a:cubicBezTo>
                              <a:cubicBezTo>
                                <a:pt x="163" y="175"/>
                                <a:pt x="166" y="173"/>
                                <a:pt x="169" y="171"/>
                              </a:cubicBezTo>
                              <a:cubicBezTo>
                                <a:pt x="171" y="169"/>
                                <a:pt x="172" y="166"/>
                                <a:pt x="172" y="163"/>
                              </a:cubicBezTo>
                              <a:cubicBezTo>
                                <a:pt x="172" y="106"/>
                                <a:pt x="172" y="106"/>
                                <a:pt x="172" y="106"/>
                              </a:cubicBezTo>
                              <a:cubicBezTo>
                                <a:pt x="172" y="106"/>
                                <a:pt x="172" y="104"/>
                                <a:pt x="172" y="104"/>
                              </a:cubicBezTo>
                              <a:cubicBezTo>
                                <a:pt x="172" y="101"/>
                                <a:pt x="174" y="98"/>
                                <a:pt x="177" y="96"/>
                              </a:cubicBezTo>
                              <a:cubicBezTo>
                                <a:pt x="184" y="92"/>
                                <a:pt x="190" y="87"/>
                                <a:pt x="194" y="81"/>
                              </a:cubicBezTo>
                              <a:cubicBezTo>
                                <a:pt x="198" y="75"/>
                                <a:pt x="200" y="67"/>
                                <a:pt x="200" y="59"/>
                              </a:cubicBezTo>
                              <a:cubicBezTo>
                                <a:pt x="200" y="37"/>
                                <a:pt x="182" y="18"/>
                                <a:pt x="159" y="18"/>
                              </a:cubicBezTo>
                              <a:cubicBezTo>
                                <a:pt x="136" y="18"/>
                                <a:pt x="118" y="37"/>
                                <a:pt x="118" y="59"/>
                              </a:cubicBezTo>
                              <a:close/>
                              <a:moveTo>
                                <a:pt x="152" y="53"/>
                              </a:moveTo>
                              <a:cubicBezTo>
                                <a:pt x="152" y="53"/>
                                <a:pt x="152" y="53"/>
                                <a:pt x="152" y="53"/>
                              </a:cubicBezTo>
                              <a:cubicBezTo>
                                <a:pt x="149" y="56"/>
                                <a:pt x="149" y="62"/>
                                <a:pt x="152" y="66"/>
                              </a:cubicBezTo>
                              <a:cubicBezTo>
                                <a:pt x="156" y="69"/>
                                <a:pt x="162" y="69"/>
                                <a:pt x="166" y="66"/>
                              </a:cubicBezTo>
                              <a:cubicBezTo>
                                <a:pt x="169" y="62"/>
                                <a:pt x="169" y="56"/>
                                <a:pt x="166" y="53"/>
                              </a:cubicBezTo>
                              <a:cubicBezTo>
                                <a:pt x="162" y="49"/>
                                <a:pt x="156" y="49"/>
                                <a:pt x="152" y="53"/>
                              </a:cubicBezTo>
                              <a:close/>
                              <a:moveTo>
                                <a:pt x="145" y="45"/>
                              </a:move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52" y="37"/>
                                <a:pt x="165" y="37"/>
                                <a:pt x="173" y="45"/>
                              </a:cubicBezTo>
                              <a:cubicBezTo>
                                <a:pt x="181" y="53"/>
                                <a:pt x="181" y="66"/>
                                <a:pt x="173" y="74"/>
                              </a:cubicBezTo>
                              <a:cubicBezTo>
                                <a:pt x="165" y="81"/>
                                <a:pt x="152" y="81"/>
                                <a:pt x="145" y="74"/>
                              </a:cubicBezTo>
                              <a:cubicBezTo>
                                <a:pt x="137" y="66"/>
                                <a:pt x="137" y="53"/>
                                <a:pt x="145" y="45"/>
                              </a:cubicBezTo>
                              <a:close/>
                              <a:moveTo>
                                <a:pt x="53" y="53"/>
                              </a:move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49" y="56"/>
                                <a:pt x="49" y="62"/>
                                <a:pt x="53" y="66"/>
                              </a:cubicBezTo>
                              <a:cubicBezTo>
                                <a:pt x="56" y="69"/>
                                <a:pt x="62" y="69"/>
                                <a:pt x="66" y="66"/>
                              </a:cubicBezTo>
                              <a:cubicBezTo>
                                <a:pt x="70" y="62"/>
                                <a:pt x="70" y="56"/>
                                <a:pt x="66" y="53"/>
                              </a:cubicBezTo>
                              <a:cubicBezTo>
                                <a:pt x="62" y="49"/>
                                <a:pt x="56" y="49"/>
                                <a:pt x="53" y="53"/>
                              </a:cubicBezTo>
                              <a:close/>
                              <a:moveTo>
                                <a:pt x="45" y="45"/>
                              </a:moveTo>
                              <a:cubicBezTo>
                                <a:pt x="45" y="45"/>
                                <a:pt x="45" y="45"/>
                                <a:pt x="45" y="45"/>
                              </a:cubicBezTo>
                              <a:cubicBezTo>
                                <a:pt x="53" y="37"/>
                                <a:pt x="66" y="37"/>
                                <a:pt x="74" y="45"/>
                              </a:cubicBezTo>
                              <a:cubicBezTo>
                                <a:pt x="81" y="53"/>
                                <a:pt x="81" y="66"/>
                                <a:pt x="74" y="74"/>
                              </a:cubicBezTo>
                              <a:cubicBezTo>
                                <a:pt x="66" y="81"/>
                                <a:pt x="53" y="81"/>
                                <a:pt x="45" y="74"/>
                              </a:cubicBezTo>
                              <a:cubicBezTo>
                                <a:pt x="37" y="66"/>
                                <a:pt x="37" y="53"/>
                                <a:pt x="45" y="45"/>
                              </a:cubicBezTo>
                              <a:close/>
                              <a:moveTo>
                                <a:pt x="76" y="161"/>
                              </a:moveTo>
                              <a:cubicBezTo>
                                <a:pt x="76" y="161"/>
                                <a:pt x="76" y="161"/>
                                <a:pt x="76" y="161"/>
                              </a:cubicBezTo>
                              <a:cubicBezTo>
                                <a:pt x="73" y="161"/>
                                <a:pt x="70" y="158"/>
                                <a:pt x="70" y="155"/>
                              </a:cubicBezTo>
                              <a:cubicBezTo>
                                <a:pt x="70" y="152"/>
                                <a:pt x="73" y="150"/>
                                <a:pt x="76" y="150"/>
                              </a:cubicBezTo>
                              <a:cubicBezTo>
                                <a:pt x="142" y="150"/>
                                <a:pt x="142" y="150"/>
                                <a:pt x="142" y="150"/>
                              </a:cubicBezTo>
                              <a:cubicBezTo>
                                <a:pt x="145" y="150"/>
                                <a:pt x="148" y="152"/>
                                <a:pt x="148" y="155"/>
                              </a:cubicBezTo>
                              <a:cubicBezTo>
                                <a:pt x="148" y="158"/>
                                <a:pt x="145" y="161"/>
                                <a:pt x="142" y="161"/>
                              </a:cubicBezTo>
                              <a:cubicBezTo>
                                <a:pt x="76" y="161"/>
                                <a:pt x="76" y="161"/>
                                <a:pt x="76" y="1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2" o:spid="_x0000_s1026" style="position:absolute;left:0;text-align:left;margin-left:36.35pt;margin-top:760.05pt;width:23pt;height:23.2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3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" path="m76,126v-3,,-6,-3,-6,-6c70,117,73,115,76,115v66,,66,,66,c145,115,148,117,148,120v,3,-3,6,-6,6c76,126,76,126,76,126xm190,121v,,,,,c219,100,219,100,219,100v4,-3,9,-2,12,2c232,104,233,105,233,107v,62,,62,,62c233,173,229,178,224,178v-2,,-4,-1,-6,-2c190,155,190,155,190,155v,8,,8,,8c190,171,187,179,182,184v-6,5,-14,9,-22,9c152,193,152,193,152,193v27,26,27,26,27,26c182,223,182,228,179,232v-4,3,-10,3,-13,c127,193,127,193,127,193v-9,,-9,,-9,c118,225,118,225,118,225v,5,-4,9,-9,9c104,234,100,230,100,225v,-32,,-32,,-32c91,193,91,193,91,193,52,232,52,232,52,232v-3,3,-9,3,-12,c36,228,36,223,40,219,66,193,66,193,66,193v-8,,-8,,-8,c50,193,42,189,37,184v-1,-1,-1,-1,-1,-1c31,178,28,171,28,163v,-54,,-54,,-54c20,104,14,98,9,90,4,81,,71,,59,,27,27,,59,v21,,40,11,50,28c120,11,139,,159,v32,,59,27,59,59c218,71,215,81,209,90v-5,8,-11,14,-19,19c190,121,190,121,190,121xm215,125v,,,,,c197,138,197,138,197,138v18,13,18,13,18,13c215,125,215,125,215,125xm118,59v,,,,,c118,64,114,68,109,68v-5,,-9,-4,-9,-9c100,37,82,18,59,18,37,18,18,37,18,59v,8,3,16,6,22c28,87,34,92,41,96v3,1,5,5,5,8c46,105,46,105,46,105v,58,,58,,58c46,166,47,169,49,171v,,,,,c52,173,55,175,58,175v34,,68,,102,c163,175,166,173,169,171v2,-2,3,-5,3,-8c172,106,172,106,172,106v,,,-2,,-2c172,101,174,98,177,96v7,-4,13,-9,17,-15c198,75,200,67,200,59,200,37,182,18,159,18v-23,,-41,19,-41,41xm152,53v,,,,,c149,56,149,62,152,66v4,3,10,3,14,c169,62,169,56,166,53v-4,-4,-10,-4,-14,xm145,45v,,,,,c152,37,165,37,173,45v8,8,8,21,,29c165,81,152,81,145,74v-8,-8,-8,-21,,-29xm53,53v,,,,,c49,56,49,62,53,66v3,3,9,3,13,c70,62,70,56,66,53,62,49,56,49,53,53xm45,45v,,,,,c53,37,66,37,74,45v7,8,7,21,,29c66,81,53,81,45,74,37,66,37,53,45,45xm76,161v,,,,,c73,161,70,158,70,155v,-3,3,-5,6,-5c142,150,142,150,142,150v3,,6,2,6,5c148,158,145,161,142,161v-66,,-66,,-66,xe" fillcolor="#404040" stroked="f">
                <v:path o:connecttype="custom" o:connectlocs="87755,150779;178018,144496;178018,158318;238193,152035;274549,125649;292100,134444;280817,223655;238193,194756;228164,231194;190555,242502;224403,291506;159213,242502;147930,282710;125365,282710;114082,242502;50146,291506;82741,242502;46385,231194;35102,204808;11283,113084;73965,0;199330,0;262012,113084;238193,152035;269534,157061;269534,189730;147930,74133;136648,85441;73965,22617;30088,101776;57668,130675;57668,204808;61429,214860;200584,219886;215627,204808;215627,130675;243208,101776;199330,22617;190555,66594;190555,82928;208106,66594;181779,56542;216881,56542;181779,92980;66443,66594;66443,82928;82741,66594;56414,56542;92770,56542;56414,92980;95277,202295;87755,194756;178018,188473;178018,202295" o:connectangles="0,0,0,0,0,0,0,0,0,0,0,0,0,0,0,0,0,0,0,0,0,0,0,0,0,0,0,0,0,0,0,0,0,0,0,0,0,0,0,0,0,0,0,0,0,0,0,0,0,0,0,0,0,0" textboxrect="0,0,233,235"/>
                <w10:wrap anchorx="page" anchory="page"/>
              </v:shape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1431925</wp:posOffset>
                </wp:positionH>
                <wp:positionV relativeFrom="page">
                  <wp:posOffset>8968105</wp:posOffset>
                </wp:positionV>
                <wp:extent cx="336550" cy="246380"/>
                <wp:effectExtent l="6350" t="0" r="0" b="1270"/>
                <wp:wrapNone/>
                <wp:docPr id="26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46380"/>
                        </a:xfrm>
                        <a:custGeom>
                          <a:avLst/>
                          <a:gdLst>
                            <a:gd name="T0" fmla="*/ 196 w 227"/>
                            <a:gd name="T1" fmla="*/ 69 h 166"/>
                            <a:gd name="T2" fmla="*/ 169 w 227"/>
                            <a:gd name="T3" fmla="*/ 60 h 166"/>
                            <a:gd name="T4" fmla="*/ 169 w 227"/>
                            <a:gd name="T5" fmla="*/ 79 h 166"/>
                            <a:gd name="T6" fmla="*/ 225 w 227"/>
                            <a:gd name="T7" fmla="*/ 121 h 166"/>
                            <a:gd name="T8" fmla="*/ 211 w 227"/>
                            <a:gd name="T9" fmla="*/ 125 h 166"/>
                            <a:gd name="T10" fmla="*/ 198 w 227"/>
                            <a:gd name="T11" fmla="*/ 125 h 166"/>
                            <a:gd name="T12" fmla="*/ 182 w 227"/>
                            <a:gd name="T13" fmla="*/ 115 h 166"/>
                            <a:gd name="T14" fmla="*/ 160 w 227"/>
                            <a:gd name="T15" fmla="*/ 115 h 166"/>
                            <a:gd name="T16" fmla="*/ 145 w 227"/>
                            <a:gd name="T17" fmla="*/ 125 h 166"/>
                            <a:gd name="T18" fmla="*/ 126 w 227"/>
                            <a:gd name="T19" fmla="*/ 121 h 166"/>
                            <a:gd name="T20" fmla="*/ 105 w 227"/>
                            <a:gd name="T21" fmla="*/ 113 h 166"/>
                            <a:gd name="T22" fmla="*/ 85 w 227"/>
                            <a:gd name="T23" fmla="*/ 121 h 166"/>
                            <a:gd name="T24" fmla="*/ 72 w 227"/>
                            <a:gd name="T25" fmla="*/ 126 h 166"/>
                            <a:gd name="T26" fmla="*/ 59 w 227"/>
                            <a:gd name="T27" fmla="*/ 121 h 166"/>
                            <a:gd name="T28" fmla="*/ 28 w 227"/>
                            <a:gd name="T29" fmla="*/ 115 h 166"/>
                            <a:gd name="T30" fmla="*/ 18 w 227"/>
                            <a:gd name="T31" fmla="*/ 121 h 166"/>
                            <a:gd name="T32" fmla="*/ 0 w 227"/>
                            <a:gd name="T33" fmla="*/ 132 h 166"/>
                            <a:gd name="T34" fmla="*/ 17 w 227"/>
                            <a:gd name="T35" fmla="*/ 135 h 166"/>
                            <a:gd name="T36" fmla="*/ 26 w 227"/>
                            <a:gd name="T37" fmla="*/ 129 h 166"/>
                            <a:gd name="T38" fmla="*/ 39 w 227"/>
                            <a:gd name="T39" fmla="*/ 123 h 166"/>
                            <a:gd name="T40" fmla="*/ 61 w 227"/>
                            <a:gd name="T41" fmla="*/ 135 h 166"/>
                            <a:gd name="T42" fmla="*/ 83 w 227"/>
                            <a:gd name="T43" fmla="*/ 135 h 166"/>
                            <a:gd name="T44" fmla="*/ 92 w 227"/>
                            <a:gd name="T45" fmla="*/ 129 h 166"/>
                            <a:gd name="T46" fmla="*/ 105 w 227"/>
                            <a:gd name="T47" fmla="*/ 123 h 166"/>
                            <a:gd name="T48" fmla="*/ 118 w 227"/>
                            <a:gd name="T49" fmla="*/ 129 h 166"/>
                            <a:gd name="T50" fmla="*/ 127 w 227"/>
                            <a:gd name="T51" fmla="*/ 135 h 166"/>
                            <a:gd name="T52" fmla="*/ 149 w 227"/>
                            <a:gd name="T53" fmla="*/ 135 h 166"/>
                            <a:gd name="T54" fmla="*/ 171 w 227"/>
                            <a:gd name="T55" fmla="*/ 123 h 166"/>
                            <a:gd name="T56" fmla="*/ 184 w 227"/>
                            <a:gd name="T57" fmla="*/ 128 h 166"/>
                            <a:gd name="T58" fmla="*/ 193 w 227"/>
                            <a:gd name="T59" fmla="*/ 135 h 166"/>
                            <a:gd name="T60" fmla="*/ 215 w 227"/>
                            <a:gd name="T61" fmla="*/ 135 h 166"/>
                            <a:gd name="T62" fmla="*/ 225 w 227"/>
                            <a:gd name="T63" fmla="*/ 121 h 166"/>
                            <a:gd name="T64" fmla="*/ 127 w 227"/>
                            <a:gd name="T65" fmla="*/ 91 h 166"/>
                            <a:gd name="T66" fmla="*/ 150 w 227"/>
                            <a:gd name="T67" fmla="*/ 95 h 166"/>
                            <a:gd name="T68" fmla="*/ 163 w 227"/>
                            <a:gd name="T69" fmla="*/ 6 h 166"/>
                            <a:gd name="T70" fmla="*/ 99 w 227"/>
                            <a:gd name="T71" fmla="*/ 43 h 166"/>
                            <a:gd name="T72" fmla="*/ 76 w 227"/>
                            <a:gd name="T73" fmla="*/ 100 h 166"/>
                            <a:gd name="T74" fmla="*/ 180 w 227"/>
                            <a:gd name="T75" fmla="*/ 142 h 166"/>
                            <a:gd name="T76" fmla="*/ 169 w 227"/>
                            <a:gd name="T77" fmla="*/ 144 h 166"/>
                            <a:gd name="T78" fmla="*/ 153 w 227"/>
                            <a:gd name="T79" fmla="*/ 154 h 166"/>
                            <a:gd name="T80" fmla="*/ 140 w 227"/>
                            <a:gd name="T81" fmla="*/ 154 h 166"/>
                            <a:gd name="T82" fmla="*/ 124 w 227"/>
                            <a:gd name="T83" fmla="*/ 144 h 166"/>
                            <a:gd name="T84" fmla="*/ 102 w 227"/>
                            <a:gd name="T85" fmla="*/ 144 h 166"/>
                            <a:gd name="T86" fmla="*/ 80 w 227"/>
                            <a:gd name="T87" fmla="*/ 155 h 166"/>
                            <a:gd name="T88" fmla="*/ 68 w 227"/>
                            <a:gd name="T89" fmla="*/ 150 h 166"/>
                            <a:gd name="T90" fmla="*/ 47 w 227"/>
                            <a:gd name="T91" fmla="*/ 142 h 166"/>
                            <a:gd name="T92" fmla="*/ 54 w 227"/>
                            <a:gd name="T93" fmla="*/ 154 h 166"/>
                            <a:gd name="T94" fmla="*/ 70 w 227"/>
                            <a:gd name="T95" fmla="*/ 164 h 166"/>
                            <a:gd name="T96" fmla="*/ 101 w 227"/>
                            <a:gd name="T97" fmla="*/ 158 h 166"/>
                            <a:gd name="T98" fmla="*/ 120 w 227"/>
                            <a:gd name="T99" fmla="*/ 154 h 166"/>
                            <a:gd name="T100" fmla="*/ 126 w 227"/>
                            <a:gd name="T101" fmla="*/ 158 h 166"/>
                            <a:gd name="T102" fmla="*/ 157 w 227"/>
                            <a:gd name="T103" fmla="*/ 164 h 166"/>
                            <a:gd name="T104" fmla="*/ 167 w 227"/>
                            <a:gd name="T105" fmla="*/ 158 h 166"/>
                            <a:gd name="T106" fmla="*/ 185 w 227"/>
                            <a:gd name="T107" fmla="*/ 147 h 166"/>
                            <a:gd name="T108" fmla="*/ 0 w 227"/>
                            <a:gd name="T109" fmla="*/ 0 h 166"/>
                            <a:gd name="T110" fmla="*/ 227 w 227"/>
                            <a:gd name="T111" fmla="*/ 166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T108" t="T109" r="T110" b="T111"/>
                          <a:pathLst>
                            <a:path w="227" h="166">
                              <a:moveTo>
                                <a:pt x="142" y="69"/>
                              </a:moveTo>
                              <a:cubicBezTo>
                                <a:pt x="142" y="84"/>
                                <a:pt x="155" y="97"/>
                                <a:pt x="169" y="97"/>
                              </a:cubicBezTo>
                              <a:cubicBezTo>
                                <a:pt x="184" y="97"/>
                                <a:pt x="196" y="84"/>
                                <a:pt x="196" y="69"/>
                              </a:cubicBezTo>
                              <a:cubicBezTo>
                                <a:pt x="196" y="55"/>
                                <a:pt x="184" y="43"/>
                                <a:pt x="169" y="43"/>
                              </a:cubicBezTo>
                              <a:cubicBezTo>
                                <a:pt x="155" y="43"/>
                                <a:pt x="142" y="55"/>
                                <a:pt x="142" y="69"/>
                              </a:cubicBezTo>
                              <a:close/>
                              <a:moveTo>
                                <a:pt x="169" y="60"/>
                              </a:moveTo>
                              <a:cubicBezTo>
                                <a:pt x="169" y="60"/>
                                <a:pt x="169" y="60"/>
                                <a:pt x="169" y="60"/>
                              </a:cubicBezTo>
                              <a:cubicBezTo>
                                <a:pt x="174" y="60"/>
                                <a:pt x="179" y="65"/>
                                <a:pt x="179" y="69"/>
                              </a:cubicBezTo>
                              <a:cubicBezTo>
                                <a:pt x="179" y="75"/>
                                <a:pt x="174" y="79"/>
                                <a:pt x="169" y="79"/>
                              </a:cubicBezTo>
                              <a:cubicBezTo>
                                <a:pt x="164" y="79"/>
                                <a:pt x="160" y="75"/>
                                <a:pt x="160" y="69"/>
                              </a:cubicBezTo>
                              <a:cubicBezTo>
                                <a:pt x="160" y="65"/>
                                <a:pt x="164" y="60"/>
                                <a:pt x="169" y="60"/>
                              </a:cubicBezTo>
                              <a:close/>
                              <a:moveTo>
                                <a:pt x="225" y="121"/>
                              </a:move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223" y="119"/>
                                <a:pt x="219" y="119"/>
                                <a:pt x="217" y="121"/>
                              </a:cubicBezTo>
                              <a:cubicBezTo>
                                <a:pt x="216" y="123"/>
                                <a:pt x="214" y="124"/>
                                <a:pt x="211" y="125"/>
                              </a:cubicBezTo>
                              <a:cubicBezTo>
                                <a:pt x="211" y="125"/>
                                <a:pt x="211" y="125"/>
                                <a:pt x="211" y="125"/>
                              </a:cubicBezTo>
                              <a:cubicBezTo>
                                <a:pt x="209" y="126"/>
                                <a:pt x="207" y="126"/>
                                <a:pt x="204" y="126"/>
                              </a:cubicBezTo>
                              <a:cubicBezTo>
                                <a:pt x="202" y="126"/>
                                <a:pt x="200" y="126"/>
                                <a:pt x="198" y="125"/>
                              </a:cubicBezTo>
                              <a:cubicBezTo>
                                <a:pt x="195" y="124"/>
                                <a:pt x="193" y="123"/>
                                <a:pt x="192" y="121"/>
                              </a:cubicBezTo>
                              <a:cubicBezTo>
                                <a:pt x="191" y="121"/>
                                <a:pt x="191" y="121"/>
                                <a:pt x="191" y="121"/>
                              </a:cubicBezTo>
                              <a:cubicBezTo>
                                <a:pt x="189" y="118"/>
                                <a:pt x="186" y="116"/>
                                <a:pt x="182" y="115"/>
                              </a:cubicBezTo>
                              <a:cubicBezTo>
                                <a:pt x="182" y="115"/>
                                <a:pt x="182" y="115"/>
                                <a:pt x="182" y="115"/>
                              </a:cubicBezTo>
                              <a:cubicBezTo>
                                <a:pt x="179" y="113"/>
                                <a:pt x="175" y="113"/>
                                <a:pt x="171" y="113"/>
                              </a:cubicBezTo>
                              <a:cubicBezTo>
                                <a:pt x="167" y="113"/>
                                <a:pt x="164" y="114"/>
                                <a:pt x="160" y="115"/>
                              </a:cubicBezTo>
                              <a:cubicBezTo>
                                <a:pt x="157" y="116"/>
                                <a:pt x="154" y="118"/>
                                <a:pt x="151" y="121"/>
                              </a:cubicBezTo>
                              <a:cubicBezTo>
                                <a:pt x="149" y="123"/>
                                <a:pt x="147" y="124"/>
                                <a:pt x="145" y="125"/>
                              </a:cubicBezTo>
                              <a:cubicBezTo>
                                <a:pt x="145" y="125"/>
                                <a:pt x="145" y="125"/>
                                <a:pt x="145" y="125"/>
                              </a:cubicBezTo>
                              <a:cubicBezTo>
                                <a:pt x="143" y="126"/>
                                <a:pt x="141" y="126"/>
                                <a:pt x="138" y="126"/>
                              </a:cubicBezTo>
                              <a:cubicBezTo>
                                <a:pt x="136" y="126"/>
                                <a:pt x="133" y="126"/>
                                <a:pt x="131" y="125"/>
                              </a:cubicBezTo>
                              <a:cubicBezTo>
                                <a:pt x="129" y="124"/>
                                <a:pt x="127" y="123"/>
                                <a:pt x="126" y="121"/>
                              </a:cubicBezTo>
                              <a:cubicBezTo>
                                <a:pt x="123" y="118"/>
                                <a:pt x="120" y="116"/>
                                <a:pt x="116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3"/>
                                <a:pt x="109" y="113"/>
                                <a:pt x="105" y="113"/>
                              </a:cubicBezTo>
                              <a:cubicBezTo>
                                <a:pt x="101" y="113"/>
                                <a:pt x="98" y="114"/>
                                <a:pt x="94" y="115"/>
                              </a:cubicBezTo>
                              <a:cubicBezTo>
                                <a:pt x="94" y="115"/>
                                <a:pt x="94" y="115"/>
                                <a:pt x="94" y="115"/>
                              </a:cubicBezTo>
                              <a:cubicBezTo>
                                <a:pt x="91" y="116"/>
                                <a:pt x="88" y="118"/>
                                <a:pt x="85" y="121"/>
                              </a:cubicBezTo>
                              <a:cubicBezTo>
                                <a:pt x="85" y="121"/>
                                <a:pt x="85" y="121"/>
                                <a:pt x="85" y="121"/>
                              </a:cubicBezTo>
                              <a:cubicBezTo>
                                <a:pt x="83" y="123"/>
                                <a:pt x="81" y="124"/>
                                <a:pt x="79" y="125"/>
                              </a:cubicBezTo>
                              <a:cubicBezTo>
                                <a:pt x="77" y="126"/>
                                <a:pt x="75" y="126"/>
                                <a:pt x="72" y="126"/>
                              </a:cubicBezTo>
                              <a:cubicBezTo>
                                <a:pt x="70" y="126"/>
                                <a:pt x="67" y="126"/>
                                <a:pt x="65" y="125"/>
                              </a:cubicBezTo>
                              <a:cubicBezTo>
                                <a:pt x="65" y="125"/>
                                <a:pt x="65" y="125"/>
                                <a:pt x="65" y="125"/>
                              </a:cubicBezTo>
                              <a:cubicBezTo>
                                <a:pt x="63" y="124"/>
                                <a:pt x="61" y="123"/>
                                <a:pt x="59" y="121"/>
                              </a:cubicBezTo>
                              <a:cubicBezTo>
                                <a:pt x="57" y="118"/>
                                <a:pt x="53" y="116"/>
                                <a:pt x="50" y="115"/>
                              </a:cubicBezTo>
                              <a:cubicBezTo>
                                <a:pt x="46" y="114"/>
                                <a:pt x="43" y="113"/>
                                <a:pt x="39" y="113"/>
                              </a:cubicBezTo>
                              <a:cubicBezTo>
                                <a:pt x="35" y="113"/>
                                <a:pt x="32" y="113"/>
                                <a:pt x="28" y="115"/>
                              </a:cubicBezTo>
                              <a:cubicBezTo>
                                <a:pt x="28" y="115"/>
                                <a:pt x="28" y="115"/>
                                <a:pt x="28" y="115"/>
                              </a:cubicBezTo>
                              <a:cubicBezTo>
                                <a:pt x="24" y="116"/>
                                <a:pt x="21" y="118"/>
                                <a:pt x="19" y="121"/>
                              </a:cubicBezTo>
                              <a:cubicBezTo>
                                <a:pt x="18" y="121"/>
                                <a:pt x="18" y="121"/>
                                <a:pt x="18" y="121"/>
                              </a:cubicBezTo>
                              <a:cubicBezTo>
                                <a:pt x="17" y="123"/>
                                <a:pt x="15" y="124"/>
                                <a:pt x="13" y="125"/>
                              </a:cubicBezTo>
                              <a:cubicBezTo>
                                <a:pt x="11" y="126"/>
                                <a:pt x="8" y="126"/>
                                <a:pt x="6" y="126"/>
                              </a:cubicBezTo>
                              <a:cubicBezTo>
                                <a:pt x="3" y="126"/>
                                <a:pt x="0" y="129"/>
                                <a:pt x="0" y="132"/>
                              </a:cubicBezTo>
                              <a:cubicBezTo>
                                <a:pt x="0" y="135"/>
                                <a:pt x="3" y="137"/>
                                <a:pt x="6" y="137"/>
                              </a:cubicBezTo>
                              <a:cubicBezTo>
                                <a:pt x="10" y="137"/>
                                <a:pt x="13" y="136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20" y="134"/>
                                <a:pt x="24" y="131"/>
                                <a:pt x="26" y="129"/>
                              </a:cubicBezTo>
                              <a:cubicBezTo>
                                <a:pt x="26" y="129"/>
                                <a:pt x="26" y="129"/>
                                <a:pt x="26" y="129"/>
                              </a:cubicBezTo>
                              <a:cubicBezTo>
                                <a:pt x="28" y="127"/>
                                <a:pt x="30" y="126"/>
                                <a:pt x="32" y="125"/>
                              </a:cubicBezTo>
                              <a:cubicBezTo>
                                <a:pt x="32" y="125"/>
                                <a:pt x="32" y="125"/>
                                <a:pt x="32" y="125"/>
                              </a:cubicBezTo>
                              <a:cubicBezTo>
                                <a:pt x="34" y="124"/>
                                <a:pt x="37" y="123"/>
                                <a:pt x="39" y="123"/>
                              </a:cubicBezTo>
                              <a:cubicBezTo>
                                <a:pt x="41" y="123"/>
                                <a:pt x="44" y="124"/>
                                <a:pt x="46" y="125"/>
                              </a:cubicBezTo>
                              <a:cubicBezTo>
                                <a:pt x="48" y="126"/>
                                <a:pt x="50" y="127"/>
                                <a:pt x="52" y="129"/>
                              </a:cubicBezTo>
                              <a:cubicBezTo>
                                <a:pt x="54" y="131"/>
                                <a:pt x="57" y="134"/>
                                <a:pt x="61" y="135"/>
                              </a:cubicBezTo>
                              <a:cubicBezTo>
                                <a:pt x="61" y="135"/>
                                <a:pt x="61" y="135"/>
                                <a:pt x="61" y="135"/>
                              </a:cubicBezTo>
                              <a:cubicBezTo>
                                <a:pt x="65" y="136"/>
                                <a:pt x="68" y="137"/>
                                <a:pt x="72" y="137"/>
                              </a:cubicBezTo>
                              <a:cubicBezTo>
                                <a:pt x="76" y="137"/>
                                <a:pt x="80" y="136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7" y="134"/>
                                <a:pt x="90" y="131"/>
                                <a:pt x="92" y="129"/>
                              </a:cubicBezTo>
                              <a:cubicBezTo>
                                <a:pt x="93" y="128"/>
                                <a:pt x="93" y="128"/>
                                <a:pt x="93" y="128"/>
                              </a:cubicBezTo>
                              <a:cubicBezTo>
                                <a:pt x="94" y="127"/>
                                <a:pt x="96" y="126"/>
                                <a:pt x="98" y="125"/>
                              </a:cubicBezTo>
                              <a:cubicBezTo>
                                <a:pt x="100" y="124"/>
                                <a:pt x="103" y="123"/>
                                <a:pt x="105" y="123"/>
                              </a:cubicBezTo>
                              <a:cubicBezTo>
                                <a:pt x="107" y="123"/>
                                <a:pt x="110" y="124"/>
                                <a:pt x="112" y="125"/>
                              </a:cubicBezTo>
                              <a:cubicBezTo>
                                <a:pt x="112" y="125"/>
                                <a:pt x="112" y="125"/>
                                <a:pt x="112" y="125"/>
                              </a:cubicBezTo>
                              <a:cubicBezTo>
                                <a:pt x="114" y="126"/>
                                <a:pt x="116" y="127"/>
                                <a:pt x="118" y="129"/>
                              </a:cubicBezTo>
                              <a:cubicBezTo>
                                <a:pt x="121" y="131"/>
                                <a:pt x="124" y="134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31" y="136"/>
                                <a:pt x="134" y="137"/>
                                <a:pt x="138" y="137"/>
                              </a:cubicBezTo>
                              <a:cubicBezTo>
                                <a:pt x="142" y="137"/>
                                <a:pt x="146" y="136"/>
                                <a:pt x="149" y="135"/>
                              </a:cubicBezTo>
                              <a:cubicBezTo>
                                <a:pt x="149" y="135"/>
                                <a:pt x="149" y="135"/>
                                <a:pt x="149" y="135"/>
                              </a:cubicBezTo>
                              <a:cubicBezTo>
                                <a:pt x="153" y="134"/>
                                <a:pt x="156" y="131"/>
                                <a:pt x="159" y="129"/>
                              </a:cubicBezTo>
                              <a:cubicBezTo>
                                <a:pt x="160" y="127"/>
                                <a:pt x="162" y="126"/>
                                <a:pt x="164" y="125"/>
                              </a:cubicBezTo>
                              <a:cubicBezTo>
                                <a:pt x="167" y="124"/>
                                <a:pt x="169" y="123"/>
                                <a:pt x="171" y="123"/>
                              </a:cubicBezTo>
                              <a:cubicBezTo>
                                <a:pt x="174" y="123"/>
                                <a:pt x="176" y="124"/>
                                <a:pt x="178" y="125"/>
                              </a:cubicBezTo>
                              <a:cubicBezTo>
                                <a:pt x="178" y="125"/>
                                <a:pt x="178" y="125"/>
                                <a:pt x="178" y="125"/>
                              </a:cubicBezTo>
                              <a:cubicBezTo>
                                <a:pt x="180" y="126"/>
                                <a:pt x="182" y="127"/>
                                <a:pt x="184" y="128"/>
                              </a:cubicBezTo>
                              <a:cubicBezTo>
                                <a:pt x="184" y="129"/>
                                <a:pt x="184" y="129"/>
                                <a:pt x="184" y="129"/>
                              </a:cubicBezTo>
                              <a:cubicBezTo>
                                <a:pt x="187" y="131"/>
                                <a:pt x="190" y="134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7" y="136"/>
                                <a:pt x="201" y="137"/>
                                <a:pt x="204" y="137"/>
                              </a:cubicBezTo>
                              <a:cubicBezTo>
                                <a:pt x="208" y="137"/>
                                <a:pt x="212" y="136"/>
                                <a:pt x="215" y="135"/>
                              </a:cubicBezTo>
                              <a:cubicBezTo>
                                <a:pt x="216" y="135"/>
                                <a:pt x="216" y="135"/>
                                <a:pt x="216" y="135"/>
                              </a:cubicBezTo>
                              <a:cubicBezTo>
                                <a:pt x="219" y="134"/>
                                <a:pt x="222" y="131"/>
                                <a:pt x="225" y="129"/>
                              </a:cubicBezTo>
                              <a:cubicBezTo>
                                <a:pt x="227" y="127"/>
                                <a:pt x="227" y="123"/>
                                <a:pt x="225" y="121"/>
                              </a:cubicBezTo>
                              <a:close/>
                              <a:moveTo>
                                <a:pt x="85" y="116"/>
                              </a:moveTo>
                              <a:cubicBezTo>
                                <a:pt x="85" y="116"/>
                                <a:pt x="85" y="116"/>
                                <a:pt x="85" y="116"/>
                              </a:cubicBezTo>
                              <a:cubicBezTo>
                                <a:pt x="127" y="91"/>
                                <a:pt x="127" y="91"/>
                                <a:pt x="127" y="91"/>
                              </a:cubicBezTo>
                              <a:cubicBezTo>
                                <a:pt x="134" y="104"/>
                                <a:pt x="134" y="104"/>
                                <a:pt x="134" y="104"/>
                              </a:cubicBezTo>
                              <a:cubicBezTo>
                                <a:pt x="137" y="109"/>
                                <a:pt x="142" y="110"/>
                                <a:pt x="147" y="108"/>
                              </a:cubicBezTo>
                              <a:cubicBezTo>
                                <a:pt x="151" y="105"/>
                                <a:pt x="152" y="100"/>
                                <a:pt x="150" y="95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60" y="18"/>
                                <a:pt x="160" y="18"/>
                                <a:pt x="160" y="18"/>
                              </a:cubicBezTo>
                              <a:cubicBezTo>
                                <a:pt x="164" y="16"/>
                                <a:pt x="166" y="10"/>
                                <a:pt x="163" y="6"/>
                              </a:cubicBezTo>
                              <a:cubicBezTo>
                                <a:pt x="161" y="2"/>
                                <a:pt x="155" y="0"/>
                                <a:pt x="151" y="3"/>
                              </a:cubicBezTo>
                              <a:cubicBezTo>
                                <a:pt x="102" y="31"/>
                                <a:pt x="102" y="31"/>
                                <a:pt x="102" y="31"/>
                              </a:cubicBezTo>
                              <a:cubicBezTo>
                                <a:pt x="98" y="33"/>
                                <a:pt x="96" y="39"/>
                                <a:pt x="99" y="43"/>
                              </a:cubicBezTo>
                              <a:cubicBezTo>
                                <a:pt x="99" y="43"/>
                                <a:pt x="99" y="43"/>
                                <a:pt x="99" y="43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76" y="100"/>
                                <a:pt x="76" y="100"/>
                                <a:pt x="76" y="100"/>
                              </a:cubicBezTo>
                              <a:cubicBezTo>
                                <a:pt x="72" y="103"/>
                                <a:pt x="70" y="108"/>
                                <a:pt x="73" y="112"/>
                              </a:cubicBezTo>
                              <a:cubicBezTo>
                                <a:pt x="75" y="117"/>
                                <a:pt x="81" y="118"/>
                                <a:pt x="85" y="116"/>
                              </a:cubicBezTo>
                              <a:close/>
                              <a:moveTo>
                                <a:pt x="180" y="142"/>
                              </a:moveTo>
                              <a:cubicBezTo>
                                <a:pt x="180" y="142"/>
                                <a:pt x="180" y="142"/>
                                <a:pt x="180" y="142"/>
                              </a:cubicBezTo>
                              <a:cubicBezTo>
                                <a:pt x="176" y="142"/>
                                <a:pt x="172" y="142"/>
                                <a:pt x="169" y="144"/>
                              </a:cubicBezTo>
                              <a:cubicBezTo>
                                <a:pt x="169" y="144"/>
                                <a:pt x="169" y="144"/>
                                <a:pt x="169" y="144"/>
                              </a:cubicBezTo>
                              <a:cubicBezTo>
                                <a:pt x="165" y="145"/>
                                <a:pt x="162" y="147"/>
                                <a:pt x="159" y="150"/>
                              </a:cubicBezTo>
                              <a:cubicBezTo>
                                <a:pt x="159" y="150"/>
                                <a:pt x="159" y="150"/>
                                <a:pt x="159" y="150"/>
                              </a:cubicBezTo>
                              <a:cubicBezTo>
                                <a:pt x="158" y="152"/>
                                <a:pt x="156" y="153"/>
                                <a:pt x="153" y="154"/>
                              </a:cubicBezTo>
                              <a:cubicBezTo>
                                <a:pt x="153" y="154"/>
                                <a:pt x="153" y="154"/>
                                <a:pt x="153" y="154"/>
                              </a:cubicBezTo>
                              <a:cubicBezTo>
                                <a:pt x="151" y="155"/>
                                <a:pt x="149" y="155"/>
                                <a:pt x="147" y="155"/>
                              </a:cubicBezTo>
                              <a:cubicBezTo>
                                <a:pt x="144" y="155"/>
                                <a:pt x="142" y="155"/>
                                <a:pt x="140" y="154"/>
                              </a:cubicBezTo>
                              <a:cubicBezTo>
                                <a:pt x="137" y="153"/>
                                <a:pt x="135" y="152"/>
                                <a:pt x="134" y="150"/>
                              </a:cubicBezTo>
                              <a:cubicBezTo>
                                <a:pt x="133" y="150"/>
                                <a:pt x="133" y="150"/>
                                <a:pt x="133" y="150"/>
                              </a:cubicBezTo>
                              <a:cubicBezTo>
                                <a:pt x="131" y="147"/>
                                <a:pt x="128" y="145"/>
                                <a:pt x="124" y="144"/>
                              </a:cubicBezTo>
                              <a:cubicBezTo>
                                <a:pt x="124" y="144"/>
                                <a:pt x="124" y="144"/>
                                <a:pt x="124" y="144"/>
                              </a:cubicBezTo>
                              <a:cubicBezTo>
                                <a:pt x="121" y="142"/>
                                <a:pt x="117" y="142"/>
                                <a:pt x="113" y="142"/>
                              </a:cubicBezTo>
                              <a:cubicBezTo>
                                <a:pt x="110" y="142"/>
                                <a:pt x="106" y="142"/>
                                <a:pt x="102" y="144"/>
                              </a:cubicBezTo>
                              <a:cubicBezTo>
                                <a:pt x="99" y="145"/>
                                <a:pt x="96" y="147"/>
                                <a:pt x="93" y="150"/>
                              </a:cubicBezTo>
                              <a:cubicBezTo>
                                <a:pt x="91" y="152"/>
                                <a:pt x="89" y="153"/>
                                <a:pt x="87" y="154"/>
                              </a:cubicBezTo>
                              <a:cubicBezTo>
                                <a:pt x="85" y="155"/>
                                <a:pt x="83" y="155"/>
                                <a:pt x="80" y="155"/>
                              </a:cubicBezTo>
                              <a:cubicBezTo>
                                <a:pt x="78" y="155"/>
                                <a:pt x="76" y="155"/>
                                <a:pt x="74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71" y="153"/>
                                <a:pt x="69" y="152"/>
                                <a:pt x="68" y="150"/>
                              </a:cubicBezTo>
                              <a:cubicBezTo>
                                <a:pt x="68" y="150"/>
                                <a:pt x="68" y="150"/>
                                <a:pt x="68" y="150"/>
                              </a:cubicBezTo>
                              <a:cubicBezTo>
                                <a:pt x="65" y="147"/>
                                <a:pt x="62" y="145"/>
                                <a:pt x="58" y="144"/>
                              </a:cubicBezTo>
                              <a:cubicBezTo>
                                <a:pt x="55" y="142"/>
                                <a:pt x="51" y="142"/>
                                <a:pt x="47" y="142"/>
                              </a:cubicBezTo>
                              <a:cubicBezTo>
                                <a:pt x="44" y="142"/>
                                <a:pt x="42" y="144"/>
                                <a:pt x="42" y="147"/>
                              </a:cubicBezTo>
                              <a:cubicBezTo>
                                <a:pt x="42" y="150"/>
                                <a:pt x="44" y="152"/>
                                <a:pt x="47" y="152"/>
                              </a:cubicBezTo>
                              <a:cubicBezTo>
                                <a:pt x="50" y="152"/>
                                <a:pt x="52" y="153"/>
                                <a:pt x="54" y="154"/>
                              </a:cubicBezTo>
                              <a:cubicBezTo>
                                <a:pt x="56" y="155"/>
                                <a:pt x="58" y="156"/>
                                <a:pt x="60" y="158"/>
                              </a:cubicBezTo>
                              <a:cubicBezTo>
                                <a:pt x="63" y="160"/>
                                <a:pt x="66" y="162"/>
                                <a:pt x="69" y="164"/>
                              </a:cubicBezTo>
                              <a:cubicBezTo>
                                <a:pt x="70" y="164"/>
                                <a:pt x="70" y="164"/>
                                <a:pt x="70" y="164"/>
                              </a:cubicBezTo>
                              <a:cubicBezTo>
                                <a:pt x="73" y="165"/>
                                <a:pt x="77" y="166"/>
                                <a:pt x="80" y="166"/>
                              </a:cubicBezTo>
                              <a:cubicBezTo>
                                <a:pt x="84" y="166"/>
                                <a:pt x="88" y="165"/>
                                <a:pt x="91" y="164"/>
                              </a:cubicBezTo>
                              <a:cubicBezTo>
                                <a:pt x="95" y="162"/>
                                <a:pt x="98" y="160"/>
                                <a:pt x="101" y="158"/>
                              </a:cubicBezTo>
                              <a:cubicBezTo>
                                <a:pt x="102" y="156"/>
                                <a:pt x="104" y="155"/>
                                <a:pt x="106" y="154"/>
                              </a:cubicBezTo>
                              <a:cubicBezTo>
                                <a:pt x="109" y="153"/>
                                <a:pt x="111" y="152"/>
                                <a:pt x="113" y="152"/>
                              </a:cubicBezTo>
                              <a:cubicBezTo>
                                <a:pt x="116" y="152"/>
                                <a:pt x="118" y="153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22" y="155"/>
                                <a:pt x="124" y="156"/>
                                <a:pt x="126" y="157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60"/>
                                <a:pt x="132" y="162"/>
                                <a:pt x="135" y="164"/>
                              </a:cubicBezTo>
                              <a:cubicBezTo>
                                <a:pt x="139" y="165"/>
                                <a:pt x="143" y="166"/>
                                <a:pt x="147" y="166"/>
                              </a:cubicBezTo>
                              <a:cubicBezTo>
                                <a:pt x="150" y="166"/>
                                <a:pt x="154" y="165"/>
                                <a:pt x="157" y="164"/>
                              </a:cubicBezTo>
                              <a:cubicBezTo>
                                <a:pt x="157" y="164"/>
                                <a:pt x="157" y="164"/>
                                <a:pt x="157" y="164"/>
                              </a:cubicBezTo>
                              <a:cubicBezTo>
                                <a:pt x="161" y="162"/>
                                <a:pt x="164" y="160"/>
                                <a:pt x="167" y="158"/>
                              </a:cubicBezTo>
                              <a:cubicBezTo>
                                <a:pt x="167" y="158"/>
                                <a:pt x="167" y="158"/>
                                <a:pt x="167" y="158"/>
                              </a:cubicBezTo>
                              <a:cubicBezTo>
                                <a:pt x="169" y="156"/>
                                <a:pt x="171" y="155"/>
                                <a:pt x="173" y="154"/>
                              </a:cubicBezTo>
                              <a:cubicBezTo>
                                <a:pt x="175" y="153"/>
                                <a:pt x="177" y="152"/>
                                <a:pt x="180" y="152"/>
                              </a:cubicBezTo>
                              <a:cubicBezTo>
                                <a:pt x="183" y="152"/>
                                <a:pt x="185" y="150"/>
                                <a:pt x="185" y="147"/>
                              </a:cubicBezTo>
                              <a:cubicBezTo>
                                <a:pt x="185" y="144"/>
                                <a:pt x="183" y="142"/>
                                <a:pt x="180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o:spid="_x0000_s1026" style="position:absolute;left:0;text-align:left;margin-left:112.75pt;margin-top:706.15pt;width:26.5pt;height:19.4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" path="m142,69v,15,13,28,27,28c184,97,196,84,196,69,196,55,184,43,169,43v-14,,-27,12,-27,26xm169,60v,,,,,c174,60,179,65,179,69v,6,-5,10,-10,10c164,79,160,75,160,69v,-4,4,-9,9,-9xm225,121v,,,,,c223,119,219,119,217,121v-1,2,-3,3,-6,4c211,125,211,125,211,125v-2,1,-4,1,-7,1c202,126,200,126,198,125v-3,-1,-5,-2,-6,-4c191,121,191,121,191,121v-2,-3,-5,-5,-9,-6c182,115,182,115,182,115v-3,-2,-7,-2,-11,-2c167,113,164,114,160,115v-3,1,-6,3,-9,6c149,123,147,124,145,125v,,,,,c143,126,141,126,138,126v-2,,-5,,-7,-1c129,124,127,123,126,121v-3,-3,-6,-5,-10,-6c116,115,116,115,116,115v-3,-2,-7,-2,-11,-2c101,113,98,114,94,115v,,,,,c91,116,88,118,85,121v,,,,,c83,123,81,124,79,125v-2,1,-4,1,-7,1c70,126,67,126,65,125v,,,,,c63,124,61,123,59,121v-2,-3,-6,-5,-9,-6c46,114,43,113,39,113v-4,,-7,,-11,2c28,115,28,115,28,115v-4,1,-7,3,-9,6c18,121,18,121,18,121v-1,2,-3,3,-5,4c11,126,8,126,6,126v-3,,-6,3,-6,6c,135,3,137,6,137v4,,7,-1,11,-2c17,135,17,135,17,135v,,,,,c20,134,24,131,26,129v,,,,,c28,127,30,126,32,125v,,,,,c34,124,37,123,39,123v2,,5,1,7,2c48,126,50,127,52,129v2,2,5,5,9,6c61,135,61,135,61,135v4,1,7,2,11,2c76,137,80,136,83,135v,,,,,c83,135,83,135,83,135v4,-1,7,-4,9,-6c93,128,93,128,93,128v1,-1,3,-2,5,-3c100,124,103,123,105,123v2,,5,1,7,2c112,125,112,125,112,125v2,1,4,2,6,4c121,131,124,134,127,135v,,,,,c127,135,127,135,127,135v4,1,7,2,11,2c142,137,146,136,149,135v,,,,,c153,134,156,131,159,129v1,-2,3,-3,5,-4c167,124,169,123,171,123v3,,5,1,7,2c178,125,178,125,178,125v2,1,4,2,6,3c184,129,184,129,184,129v3,2,6,5,9,6c193,135,193,135,193,135v,,,,,c197,136,201,137,204,137v4,,8,-1,11,-2c216,135,216,135,216,135v3,-1,6,-4,9,-6c227,127,227,123,225,121xm85,116v,,,,,c127,91,127,91,127,91v7,13,7,13,7,13c137,109,142,110,147,108v4,-3,5,-8,3,-13c119,42,119,42,119,42,160,18,160,18,160,18v4,-2,6,-8,3,-12c161,2,155,,151,3,102,31,102,31,102,31v-4,2,-6,8,-3,12c99,43,99,43,99,43v19,33,19,33,19,33c76,100,76,100,76,100v-4,3,-6,8,-3,12c75,117,81,118,85,116xm180,142v,,,,,c176,142,172,142,169,144v,,,,,c165,145,162,147,159,150v,,,,,c158,152,156,153,153,154v,,,,,c151,155,149,155,147,155v-3,,-5,,-7,-1c137,153,135,152,134,150v-1,,-1,,-1,c131,147,128,145,124,144v,,,,,c121,142,117,142,113,142v-3,,-7,,-11,2c99,145,96,147,93,150v-2,2,-4,3,-6,4c85,155,83,155,80,155v-2,,-4,,-6,-1c73,154,73,154,73,154v-2,-1,-4,-2,-5,-4c68,150,68,150,68,150v-3,-3,-6,-5,-10,-6c55,142,51,142,47,142v-3,,-5,2,-5,5c42,150,44,152,47,152v3,,5,1,7,2c56,155,58,156,60,158v3,2,6,4,9,6c70,164,70,164,70,164v3,1,7,2,10,2c84,166,88,165,91,164v4,-2,7,-4,10,-6c102,156,104,155,106,154v3,-1,5,-2,7,-2c116,152,118,153,120,154v,,,,,c122,155,124,156,126,157v,1,,1,,1c129,160,132,162,135,164v4,1,8,2,12,2c150,166,154,165,157,164v,,,,,c161,162,164,160,167,158v,,,,,c169,156,171,155,173,154v2,-1,4,-2,7,-2c183,152,185,150,185,147v,-3,-2,-5,-5,-5xe" fillcolor="#404040" stroked="f">
                <v:path o:connecttype="custom" o:connectlocs="290589,102411;250559,89053;250559,117253;333585,179590;312828,185527;293555,185527;269833,170685;237216,170685;214977,185527;186807,179590;155673,167717;126021,179590;106747,187011;87473,179590;41513,170685;26687,179590;0,195917;25204,200369;38548,191464;57821,182559;90439,200369;123056,200369;136399,191464;155673,182559;174947,191464;188290,200369;220907,200369;253524,182559;272798,189980;286142,200369;318759,200369;333585,179590;188290,135064;222390,141001;241664,8905;146777,63821;112678,148422;266868,210759;250559,213727;226838,228569;207564,228569;183842,213727;151225,213727;118608,230054;100817,222633;69682,210759;80060,228569;103782,243412;149743,234506;177912,228569;186807,234506;232768,243412;247594,234506;274281,218180" o:connectangles="0,0,0,0,0,0,0,0,0,0,0,0,0,0,0,0,0,0,0,0,0,0,0,0,0,0,0,0,0,0,0,0,0,0,0,0,0,0,0,0,0,0,0,0,0,0,0,0,0,0,0,0,0,0" textboxrect="0,0,227,166"/>
                <w10:wrap anchorx="page" anchory="page"/>
              </v:shape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999490</wp:posOffset>
                </wp:positionH>
                <wp:positionV relativeFrom="page">
                  <wp:posOffset>8923020</wp:posOffset>
                </wp:positionV>
                <wp:extent cx="263525" cy="262890"/>
                <wp:effectExtent l="3175" t="0" r="0" b="3810"/>
                <wp:wrapNone/>
                <wp:docPr id="25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62890"/>
                        </a:xfrm>
                        <a:custGeom>
                          <a:avLst/>
                          <a:gdLst>
                            <a:gd name="T0" fmla="*/ 135 w 177"/>
                            <a:gd name="T1" fmla="*/ 56 h 176"/>
                            <a:gd name="T2" fmla="*/ 155 w 177"/>
                            <a:gd name="T3" fmla="*/ 48 h 176"/>
                            <a:gd name="T4" fmla="*/ 163 w 177"/>
                            <a:gd name="T5" fmla="*/ 28 h 176"/>
                            <a:gd name="T6" fmla="*/ 155 w 177"/>
                            <a:gd name="T7" fmla="*/ 8 h 176"/>
                            <a:gd name="T8" fmla="*/ 116 w 177"/>
                            <a:gd name="T9" fmla="*/ 8 h 176"/>
                            <a:gd name="T10" fmla="*/ 116 w 177"/>
                            <a:gd name="T11" fmla="*/ 48 h 176"/>
                            <a:gd name="T12" fmla="*/ 125 w 177"/>
                            <a:gd name="T13" fmla="*/ 18 h 176"/>
                            <a:gd name="T14" fmla="*/ 145 w 177"/>
                            <a:gd name="T15" fmla="*/ 18 h 176"/>
                            <a:gd name="T16" fmla="*/ 149 w 177"/>
                            <a:gd name="T17" fmla="*/ 28 h 176"/>
                            <a:gd name="T18" fmla="*/ 145 w 177"/>
                            <a:gd name="T19" fmla="*/ 38 h 176"/>
                            <a:gd name="T20" fmla="*/ 125 w 177"/>
                            <a:gd name="T21" fmla="*/ 38 h 176"/>
                            <a:gd name="T22" fmla="*/ 121 w 177"/>
                            <a:gd name="T23" fmla="*/ 28 h 176"/>
                            <a:gd name="T24" fmla="*/ 22 w 177"/>
                            <a:gd name="T25" fmla="*/ 26 h 176"/>
                            <a:gd name="T26" fmla="*/ 79 w 177"/>
                            <a:gd name="T27" fmla="*/ 26 h 176"/>
                            <a:gd name="T28" fmla="*/ 79 w 177"/>
                            <a:gd name="T29" fmla="*/ 18 h 176"/>
                            <a:gd name="T30" fmla="*/ 18 w 177"/>
                            <a:gd name="T31" fmla="*/ 22 h 176"/>
                            <a:gd name="T32" fmla="*/ 39 w 177"/>
                            <a:gd name="T33" fmla="*/ 75 h 176"/>
                            <a:gd name="T34" fmla="*/ 35 w 177"/>
                            <a:gd name="T35" fmla="*/ 71 h 176"/>
                            <a:gd name="T36" fmla="*/ 0 w 177"/>
                            <a:gd name="T37" fmla="*/ 75 h 176"/>
                            <a:gd name="T38" fmla="*/ 35 w 177"/>
                            <a:gd name="T39" fmla="*/ 79 h 176"/>
                            <a:gd name="T40" fmla="*/ 13 w 177"/>
                            <a:gd name="T41" fmla="*/ 52 h 176"/>
                            <a:gd name="T42" fmla="*/ 57 w 177"/>
                            <a:gd name="T43" fmla="*/ 52 h 176"/>
                            <a:gd name="T44" fmla="*/ 57 w 177"/>
                            <a:gd name="T45" fmla="*/ 44 h 176"/>
                            <a:gd name="T46" fmla="*/ 9 w 177"/>
                            <a:gd name="T47" fmla="*/ 48 h 176"/>
                            <a:gd name="T48" fmla="*/ 133 w 177"/>
                            <a:gd name="T49" fmla="*/ 102 h 176"/>
                            <a:gd name="T50" fmla="*/ 139 w 177"/>
                            <a:gd name="T51" fmla="*/ 106 h 176"/>
                            <a:gd name="T52" fmla="*/ 177 w 177"/>
                            <a:gd name="T53" fmla="*/ 99 h 176"/>
                            <a:gd name="T54" fmla="*/ 143 w 177"/>
                            <a:gd name="T55" fmla="*/ 93 h 176"/>
                            <a:gd name="T56" fmla="*/ 120 w 177"/>
                            <a:gd name="T57" fmla="*/ 55 h 176"/>
                            <a:gd name="T58" fmla="*/ 85 w 177"/>
                            <a:gd name="T59" fmla="*/ 41 h 176"/>
                            <a:gd name="T60" fmla="*/ 56 w 177"/>
                            <a:gd name="T61" fmla="*/ 69 h 176"/>
                            <a:gd name="T62" fmla="*/ 66 w 177"/>
                            <a:gd name="T63" fmla="*/ 79 h 176"/>
                            <a:gd name="T64" fmla="*/ 109 w 177"/>
                            <a:gd name="T65" fmla="*/ 65 h 176"/>
                            <a:gd name="T66" fmla="*/ 76 w 177"/>
                            <a:gd name="T67" fmla="*/ 134 h 176"/>
                            <a:gd name="T68" fmla="*/ 20 w 177"/>
                            <a:gd name="T69" fmla="*/ 141 h 176"/>
                            <a:gd name="T70" fmla="*/ 79 w 177"/>
                            <a:gd name="T71" fmla="*/ 148 h 176"/>
                            <a:gd name="T72" fmla="*/ 105 w 177"/>
                            <a:gd name="T73" fmla="*/ 123 h 176"/>
                            <a:gd name="T74" fmla="*/ 158 w 177"/>
                            <a:gd name="T75" fmla="*/ 172 h 176"/>
                            <a:gd name="T76" fmla="*/ 170 w 177"/>
                            <a:gd name="T77" fmla="*/ 165 h 176"/>
                            <a:gd name="T78" fmla="*/ 141 w 177"/>
                            <a:gd name="T79" fmla="*/ 118 h 176"/>
                            <a:gd name="T80" fmla="*/ 120 w 177"/>
                            <a:gd name="T81" fmla="*/ 79 h 176"/>
                            <a:gd name="T82" fmla="*/ 0 w 177"/>
                            <a:gd name="T83" fmla="*/ 0 h 176"/>
                            <a:gd name="T84" fmla="*/ 177 w 177"/>
                            <a:gd name="T85" fmla="*/ 176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T82" t="T83" r="T84" b="T85"/>
                          <a:pathLst>
                            <a:path w="177" h="176">
                              <a:moveTo>
                                <a:pt x="116" y="48"/>
                              </a:moveTo>
                              <a:cubicBezTo>
                                <a:pt x="121" y="53"/>
                                <a:pt x="128" y="56"/>
                                <a:pt x="135" y="56"/>
                              </a:cubicBezTo>
                              <a:cubicBezTo>
                                <a:pt x="143" y="56"/>
                                <a:pt x="150" y="53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60" y="43"/>
                                <a:pt x="163" y="36"/>
                                <a:pt x="163" y="28"/>
                              </a:cubicBezTo>
                              <a:cubicBezTo>
                                <a:pt x="163" y="21"/>
                                <a:pt x="160" y="14"/>
                                <a:pt x="155" y="9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cubicBezTo>
                                <a:pt x="150" y="3"/>
                                <a:pt x="143" y="0"/>
                                <a:pt x="135" y="0"/>
                              </a:cubicBezTo>
                              <a:cubicBezTo>
                                <a:pt x="128" y="0"/>
                                <a:pt x="121" y="3"/>
                                <a:pt x="116" y="8"/>
                              </a:cubicBezTo>
                              <a:cubicBezTo>
                                <a:pt x="111" y="13"/>
                                <a:pt x="108" y="20"/>
                                <a:pt x="108" y="28"/>
                              </a:cubicBezTo>
                              <a:cubicBezTo>
                                <a:pt x="108" y="36"/>
                                <a:pt x="111" y="43"/>
                                <a:pt x="116" y="48"/>
                              </a:cubicBezTo>
                              <a:close/>
                              <a:moveTo>
                                <a:pt x="125" y="18"/>
                              </a:moveTo>
                              <a:cubicBezTo>
                                <a:pt x="125" y="18"/>
                                <a:pt x="125" y="18"/>
                                <a:pt x="125" y="18"/>
                              </a:cubicBezTo>
                              <a:cubicBezTo>
                                <a:pt x="128" y="16"/>
                                <a:pt x="131" y="14"/>
                                <a:pt x="135" y="14"/>
                              </a:cubicBezTo>
                              <a:cubicBezTo>
                                <a:pt x="139" y="14"/>
                                <a:pt x="143" y="16"/>
                                <a:pt x="145" y="18"/>
                              </a:cubicBezTo>
                              <a:cubicBezTo>
                                <a:pt x="145" y="18"/>
                                <a:pt x="145" y="18"/>
                                <a:pt x="145" y="18"/>
                              </a:cubicBezTo>
                              <a:cubicBezTo>
                                <a:pt x="148" y="21"/>
                                <a:pt x="149" y="24"/>
                                <a:pt x="149" y="28"/>
                              </a:cubicBezTo>
                              <a:cubicBezTo>
                                <a:pt x="149" y="32"/>
                                <a:pt x="148" y="35"/>
                                <a:pt x="145" y="38"/>
                              </a:cubicBezTo>
                              <a:cubicBezTo>
                                <a:pt x="145" y="38"/>
                                <a:pt x="145" y="38"/>
                                <a:pt x="145" y="38"/>
                              </a:cubicBezTo>
                              <a:cubicBezTo>
                                <a:pt x="143" y="40"/>
                                <a:pt x="139" y="42"/>
                                <a:pt x="135" y="42"/>
                              </a:cubicBezTo>
                              <a:cubicBezTo>
                                <a:pt x="131" y="42"/>
                                <a:pt x="128" y="40"/>
                                <a:pt x="125" y="38"/>
                              </a:cubicBezTo>
                              <a:cubicBezTo>
                                <a:pt x="125" y="38"/>
                                <a:pt x="125" y="38"/>
                                <a:pt x="125" y="38"/>
                              </a:cubicBezTo>
                              <a:cubicBezTo>
                                <a:pt x="123" y="35"/>
                                <a:pt x="121" y="32"/>
                                <a:pt x="121" y="28"/>
                              </a:cubicBezTo>
                              <a:cubicBezTo>
                                <a:pt x="121" y="24"/>
                                <a:pt x="123" y="21"/>
                                <a:pt x="125" y="18"/>
                              </a:cubicBezTo>
                              <a:close/>
                              <a:moveTo>
                                <a:pt x="22" y="26"/>
                              </a:move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79" y="26"/>
                                <a:pt x="79" y="26"/>
                                <a:pt x="79" y="26"/>
                              </a:cubicBezTo>
                              <a:cubicBezTo>
                                <a:pt x="81" y="26"/>
                                <a:pt x="83" y="24"/>
                                <a:pt x="83" y="22"/>
                              </a:cubicBezTo>
                              <a:cubicBezTo>
                                <a:pt x="83" y="19"/>
                                <a:pt x="81" y="18"/>
                                <a:pt x="79" y="18"/>
                              </a:cubicBezTo>
                              <a:cubicBezTo>
                                <a:pt x="22" y="18"/>
                                <a:pt x="22" y="18"/>
                                <a:pt x="22" y="18"/>
                              </a:cubicBezTo>
                              <a:cubicBezTo>
                                <a:pt x="20" y="18"/>
                                <a:pt x="18" y="19"/>
                                <a:pt x="18" y="22"/>
                              </a:cubicBezTo>
                              <a:cubicBezTo>
                                <a:pt x="18" y="24"/>
                                <a:pt x="20" y="26"/>
                                <a:pt x="22" y="26"/>
                              </a:cubicBezTo>
                              <a:close/>
                              <a:moveTo>
                                <a:pt x="39" y="75"/>
                              </a:moveTo>
                              <a:cubicBezTo>
                                <a:pt x="39" y="75"/>
                                <a:pt x="39" y="75"/>
                                <a:pt x="39" y="75"/>
                              </a:cubicBezTo>
                              <a:cubicBezTo>
                                <a:pt x="39" y="72"/>
                                <a:pt x="38" y="71"/>
                                <a:pt x="35" y="71"/>
                              </a:cubicBezTo>
                              <a:cubicBezTo>
                                <a:pt x="4" y="71"/>
                                <a:pt x="4" y="71"/>
                                <a:pt x="4" y="71"/>
                              </a:cubicBezTo>
                              <a:cubicBezTo>
                                <a:pt x="2" y="71"/>
                                <a:pt x="0" y="72"/>
                                <a:pt x="0" y="75"/>
                              </a:cubicBezTo>
                              <a:cubicBezTo>
                                <a:pt x="0" y="77"/>
                                <a:pt x="2" y="79"/>
                                <a:pt x="4" y="79"/>
                              </a:cubicBezTo>
                              <a:cubicBezTo>
                                <a:pt x="35" y="79"/>
                                <a:pt x="35" y="79"/>
                                <a:pt x="35" y="79"/>
                              </a:cubicBezTo>
                              <a:cubicBezTo>
                                <a:pt x="38" y="79"/>
                                <a:pt x="39" y="77"/>
                                <a:pt x="39" y="75"/>
                              </a:cubicBezTo>
                              <a:close/>
                              <a:moveTo>
                                <a:pt x="13" y="52"/>
                              </a:moveTo>
                              <a:cubicBezTo>
                                <a:pt x="13" y="52"/>
                                <a:pt x="13" y="52"/>
                                <a:pt x="13" y="52"/>
                              </a:cubicBezTo>
                              <a:cubicBezTo>
                                <a:pt x="57" y="52"/>
                                <a:pt x="57" y="52"/>
                                <a:pt x="57" y="52"/>
                              </a:cubicBezTo>
                              <a:cubicBezTo>
                                <a:pt x="59" y="52"/>
                                <a:pt x="61" y="50"/>
                                <a:pt x="61" y="48"/>
                              </a:cubicBezTo>
                              <a:cubicBezTo>
                                <a:pt x="61" y="46"/>
                                <a:pt x="59" y="44"/>
                                <a:pt x="57" y="44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1" y="44"/>
                                <a:pt x="9" y="46"/>
                                <a:pt x="9" y="48"/>
                              </a:cubicBezTo>
                              <a:cubicBezTo>
                                <a:pt x="9" y="50"/>
                                <a:pt x="11" y="52"/>
                                <a:pt x="13" y="52"/>
                              </a:cubicBezTo>
                              <a:close/>
                              <a:moveTo>
                                <a:pt x="133" y="102"/>
                              </a:move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ubicBezTo>
                                <a:pt x="134" y="105"/>
                                <a:pt x="137" y="106"/>
                                <a:pt x="139" y="106"/>
                              </a:cubicBezTo>
                              <a:cubicBezTo>
                                <a:pt x="170" y="106"/>
                                <a:pt x="170" y="106"/>
                                <a:pt x="170" y="106"/>
                              </a:cubicBezTo>
                              <a:cubicBezTo>
                                <a:pt x="174" y="106"/>
                                <a:pt x="177" y="103"/>
                                <a:pt x="177" y="99"/>
                              </a:cubicBezTo>
                              <a:cubicBezTo>
                                <a:pt x="177" y="96"/>
                                <a:pt x="174" y="93"/>
                                <a:pt x="170" y="93"/>
                              </a:cubicBezTo>
                              <a:cubicBezTo>
                                <a:pt x="143" y="93"/>
                                <a:pt x="143" y="93"/>
                                <a:pt x="143" y="93"/>
                              </a:cubicBezTo>
                              <a:cubicBezTo>
                                <a:pt x="124" y="58"/>
                                <a:pt x="124" y="58"/>
                                <a:pt x="124" y="58"/>
                              </a:cubicBezTo>
                              <a:cubicBezTo>
                                <a:pt x="123" y="57"/>
                                <a:pt x="122" y="56"/>
                                <a:pt x="120" y="55"/>
                              </a:cubicBezTo>
                              <a:cubicBezTo>
                                <a:pt x="93" y="40"/>
                                <a:pt x="93" y="40"/>
                                <a:pt x="93" y="40"/>
                              </a:cubicBezTo>
                              <a:cubicBezTo>
                                <a:pt x="90" y="38"/>
                                <a:pt x="87" y="38"/>
                                <a:pt x="85" y="41"/>
                              </a:cubicBezTo>
                              <a:cubicBezTo>
                                <a:pt x="85" y="41"/>
                                <a:pt x="85" y="41"/>
                                <a:pt x="85" y="41"/>
                              </a:cubicBezTo>
                              <a:cubicBezTo>
                                <a:pt x="56" y="69"/>
                                <a:pt x="56" y="69"/>
                                <a:pt x="56" y="69"/>
                              </a:cubicBezTo>
                              <a:cubicBezTo>
                                <a:pt x="54" y="72"/>
                                <a:pt x="54" y="76"/>
                                <a:pt x="56" y="79"/>
                              </a:cubicBezTo>
                              <a:cubicBezTo>
                                <a:pt x="59" y="81"/>
                                <a:pt x="63" y="81"/>
                                <a:pt x="66" y="79"/>
                              </a:cubicBezTo>
                              <a:cubicBezTo>
                                <a:pt x="91" y="54"/>
                                <a:pt x="91" y="54"/>
                                <a:pt x="91" y="54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76" y="134"/>
                                <a:pt x="76" y="134"/>
                                <a:pt x="76" y="134"/>
                              </a:cubicBez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23" y="134"/>
                                <a:pt x="20" y="137"/>
                                <a:pt x="20" y="141"/>
                              </a:cubicBezTo>
                              <a:cubicBezTo>
                                <a:pt x="20" y="145"/>
                                <a:pt x="23" y="148"/>
                                <a:pt x="27" y="148"/>
                              </a:cubicBezTo>
                              <a:cubicBezTo>
                                <a:pt x="79" y="148"/>
                                <a:pt x="79" y="148"/>
                                <a:pt x="79" y="148"/>
                              </a:cubicBezTo>
                              <a:cubicBezTo>
                                <a:pt x="81" y="148"/>
                                <a:pt x="82" y="147"/>
                                <a:pt x="84" y="146"/>
                              </a:cubicBezTo>
                              <a:cubicBezTo>
                                <a:pt x="105" y="123"/>
                                <a:pt x="105" y="123"/>
                                <a:pt x="105" y="123"/>
                              </a:cubicBezTo>
                              <a:cubicBezTo>
                                <a:pt x="135" y="130"/>
                                <a:pt x="135" y="130"/>
                                <a:pt x="135" y="130"/>
                              </a:cubicBezTo>
                              <a:cubicBezTo>
                                <a:pt x="158" y="172"/>
                                <a:pt x="158" y="172"/>
                                <a:pt x="158" y="172"/>
                              </a:cubicBezTo>
                              <a:cubicBezTo>
                                <a:pt x="160" y="175"/>
                                <a:pt x="164" y="176"/>
                                <a:pt x="168" y="174"/>
                              </a:cubicBezTo>
                              <a:cubicBezTo>
                                <a:pt x="171" y="172"/>
                                <a:pt x="172" y="168"/>
                                <a:pt x="170" y="165"/>
                              </a:cubicBezTo>
                              <a:cubicBezTo>
                                <a:pt x="145" y="122"/>
                                <a:pt x="145" y="122"/>
                                <a:pt x="145" y="122"/>
                              </a:cubicBezTo>
                              <a:cubicBezTo>
                                <a:pt x="144" y="120"/>
                                <a:pt x="143" y="118"/>
                                <a:pt x="141" y="118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cubicBezTo>
                                <a:pt x="120" y="79"/>
                                <a:pt x="120" y="79"/>
                                <a:pt x="120" y="79"/>
                              </a:cubicBez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o:spid="_x0000_s1026" style="position:absolute;left:0;text-align:left;margin-left:78.7pt;margin-top:702.6pt;width:20.75pt;height:20.7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" path="m116,48v5,5,12,8,19,8c143,56,150,53,155,48v,,,,,c155,48,155,48,155,48v5,-5,8,-12,8,-20c163,21,160,14,155,9v,-1,,-1,,-1c150,3,143,,135,v-7,,-14,3,-19,8c111,13,108,20,108,28v,8,3,15,8,20xm125,18v,,,,,c128,16,131,14,135,14v4,,8,2,10,4c145,18,145,18,145,18v3,3,4,6,4,10c149,32,148,35,145,38v,,,,,c143,40,139,42,135,42v-4,,-7,-2,-10,-4c125,38,125,38,125,38v-2,-3,-4,-6,-4,-10c121,24,123,21,125,18xm22,26v,,,,,c79,26,79,26,79,26v2,,4,-2,4,-4c83,19,81,18,79,18v-57,,-57,,-57,c20,18,18,19,18,22v,2,2,4,4,4xm39,75v,,,,,c39,72,38,71,35,71,4,71,4,71,4,71,2,71,,72,,75v,2,2,4,4,4c35,79,35,79,35,79v3,,4,-2,4,-4xm13,52v,,,,,c57,52,57,52,57,52v2,,4,-2,4,-4c61,46,59,44,57,44v-44,,-44,,-44,c11,44,9,46,9,48v,2,2,4,4,4xm133,102v,,,,,c134,105,137,106,139,106v31,,31,,31,c174,106,177,103,177,99v,-3,-3,-6,-7,-6c143,93,143,93,143,93,124,58,124,58,124,58v-1,-1,-2,-2,-4,-3c93,40,93,40,93,40v-3,-2,-6,-2,-8,1c85,41,85,41,85,41,56,69,56,69,56,69v-2,3,-2,7,,10c59,81,63,81,66,79,91,54,91,54,91,54v18,11,18,11,18,11c97,111,97,111,97,111,76,134,76,134,76,134v-49,,-49,,-49,c23,134,20,137,20,141v,4,3,7,7,7c79,148,79,148,79,148v2,,3,-1,5,-2c105,123,105,123,105,123v30,7,30,7,30,7c158,172,158,172,158,172v2,3,6,4,10,2c171,172,172,168,170,165,145,122,145,122,145,122v-1,-2,-2,-4,-4,-4c111,110,111,110,111,110v9,-31,9,-31,9,-31c133,102,133,102,133,102xe" fillcolor="#404040" stroked="f">
                <v:path o:connecttype="custom" o:connectlocs="200994,83647;230770,71697;242681,41823;230770,11950;172706,11950;172706,71697;186105,26886;215882,26886;221837,41823;215882,56760;186105,56760;180150,41823;32755,38836;117619,38836;117619,26886;26799,32861;58065,112027;52109,106052;0,112027;52109,118002;19355,77672;84864,77672;84864,65723;13400,71697;198016,152357;206949,158331;263525,147876;212904,138913;178661,82153;126552,61241;83375,103065;98264,118002;162284,97090;113152,200155;29777,210611;117619,221067;156328,183724;235237,256915;253103,246459;209927,176256;178661,118002" o:connectangles="0,0,0,0,0,0,0,0,0,0,0,0,0,0,0,0,0,0,0,0,0,0,0,0,0,0,0,0,0,0,0,0,0,0,0,0,0,0,0,0,0" textboxrect="0,0,177,176"/>
                <w10:wrap anchorx="page" anchory="page"/>
              </v:shape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8923020</wp:posOffset>
                </wp:positionV>
                <wp:extent cx="318135" cy="248285"/>
                <wp:effectExtent l="6985" t="8890" r="8255" b="0"/>
                <wp:wrapNone/>
                <wp:docPr id="24" name="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248285"/>
                        </a:xfrm>
                        <a:custGeom>
                          <a:avLst/>
                          <a:gdLst>
                            <a:gd name="T0" fmla="*/ 118 w 253"/>
                            <a:gd name="T1" fmla="*/ 62 h 197"/>
                            <a:gd name="T2" fmla="*/ 118 w 253"/>
                            <a:gd name="T3" fmla="*/ 86 h 197"/>
                            <a:gd name="T4" fmla="*/ 93 w 253"/>
                            <a:gd name="T5" fmla="*/ 61 h 197"/>
                            <a:gd name="T6" fmla="*/ 107 w 253"/>
                            <a:gd name="T7" fmla="*/ 65 h 197"/>
                            <a:gd name="T8" fmla="*/ 97 w 253"/>
                            <a:gd name="T9" fmla="*/ 75 h 197"/>
                            <a:gd name="T10" fmla="*/ 114 w 253"/>
                            <a:gd name="T11" fmla="*/ 74 h 197"/>
                            <a:gd name="T12" fmla="*/ 107 w 253"/>
                            <a:gd name="T13" fmla="*/ 65 h 197"/>
                            <a:gd name="T14" fmla="*/ 149 w 253"/>
                            <a:gd name="T15" fmla="*/ 68 h 197"/>
                            <a:gd name="T16" fmla="*/ 147 w 253"/>
                            <a:gd name="T17" fmla="*/ 83 h 197"/>
                            <a:gd name="T18" fmla="*/ 153 w 253"/>
                            <a:gd name="T19" fmla="*/ 68 h 197"/>
                            <a:gd name="T20" fmla="*/ 134 w 253"/>
                            <a:gd name="T21" fmla="*/ 169 h 197"/>
                            <a:gd name="T22" fmla="*/ 166 w 253"/>
                            <a:gd name="T23" fmla="*/ 169 h 197"/>
                            <a:gd name="T24" fmla="*/ 193 w 253"/>
                            <a:gd name="T25" fmla="*/ 45 h 197"/>
                            <a:gd name="T26" fmla="*/ 216 w 253"/>
                            <a:gd name="T27" fmla="*/ 73 h 197"/>
                            <a:gd name="T28" fmla="*/ 226 w 253"/>
                            <a:gd name="T29" fmla="*/ 97 h 197"/>
                            <a:gd name="T30" fmla="*/ 229 w 253"/>
                            <a:gd name="T31" fmla="*/ 97 h 197"/>
                            <a:gd name="T32" fmla="*/ 236 w 253"/>
                            <a:gd name="T33" fmla="*/ 61 h 197"/>
                            <a:gd name="T34" fmla="*/ 186 w 253"/>
                            <a:gd name="T35" fmla="*/ 29 h 197"/>
                            <a:gd name="T36" fmla="*/ 168 w 253"/>
                            <a:gd name="T37" fmla="*/ 36 h 197"/>
                            <a:gd name="T38" fmla="*/ 101 w 253"/>
                            <a:gd name="T39" fmla="*/ 21 h 197"/>
                            <a:gd name="T40" fmla="*/ 72 w 253"/>
                            <a:gd name="T41" fmla="*/ 36 h 197"/>
                            <a:gd name="T42" fmla="*/ 33 w 253"/>
                            <a:gd name="T43" fmla="*/ 31 h 197"/>
                            <a:gd name="T44" fmla="*/ 20 w 253"/>
                            <a:gd name="T45" fmla="*/ 92 h 197"/>
                            <a:gd name="T46" fmla="*/ 31 w 253"/>
                            <a:gd name="T47" fmla="*/ 95 h 197"/>
                            <a:gd name="T48" fmla="*/ 60 w 253"/>
                            <a:gd name="T49" fmla="*/ 45 h 197"/>
                            <a:gd name="T50" fmla="*/ 86 w 253"/>
                            <a:gd name="T51" fmla="*/ 169 h 197"/>
                            <a:gd name="T52" fmla="*/ 119 w 253"/>
                            <a:gd name="T53" fmla="*/ 169 h 197"/>
                            <a:gd name="T54" fmla="*/ 86 w 253"/>
                            <a:gd name="T55" fmla="*/ 135 h 197"/>
                            <a:gd name="T56" fmla="*/ 167 w 253"/>
                            <a:gd name="T57" fmla="*/ 135 h 197"/>
                            <a:gd name="T58" fmla="*/ 134 w 253"/>
                            <a:gd name="T59" fmla="*/ 169 h 197"/>
                            <a:gd name="T60" fmla="*/ 79 w 253"/>
                            <a:gd name="T61" fmla="*/ 182 h 197"/>
                            <a:gd name="T62" fmla="*/ 61 w 253"/>
                            <a:gd name="T63" fmla="*/ 70 h 197"/>
                            <a:gd name="T64" fmla="*/ 41 w 253"/>
                            <a:gd name="T65" fmla="*/ 106 h 197"/>
                            <a:gd name="T66" fmla="*/ 6 w 253"/>
                            <a:gd name="T67" fmla="*/ 98 h 197"/>
                            <a:gd name="T68" fmla="*/ 22 w 253"/>
                            <a:gd name="T69" fmla="*/ 21 h 197"/>
                            <a:gd name="T70" fmla="*/ 78 w 253"/>
                            <a:gd name="T71" fmla="*/ 20 h 197"/>
                            <a:gd name="T72" fmla="*/ 158 w 253"/>
                            <a:gd name="T73" fmla="*/ 7 h 197"/>
                            <a:gd name="T74" fmla="*/ 221 w 253"/>
                            <a:gd name="T75" fmla="*/ 13 h 197"/>
                            <a:gd name="T76" fmla="*/ 246 w 253"/>
                            <a:gd name="T77" fmla="*/ 98 h 197"/>
                            <a:gd name="T78" fmla="*/ 223 w 253"/>
                            <a:gd name="T79" fmla="*/ 112 h 197"/>
                            <a:gd name="T80" fmla="*/ 202 w 253"/>
                            <a:gd name="T81" fmla="*/ 89 h 197"/>
                            <a:gd name="T82" fmla="*/ 192 w 253"/>
                            <a:gd name="T83" fmla="*/ 70 h 197"/>
                            <a:gd name="T84" fmla="*/ 79 w 253"/>
                            <a:gd name="T85" fmla="*/ 182 h 197"/>
                            <a:gd name="T86" fmla="*/ 100 w 253"/>
                            <a:gd name="T87" fmla="*/ 130 h 197"/>
                            <a:gd name="T88" fmla="*/ 135 w 253"/>
                            <a:gd name="T89" fmla="*/ 152 h 197"/>
                            <a:gd name="T90" fmla="*/ 146 w 253"/>
                            <a:gd name="T91" fmla="*/ 142 h 197"/>
                            <a:gd name="T92" fmla="*/ 109 w 253"/>
                            <a:gd name="T93" fmla="*/ 122 h 197"/>
                            <a:gd name="T94" fmla="*/ 159 w 253"/>
                            <a:gd name="T95" fmla="*/ 61 h 197"/>
                            <a:gd name="T96" fmla="*/ 159 w 253"/>
                            <a:gd name="T97" fmla="*/ 86 h 197"/>
                            <a:gd name="T98" fmla="*/ 129 w 253"/>
                            <a:gd name="T99" fmla="*/ 74 h 197"/>
                            <a:gd name="T100" fmla="*/ 0 w 253"/>
                            <a:gd name="T101" fmla="*/ 0 h 197"/>
                            <a:gd name="T102" fmla="*/ 253 w 253"/>
                            <a:gd name="T103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253" h="197">
                              <a:moveTo>
                                <a:pt x="106" y="56"/>
                              </a:moveTo>
                              <a:cubicBezTo>
                                <a:pt x="110" y="56"/>
                                <a:pt x="115" y="58"/>
                                <a:pt x="118" y="61"/>
                              </a:cubicBezTo>
                              <a:cubicBezTo>
                                <a:pt x="118" y="62"/>
                                <a:pt x="118" y="62"/>
                                <a:pt x="118" y="62"/>
                              </a:cubicBezTo>
                              <a:cubicBezTo>
                                <a:pt x="121" y="65"/>
                                <a:pt x="123" y="69"/>
                                <a:pt x="123" y="74"/>
                              </a:cubicBezTo>
                              <a:cubicBezTo>
                                <a:pt x="123" y="79"/>
                                <a:pt x="121" y="83"/>
                                <a:pt x="118" y="86"/>
                              </a:cubicBezTo>
                              <a:cubicBezTo>
                                <a:pt x="118" y="86"/>
                                <a:pt x="118" y="86"/>
                                <a:pt x="118" y="86"/>
                              </a:cubicBezTo>
                              <a:cubicBezTo>
                                <a:pt x="115" y="90"/>
                                <a:pt x="110" y="92"/>
                                <a:pt x="106" y="92"/>
                              </a:cubicBezTo>
                              <a:cubicBezTo>
                                <a:pt x="96" y="92"/>
                                <a:pt x="88" y="84"/>
                                <a:pt x="88" y="74"/>
                              </a:cubicBezTo>
                              <a:cubicBezTo>
                                <a:pt x="88" y="69"/>
                                <a:pt x="90" y="65"/>
                                <a:pt x="93" y="61"/>
                              </a:cubicBezTo>
                              <a:cubicBezTo>
                                <a:pt x="96" y="58"/>
                                <a:pt x="101" y="56"/>
                                <a:pt x="106" y="56"/>
                              </a:cubicBezTo>
                              <a:close/>
                              <a:moveTo>
                                <a:pt x="107" y="65"/>
                              </a:moveTo>
                              <a:cubicBezTo>
                                <a:pt x="107" y="65"/>
                                <a:pt x="107" y="65"/>
                                <a:pt x="107" y="65"/>
                              </a:cubicBezTo>
                              <a:cubicBezTo>
                                <a:pt x="107" y="66"/>
                                <a:pt x="107" y="67"/>
                                <a:pt x="107" y="68"/>
                              </a:cubicBezTo>
                              <a:cubicBezTo>
                                <a:pt x="107" y="72"/>
                                <a:pt x="104" y="75"/>
                                <a:pt x="100" y="75"/>
                              </a:cubicBezTo>
                              <a:cubicBezTo>
                                <a:pt x="99" y="75"/>
                                <a:pt x="98" y="75"/>
                                <a:pt x="97" y="75"/>
                              </a:cubicBezTo>
                              <a:cubicBezTo>
                                <a:pt x="97" y="79"/>
                                <a:pt x="101" y="83"/>
                                <a:pt x="106" y="83"/>
                              </a:cubicBezTo>
                              <a:cubicBezTo>
                                <a:pt x="108" y="83"/>
                                <a:pt x="110" y="82"/>
                                <a:pt x="112" y="80"/>
                              </a:cubicBezTo>
                              <a:cubicBezTo>
                                <a:pt x="113" y="79"/>
                                <a:pt x="114" y="76"/>
                                <a:pt x="114" y="74"/>
                              </a:cubicBezTo>
                              <a:cubicBezTo>
                                <a:pt x="114" y="72"/>
                                <a:pt x="114" y="69"/>
                                <a:pt x="112" y="68"/>
                              </a:cubicBezTo>
                              <a:cubicBezTo>
                                <a:pt x="112" y="68"/>
                                <a:pt x="112" y="68"/>
                                <a:pt x="112" y="68"/>
                              </a:cubicBezTo>
                              <a:cubicBezTo>
                                <a:pt x="110" y="66"/>
                                <a:pt x="109" y="65"/>
                                <a:pt x="107" y="65"/>
                              </a:cubicBezTo>
                              <a:close/>
                              <a:moveTo>
                                <a:pt x="148" y="65"/>
                              </a:moveTo>
                              <a:cubicBezTo>
                                <a:pt x="148" y="65"/>
                                <a:pt x="148" y="65"/>
                                <a:pt x="148" y="65"/>
                              </a:cubicBezTo>
                              <a:cubicBezTo>
                                <a:pt x="148" y="66"/>
                                <a:pt x="149" y="67"/>
                                <a:pt x="149" y="68"/>
                              </a:cubicBezTo>
                              <a:cubicBezTo>
                                <a:pt x="149" y="72"/>
                                <a:pt x="145" y="75"/>
                                <a:pt x="141" y="75"/>
                              </a:cubicBezTo>
                              <a:cubicBezTo>
                                <a:pt x="140" y="75"/>
                                <a:pt x="139" y="75"/>
                                <a:pt x="138" y="75"/>
                              </a:cubicBezTo>
                              <a:cubicBezTo>
                                <a:pt x="139" y="79"/>
                                <a:pt x="142" y="83"/>
                                <a:pt x="147" y="83"/>
                              </a:cubicBezTo>
                              <a:cubicBezTo>
                                <a:pt x="149" y="83"/>
                                <a:pt x="152" y="82"/>
                                <a:pt x="153" y="80"/>
                              </a:cubicBezTo>
                              <a:cubicBezTo>
                                <a:pt x="155" y="79"/>
                                <a:pt x="156" y="76"/>
                                <a:pt x="156" y="74"/>
                              </a:cubicBezTo>
                              <a:cubicBezTo>
                                <a:pt x="156" y="72"/>
                                <a:pt x="155" y="69"/>
                                <a:pt x="153" y="68"/>
                              </a:cubicBezTo>
                              <a:cubicBezTo>
                                <a:pt x="153" y="68"/>
                                <a:pt x="153" y="68"/>
                                <a:pt x="153" y="68"/>
                              </a:cubicBezTo>
                              <a:cubicBezTo>
                                <a:pt x="152" y="66"/>
                                <a:pt x="150" y="65"/>
                                <a:pt x="148" y="65"/>
                              </a:cubicBezTo>
                              <a:close/>
                              <a:moveTo>
                                <a:pt x="134" y="169"/>
                              </a:moveTo>
                              <a:cubicBezTo>
                                <a:pt x="134" y="169"/>
                                <a:pt x="134" y="169"/>
                                <a:pt x="134" y="169"/>
                              </a:cubicBezTo>
                              <a:cubicBezTo>
                                <a:pt x="134" y="178"/>
                                <a:pt x="134" y="178"/>
                                <a:pt x="134" y="178"/>
                              </a:cubicBezTo>
                              <a:cubicBezTo>
                                <a:pt x="146" y="177"/>
                                <a:pt x="157" y="174"/>
                                <a:pt x="166" y="169"/>
                              </a:cubicBezTo>
                              <a:cubicBezTo>
                                <a:pt x="182" y="161"/>
                                <a:pt x="191" y="147"/>
                                <a:pt x="188" y="127"/>
                              </a:cubicBezTo>
                              <a:cubicBezTo>
                                <a:pt x="177" y="73"/>
                                <a:pt x="177" y="73"/>
                                <a:pt x="177" y="73"/>
                              </a:cubicBezTo>
                              <a:cubicBezTo>
                                <a:pt x="174" y="61"/>
                                <a:pt x="180" y="47"/>
                                <a:pt x="193" y="45"/>
                              </a:cubicBezTo>
                              <a:cubicBezTo>
                                <a:pt x="206" y="43"/>
                                <a:pt x="215" y="55"/>
                                <a:pt x="216" y="67"/>
                              </a:cubicBezTo>
                              <a:cubicBezTo>
                                <a:pt x="216" y="69"/>
                                <a:pt x="216" y="71"/>
                                <a:pt x="216" y="73"/>
                              </a:cubicBezTo>
                              <a:cubicBezTo>
                                <a:pt x="216" y="73"/>
                                <a:pt x="216" y="73"/>
                                <a:pt x="216" y="73"/>
                              </a:cubicBezTo>
                              <a:cubicBezTo>
                                <a:pt x="216" y="78"/>
                                <a:pt x="216" y="82"/>
                                <a:pt x="217" y="86"/>
                              </a:cubicBezTo>
                              <a:cubicBezTo>
                                <a:pt x="217" y="89"/>
                                <a:pt x="219" y="93"/>
                                <a:pt x="222" y="95"/>
                              </a:cubicBezTo>
                              <a:cubicBezTo>
                                <a:pt x="223" y="96"/>
                                <a:pt x="225" y="97"/>
                                <a:pt x="226" y="97"/>
                              </a:cubicBezTo>
                              <a:cubicBezTo>
                                <a:pt x="226" y="97"/>
                                <a:pt x="226" y="97"/>
                                <a:pt x="226" y="97"/>
                              </a:cubicBezTo>
                              <a:cubicBezTo>
                                <a:pt x="226" y="97"/>
                                <a:pt x="226" y="97"/>
                                <a:pt x="226" y="97"/>
                              </a:cubicBezTo>
                              <a:cubicBezTo>
                                <a:pt x="227" y="97"/>
                                <a:pt x="228" y="97"/>
                                <a:pt x="229" y="97"/>
                              </a:cubicBezTo>
                              <a:cubicBezTo>
                                <a:pt x="230" y="96"/>
                                <a:pt x="231" y="95"/>
                                <a:pt x="233" y="93"/>
                              </a:cubicBezTo>
                              <a:cubicBezTo>
                                <a:pt x="233" y="92"/>
                                <a:pt x="233" y="92"/>
                                <a:pt x="233" y="92"/>
                              </a:cubicBezTo>
                              <a:cubicBezTo>
                                <a:pt x="237" y="82"/>
                                <a:pt x="238" y="71"/>
                                <a:pt x="236" y="61"/>
                              </a:cubicBezTo>
                              <a:cubicBezTo>
                                <a:pt x="233" y="49"/>
                                <a:pt x="227" y="38"/>
                                <a:pt x="220" y="31"/>
                              </a:cubicBezTo>
                              <a:cubicBezTo>
                                <a:pt x="218" y="29"/>
                                <a:pt x="216" y="27"/>
                                <a:pt x="213" y="26"/>
                              </a:cubicBezTo>
                              <a:cubicBezTo>
                                <a:pt x="204" y="20"/>
                                <a:pt x="194" y="21"/>
                                <a:pt x="186" y="29"/>
                              </a:cubicBezTo>
                              <a:cubicBezTo>
                                <a:pt x="184" y="31"/>
                                <a:pt x="182" y="33"/>
                                <a:pt x="181" y="36"/>
                              </a:cubicBezTo>
                              <a:cubicBezTo>
                                <a:pt x="180" y="37"/>
                                <a:pt x="179" y="38"/>
                                <a:pt x="178" y="39"/>
                              </a:cubicBezTo>
                              <a:cubicBezTo>
                                <a:pt x="174" y="41"/>
                                <a:pt x="170" y="40"/>
                                <a:pt x="168" y="36"/>
                              </a:cubicBezTo>
                              <a:cubicBezTo>
                                <a:pt x="164" y="29"/>
                                <a:pt x="158" y="24"/>
                                <a:pt x="152" y="21"/>
                              </a:cubicBezTo>
                              <a:cubicBezTo>
                                <a:pt x="144" y="17"/>
                                <a:pt x="135" y="15"/>
                                <a:pt x="126" y="15"/>
                              </a:cubicBezTo>
                              <a:cubicBezTo>
                                <a:pt x="118" y="15"/>
                                <a:pt x="109" y="17"/>
                                <a:pt x="101" y="21"/>
                              </a:cubicBezTo>
                              <a:cubicBezTo>
                                <a:pt x="94" y="24"/>
                                <a:pt x="89" y="29"/>
                                <a:pt x="85" y="36"/>
                              </a:cubicBezTo>
                              <a:cubicBezTo>
                                <a:pt x="84" y="37"/>
                                <a:pt x="83" y="38"/>
                                <a:pt x="82" y="39"/>
                              </a:cubicBezTo>
                              <a:cubicBezTo>
                                <a:pt x="79" y="41"/>
                                <a:pt x="74" y="40"/>
                                <a:pt x="72" y="36"/>
                              </a:cubicBezTo>
                              <a:cubicBezTo>
                                <a:pt x="70" y="33"/>
                                <a:pt x="68" y="31"/>
                                <a:pt x="66" y="29"/>
                              </a:cubicBezTo>
                              <a:cubicBezTo>
                                <a:pt x="59" y="21"/>
                                <a:pt x="49" y="20"/>
                                <a:pt x="39" y="26"/>
                              </a:cubicBezTo>
                              <a:cubicBezTo>
                                <a:pt x="37" y="27"/>
                                <a:pt x="35" y="29"/>
                                <a:pt x="33" y="31"/>
                              </a:cubicBezTo>
                              <a:cubicBezTo>
                                <a:pt x="25" y="38"/>
                                <a:pt x="19" y="49"/>
                                <a:pt x="17" y="61"/>
                              </a:cubicBezTo>
                              <a:cubicBezTo>
                                <a:pt x="15" y="71"/>
                                <a:pt x="15" y="82"/>
                                <a:pt x="20" y="92"/>
                              </a:cubicBezTo>
                              <a:cubicBezTo>
                                <a:pt x="20" y="92"/>
                                <a:pt x="20" y="92"/>
                                <a:pt x="20" y="92"/>
                              </a:cubicBezTo>
                              <a:cubicBezTo>
                                <a:pt x="21" y="95"/>
                                <a:pt x="22" y="96"/>
                                <a:pt x="24" y="97"/>
                              </a:cubicBezTo>
                              <a:cubicBezTo>
                                <a:pt x="25" y="97"/>
                                <a:pt x="26" y="97"/>
                                <a:pt x="27" y="97"/>
                              </a:cubicBezTo>
                              <a:cubicBezTo>
                                <a:pt x="28" y="97"/>
                                <a:pt x="30" y="96"/>
                                <a:pt x="31" y="95"/>
                              </a:cubicBezTo>
                              <a:cubicBezTo>
                                <a:pt x="33" y="93"/>
                                <a:pt x="35" y="89"/>
                                <a:pt x="36" y="86"/>
                              </a:cubicBezTo>
                              <a:cubicBezTo>
                                <a:pt x="37" y="80"/>
                                <a:pt x="37" y="74"/>
                                <a:pt x="37" y="67"/>
                              </a:cubicBezTo>
                              <a:cubicBezTo>
                                <a:pt x="38" y="55"/>
                                <a:pt x="46" y="43"/>
                                <a:pt x="60" y="45"/>
                              </a:cubicBezTo>
                              <a:cubicBezTo>
                                <a:pt x="73" y="47"/>
                                <a:pt x="79" y="61"/>
                                <a:pt x="75" y="73"/>
                              </a:cubicBezTo>
                              <a:cubicBezTo>
                                <a:pt x="65" y="127"/>
                                <a:pt x="65" y="127"/>
                                <a:pt x="65" y="127"/>
                              </a:cubicBezTo>
                              <a:cubicBezTo>
                                <a:pt x="61" y="147"/>
                                <a:pt x="71" y="161"/>
                                <a:pt x="86" y="169"/>
                              </a:cubicBezTo>
                              <a:cubicBezTo>
                                <a:pt x="86" y="169"/>
                                <a:pt x="86" y="169"/>
                                <a:pt x="86" y="169"/>
                              </a:cubicBezTo>
                              <a:cubicBezTo>
                                <a:pt x="96" y="174"/>
                                <a:pt x="107" y="177"/>
                                <a:pt x="119" y="178"/>
                              </a:cubicBezTo>
                              <a:cubicBezTo>
                                <a:pt x="119" y="169"/>
                                <a:pt x="119" y="169"/>
                                <a:pt x="119" y="169"/>
                              </a:cubicBezTo>
                              <a:cubicBezTo>
                                <a:pt x="116" y="168"/>
                                <a:pt x="113" y="166"/>
                                <a:pt x="110" y="165"/>
                              </a:cubicBezTo>
                              <a:cubicBezTo>
                                <a:pt x="105" y="161"/>
                                <a:pt x="99" y="157"/>
                                <a:pt x="95" y="152"/>
                              </a:cubicBezTo>
                              <a:cubicBezTo>
                                <a:pt x="91" y="147"/>
                                <a:pt x="88" y="141"/>
                                <a:pt x="86" y="135"/>
                              </a:cubicBezTo>
                              <a:cubicBezTo>
                                <a:pt x="81" y="121"/>
                                <a:pt x="90" y="112"/>
                                <a:pt x="104" y="108"/>
                              </a:cubicBezTo>
                              <a:cubicBezTo>
                                <a:pt x="118" y="104"/>
                                <a:pt x="135" y="104"/>
                                <a:pt x="149" y="108"/>
                              </a:cubicBezTo>
                              <a:cubicBezTo>
                                <a:pt x="162" y="112"/>
                                <a:pt x="171" y="121"/>
                                <a:pt x="167" y="135"/>
                              </a:cubicBezTo>
                              <a:cubicBezTo>
                                <a:pt x="165" y="141"/>
                                <a:pt x="162" y="147"/>
                                <a:pt x="157" y="152"/>
                              </a:cubicBezTo>
                              <a:cubicBezTo>
                                <a:pt x="153" y="157"/>
                                <a:pt x="148" y="161"/>
                                <a:pt x="143" y="165"/>
                              </a:cubicBezTo>
                              <a:cubicBezTo>
                                <a:pt x="140" y="166"/>
                                <a:pt x="137" y="168"/>
                                <a:pt x="134" y="169"/>
                              </a:cubicBezTo>
                              <a:close/>
                              <a:moveTo>
                                <a:pt x="79" y="182"/>
                              </a:moveTo>
                              <a:cubicBezTo>
                                <a:pt x="79" y="182"/>
                                <a:pt x="79" y="182"/>
                                <a:pt x="79" y="182"/>
                              </a:cubicBezTo>
                              <a:cubicBezTo>
                                <a:pt x="79" y="182"/>
                                <a:pt x="79" y="182"/>
                                <a:pt x="79" y="182"/>
                              </a:cubicBezTo>
                              <a:cubicBezTo>
                                <a:pt x="59" y="171"/>
                                <a:pt x="45" y="152"/>
                                <a:pt x="51" y="125"/>
                              </a:cubicBezTo>
                              <a:cubicBezTo>
                                <a:pt x="61" y="70"/>
                                <a:pt x="61" y="70"/>
                                <a:pt x="61" y="70"/>
                              </a:cubicBezTo>
                              <a:cubicBezTo>
                                <a:pt x="61" y="70"/>
                                <a:pt x="61" y="70"/>
                                <a:pt x="61" y="70"/>
                              </a:cubicBezTo>
                              <a:cubicBezTo>
                                <a:pt x="64" y="59"/>
                                <a:pt x="52" y="54"/>
                                <a:pt x="52" y="68"/>
                              </a:cubicBezTo>
                              <a:cubicBezTo>
                                <a:pt x="51" y="75"/>
                                <a:pt x="52" y="82"/>
                                <a:pt x="50" y="89"/>
                              </a:cubicBezTo>
                              <a:cubicBezTo>
                                <a:pt x="49" y="95"/>
                                <a:pt x="46" y="102"/>
                                <a:pt x="41" y="106"/>
                              </a:cubicBezTo>
                              <a:cubicBezTo>
                                <a:pt x="38" y="109"/>
                                <a:pt x="34" y="111"/>
                                <a:pt x="30" y="112"/>
                              </a:cubicBezTo>
                              <a:cubicBezTo>
                                <a:pt x="25" y="113"/>
                                <a:pt x="21" y="112"/>
                                <a:pt x="17" y="110"/>
                              </a:cubicBezTo>
                              <a:cubicBezTo>
                                <a:pt x="13" y="108"/>
                                <a:pt x="9" y="104"/>
                                <a:pt x="6" y="98"/>
                              </a:cubicBezTo>
                              <a:cubicBezTo>
                                <a:pt x="6" y="98"/>
                                <a:pt x="6" y="98"/>
                                <a:pt x="6" y="98"/>
                              </a:cubicBezTo>
                              <a:cubicBezTo>
                                <a:pt x="0" y="85"/>
                                <a:pt x="0" y="71"/>
                                <a:pt x="2" y="58"/>
                              </a:cubicBezTo>
                              <a:cubicBezTo>
                                <a:pt x="5" y="43"/>
                                <a:pt x="13" y="30"/>
                                <a:pt x="22" y="21"/>
                              </a:cubicBezTo>
                              <a:cubicBezTo>
                                <a:pt x="25" y="18"/>
                                <a:pt x="28" y="15"/>
                                <a:pt x="32" y="13"/>
                              </a:cubicBezTo>
                              <a:cubicBezTo>
                                <a:pt x="47" y="4"/>
                                <a:pt x="64" y="6"/>
                                <a:pt x="77" y="19"/>
                              </a:cubicBezTo>
                              <a:cubicBezTo>
                                <a:pt x="78" y="20"/>
                                <a:pt x="78" y="20"/>
                                <a:pt x="78" y="20"/>
                              </a:cubicBezTo>
                              <a:cubicBezTo>
                                <a:pt x="83" y="15"/>
                                <a:pt x="88" y="11"/>
                                <a:pt x="94" y="7"/>
                              </a:cubicBezTo>
                              <a:cubicBezTo>
                                <a:pt x="104" y="2"/>
                                <a:pt x="115" y="0"/>
                                <a:pt x="126" y="0"/>
                              </a:cubicBezTo>
                              <a:cubicBezTo>
                                <a:pt x="137" y="0"/>
                                <a:pt x="149" y="2"/>
                                <a:pt x="158" y="7"/>
                              </a:cubicBezTo>
                              <a:cubicBezTo>
                                <a:pt x="164" y="11"/>
                                <a:pt x="170" y="15"/>
                                <a:pt x="175" y="20"/>
                              </a:cubicBezTo>
                              <a:cubicBezTo>
                                <a:pt x="176" y="19"/>
                                <a:pt x="176" y="19"/>
                                <a:pt x="176" y="19"/>
                              </a:cubicBezTo>
                              <a:cubicBezTo>
                                <a:pt x="188" y="6"/>
                                <a:pt x="206" y="4"/>
                                <a:pt x="221" y="13"/>
                              </a:cubicBezTo>
                              <a:cubicBezTo>
                                <a:pt x="224" y="15"/>
                                <a:pt x="227" y="18"/>
                                <a:pt x="230" y="21"/>
                              </a:cubicBezTo>
                              <a:cubicBezTo>
                                <a:pt x="240" y="30"/>
                                <a:pt x="247" y="43"/>
                                <a:pt x="250" y="58"/>
                              </a:cubicBezTo>
                              <a:cubicBezTo>
                                <a:pt x="253" y="71"/>
                                <a:pt x="252" y="85"/>
                                <a:pt x="246" y="98"/>
                              </a:cubicBezTo>
                              <a:cubicBezTo>
                                <a:pt x="246" y="99"/>
                                <a:pt x="246" y="99"/>
                                <a:pt x="246" y="99"/>
                              </a:cubicBezTo>
                              <a:cubicBezTo>
                                <a:pt x="243" y="104"/>
                                <a:pt x="240" y="108"/>
                                <a:pt x="236" y="110"/>
                              </a:cubicBezTo>
                              <a:cubicBezTo>
                                <a:pt x="232" y="112"/>
                                <a:pt x="227" y="113"/>
                                <a:pt x="223" y="112"/>
                              </a:cubicBezTo>
                              <a:cubicBezTo>
                                <a:pt x="223" y="112"/>
                                <a:pt x="223" y="112"/>
                                <a:pt x="223" y="112"/>
                              </a:cubicBezTo>
                              <a:cubicBezTo>
                                <a:pt x="219" y="111"/>
                                <a:pt x="215" y="109"/>
                                <a:pt x="212" y="106"/>
                              </a:cubicBezTo>
                              <a:cubicBezTo>
                                <a:pt x="207" y="102"/>
                                <a:pt x="203" y="95"/>
                                <a:pt x="202" y="89"/>
                              </a:cubicBezTo>
                              <a:cubicBezTo>
                                <a:pt x="201" y="82"/>
                                <a:pt x="201" y="75"/>
                                <a:pt x="201" y="68"/>
                              </a:cubicBezTo>
                              <a:cubicBezTo>
                                <a:pt x="200" y="54"/>
                                <a:pt x="189" y="59"/>
                                <a:pt x="191" y="70"/>
                              </a:cubicBezTo>
                              <a:cubicBezTo>
                                <a:pt x="192" y="70"/>
                                <a:pt x="192" y="70"/>
                                <a:pt x="192" y="70"/>
                              </a:cubicBezTo>
                              <a:cubicBezTo>
                                <a:pt x="202" y="125"/>
                                <a:pt x="202" y="125"/>
                                <a:pt x="202" y="125"/>
                              </a:cubicBezTo>
                              <a:cubicBezTo>
                                <a:pt x="207" y="152"/>
                                <a:pt x="194" y="171"/>
                                <a:pt x="173" y="182"/>
                              </a:cubicBezTo>
                              <a:cubicBezTo>
                                <a:pt x="146" y="197"/>
                                <a:pt x="107" y="197"/>
                                <a:pt x="79" y="182"/>
                              </a:cubicBezTo>
                              <a:close/>
                              <a:moveTo>
                                <a:pt x="109" y="122"/>
                              </a:moveTo>
                              <a:cubicBezTo>
                                <a:pt x="109" y="122"/>
                                <a:pt x="109" y="122"/>
                                <a:pt x="109" y="122"/>
                              </a:cubicBezTo>
                              <a:cubicBezTo>
                                <a:pt x="103" y="124"/>
                                <a:pt x="99" y="127"/>
                                <a:pt x="100" y="130"/>
                              </a:cubicBezTo>
                              <a:cubicBezTo>
                                <a:pt x="101" y="134"/>
                                <a:pt x="104" y="138"/>
                                <a:pt x="107" y="142"/>
                              </a:cubicBezTo>
                              <a:cubicBezTo>
                                <a:pt x="110" y="146"/>
                                <a:pt x="114" y="150"/>
                                <a:pt x="118" y="152"/>
                              </a:cubicBezTo>
                              <a:cubicBezTo>
                                <a:pt x="124" y="156"/>
                                <a:pt x="128" y="156"/>
                                <a:pt x="135" y="152"/>
                              </a:cubicBezTo>
                              <a:cubicBezTo>
                                <a:pt x="135" y="152"/>
                                <a:pt x="135" y="152"/>
                                <a:pt x="135" y="152"/>
                              </a:cubicBezTo>
                              <a:cubicBezTo>
                                <a:pt x="135" y="152"/>
                                <a:pt x="135" y="152"/>
                                <a:pt x="135" y="152"/>
                              </a:cubicBezTo>
                              <a:cubicBezTo>
                                <a:pt x="139" y="150"/>
                                <a:pt x="143" y="146"/>
                                <a:pt x="146" y="142"/>
                              </a:cubicBezTo>
                              <a:cubicBezTo>
                                <a:pt x="149" y="138"/>
                                <a:pt x="151" y="134"/>
                                <a:pt x="153" y="130"/>
                              </a:cubicBezTo>
                              <a:cubicBezTo>
                                <a:pt x="154" y="127"/>
                                <a:pt x="150" y="124"/>
                                <a:pt x="144" y="122"/>
                              </a:cubicBezTo>
                              <a:cubicBezTo>
                                <a:pt x="133" y="119"/>
                                <a:pt x="119" y="119"/>
                                <a:pt x="109" y="122"/>
                              </a:cubicBezTo>
                              <a:close/>
                              <a:moveTo>
                                <a:pt x="147" y="56"/>
                              </a:moveTo>
                              <a:cubicBezTo>
                                <a:pt x="147" y="56"/>
                                <a:pt x="147" y="56"/>
                                <a:pt x="147" y="56"/>
                              </a:cubicBezTo>
                              <a:cubicBezTo>
                                <a:pt x="152" y="56"/>
                                <a:pt x="156" y="58"/>
                                <a:pt x="159" y="61"/>
                              </a:cubicBezTo>
                              <a:cubicBezTo>
                                <a:pt x="160" y="62"/>
                                <a:pt x="160" y="62"/>
                                <a:pt x="160" y="62"/>
                              </a:cubicBezTo>
                              <a:cubicBezTo>
                                <a:pt x="163" y="65"/>
                                <a:pt x="165" y="69"/>
                                <a:pt x="165" y="74"/>
                              </a:cubicBezTo>
                              <a:cubicBezTo>
                                <a:pt x="165" y="79"/>
                                <a:pt x="163" y="83"/>
                                <a:pt x="159" y="86"/>
                              </a:cubicBezTo>
                              <a:cubicBezTo>
                                <a:pt x="159" y="86"/>
                                <a:pt x="159" y="86"/>
                                <a:pt x="159" y="86"/>
                              </a:cubicBezTo>
                              <a:cubicBezTo>
                                <a:pt x="156" y="90"/>
                                <a:pt x="152" y="92"/>
                                <a:pt x="147" y="92"/>
                              </a:cubicBezTo>
                              <a:cubicBezTo>
                                <a:pt x="137" y="92"/>
                                <a:pt x="129" y="84"/>
                                <a:pt x="129" y="74"/>
                              </a:cubicBezTo>
                              <a:cubicBezTo>
                                <a:pt x="129" y="69"/>
                                <a:pt x="131" y="65"/>
                                <a:pt x="135" y="61"/>
                              </a:cubicBezTo>
                              <a:cubicBezTo>
                                <a:pt x="138" y="58"/>
                                <a:pt x="142" y="56"/>
                                <a:pt x="147" y="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1" o:spid="_x0000_s1026" style="position:absolute;left:0;text-align:left;margin-left:36.35pt;margin-top:702.6pt;width:25.05pt;height:19.5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3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" path="m106,56v4,,9,2,12,5c118,62,118,62,118,62v3,3,5,7,5,12c123,79,121,83,118,86v,,,,,c115,90,110,92,106,92,96,92,88,84,88,74v,-5,2,-9,5,-13c96,58,101,56,106,56xm107,65v,,,,,c107,66,107,67,107,68v,4,-3,7,-7,7c99,75,98,75,97,75v,4,4,8,9,8c108,83,110,82,112,80v1,-1,2,-4,2,-6c114,72,114,69,112,68v,,,,,c110,66,109,65,107,65xm148,65v,,,,,c148,66,149,67,149,68v,4,-4,7,-8,7c140,75,139,75,138,75v1,4,4,8,9,8c149,83,152,82,153,80v2,-1,3,-4,3,-6c156,72,155,69,153,68v,,,,,c152,66,150,65,148,65xm134,169v,,,,,c134,178,134,178,134,178v12,-1,23,-4,32,-9c182,161,191,147,188,127,177,73,177,73,177,73v-3,-12,3,-26,16,-28c206,43,215,55,216,67v,2,,4,,6c216,73,216,73,216,73v,5,,9,1,13c217,89,219,93,222,95v1,1,3,2,4,2c226,97,226,97,226,97v,,,,,c227,97,228,97,229,97v1,-1,2,-2,4,-4c233,92,233,92,233,92v4,-10,5,-21,3,-31c233,49,227,38,220,31v-2,-2,-4,-4,-7,-5c204,20,194,21,186,29v-2,2,-4,4,-5,7c180,37,179,38,178,39v-4,2,-8,1,-10,-3c164,29,158,24,152,21v-8,-4,-17,-6,-26,-6c118,15,109,17,101,21,94,24,89,29,85,36v-1,1,-2,2,-3,3c79,41,74,40,72,36,70,33,68,31,66,29,59,21,49,20,39,26v-2,1,-4,3,-6,5c25,38,19,49,17,61v-2,10,-2,21,3,31c20,92,20,92,20,92v1,3,2,4,4,5c25,97,26,97,27,97v1,,3,-1,4,-2c33,93,35,89,36,86v1,-6,1,-12,1,-19c38,55,46,43,60,45v13,2,19,16,15,28c65,127,65,127,65,127v-4,20,6,34,21,42c86,169,86,169,86,169v10,5,21,8,33,9c119,169,119,169,119,169v-3,-1,-6,-3,-9,-4c105,161,99,157,95,152v-4,-5,-7,-11,-9,-17c81,121,90,112,104,108v14,-4,31,-4,45,c162,112,171,121,167,135v-2,6,-5,12,-10,17c153,157,148,161,143,165v-3,1,-6,3,-9,4xm79,182v,,,,,c79,182,79,182,79,182,59,171,45,152,51,125,61,70,61,70,61,70v,,,,,c64,59,52,54,52,68v-1,7,,14,-2,21c49,95,46,102,41,106v-3,3,-7,5,-11,6c25,113,21,112,17,110,13,108,9,104,6,98v,,,,,c,85,,71,2,58,5,43,13,30,22,21v3,-3,6,-6,10,-8c47,4,64,6,77,19v1,1,1,1,1,1c83,15,88,11,94,7,104,2,115,,126,v11,,23,2,32,7c164,11,170,15,175,20v1,-1,1,-1,1,-1c188,6,206,4,221,13v3,2,6,5,9,8c240,30,247,43,250,58v3,13,2,27,-4,40c246,99,246,99,246,99v-3,5,-6,9,-10,11c232,112,227,113,223,112v,,,,,c219,111,215,109,212,106v-5,-4,-9,-11,-10,-17c201,82,201,75,201,68v-1,-14,-12,-9,-10,2c192,70,192,70,192,70v10,55,10,55,10,55c207,152,194,171,173,182v-27,15,-66,15,-94,xm109,122v,,,,,c103,124,99,127,100,130v1,4,4,8,7,12c110,146,114,150,118,152v6,4,10,4,17,c135,152,135,152,135,152v,,,,,c139,150,143,146,146,142v3,-4,5,-8,7,-12c154,127,150,124,144,122v-11,-3,-25,-3,-35,xm147,56v,,,,,c152,56,156,58,159,61v1,1,1,1,1,1c163,65,165,69,165,74v,5,-2,9,-6,12c159,86,159,86,159,86v-3,4,-7,6,-12,6c137,92,129,84,129,74v,-5,2,-9,6,-13c138,58,142,56,147,56xe" fillcolor="#404040" stroked="f">
                <v:path o:connecttype="custom" o:connectlocs="148379,78140;148379,108388;116943,76880;134547,81921;121973,94525;143349,93264;134547,81921;187360,85702;184845,104607;192390,85702;168498,212996;208737,212996;242688,56715;271609,92004;284184,122252;287956,122252;296758,76880;233886,36550;211252,45372;127003,26467;90536,45372;41496,39070;25149,115950;38981,119731;75447,56715;108141,212996;149637,212996;108141,170145;209994,170145;168498,212996;99339,229380;76704,88223;51555,133595;7545,123512;27664,26467;98081,25207;198677,8822;277897,16384;309333,123512;280411,141157;254005,112169;241431,88223;99339,229380;125745,163843;169756,191570;183588,178967;137062,153760;199935,76880;199935,108388;162211,93264" o:connectangles="0,0,0,0,0,0,0,0,0,0,0,0,0,0,0,0,0,0,0,0,0,0,0,0,0,0,0,0,0,0,0,0,0,0,0,0,0,0,0,0,0,0,0,0,0,0,0,0,0,0" textboxrect="0,0,253,197"/>
                <w10:wrap anchorx="page" anchory="page"/>
              </v:shape>
            </w:pict>
          </mc:Fallback>
        </mc:AlternateContent>
      </w:r>
      <w:r w:rsidR="0078394F">
        <w:rPr>
          <w:noProof/>
        </w:rPr>
        <w:drawing>
          <wp:anchor distT="0" distB="0" distL="0" distR="0" simplePos="0" relativeHeight="251655680" behindDoc="0" locked="0" layoutInCell="1" allowOverlap="1" wp14:anchorId="15DD2B8C" wp14:editId="60DC69F5">
            <wp:simplePos x="0" y="0"/>
            <wp:positionH relativeFrom="margin">
              <wp:posOffset>-765846</wp:posOffset>
            </wp:positionH>
            <wp:positionV relativeFrom="paragraph">
              <wp:posOffset>-147320</wp:posOffset>
            </wp:positionV>
            <wp:extent cx="1398494" cy="1398196"/>
            <wp:effectExtent l="76200" t="76200" r="74930" b="75565"/>
            <wp:wrapNone/>
            <wp:docPr id="1026" name="图片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/>
                  </pic:nvPicPr>
                  <pic:blipFill>
                    <a:blip r:embed="rId9" cstate="print"/>
                    <a:srcRect l="19547" t="1" r="18671" b="5863"/>
                    <a:stretch/>
                  </pic:blipFill>
                  <pic:spPr>
                    <a:xfrm>
                      <a:off x="0" y="0"/>
                      <a:ext cx="1398494" cy="1398196"/>
                    </a:xfrm>
                    <a:prstGeom prst="ellipse">
                      <a:avLst/>
                    </a:prstGeom>
                    <a:ln w="57150" cap="flat" cmpd="sng">
                      <a:solidFill>
                        <a:srgbClr val="FF7C8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5651500</wp:posOffset>
                </wp:positionV>
                <wp:extent cx="1980565" cy="0"/>
                <wp:effectExtent l="9525" t="12700" r="10160" b="6350"/>
                <wp:wrapNone/>
                <wp:docPr id="23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5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o:spid="_x0000_s1026" style="position:absolute;left:0;text-align:lef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74.25pt,445pt" to="81.7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" strokecolor="white" strokeweight=".5pt">
                <v:stroke joinstyle="miter"/>
              </v:line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1855470</wp:posOffset>
                </wp:positionH>
                <wp:positionV relativeFrom="page">
                  <wp:posOffset>9640570</wp:posOffset>
                </wp:positionV>
                <wp:extent cx="247650" cy="299085"/>
                <wp:effectExtent l="7620" t="1270" r="1905" b="4445"/>
                <wp:wrapNone/>
                <wp:docPr id="22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99085"/>
                        </a:xfrm>
                        <a:custGeom>
                          <a:avLst/>
                          <a:gdLst>
                            <a:gd name="T0" fmla="*/ 22 w 198"/>
                            <a:gd name="T1" fmla="*/ 229 h 239"/>
                            <a:gd name="T2" fmla="*/ 22 w 198"/>
                            <a:gd name="T3" fmla="*/ 237 h 239"/>
                            <a:gd name="T4" fmla="*/ 15 w 198"/>
                            <a:gd name="T5" fmla="*/ 237 h 239"/>
                            <a:gd name="T6" fmla="*/ 15 w 198"/>
                            <a:gd name="T7" fmla="*/ 237 h 239"/>
                            <a:gd name="T8" fmla="*/ 14 w 198"/>
                            <a:gd name="T9" fmla="*/ 237 h 239"/>
                            <a:gd name="T10" fmla="*/ 2 w 198"/>
                            <a:gd name="T11" fmla="*/ 206 h 239"/>
                            <a:gd name="T12" fmla="*/ 11 w 198"/>
                            <a:gd name="T13" fmla="*/ 179 h 239"/>
                            <a:gd name="T14" fmla="*/ 4 w 198"/>
                            <a:gd name="T15" fmla="*/ 172 h 239"/>
                            <a:gd name="T16" fmla="*/ 0 w 198"/>
                            <a:gd name="T17" fmla="*/ 162 h 239"/>
                            <a:gd name="T18" fmla="*/ 0 w 198"/>
                            <a:gd name="T19" fmla="*/ 162 h 239"/>
                            <a:gd name="T20" fmla="*/ 3 w 198"/>
                            <a:gd name="T21" fmla="*/ 152 h 239"/>
                            <a:gd name="T22" fmla="*/ 3 w 198"/>
                            <a:gd name="T23" fmla="*/ 152 h 239"/>
                            <a:gd name="T24" fmla="*/ 41 w 198"/>
                            <a:gd name="T25" fmla="*/ 106 h 239"/>
                            <a:gd name="T26" fmla="*/ 69 w 198"/>
                            <a:gd name="T27" fmla="*/ 72 h 239"/>
                            <a:gd name="T28" fmla="*/ 68 w 198"/>
                            <a:gd name="T29" fmla="*/ 65 h 239"/>
                            <a:gd name="T30" fmla="*/ 133 w 198"/>
                            <a:gd name="T31" fmla="*/ 0 h 239"/>
                            <a:gd name="T32" fmla="*/ 198 w 198"/>
                            <a:gd name="T33" fmla="*/ 65 h 239"/>
                            <a:gd name="T34" fmla="*/ 133 w 198"/>
                            <a:gd name="T35" fmla="*/ 130 h 239"/>
                            <a:gd name="T36" fmla="*/ 124 w 198"/>
                            <a:gd name="T37" fmla="*/ 129 h 239"/>
                            <a:gd name="T38" fmla="*/ 91 w 198"/>
                            <a:gd name="T39" fmla="*/ 156 h 239"/>
                            <a:gd name="T40" fmla="*/ 45 w 198"/>
                            <a:gd name="T41" fmla="*/ 194 h 239"/>
                            <a:gd name="T42" fmla="*/ 35 w 198"/>
                            <a:gd name="T43" fmla="*/ 197 h 239"/>
                            <a:gd name="T44" fmla="*/ 35 w 198"/>
                            <a:gd name="T45" fmla="*/ 197 h 239"/>
                            <a:gd name="T46" fmla="*/ 25 w 198"/>
                            <a:gd name="T47" fmla="*/ 193 h 239"/>
                            <a:gd name="T48" fmla="*/ 25 w 198"/>
                            <a:gd name="T49" fmla="*/ 192 h 239"/>
                            <a:gd name="T50" fmla="*/ 19 w 198"/>
                            <a:gd name="T51" fmla="*/ 186 h 239"/>
                            <a:gd name="T52" fmla="*/ 13 w 198"/>
                            <a:gd name="T53" fmla="*/ 206 h 239"/>
                            <a:gd name="T54" fmla="*/ 22 w 198"/>
                            <a:gd name="T55" fmla="*/ 229 h 239"/>
                            <a:gd name="T56" fmla="*/ 22 w 198"/>
                            <a:gd name="T57" fmla="*/ 229 h 239"/>
                            <a:gd name="T58" fmla="*/ 22 w 198"/>
                            <a:gd name="T59" fmla="*/ 229 h 239"/>
                            <a:gd name="T60" fmla="*/ 111 w 198"/>
                            <a:gd name="T61" fmla="*/ 126 h 239"/>
                            <a:gd name="T62" fmla="*/ 111 w 198"/>
                            <a:gd name="T63" fmla="*/ 126 h 239"/>
                            <a:gd name="T64" fmla="*/ 72 w 198"/>
                            <a:gd name="T65" fmla="*/ 86 h 239"/>
                            <a:gd name="T66" fmla="*/ 49 w 198"/>
                            <a:gd name="T67" fmla="*/ 113 h 239"/>
                            <a:gd name="T68" fmla="*/ 12 w 198"/>
                            <a:gd name="T69" fmla="*/ 159 h 239"/>
                            <a:gd name="T70" fmla="*/ 12 w 198"/>
                            <a:gd name="T71" fmla="*/ 159 h 239"/>
                            <a:gd name="T72" fmla="*/ 11 w 198"/>
                            <a:gd name="T73" fmla="*/ 162 h 239"/>
                            <a:gd name="T74" fmla="*/ 12 w 198"/>
                            <a:gd name="T75" fmla="*/ 164 h 239"/>
                            <a:gd name="T76" fmla="*/ 22 w 198"/>
                            <a:gd name="T77" fmla="*/ 174 h 239"/>
                            <a:gd name="T78" fmla="*/ 22 w 198"/>
                            <a:gd name="T79" fmla="*/ 174 h 239"/>
                            <a:gd name="T80" fmla="*/ 22 w 198"/>
                            <a:gd name="T81" fmla="*/ 174 h 239"/>
                            <a:gd name="T82" fmla="*/ 22 w 198"/>
                            <a:gd name="T83" fmla="*/ 175 h 239"/>
                            <a:gd name="T84" fmla="*/ 23 w 198"/>
                            <a:gd name="T85" fmla="*/ 175 h 239"/>
                            <a:gd name="T86" fmla="*/ 23 w 198"/>
                            <a:gd name="T87" fmla="*/ 175 h 239"/>
                            <a:gd name="T88" fmla="*/ 23 w 198"/>
                            <a:gd name="T89" fmla="*/ 175 h 239"/>
                            <a:gd name="T90" fmla="*/ 33 w 198"/>
                            <a:gd name="T91" fmla="*/ 185 h 239"/>
                            <a:gd name="T92" fmla="*/ 33 w 198"/>
                            <a:gd name="T93" fmla="*/ 185 h 239"/>
                            <a:gd name="T94" fmla="*/ 35 w 198"/>
                            <a:gd name="T95" fmla="*/ 186 h 239"/>
                            <a:gd name="T96" fmla="*/ 38 w 198"/>
                            <a:gd name="T97" fmla="*/ 185 h 239"/>
                            <a:gd name="T98" fmla="*/ 84 w 198"/>
                            <a:gd name="T99" fmla="*/ 147 h 239"/>
                            <a:gd name="T100" fmla="*/ 111 w 198"/>
                            <a:gd name="T101" fmla="*/ 126 h 239"/>
                            <a:gd name="T102" fmla="*/ 180 w 198"/>
                            <a:gd name="T103" fmla="*/ 65 h 239"/>
                            <a:gd name="T104" fmla="*/ 180 w 198"/>
                            <a:gd name="T105" fmla="*/ 65 h 239"/>
                            <a:gd name="T106" fmla="*/ 133 w 198"/>
                            <a:gd name="T107" fmla="*/ 18 h 239"/>
                            <a:gd name="T108" fmla="*/ 86 w 198"/>
                            <a:gd name="T109" fmla="*/ 65 h 239"/>
                            <a:gd name="T110" fmla="*/ 86 w 198"/>
                            <a:gd name="T111" fmla="*/ 65 h 239"/>
                            <a:gd name="T112" fmla="*/ 133 w 198"/>
                            <a:gd name="T113" fmla="*/ 112 h 239"/>
                            <a:gd name="T114" fmla="*/ 180 w 198"/>
                            <a:gd name="T115" fmla="*/ 65 h 239"/>
                            <a:gd name="T116" fmla="*/ 180 w 198"/>
                            <a:gd name="T117" fmla="*/ 65 h 239"/>
                            <a:gd name="T118" fmla="*/ 0 w 198"/>
                            <a:gd name="T119" fmla="*/ 0 h 239"/>
                            <a:gd name="T120" fmla="*/ 198 w 198"/>
                            <a:gd name="T121" fmla="*/ 239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98" h="239">
                              <a:moveTo>
                                <a:pt x="22" y="229"/>
                              </a:moveTo>
                              <a:cubicBezTo>
                                <a:pt x="24" y="231"/>
                                <a:pt x="24" y="235"/>
                                <a:pt x="22" y="237"/>
                              </a:cubicBezTo>
                              <a:cubicBezTo>
                                <a:pt x="20" y="239"/>
                                <a:pt x="17" y="239"/>
                                <a:pt x="15" y="237"/>
                              </a:cubicBezTo>
                              <a:cubicBezTo>
                                <a:pt x="15" y="237"/>
                                <a:pt x="15" y="237"/>
                                <a:pt x="15" y="237"/>
                              </a:cubicBezTo>
                              <a:cubicBezTo>
                                <a:pt x="14" y="237"/>
                                <a:pt x="14" y="237"/>
                                <a:pt x="14" y="237"/>
                              </a:cubicBezTo>
                              <a:cubicBezTo>
                                <a:pt x="6" y="228"/>
                                <a:pt x="2" y="217"/>
                                <a:pt x="2" y="206"/>
                              </a:cubicBezTo>
                              <a:cubicBezTo>
                                <a:pt x="2" y="196"/>
                                <a:pt x="5" y="187"/>
                                <a:pt x="11" y="179"/>
                              </a:cubicBezTo>
                              <a:cubicBezTo>
                                <a:pt x="4" y="172"/>
                                <a:pt x="4" y="172"/>
                                <a:pt x="4" y="172"/>
                              </a:cubicBezTo>
                              <a:cubicBezTo>
                                <a:pt x="2" y="169"/>
                                <a:pt x="0" y="166"/>
                                <a:pt x="0" y="162"/>
                              </a:cubicBezTo>
                              <a:cubicBezTo>
                                <a:pt x="0" y="162"/>
                                <a:pt x="0" y="162"/>
                                <a:pt x="0" y="162"/>
                              </a:cubicBezTo>
                              <a:cubicBezTo>
                                <a:pt x="0" y="159"/>
                                <a:pt x="1" y="155"/>
                                <a:pt x="3" y="152"/>
                              </a:cubicBezTo>
                              <a:cubicBezTo>
                                <a:pt x="3" y="152"/>
                                <a:pt x="3" y="152"/>
                                <a:pt x="3" y="152"/>
                              </a:cubicBezTo>
                              <a:cubicBezTo>
                                <a:pt x="41" y="106"/>
                                <a:pt x="41" y="106"/>
                                <a:pt x="41" y="106"/>
                              </a:cubicBezTo>
                              <a:cubicBezTo>
                                <a:pt x="69" y="72"/>
                                <a:pt x="69" y="72"/>
                                <a:pt x="69" y="72"/>
                              </a:cubicBezTo>
                              <a:cubicBezTo>
                                <a:pt x="68" y="70"/>
                                <a:pt x="68" y="67"/>
                                <a:pt x="68" y="65"/>
                              </a:cubicBezTo>
                              <a:cubicBezTo>
                                <a:pt x="68" y="29"/>
                                <a:pt x="97" y="0"/>
                                <a:pt x="133" y="0"/>
                              </a:cubicBezTo>
                              <a:cubicBezTo>
                                <a:pt x="169" y="0"/>
                                <a:pt x="198" y="29"/>
                                <a:pt x="198" y="65"/>
                              </a:cubicBezTo>
                              <a:cubicBezTo>
                                <a:pt x="198" y="101"/>
                                <a:pt x="169" y="130"/>
                                <a:pt x="133" y="130"/>
                              </a:cubicBezTo>
                              <a:cubicBezTo>
                                <a:pt x="130" y="130"/>
                                <a:pt x="127" y="130"/>
                                <a:pt x="124" y="129"/>
                              </a:cubicBezTo>
                              <a:cubicBezTo>
                                <a:pt x="91" y="156"/>
                                <a:pt x="91" y="156"/>
                                <a:pt x="91" y="156"/>
                              </a:cubicBezTo>
                              <a:cubicBezTo>
                                <a:pt x="45" y="194"/>
                                <a:pt x="45" y="194"/>
                                <a:pt x="45" y="194"/>
                              </a:cubicBezTo>
                              <a:cubicBezTo>
                                <a:pt x="42" y="196"/>
                                <a:pt x="38" y="197"/>
                                <a:pt x="35" y="197"/>
                              </a:cubicBezTo>
                              <a:cubicBezTo>
                                <a:pt x="35" y="197"/>
                                <a:pt x="35" y="197"/>
                                <a:pt x="35" y="197"/>
                              </a:cubicBezTo>
                              <a:cubicBezTo>
                                <a:pt x="31" y="197"/>
                                <a:pt x="28" y="195"/>
                                <a:pt x="25" y="193"/>
                              </a:cubicBezTo>
                              <a:cubicBezTo>
                                <a:pt x="25" y="192"/>
                                <a:pt x="25" y="192"/>
                                <a:pt x="25" y="192"/>
                              </a:cubicBezTo>
                              <a:cubicBezTo>
                                <a:pt x="19" y="186"/>
                                <a:pt x="19" y="186"/>
                                <a:pt x="19" y="186"/>
                              </a:cubicBezTo>
                              <a:cubicBezTo>
                                <a:pt x="15" y="192"/>
                                <a:pt x="13" y="199"/>
                                <a:pt x="13" y="206"/>
                              </a:cubicBezTo>
                              <a:cubicBezTo>
                                <a:pt x="13" y="214"/>
                                <a:pt x="16" y="223"/>
                                <a:pt x="22" y="229"/>
                              </a:cubicBezTo>
                              <a:cubicBezTo>
                                <a:pt x="22" y="229"/>
                                <a:pt x="22" y="229"/>
                                <a:pt x="22" y="229"/>
                              </a:cubicBezTo>
                              <a:cubicBezTo>
                                <a:pt x="22" y="229"/>
                                <a:pt x="22" y="229"/>
                                <a:pt x="22" y="229"/>
                              </a:cubicBezTo>
                              <a:close/>
                              <a:moveTo>
                                <a:pt x="111" y="126"/>
                              </a:move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ubicBezTo>
                                <a:pt x="92" y="119"/>
                                <a:pt x="78" y="104"/>
                                <a:pt x="72" y="86"/>
                              </a:cubicBezTo>
                              <a:cubicBezTo>
                                <a:pt x="49" y="113"/>
                                <a:pt x="49" y="113"/>
                                <a:pt x="49" y="113"/>
                              </a:cubicBezTo>
                              <a:cubicBezTo>
                                <a:pt x="12" y="159"/>
                                <a:pt x="12" y="159"/>
                                <a:pt x="12" y="159"/>
                              </a:cubicBezTo>
                              <a:cubicBezTo>
                                <a:pt x="12" y="159"/>
                                <a:pt x="12" y="159"/>
                                <a:pt x="12" y="159"/>
                              </a:cubicBezTo>
                              <a:cubicBezTo>
                                <a:pt x="11" y="160"/>
                                <a:pt x="11" y="161"/>
                                <a:pt x="11" y="162"/>
                              </a:cubicBezTo>
                              <a:cubicBezTo>
                                <a:pt x="11" y="162"/>
                                <a:pt x="11" y="163"/>
                                <a:pt x="12" y="16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5"/>
                                <a:pt x="22" y="175"/>
                                <a:pt x="22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33" y="185"/>
                                <a:pt x="33" y="185"/>
                                <a:pt x="33" y="185"/>
                              </a:cubicBezTo>
                              <a:cubicBezTo>
                                <a:pt x="33" y="185"/>
                                <a:pt x="33" y="185"/>
                                <a:pt x="33" y="185"/>
                              </a:cubicBezTo>
                              <a:cubicBezTo>
                                <a:pt x="34" y="186"/>
                                <a:pt x="34" y="186"/>
                                <a:pt x="35" y="186"/>
                              </a:cubicBezTo>
                              <a:cubicBezTo>
                                <a:pt x="36" y="186"/>
                                <a:pt x="37" y="186"/>
                                <a:pt x="38" y="185"/>
                              </a:cubicBezTo>
                              <a:cubicBezTo>
                                <a:pt x="84" y="147"/>
                                <a:pt x="84" y="147"/>
                                <a:pt x="84" y="147"/>
                              </a:cubicBez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lose/>
                              <a:moveTo>
                                <a:pt x="180" y="65"/>
                              </a:moveTo>
                              <a:cubicBezTo>
                                <a:pt x="180" y="65"/>
                                <a:pt x="180" y="65"/>
                                <a:pt x="180" y="65"/>
                              </a:cubicBezTo>
                              <a:cubicBezTo>
                                <a:pt x="180" y="39"/>
                                <a:pt x="159" y="18"/>
                                <a:pt x="133" y="18"/>
                              </a:cubicBezTo>
                              <a:cubicBezTo>
                                <a:pt x="107" y="18"/>
                                <a:pt x="86" y="39"/>
                                <a:pt x="86" y="65"/>
                              </a:cubicBezTo>
                              <a:cubicBezTo>
                                <a:pt x="86" y="65"/>
                                <a:pt x="86" y="65"/>
                                <a:pt x="86" y="65"/>
                              </a:cubicBezTo>
                              <a:cubicBezTo>
                                <a:pt x="86" y="91"/>
                                <a:pt x="107" y="112"/>
                                <a:pt x="133" y="112"/>
                              </a:cubicBezTo>
                              <a:cubicBezTo>
                                <a:pt x="159" y="112"/>
                                <a:pt x="180" y="91"/>
                                <a:pt x="180" y="65"/>
                              </a:cubicBezTo>
                              <a:cubicBezTo>
                                <a:pt x="180" y="65"/>
                                <a:pt x="180" y="65"/>
                                <a:pt x="180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o:spid="_x0000_s1026" style="position:absolute;left:0;text-align:left;margin-left:146.1pt;margin-top:759.1pt;width:19.5pt;height:23.5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" path="m22,229v2,2,2,6,,8c20,239,17,239,15,237v,,,,,c14,237,14,237,14,237,6,228,2,217,2,206v,-10,3,-19,9,-27c4,172,4,172,4,172,2,169,,166,,162v,,,,,c,159,1,155,3,152v,,,,,c41,106,41,106,41,106,69,72,69,72,69,72,68,70,68,67,68,65,68,29,97,,133,v36,,65,29,65,65c198,101,169,130,133,130v-3,,-6,,-9,-1c91,156,91,156,91,156,45,194,45,194,45,194v-3,2,-7,3,-10,3c35,197,35,197,35,197v-4,,-7,-2,-10,-4c25,192,25,192,25,192v-6,-6,-6,-6,-6,-6c15,192,13,199,13,206v,8,3,17,9,23c22,229,22,229,22,229v,,,,,xm111,126v,,,,,c92,119,78,104,72,86,49,113,49,113,49,113,12,159,12,159,12,159v,,,,,c11,160,11,161,11,162v,,,1,1,2c22,174,22,174,22,174v,,,,,c22,174,22,174,22,174v,1,,1,,1c23,175,23,175,23,175v,,,,,c23,175,23,175,23,175v10,10,10,10,10,10c33,185,33,185,33,185v1,1,1,1,2,1c36,186,37,186,38,185,84,147,84,147,84,147v27,-21,27,-21,27,-21xm180,65v,,,,,c180,39,159,18,133,18,107,18,86,39,86,65v,,,,,c86,91,107,112,133,112v26,,47,-21,47,-47c180,65,180,65,180,65xe" fillcolor="#404040" stroked="f">
                <v:path o:connecttype="custom" o:connectlocs="27517,286571;27517,296582;18761,296582;18761,296582;17511,296582;2502,257789;13758,224001;5003,215241;0,202727;0,202727;3752,190213;3752,190213;51281,132649;86302,90101;85052,81341;166351,0;247650,81341;166351,162682;155094,161431;113819,195219;56284,242772;43777,246526;43777,246526;31269,241521;31269,240269;23764,232761;16260,257789;27517,286571;27517,286571;27517,286571;138834,157677;138834,157677;90055,107621;61287,141408;15009,198973;15009,198973;13758,202727;15009,205230;27517,217744;27517,217744;27517,217744;27517,218995;28767,218995;28767,218995;28767,218995;41275,231509;41275,231509;43777,232761;47529,231509;105064,183956;138834,157677;225136,81341;225136,81341;166351,22525;107565,81341;107565,81341;166351,140157;225136,81341;225136,81341" o:connectangles="0,0,0,0,0,0,0,0,0,0,0,0,0,0,0,0,0,0,0,0,0,0,0,0,0,0,0,0,0,0,0,0,0,0,0,0,0,0,0,0,0,0,0,0,0,0,0,0,0,0,0,0,0,0,0,0,0,0,0" textboxrect="0,0,198,239"/>
                <w10:wrap anchorx="page" anchory="page"/>
              </v:shape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1916430</wp:posOffset>
                </wp:positionH>
                <wp:positionV relativeFrom="page">
                  <wp:posOffset>9029700</wp:posOffset>
                </wp:positionV>
                <wp:extent cx="316230" cy="316865"/>
                <wp:effectExtent l="1905" t="0" r="5715" b="6985"/>
                <wp:wrapNone/>
                <wp:docPr id="21" name="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" cy="316865"/>
                        </a:xfrm>
                        <a:custGeom>
                          <a:avLst/>
                          <a:gdLst>
                            <a:gd name="T0" fmla="*/ 199 w 251"/>
                            <a:gd name="T1" fmla="*/ 38 h 251"/>
                            <a:gd name="T2" fmla="*/ 158 w 251"/>
                            <a:gd name="T3" fmla="*/ 75 h 251"/>
                            <a:gd name="T4" fmla="*/ 35 w 251"/>
                            <a:gd name="T5" fmla="*/ 69 h 251"/>
                            <a:gd name="T6" fmla="*/ 120 w 251"/>
                            <a:gd name="T7" fmla="*/ 104 h 251"/>
                            <a:gd name="T8" fmla="*/ 82 w 251"/>
                            <a:gd name="T9" fmla="*/ 155 h 251"/>
                            <a:gd name="T10" fmla="*/ 35 w 251"/>
                            <a:gd name="T11" fmla="*/ 152 h 251"/>
                            <a:gd name="T12" fmla="*/ 66 w 251"/>
                            <a:gd name="T13" fmla="*/ 182 h 251"/>
                            <a:gd name="T14" fmla="*/ 70 w 251"/>
                            <a:gd name="T15" fmla="*/ 186 h 251"/>
                            <a:gd name="T16" fmla="*/ 99 w 251"/>
                            <a:gd name="T17" fmla="*/ 216 h 251"/>
                            <a:gd name="T18" fmla="*/ 96 w 251"/>
                            <a:gd name="T19" fmla="*/ 169 h 251"/>
                            <a:gd name="T20" fmla="*/ 134 w 251"/>
                            <a:gd name="T21" fmla="*/ 131 h 251"/>
                            <a:gd name="T22" fmla="*/ 149 w 251"/>
                            <a:gd name="T23" fmla="*/ 134 h 251"/>
                            <a:gd name="T24" fmla="*/ 189 w 251"/>
                            <a:gd name="T25" fmla="*/ 209 h 251"/>
                            <a:gd name="T26" fmla="*/ 179 w 251"/>
                            <a:gd name="T27" fmla="*/ 86 h 251"/>
                            <a:gd name="T28" fmla="*/ 200 w 251"/>
                            <a:gd name="T29" fmla="*/ 38 h 251"/>
                            <a:gd name="T30" fmla="*/ 187 w 251"/>
                            <a:gd name="T31" fmla="*/ 25 h 251"/>
                            <a:gd name="T32" fmla="*/ 187 w 251"/>
                            <a:gd name="T33" fmla="*/ 25 h 251"/>
                            <a:gd name="T34" fmla="*/ 226 w 251"/>
                            <a:gd name="T35" fmla="*/ 64 h 251"/>
                            <a:gd name="T36" fmla="*/ 208 w 251"/>
                            <a:gd name="T37" fmla="*/ 211 h 251"/>
                            <a:gd name="T38" fmla="*/ 185 w 251"/>
                            <a:gd name="T39" fmla="*/ 239 h 251"/>
                            <a:gd name="T40" fmla="*/ 170 w 251"/>
                            <a:gd name="T41" fmla="*/ 235 h 251"/>
                            <a:gd name="T42" fmla="*/ 112 w 251"/>
                            <a:gd name="T43" fmla="*/ 178 h 251"/>
                            <a:gd name="T44" fmla="*/ 115 w 251"/>
                            <a:gd name="T45" fmla="*/ 226 h 251"/>
                            <a:gd name="T46" fmla="*/ 81 w 251"/>
                            <a:gd name="T47" fmla="*/ 247 h 251"/>
                            <a:gd name="T48" fmla="*/ 56 w 251"/>
                            <a:gd name="T49" fmla="*/ 197 h 251"/>
                            <a:gd name="T50" fmla="*/ 2 w 251"/>
                            <a:gd name="T51" fmla="*/ 160 h 251"/>
                            <a:gd name="T52" fmla="*/ 26 w 251"/>
                            <a:gd name="T53" fmla="*/ 136 h 251"/>
                            <a:gd name="T54" fmla="*/ 73 w 251"/>
                            <a:gd name="T55" fmla="*/ 139 h 251"/>
                            <a:gd name="T56" fmla="*/ 15 w 251"/>
                            <a:gd name="T57" fmla="*/ 81 h 251"/>
                            <a:gd name="T58" fmla="*/ 13 w 251"/>
                            <a:gd name="T59" fmla="*/ 66 h 251"/>
                            <a:gd name="T60" fmla="*/ 33 w 251"/>
                            <a:gd name="T61" fmla="*/ 46 h 251"/>
                            <a:gd name="T62" fmla="*/ 155 w 251"/>
                            <a:gd name="T63" fmla="*/ 57 h 251"/>
                            <a:gd name="T64" fmla="*/ 0 w 251"/>
                            <a:gd name="T65" fmla="*/ 0 h 251"/>
                            <a:gd name="T66" fmla="*/ 251 w 251"/>
                            <a:gd name="T67" fmla="*/ 251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251" h="251">
                              <a:moveTo>
                                <a:pt x="200" y="38"/>
                              </a:moveTo>
                              <a:cubicBezTo>
                                <a:pt x="199" y="38"/>
                                <a:pt x="199" y="38"/>
                                <a:pt x="199" y="38"/>
                              </a:cubicBezTo>
                              <a:cubicBezTo>
                                <a:pt x="165" y="73"/>
                                <a:pt x="165" y="73"/>
                                <a:pt x="165" y="73"/>
                              </a:cubicBezTo>
                              <a:cubicBezTo>
                                <a:pt x="163" y="74"/>
                                <a:pt x="160" y="75"/>
                                <a:pt x="158" y="75"/>
                              </a:cubicBezTo>
                              <a:cubicBezTo>
                                <a:pt x="42" y="62"/>
                                <a:pt x="42" y="62"/>
                                <a:pt x="42" y="62"/>
                              </a:cubicBezTo>
                              <a:cubicBezTo>
                                <a:pt x="35" y="69"/>
                                <a:pt x="35" y="69"/>
                                <a:pt x="35" y="69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18" y="103"/>
                                <a:pt x="119" y="103"/>
                                <a:pt x="120" y="104"/>
                              </a:cubicBezTo>
                              <a:cubicBezTo>
                                <a:pt x="124" y="108"/>
                                <a:pt x="124" y="114"/>
                                <a:pt x="120" y="117"/>
                              </a:cubicBezTo>
                              <a:cubicBezTo>
                                <a:pt x="82" y="155"/>
                                <a:pt x="82" y="155"/>
                                <a:pt x="82" y="155"/>
                              </a:cubicBezTo>
                              <a:cubicBezTo>
                                <a:pt x="80" y="157"/>
                                <a:pt x="78" y="158"/>
                                <a:pt x="75" y="157"/>
                              </a:cubicBezTo>
                              <a:cubicBezTo>
                                <a:pt x="35" y="152"/>
                                <a:pt x="35" y="152"/>
                                <a:pt x="35" y="152"/>
                              </a:cubicBezTo>
                              <a:cubicBezTo>
                                <a:pt x="25" y="162"/>
                                <a:pt x="25" y="162"/>
                                <a:pt x="25" y="162"/>
                              </a:cubicBezTo>
                              <a:cubicBezTo>
                                <a:pt x="66" y="182"/>
                                <a:pt x="66" y="182"/>
                                <a:pt x="66" y="182"/>
                              </a:cubicBezTo>
                              <a:cubicBezTo>
                                <a:pt x="66" y="182"/>
                                <a:pt x="66" y="182"/>
                                <a:pt x="66" y="182"/>
                              </a:cubicBezTo>
                              <a:cubicBezTo>
                                <a:pt x="68" y="183"/>
                                <a:pt x="69" y="184"/>
                                <a:pt x="70" y="186"/>
                              </a:cubicBezTo>
                              <a:cubicBezTo>
                                <a:pt x="90" y="226"/>
                                <a:pt x="90" y="226"/>
                                <a:pt x="90" y="226"/>
                              </a:cubicBezTo>
                              <a:cubicBezTo>
                                <a:pt x="99" y="216"/>
                                <a:pt x="99" y="216"/>
                                <a:pt x="99" y="216"/>
                              </a:cubicBezTo>
                              <a:cubicBezTo>
                                <a:pt x="94" y="177"/>
                                <a:pt x="94" y="177"/>
                                <a:pt x="94" y="177"/>
                              </a:cubicBezTo>
                              <a:cubicBezTo>
                                <a:pt x="93" y="174"/>
                                <a:pt x="94" y="171"/>
                                <a:pt x="96" y="169"/>
                              </a:cubicBezTo>
                              <a:cubicBezTo>
                                <a:pt x="134" y="131"/>
                                <a:pt x="134" y="131"/>
                                <a:pt x="134" y="131"/>
                              </a:cubicBezTo>
                              <a:cubicBezTo>
                                <a:pt x="134" y="131"/>
                                <a:pt x="134" y="131"/>
                                <a:pt x="134" y="131"/>
                              </a:cubicBezTo>
                              <a:cubicBezTo>
                                <a:pt x="135" y="130"/>
                                <a:pt x="136" y="129"/>
                                <a:pt x="137" y="129"/>
                              </a:cubicBezTo>
                              <a:cubicBezTo>
                                <a:pt x="141" y="127"/>
                                <a:pt x="147" y="129"/>
                                <a:pt x="149" y="134"/>
                              </a:cubicBezTo>
                              <a:cubicBezTo>
                                <a:pt x="182" y="216"/>
                                <a:pt x="182" y="216"/>
                                <a:pt x="182" y="216"/>
                              </a:cubicBezTo>
                              <a:cubicBezTo>
                                <a:pt x="189" y="209"/>
                                <a:pt x="189" y="209"/>
                                <a:pt x="189" y="209"/>
                              </a:cubicBezTo>
                              <a:cubicBezTo>
                                <a:pt x="176" y="94"/>
                                <a:pt x="176" y="94"/>
                                <a:pt x="176" y="94"/>
                              </a:cubicBezTo>
                              <a:cubicBezTo>
                                <a:pt x="176" y="91"/>
                                <a:pt x="176" y="88"/>
                                <a:pt x="179" y="86"/>
                              </a:cubicBezTo>
                              <a:cubicBezTo>
                                <a:pt x="213" y="51"/>
                                <a:pt x="213" y="51"/>
                                <a:pt x="213" y="51"/>
                              </a:cubicBezTo>
                              <a:cubicBezTo>
                                <a:pt x="222" y="43"/>
                                <a:pt x="209" y="29"/>
                                <a:pt x="200" y="38"/>
                              </a:cubicBezTo>
                              <a:cubicBezTo>
                                <a:pt x="200" y="38"/>
                                <a:pt x="200" y="38"/>
                                <a:pt x="200" y="38"/>
                              </a:cubicBezTo>
                              <a:close/>
                              <a:moveTo>
                                <a:pt x="187" y="25"/>
                              </a:move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213" y="0"/>
                                <a:pt x="251" y="39"/>
                                <a:pt x="226" y="64"/>
                              </a:cubicBezTo>
                              <a:cubicBezTo>
                                <a:pt x="194" y="96"/>
                                <a:pt x="194" y="96"/>
                                <a:pt x="194" y="96"/>
                              </a:cubicBezTo>
                              <a:cubicBezTo>
                                <a:pt x="208" y="211"/>
                                <a:pt x="208" y="211"/>
                                <a:pt x="208" y="211"/>
                              </a:cubicBezTo>
                              <a:cubicBezTo>
                                <a:pt x="208" y="214"/>
                                <a:pt x="207" y="216"/>
                                <a:pt x="205" y="218"/>
                              </a:cubicBezTo>
                              <a:cubicBezTo>
                                <a:pt x="185" y="239"/>
                                <a:pt x="185" y="239"/>
                                <a:pt x="185" y="239"/>
                              </a:cubicBezTo>
                              <a:cubicBezTo>
                                <a:pt x="181" y="242"/>
                                <a:pt x="176" y="242"/>
                                <a:pt x="172" y="239"/>
                              </a:cubicBezTo>
                              <a:cubicBezTo>
                                <a:pt x="171" y="238"/>
                                <a:pt x="170" y="236"/>
                                <a:pt x="170" y="235"/>
                              </a:cubicBezTo>
                              <a:cubicBezTo>
                                <a:pt x="137" y="153"/>
                                <a:pt x="137" y="153"/>
                                <a:pt x="137" y="153"/>
                              </a:cubicBezTo>
                              <a:cubicBezTo>
                                <a:pt x="112" y="178"/>
                                <a:pt x="112" y="178"/>
                                <a:pt x="112" y="178"/>
                              </a:cubicBezTo>
                              <a:cubicBezTo>
                                <a:pt x="118" y="218"/>
                                <a:pt x="118" y="218"/>
                                <a:pt x="118" y="218"/>
                              </a:cubicBezTo>
                              <a:cubicBezTo>
                                <a:pt x="118" y="221"/>
                                <a:pt x="117" y="224"/>
                                <a:pt x="115" y="226"/>
                              </a:cubicBezTo>
                              <a:cubicBezTo>
                                <a:pt x="93" y="247"/>
                                <a:pt x="93" y="247"/>
                                <a:pt x="93" y="247"/>
                              </a:cubicBezTo>
                              <a:cubicBezTo>
                                <a:pt x="90" y="251"/>
                                <a:pt x="84" y="251"/>
                                <a:pt x="81" y="247"/>
                              </a:cubicBezTo>
                              <a:cubicBezTo>
                                <a:pt x="80" y="247"/>
                                <a:pt x="79" y="246"/>
                                <a:pt x="79" y="244"/>
                              </a:cubicBezTo>
                              <a:cubicBezTo>
                                <a:pt x="56" y="197"/>
                                <a:pt x="56" y="197"/>
                                <a:pt x="56" y="197"/>
                              </a:cubicBezTo>
                              <a:cubicBezTo>
                                <a:pt x="6" y="172"/>
                                <a:pt x="6" y="172"/>
                                <a:pt x="6" y="172"/>
                              </a:cubicBezTo>
                              <a:cubicBezTo>
                                <a:pt x="2" y="170"/>
                                <a:pt x="0" y="165"/>
                                <a:pt x="2" y="160"/>
                              </a:cubicBezTo>
                              <a:cubicBezTo>
                                <a:pt x="2" y="159"/>
                                <a:pt x="3" y="158"/>
                                <a:pt x="4" y="158"/>
                              </a:cubicBezTo>
                              <a:cubicBezTo>
                                <a:pt x="26" y="136"/>
                                <a:pt x="26" y="136"/>
                                <a:pt x="26" y="136"/>
                              </a:cubicBezTo>
                              <a:cubicBezTo>
                                <a:pt x="28" y="134"/>
                                <a:pt x="31" y="133"/>
                                <a:pt x="33" y="133"/>
                              </a:cubicBezTo>
                              <a:cubicBezTo>
                                <a:pt x="73" y="139"/>
                                <a:pt x="73" y="139"/>
                                <a:pt x="73" y="139"/>
                              </a:cubicBezTo>
                              <a:cubicBezTo>
                                <a:pt x="98" y="114"/>
                                <a:pt x="98" y="114"/>
                                <a:pt x="98" y="114"/>
                              </a:cubicBezTo>
                              <a:cubicBezTo>
                                <a:pt x="15" y="81"/>
                                <a:pt x="15" y="81"/>
                                <a:pt x="15" y="81"/>
                              </a:cubicBezTo>
                              <a:cubicBezTo>
                                <a:pt x="11" y="79"/>
                                <a:pt x="9" y="74"/>
                                <a:pt x="11" y="69"/>
                              </a:cubicBezTo>
                              <a:cubicBezTo>
                                <a:pt x="11" y="68"/>
                                <a:pt x="12" y="67"/>
                                <a:pt x="13" y="66"/>
                              </a:cubicBezTo>
                              <a:cubicBezTo>
                                <a:pt x="12" y="66"/>
                                <a:pt x="12" y="66"/>
                                <a:pt x="12" y="66"/>
                              </a:cubicBezTo>
                              <a:cubicBezTo>
                                <a:pt x="33" y="46"/>
                                <a:pt x="33" y="46"/>
                                <a:pt x="33" y="46"/>
                              </a:cubicBezTo>
                              <a:cubicBezTo>
                                <a:pt x="35" y="44"/>
                                <a:pt x="38" y="43"/>
                                <a:pt x="41" y="43"/>
                              </a:cubicBezTo>
                              <a:cubicBezTo>
                                <a:pt x="155" y="57"/>
                                <a:pt x="155" y="57"/>
                                <a:pt x="155" y="57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o:spid="_x0000_s1026" style="position:absolute;left:0;text-align:left;margin-left:150.9pt;margin-top:711pt;width:24.9pt;height:24.9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" path="m200,38v-1,,-1,,-1,c165,73,165,73,165,73v-2,1,-5,2,-7,2c42,62,42,62,42,62v-7,7,-7,7,-7,7c117,102,117,102,117,102v1,1,2,1,3,2c124,108,124,114,120,117,82,155,82,155,82,155v-2,2,-4,3,-7,2c35,152,35,152,35,152,25,162,25,162,25,162v41,20,41,20,41,20c66,182,66,182,66,182v2,1,3,2,4,4c90,226,90,226,90,226v9,-10,9,-10,9,-10c94,177,94,177,94,177v-1,-3,,-6,2,-8c134,131,134,131,134,131v,,,,,c135,130,136,129,137,129v4,-2,10,,12,5c182,216,182,216,182,216v7,-7,7,-7,7,-7c176,94,176,94,176,94v,-3,,-6,3,-8c213,51,213,51,213,51v9,-8,-4,-22,-13,-13c200,38,200,38,200,38xm187,25v,,,,,c187,25,187,25,187,25v,,,,,c213,,251,39,226,64,194,96,194,96,194,96v14,115,14,115,14,115c208,214,207,216,205,218v-20,21,-20,21,-20,21c181,242,176,242,172,239v-1,-1,-2,-3,-2,-4c137,153,137,153,137,153v-25,25,-25,25,-25,25c118,218,118,218,118,218v,3,-1,6,-3,8c93,247,93,247,93,247v-3,4,-9,4,-12,c80,247,79,246,79,244,56,197,56,197,56,197,6,172,6,172,6,172,2,170,,165,2,160v,-1,1,-2,2,-2c26,136,26,136,26,136v2,-2,5,-3,7,-3c73,139,73,139,73,139,98,114,98,114,98,114,15,81,15,81,15,81,11,79,9,74,11,69v,-1,1,-2,2,-3c12,66,12,66,12,66,33,46,33,46,33,46v2,-2,5,-3,8,-3c155,57,155,57,155,57,187,25,187,25,187,25xe" fillcolor="#404040" stroked="f">
                <v:path o:connecttype="custom" o:connectlocs="250716,47972;199061,94681;44096,87106;151186,131291;103310,195674;44096,191886;83152,229759;88192,234808;124728,272681;120949,213347;168824,165376;187722,169163;238117,263844;225519,108567;251976,47972;235598,31560;235598,31560;284733,80794;262055,266369;233078,301716;214180,296666;141107,224709;144886,285305;102050,311815;70553,248695;2520,201986;32757,171688;91971,175475;18898,102255;16378,83319;41576,58071;195281,71957" o:connectangles="0,0,0,0,0,0,0,0,0,0,0,0,0,0,0,0,0,0,0,0,0,0,0,0,0,0,0,0,0,0,0,0" textboxrect="0,0,251,251"/>
                <w10:wrap anchorx="page" anchory="page"/>
              </v:shape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-934720</wp:posOffset>
                </wp:positionH>
                <wp:positionV relativeFrom="paragraph">
                  <wp:posOffset>7782560</wp:posOffset>
                </wp:positionV>
                <wp:extent cx="1980565" cy="0"/>
                <wp:effectExtent l="8255" t="10160" r="11430" b="8890"/>
                <wp:wrapNone/>
                <wp:docPr id="20" name="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5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6" o:spid="_x0000_s1026" style="position:absolute;left:0;text-align:lef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73.6pt,612.8pt" to="82.35pt,6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" strokecolor="white" strokeweight=".5pt">
                <v:stroke joinstyle="miter"/>
              </v:line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158115</wp:posOffset>
                </wp:positionH>
                <wp:positionV relativeFrom="paragraph">
                  <wp:posOffset>7359015</wp:posOffset>
                </wp:positionV>
                <wp:extent cx="1207135" cy="392430"/>
                <wp:effectExtent l="0" t="0" r="0" b="1905"/>
                <wp:wrapNone/>
                <wp:docPr id="19" name="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13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06" w:rsidRDefault="0078394F">
                            <w:pPr>
                              <w:spacing w:line="400" w:lineRule="exact"/>
                              <w:rPr>
                                <w:color w:val="FF7C8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7C80"/>
                                <w:kern w:val="24"/>
                                <w:sz w:val="28"/>
                                <w:szCs w:val="28"/>
                              </w:rPr>
                              <w:t>兴趣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7C80"/>
                                <w:kern w:val="24"/>
                                <w:sz w:val="28"/>
                                <w:szCs w:val="28"/>
                              </w:rPr>
                              <w:t>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7" o:spid="_x0000_s1067" style="position:absolute;left:0;text-align:left;margin-left:12.45pt;margin-top:579.45pt;width:95.05pt;height:30.9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" filled="f" stroked="f" strokeweight="1pt">
                <v:textbox>
                  <w:txbxContent>
                    <w:p w:rsidR="00DB2706" w:rsidRDefault="0078394F">
                      <w:pPr>
                        <w:spacing w:line="400" w:lineRule="exact"/>
                        <w:rPr>
                          <w:color w:val="FF7C8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7C80"/>
                          <w:kern w:val="24"/>
                          <w:sz w:val="28"/>
                          <w:szCs w:val="28"/>
                        </w:rPr>
                        <w:t>兴趣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7C80"/>
                          <w:kern w:val="24"/>
                          <w:sz w:val="28"/>
                          <w:szCs w:val="28"/>
                        </w:rPr>
                        <w:t>爱好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165735</wp:posOffset>
                </wp:positionH>
                <wp:positionV relativeFrom="paragraph">
                  <wp:posOffset>1994535</wp:posOffset>
                </wp:positionV>
                <wp:extent cx="1207135" cy="392430"/>
                <wp:effectExtent l="3810" t="3810" r="0" b="3810"/>
                <wp:wrapNone/>
                <wp:docPr id="18" name="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13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06" w:rsidRDefault="0078394F">
                            <w:pPr>
                              <w:pStyle w:val="a6"/>
                              <w:spacing w:before="0" w:beforeAutospacing="0" w:after="0" w:afterAutospacing="0" w:line="400" w:lineRule="exact"/>
                              <w:rPr>
                                <w:color w:val="FF7C8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7C80"/>
                                <w:kern w:val="24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0" o:spid="_x0000_s1068" style="position:absolute;left:0;text-align:left;margin-left:13.05pt;margin-top:157.05pt;width:95.05pt;height:30.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" filled="f" stroked="f" strokeweight="1pt">
                <v:textbox>
                  <w:txbxContent>
                    <w:p w:rsidR="00DB2706" w:rsidRDefault="0078394F">
                      <w:pPr>
                        <w:pStyle w:val="a6"/>
                        <w:spacing w:before="0" w:beforeAutospacing="0" w:after="0" w:afterAutospacing="0" w:line="400" w:lineRule="exact"/>
                        <w:rPr>
                          <w:color w:val="FF7C8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7C80"/>
                          <w:kern w:val="24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9259E"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2478405</wp:posOffset>
                </wp:positionV>
                <wp:extent cx="180975" cy="1812290"/>
                <wp:effectExtent l="2540" t="1905" r="0" b="0"/>
                <wp:wrapNone/>
                <wp:docPr id="11" name="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1812290"/>
                          <a:chOff x="0" y="0"/>
                          <a:chExt cx="180975" cy="1812290176"/>
                        </a:xfrm>
                      </wpg:grpSpPr>
                      <wps:wsp>
                        <wps:cNvPr id="12" name="1052"/>
                        <wps:cNvSpPr>
                          <a:spLocks noChangeArrowheads="1"/>
                        </wps:cNvSpPr>
                        <wps:spPr bwMode="auto">
                          <a:xfrm>
                            <a:off x="0" y="1014413"/>
                            <a:ext cx="95250" cy="163195"/>
                          </a:xfrm>
                          <a:custGeom>
                            <a:avLst/>
                            <a:gdLst>
                              <a:gd name="T0" fmla="*/ 279896 w 559792"/>
                              <a:gd name="T1" fmla="*/ 194422 h 955625"/>
                              <a:gd name="T2" fmla="*/ 78485 w 559792"/>
                              <a:gd name="T3" fmla="*/ 395833 h 955625"/>
                              <a:gd name="T4" fmla="*/ 279896 w 559792"/>
                              <a:gd name="T5" fmla="*/ 597244 h 955625"/>
                              <a:gd name="T6" fmla="*/ 481307 w 559792"/>
                              <a:gd name="T7" fmla="*/ 395833 h 955625"/>
                              <a:gd name="T8" fmla="*/ 279896 w 559792"/>
                              <a:gd name="T9" fmla="*/ 194422 h 955625"/>
                              <a:gd name="T10" fmla="*/ 279896 w 559792"/>
                              <a:gd name="T11" fmla="*/ 0 h 955625"/>
                              <a:gd name="T12" fmla="*/ 559792 w 559792"/>
                              <a:gd name="T13" fmla="*/ 115937 h 955625"/>
                              <a:gd name="T14" fmla="*/ 559792 w 559792"/>
                              <a:gd name="T15" fmla="*/ 675729 h 955625"/>
                              <a:gd name="T16" fmla="*/ 279896 w 559792"/>
                              <a:gd name="T17" fmla="*/ 955625 h 955625"/>
                              <a:gd name="T18" fmla="*/ 0 w 559792"/>
                              <a:gd name="T19" fmla="*/ 675729 h 955625"/>
                              <a:gd name="T20" fmla="*/ 0 w 559792"/>
                              <a:gd name="T21" fmla="*/ 115937 h 955625"/>
                              <a:gd name="T22" fmla="*/ 279896 w 559792"/>
                              <a:gd name="T23" fmla="*/ 0 h 955625"/>
                              <a:gd name="T24" fmla="*/ 0 w 559792"/>
                              <a:gd name="T25" fmla="*/ 0 h 955625"/>
                              <a:gd name="T26" fmla="*/ 559792 w 559792"/>
                              <a:gd name="T27" fmla="*/ 955625 h 955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7C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1053"/>
                        <wps:cNvSpPr>
                          <a:spLocks noChangeArrowheads="1"/>
                        </wps:cNvSpPr>
                        <wps:spPr bwMode="auto">
                          <a:xfrm>
                            <a:off x="0" y="1343025"/>
                            <a:ext cx="148590" cy="148590"/>
                          </a:xfrm>
                          <a:custGeom>
                            <a:avLst/>
                            <a:gdLst>
                              <a:gd name="T0" fmla="*/ 4293 w 5581"/>
                              <a:gd name="T1" fmla="*/ 3401 h 5581"/>
                              <a:gd name="T2" fmla="*/ 4176 w 5581"/>
                              <a:gd name="T3" fmla="*/ 3360 h 5581"/>
                              <a:gd name="T4" fmla="*/ 4056 w 5581"/>
                              <a:gd name="T5" fmla="*/ 3396 h 5581"/>
                              <a:gd name="T6" fmla="*/ 3971 w 5581"/>
                              <a:gd name="T7" fmla="*/ 3498 h 5581"/>
                              <a:gd name="T8" fmla="*/ 3782 w 5581"/>
                              <a:gd name="T9" fmla="*/ 3812 h 5581"/>
                              <a:gd name="T10" fmla="*/ 3517 w 5581"/>
                              <a:gd name="T11" fmla="*/ 4305 h 5581"/>
                              <a:gd name="T12" fmla="*/ 3267 w 5581"/>
                              <a:gd name="T13" fmla="*/ 4227 h 5581"/>
                              <a:gd name="T14" fmla="*/ 2980 w 5581"/>
                              <a:gd name="T15" fmla="*/ 4077 h 5581"/>
                              <a:gd name="T16" fmla="*/ 2659 w 5581"/>
                              <a:gd name="T17" fmla="*/ 3857 h 5581"/>
                              <a:gd name="T18" fmla="*/ 2315 w 5581"/>
                              <a:gd name="T19" fmla="*/ 3565 h 5581"/>
                              <a:gd name="T20" fmla="*/ 1970 w 5581"/>
                              <a:gd name="T21" fmla="*/ 3214 h 5581"/>
                              <a:gd name="T22" fmla="*/ 1688 w 5581"/>
                              <a:gd name="T23" fmla="*/ 2874 h 5581"/>
                              <a:gd name="T24" fmla="*/ 1477 w 5581"/>
                              <a:gd name="T25" fmla="*/ 2558 h 5581"/>
                              <a:gd name="T26" fmla="*/ 1340 w 5581"/>
                              <a:gd name="T27" fmla="*/ 2276 h 5581"/>
                              <a:gd name="T28" fmla="*/ 1272 w 5581"/>
                              <a:gd name="T29" fmla="*/ 2031 h 5581"/>
                              <a:gd name="T30" fmla="*/ 1835 w 5581"/>
                              <a:gd name="T31" fmla="*/ 1763 h 5581"/>
                              <a:gd name="T32" fmla="*/ 2123 w 5581"/>
                              <a:gd name="T33" fmla="*/ 1584 h 5581"/>
                              <a:gd name="T34" fmla="*/ 2195 w 5581"/>
                              <a:gd name="T35" fmla="*/ 1508 h 5581"/>
                              <a:gd name="T36" fmla="*/ 2220 w 5581"/>
                              <a:gd name="T37" fmla="*/ 1387 h 5581"/>
                              <a:gd name="T38" fmla="*/ 2181 w 5581"/>
                              <a:gd name="T39" fmla="*/ 1285 h 5581"/>
                              <a:gd name="T40" fmla="*/ 1255 w 5581"/>
                              <a:gd name="T41" fmla="*/ 25 h 5581"/>
                              <a:gd name="T42" fmla="*/ 1131 w 5581"/>
                              <a:gd name="T43" fmla="*/ 1 h 5581"/>
                              <a:gd name="T44" fmla="*/ 924 w 5581"/>
                              <a:gd name="T45" fmla="*/ 116 h 5581"/>
                              <a:gd name="T46" fmla="*/ 480 w 5581"/>
                              <a:gd name="T47" fmla="*/ 463 h 5581"/>
                              <a:gd name="T48" fmla="*/ 208 w 5581"/>
                              <a:gd name="T49" fmla="*/ 750 h 5581"/>
                              <a:gd name="T50" fmla="*/ 40 w 5581"/>
                              <a:gd name="T51" fmla="*/ 1054 h 5581"/>
                              <a:gd name="T52" fmla="*/ 1 w 5581"/>
                              <a:gd name="T53" fmla="*/ 1238 h 5581"/>
                              <a:gd name="T54" fmla="*/ 15 w 5581"/>
                              <a:gd name="T55" fmla="*/ 1433 h 5581"/>
                              <a:gd name="T56" fmla="*/ 163 w 5581"/>
                              <a:gd name="T57" fmla="*/ 1900 h 5581"/>
                              <a:gd name="T58" fmla="*/ 453 w 5581"/>
                              <a:gd name="T59" fmla="*/ 2483 h 5581"/>
                              <a:gd name="T60" fmla="*/ 856 w 5581"/>
                              <a:gd name="T61" fmla="*/ 3118 h 5581"/>
                              <a:gd name="T62" fmla="*/ 1353 w 5581"/>
                              <a:gd name="T63" fmla="*/ 3743 h 5581"/>
                              <a:gd name="T64" fmla="*/ 1924 w 5581"/>
                              <a:gd name="T65" fmla="*/ 4304 h 5581"/>
                              <a:gd name="T66" fmla="*/ 2555 w 5581"/>
                              <a:gd name="T67" fmla="*/ 4789 h 5581"/>
                              <a:gd name="T68" fmla="*/ 3187 w 5581"/>
                              <a:gd name="T69" fmla="*/ 5178 h 5581"/>
                              <a:gd name="T70" fmla="*/ 3757 w 5581"/>
                              <a:gd name="T71" fmla="*/ 5448 h 5581"/>
                              <a:gd name="T72" fmla="*/ 4201 w 5581"/>
                              <a:gd name="T73" fmla="*/ 5575 h 5581"/>
                              <a:gd name="T74" fmla="*/ 4366 w 5581"/>
                              <a:gd name="T75" fmla="*/ 5578 h 5581"/>
                              <a:gd name="T76" fmla="*/ 4571 w 5581"/>
                              <a:gd name="T77" fmla="*/ 5525 h 5581"/>
                              <a:gd name="T78" fmla="*/ 4873 w 5581"/>
                              <a:gd name="T79" fmla="*/ 5339 h 5581"/>
                              <a:gd name="T80" fmla="*/ 5158 w 5581"/>
                              <a:gd name="T81" fmla="*/ 5057 h 5581"/>
                              <a:gd name="T82" fmla="*/ 5465 w 5581"/>
                              <a:gd name="T83" fmla="*/ 4657 h 5581"/>
                              <a:gd name="T84" fmla="*/ 5580 w 5581"/>
                              <a:gd name="T85" fmla="*/ 4449 h 5581"/>
                              <a:gd name="T86" fmla="*/ 5556 w 5581"/>
                              <a:gd name="T87" fmla="*/ 4326 h 5581"/>
                              <a:gd name="T88" fmla="*/ 5206 w 5581"/>
                              <a:gd name="T89" fmla="*/ 2361 h 5581"/>
                              <a:gd name="T90" fmla="*/ 4849 w 5581"/>
                              <a:gd name="T91" fmla="*/ 1740 h 5581"/>
                              <a:gd name="T92" fmla="*/ 4389 w 5581"/>
                              <a:gd name="T93" fmla="*/ 1192 h 5581"/>
                              <a:gd name="T94" fmla="*/ 3840 w 5581"/>
                              <a:gd name="T95" fmla="*/ 732 h 5581"/>
                              <a:gd name="T96" fmla="*/ 3221 w 5581"/>
                              <a:gd name="T97" fmla="*/ 376 h 5581"/>
                              <a:gd name="T98" fmla="*/ 3297 w 5581"/>
                              <a:gd name="T99" fmla="*/ 729 h 5581"/>
                              <a:gd name="T100" fmla="*/ 3846 w 5581"/>
                              <a:gd name="T101" fmla="*/ 1078 h 5581"/>
                              <a:gd name="T102" fmla="*/ 4324 w 5581"/>
                              <a:gd name="T103" fmla="*/ 1520 h 5581"/>
                              <a:gd name="T104" fmla="*/ 4715 w 5581"/>
                              <a:gd name="T105" fmla="*/ 2041 h 5581"/>
                              <a:gd name="T106" fmla="*/ 5006 w 5581"/>
                              <a:gd name="T107" fmla="*/ 2620 h 5581"/>
                              <a:gd name="T108" fmla="*/ 3330 w 5581"/>
                              <a:gd name="T109" fmla="*/ 1512 h 5581"/>
                              <a:gd name="T110" fmla="*/ 3626 w 5581"/>
                              <a:gd name="T111" fmla="*/ 1700 h 5581"/>
                              <a:gd name="T112" fmla="*/ 3877 w 5581"/>
                              <a:gd name="T113" fmla="*/ 1943 h 5581"/>
                              <a:gd name="T114" fmla="*/ 4074 w 5581"/>
                              <a:gd name="T115" fmla="*/ 2236 h 5581"/>
                              <a:gd name="T116" fmla="*/ 4446 w 5581"/>
                              <a:gd name="T117" fmla="*/ 2391 h 5581"/>
                              <a:gd name="T118" fmla="*/ 4271 w 5581"/>
                              <a:gd name="T119" fmla="*/ 2031 h 5581"/>
                              <a:gd name="T120" fmla="*/ 4041 w 5581"/>
                              <a:gd name="T121" fmla="*/ 1712 h 5581"/>
                              <a:gd name="T122" fmla="*/ 3747 w 5581"/>
                              <a:gd name="T123" fmla="*/ 1440 h 5581"/>
                              <a:gd name="T124" fmla="*/ 3409 w 5581"/>
                              <a:gd name="T125" fmla="*/ 1226 h 5581"/>
                              <a:gd name="T126" fmla="*/ 0 w 5581"/>
                              <a:gd name="T127" fmla="*/ 0 h 5581"/>
                              <a:gd name="T128" fmla="*/ 5581 w 5581"/>
                              <a:gd name="T129" fmla="*/ 5581 h 5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T126" t="T127" r="T128" b="T129"/>
                            <a:pathLst>
                              <a:path w="5581" h="558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C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1054"/>
                        <wps:cNvSpPr>
                          <a:spLocks noChangeArrowheads="1"/>
                        </wps:cNvSpPr>
                        <wps:spPr bwMode="auto">
                          <a:xfrm>
                            <a:off x="0" y="1657350"/>
                            <a:ext cx="149860" cy="154940"/>
                          </a:xfrm>
                          <a:custGeom>
                            <a:avLst/>
                            <a:gdLst>
                              <a:gd name="T0" fmla="*/ 86 w 90"/>
                              <a:gd name="T1" fmla="*/ 38 h 93"/>
                              <a:gd name="T2" fmla="*/ 90 w 90"/>
                              <a:gd name="T3" fmla="*/ 46 h 93"/>
                              <a:gd name="T4" fmla="*/ 90 w 90"/>
                              <a:gd name="T5" fmla="*/ 83 h 93"/>
                              <a:gd name="T6" fmla="*/ 81 w 90"/>
                              <a:gd name="T7" fmla="*/ 93 h 93"/>
                              <a:gd name="T8" fmla="*/ 9 w 90"/>
                              <a:gd name="T9" fmla="*/ 93 h 93"/>
                              <a:gd name="T10" fmla="*/ 0 w 90"/>
                              <a:gd name="T11" fmla="*/ 83 h 93"/>
                              <a:gd name="T12" fmla="*/ 0 w 90"/>
                              <a:gd name="T13" fmla="*/ 46 h 93"/>
                              <a:gd name="T14" fmla="*/ 2 w 90"/>
                              <a:gd name="T15" fmla="*/ 40 h 93"/>
                              <a:gd name="T16" fmla="*/ 2 w 90"/>
                              <a:gd name="T17" fmla="*/ 40 h 93"/>
                              <a:gd name="T18" fmla="*/ 2 w 90"/>
                              <a:gd name="T19" fmla="*/ 40 h 93"/>
                              <a:gd name="T20" fmla="*/ 3 w 90"/>
                              <a:gd name="T21" fmla="*/ 39 h 93"/>
                              <a:gd name="T22" fmla="*/ 39 w 90"/>
                              <a:gd name="T23" fmla="*/ 3 h 93"/>
                              <a:gd name="T24" fmla="*/ 50 w 90"/>
                              <a:gd name="T25" fmla="*/ 3 h 93"/>
                              <a:gd name="T26" fmla="*/ 86 w 90"/>
                              <a:gd name="T27" fmla="*/ 38 h 93"/>
                              <a:gd name="T28" fmla="*/ 15 w 90"/>
                              <a:gd name="T29" fmla="*/ 30 h 93"/>
                              <a:gd name="T30" fmla="*/ 15 w 90"/>
                              <a:gd name="T31" fmla="*/ 52 h 93"/>
                              <a:gd name="T32" fmla="*/ 45 w 90"/>
                              <a:gd name="T33" fmla="*/ 75 h 93"/>
                              <a:gd name="T34" fmla="*/ 72 w 90"/>
                              <a:gd name="T35" fmla="*/ 54 h 93"/>
                              <a:gd name="T36" fmla="*/ 72 w 90"/>
                              <a:gd name="T37" fmla="*/ 30 h 93"/>
                              <a:gd name="T38" fmla="*/ 15 w 90"/>
                              <a:gd name="T39" fmla="*/ 30 h 93"/>
                              <a:gd name="T40" fmla="*/ 25 w 90"/>
                              <a:gd name="T41" fmla="*/ 35 h 93"/>
                              <a:gd name="T42" fmla="*/ 25 w 90"/>
                              <a:gd name="T43" fmla="*/ 39 h 93"/>
                              <a:gd name="T44" fmla="*/ 63 w 90"/>
                              <a:gd name="T45" fmla="*/ 39 h 93"/>
                              <a:gd name="T46" fmla="*/ 63 w 90"/>
                              <a:gd name="T47" fmla="*/ 35 h 93"/>
                              <a:gd name="T48" fmla="*/ 25 w 90"/>
                              <a:gd name="T49" fmla="*/ 35 h 93"/>
                              <a:gd name="T50" fmla="*/ 25 w 90"/>
                              <a:gd name="T51" fmla="*/ 51 h 93"/>
                              <a:gd name="T52" fmla="*/ 25 w 90"/>
                              <a:gd name="T53" fmla="*/ 55 h 93"/>
                              <a:gd name="T54" fmla="*/ 63 w 90"/>
                              <a:gd name="T55" fmla="*/ 55 h 93"/>
                              <a:gd name="T56" fmla="*/ 63 w 90"/>
                              <a:gd name="T57" fmla="*/ 51 h 93"/>
                              <a:gd name="T58" fmla="*/ 25 w 90"/>
                              <a:gd name="T59" fmla="*/ 51 h 93"/>
                              <a:gd name="T60" fmla="*/ 25 w 90"/>
                              <a:gd name="T61" fmla="*/ 43 h 93"/>
                              <a:gd name="T62" fmla="*/ 25 w 90"/>
                              <a:gd name="T63" fmla="*/ 47 h 93"/>
                              <a:gd name="T64" fmla="*/ 63 w 90"/>
                              <a:gd name="T65" fmla="*/ 47 h 93"/>
                              <a:gd name="T66" fmla="*/ 63 w 90"/>
                              <a:gd name="T67" fmla="*/ 43 h 93"/>
                              <a:gd name="T68" fmla="*/ 25 w 90"/>
                              <a:gd name="T69" fmla="*/ 43 h 93"/>
                              <a:gd name="T70" fmla="*/ 10 w 90"/>
                              <a:gd name="T71" fmla="*/ 87 h 93"/>
                              <a:gd name="T72" fmla="*/ 28 w 90"/>
                              <a:gd name="T73" fmla="*/ 69 h 93"/>
                              <a:gd name="T74" fmla="*/ 28 w 90"/>
                              <a:gd name="T75" fmla="*/ 67 h 93"/>
                              <a:gd name="T76" fmla="*/ 25 w 90"/>
                              <a:gd name="T77" fmla="*/ 67 h 93"/>
                              <a:gd name="T78" fmla="*/ 7 w 90"/>
                              <a:gd name="T79" fmla="*/ 84 h 93"/>
                              <a:gd name="T80" fmla="*/ 7 w 90"/>
                              <a:gd name="T81" fmla="*/ 87 h 93"/>
                              <a:gd name="T82" fmla="*/ 10 w 90"/>
                              <a:gd name="T83" fmla="*/ 87 h 93"/>
                              <a:gd name="T84" fmla="*/ 84 w 90"/>
                              <a:gd name="T85" fmla="*/ 84 h 93"/>
                              <a:gd name="T86" fmla="*/ 66 w 90"/>
                              <a:gd name="T87" fmla="*/ 67 h 93"/>
                              <a:gd name="T88" fmla="*/ 63 w 90"/>
                              <a:gd name="T89" fmla="*/ 67 h 93"/>
                              <a:gd name="T90" fmla="*/ 63 w 90"/>
                              <a:gd name="T91" fmla="*/ 69 h 93"/>
                              <a:gd name="T92" fmla="*/ 81 w 90"/>
                              <a:gd name="T93" fmla="*/ 87 h 93"/>
                              <a:gd name="T94" fmla="*/ 84 w 90"/>
                              <a:gd name="T95" fmla="*/ 87 h 93"/>
                              <a:gd name="T96" fmla="*/ 84 w 90"/>
                              <a:gd name="T97" fmla="*/ 84 h 93"/>
                              <a:gd name="T98" fmla="*/ 0 w 90"/>
                              <a:gd name="T99" fmla="*/ 0 h 93"/>
                              <a:gd name="T100" fmla="*/ 90 w 90"/>
                              <a:gd name="T101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T98" t="T99" r="T100" b="T101"/>
                            <a:pathLst>
                              <a:path w="90" h="93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7C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10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590" cy="188595"/>
                          </a:xfrm>
                          <a:custGeom>
                            <a:avLst/>
                            <a:gdLst>
                              <a:gd name="T0" fmla="*/ 567480 w 1679575"/>
                              <a:gd name="T1" fmla="*/ 1041671 h 2125662"/>
                              <a:gd name="T2" fmla="*/ 720226 w 1679575"/>
                              <a:gd name="T3" fmla="*/ 1120686 h 2125662"/>
                              <a:gd name="T4" fmla="*/ 711970 w 1679575"/>
                              <a:gd name="T5" fmla="*/ 1167016 h 2125662"/>
                              <a:gd name="T6" fmla="*/ 702443 w 1679575"/>
                              <a:gd name="T7" fmla="*/ 1222548 h 2125662"/>
                              <a:gd name="T8" fmla="*/ 720861 w 1679575"/>
                              <a:gd name="T9" fmla="*/ 1281571 h 2125662"/>
                              <a:gd name="T10" fmla="*/ 1030800 w 1679575"/>
                              <a:gd name="T11" fmla="*/ 1874339 h 2125662"/>
                              <a:gd name="T12" fmla="*/ 988882 w 1679575"/>
                              <a:gd name="T13" fmla="*/ 1269195 h 2125662"/>
                              <a:gd name="T14" fmla="*/ 1000632 w 1679575"/>
                              <a:gd name="T15" fmla="*/ 1208903 h 2125662"/>
                              <a:gd name="T16" fmla="*/ 987929 w 1679575"/>
                              <a:gd name="T17" fmla="*/ 1159400 h 2125662"/>
                              <a:gd name="T18" fmla="*/ 1023496 w 1679575"/>
                              <a:gd name="T19" fmla="*/ 1115609 h 2125662"/>
                              <a:gd name="T20" fmla="*/ 1170209 w 1679575"/>
                              <a:gd name="T21" fmla="*/ 1034690 h 2125662"/>
                              <a:gd name="T22" fmla="*/ 1304537 w 1679575"/>
                              <a:gd name="T23" fmla="*/ 1041989 h 2125662"/>
                              <a:gd name="T24" fmla="*/ 1403298 w 1679575"/>
                              <a:gd name="T25" fmla="*/ 1139408 h 2125662"/>
                              <a:gd name="T26" fmla="*/ 1488404 w 1679575"/>
                              <a:gd name="T27" fmla="*/ 1248569 h 2125662"/>
                              <a:gd name="T28" fmla="*/ 1559537 w 1679575"/>
                              <a:gd name="T29" fmla="*/ 1369788 h 2125662"/>
                              <a:gd name="T30" fmla="*/ 1614793 w 1679575"/>
                              <a:gd name="T31" fmla="*/ 1505287 h 2125662"/>
                              <a:gd name="T32" fmla="*/ 1654170 w 1679575"/>
                              <a:gd name="T33" fmla="*/ 1655383 h 2125662"/>
                              <a:gd name="T34" fmla="*/ 1676082 w 1679575"/>
                              <a:gd name="T35" fmla="*/ 1821345 h 2125662"/>
                              <a:gd name="T36" fmla="*/ 1606854 w 1679575"/>
                              <a:gd name="T37" fmla="*/ 1944151 h 2125662"/>
                              <a:gd name="T38" fmla="*/ 1386785 w 1679575"/>
                              <a:gd name="T39" fmla="*/ 2038397 h 2125662"/>
                              <a:gd name="T40" fmla="*/ 1155919 w 1679575"/>
                              <a:gd name="T41" fmla="*/ 2099007 h 2125662"/>
                              <a:gd name="T42" fmla="*/ 917749 w 1679575"/>
                              <a:gd name="T43" fmla="*/ 2125028 h 2125662"/>
                              <a:gd name="T44" fmla="*/ 665606 w 1679575"/>
                              <a:gd name="T45" fmla="*/ 2113604 h 2125662"/>
                              <a:gd name="T46" fmla="*/ 416321 w 1679575"/>
                              <a:gd name="T47" fmla="*/ 2061879 h 2125662"/>
                              <a:gd name="T48" fmla="*/ 177833 w 1679575"/>
                              <a:gd name="T49" fmla="*/ 1971441 h 2125662"/>
                              <a:gd name="T50" fmla="*/ 0 w 1679575"/>
                              <a:gd name="T51" fmla="*/ 1870531 h 2125662"/>
                              <a:gd name="T52" fmla="*/ 17148 w 1679575"/>
                              <a:gd name="T53" fmla="*/ 1694414 h 2125662"/>
                              <a:gd name="T54" fmla="*/ 52715 w 1679575"/>
                              <a:gd name="T55" fmla="*/ 1536068 h 2125662"/>
                              <a:gd name="T56" fmla="*/ 105430 w 1679575"/>
                              <a:gd name="T57" fmla="*/ 1393905 h 2125662"/>
                              <a:gd name="T58" fmla="*/ 174023 w 1679575"/>
                              <a:gd name="T59" fmla="*/ 1267291 h 2125662"/>
                              <a:gd name="T60" fmla="*/ 257541 w 1679575"/>
                              <a:gd name="T61" fmla="*/ 1155275 h 2125662"/>
                              <a:gd name="T62" fmla="*/ 354715 w 1679575"/>
                              <a:gd name="T63" fmla="*/ 1055951 h 2125662"/>
                              <a:gd name="T64" fmla="*/ 477293 w 1679575"/>
                              <a:gd name="T65" fmla="*/ 960118 h 2125662"/>
                              <a:gd name="T66" fmla="*/ 928371 w 1679575"/>
                              <a:gd name="T67" fmla="*/ 5719 h 2125662"/>
                              <a:gd name="T68" fmla="*/ 1034733 w 1679575"/>
                              <a:gd name="T69" fmla="*/ 34630 h 2125662"/>
                              <a:gd name="T70" fmla="*/ 1130936 w 1679575"/>
                              <a:gd name="T71" fmla="*/ 85462 h 2125662"/>
                              <a:gd name="T72" fmla="*/ 1213168 w 1679575"/>
                              <a:gd name="T73" fmla="*/ 155039 h 2125662"/>
                              <a:gd name="T74" fmla="*/ 1278256 w 1679575"/>
                              <a:gd name="T75" fmla="*/ 240183 h 2125662"/>
                              <a:gd name="T76" fmla="*/ 1324293 w 1679575"/>
                              <a:gd name="T77" fmla="*/ 338671 h 2125662"/>
                              <a:gd name="T78" fmla="*/ 1348106 w 1679575"/>
                              <a:gd name="T79" fmla="*/ 447643 h 2125662"/>
                              <a:gd name="T80" fmla="*/ 1345248 w 1679575"/>
                              <a:gd name="T81" fmla="*/ 573453 h 2125662"/>
                              <a:gd name="T82" fmla="*/ 1308418 w 1679575"/>
                              <a:gd name="T83" fmla="*/ 699263 h 2125662"/>
                              <a:gd name="T84" fmla="*/ 1242061 w 1679575"/>
                              <a:gd name="T85" fmla="*/ 809188 h 2125662"/>
                              <a:gd name="T86" fmla="*/ 1150303 w 1679575"/>
                              <a:gd name="T87" fmla="*/ 897827 h 2125662"/>
                              <a:gd name="T88" fmla="*/ 1021398 w 1679575"/>
                              <a:gd name="T89" fmla="*/ 967722 h 2125662"/>
                              <a:gd name="T90" fmla="*/ 934403 w 1679575"/>
                              <a:gd name="T91" fmla="*/ 990596 h 2125662"/>
                              <a:gd name="T92" fmla="*/ 840423 w 1679575"/>
                              <a:gd name="T93" fmla="*/ 996950 h 2125662"/>
                              <a:gd name="T94" fmla="*/ 735331 w 1679575"/>
                              <a:gd name="T95" fmla="*/ 983289 h 2125662"/>
                              <a:gd name="T96" fmla="*/ 638811 w 1679575"/>
                              <a:gd name="T97" fmla="*/ 948659 h 2125662"/>
                              <a:gd name="T98" fmla="*/ 552133 w 1679575"/>
                              <a:gd name="T99" fmla="*/ 895921 h 2125662"/>
                              <a:gd name="T100" fmla="*/ 473711 w 1679575"/>
                              <a:gd name="T101" fmla="*/ 821896 h 2125662"/>
                              <a:gd name="T102" fmla="*/ 409576 w 1679575"/>
                              <a:gd name="T103" fmla="*/ 726585 h 2125662"/>
                              <a:gd name="T104" fmla="*/ 368936 w 1679575"/>
                              <a:gd name="T105" fmla="*/ 617614 h 2125662"/>
                              <a:gd name="T106" fmla="*/ 354013 w 1679575"/>
                              <a:gd name="T107" fmla="*/ 498475 h 2125662"/>
                              <a:gd name="T108" fmla="*/ 366713 w 1679575"/>
                              <a:gd name="T109" fmla="*/ 385691 h 2125662"/>
                              <a:gd name="T110" fmla="*/ 403543 w 1679575"/>
                              <a:gd name="T111" fmla="*/ 282755 h 2125662"/>
                              <a:gd name="T112" fmla="*/ 460693 w 1679575"/>
                              <a:gd name="T113" fmla="*/ 190939 h 2125662"/>
                              <a:gd name="T114" fmla="*/ 535623 w 1679575"/>
                              <a:gd name="T115" fmla="*/ 113738 h 2125662"/>
                              <a:gd name="T116" fmla="*/ 625793 w 1679575"/>
                              <a:gd name="T117" fmla="*/ 54645 h 2125662"/>
                              <a:gd name="T118" fmla="*/ 728346 w 1679575"/>
                              <a:gd name="T119" fmla="*/ 15568 h 2125662"/>
                              <a:gd name="T120" fmla="*/ 839471 w 1679575"/>
                              <a:gd name="T121" fmla="*/ 0 h 2125662"/>
                              <a:gd name="T122" fmla="*/ 0 w 1679575"/>
                              <a:gd name="T123" fmla="*/ 0 h 2125662"/>
                              <a:gd name="T124" fmla="*/ 1679575 w 1679575"/>
                              <a:gd name="T125" fmla="*/ 2125662 h 2125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T122" t="T123" r="T124" b="T125"/>
                            <a:pathLst>
                              <a:path w="1679575" h="2125662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C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1056"/>
                        <wps:cNvSpPr>
                          <a:spLocks noChangeArrowheads="1"/>
                        </wps:cNvSpPr>
                        <wps:spPr bwMode="auto">
                          <a:xfrm>
                            <a:off x="0" y="357188"/>
                            <a:ext cx="147320" cy="161925"/>
                          </a:xfrm>
                          <a:custGeom>
                            <a:avLst/>
                            <a:gdLst>
                              <a:gd name="T0" fmla="*/ 182 w 256"/>
                              <a:gd name="T1" fmla="*/ 242 h 277"/>
                              <a:gd name="T2" fmla="*/ 134 w 256"/>
                              <a:gd name="T3" fmla="*/ 242 h 277"/>
                              <a:gd name="T4" fmla="*/ 122 w 256"/>
                              <a:gd name="T5" fmla="*/ 210 h 277"/>
                              <a:gd name="T6" fmla="*/ 69 w 256"/>
                              <a:gd name="T7" fmla="*/ 248 h 277"/>
                              <a:gd name="T8" fmla="*/ 39 w 256"/>
                              <a:gd name="T9" fmla="*/ 210 h 277"/>
                              <a:gd name="T10" fmla="*/ 63 w 256"/>
                              <a:gd name="T11" fmla="*/ 198 h 277"/>
                              <a:gd name="T12" fmla="*/ 33 w 256"/>
                              <a:gd name="T13" fmla="*/ 151 h 277"/>
                              <a:gd name="T14" fmla="*/ 63 w 256"/>
                              <a:gd name="T15" fmla="*/ 113 h 277"/>
                              <a:gd name="T16" fmla="*/ 75 w 256"/>
                              <a:gd name="T17" fmla="*/ 145 h 277"/>
                              <a:gd name="T18" fmla="*/ 128 w 256"/>
                              <a:gd name="T19" fmla="*/ 107 h 277"/>
                              <a:gd name="T20" fmla="*/ 182 w 256"/>
                              <a:gd name="T21" fmla="*/ 145 h 277"/>
                              <a:gd name="T22" fmla="*/ 193 w 256"/>
                              <a:gd name="T23" fmla="*/ 113 h 277"/>
                              <a:gd name="T24" fmla="*/ 223 w 256"/>
                              <a:gd name="T25" fmla="*/ 151 h 277"/>
                              <a:gd name="T26" fmla="*/ 193 w 256"/>
                              <a:gd name="T27" fmla="*/ 198 h 277"/>
                              <a:gd name="T28" fmla="*/ 217 w 256"/>
                              <a:gd name="T29" fmla="*/ 210 h 277"/>
                              <a:gd name="T30" fmla="*/ 20 w 256"/>
                              <a:gd name="T31" fmla="*/ 78 h 277"/>
                              <a:gd name="T32" fmla="*/ 236 w 256"/>
                              <a:gd name="T33" fmla="*/ 62 h 277"/>
                              <a:gd name="T34" fmla="*/ 215 w 256"/>
                              <a:gd name="T35" fmla="*/ 41 h 277"/>
                              <a:gd name="T36" fmla="*/ 200 w 256"/>
                              <a:gd name="T37" fmla="*/ 62 h 277"/>
                              <a:gd name="T38" fmla="*/ 66 w 256"/>
                              <a:gd name="T39" fmla="*/ 41 h 277"/>
                              <a:gd name="T40" fmla="*/ 47 w 256"/>
                              <a:gd name="T41" fmla="*/ 52 h 277"/>
                              <a:gd name="T42" fmla="*/ 26 w 256"/>
                              <a:gd name="T43" fmla="*/ 47 h 277"/>
                              <a:gd name="T44" fmla="*/ 236 w 256"/>
                              <a:gd name="T45" fmla="*/ 97 h 277"/>
                              <a:gd name="T46" fmla="*/ 20 w 256"/>
                              <a:gd name="T47" fmla="*/ 236 h 277"/>
                              <a:gd name="T48" fmla="*/ 26 w 256"/>
                              <a:gd name="T49" fmla="*/ 251 h 277"/>
                              <a:gd name="T50" fmla="*/ 230 w 256"/>
                              <a:gd name="T51" fmla="*/ 251 h 277"/>
                              <a:gd name="T52" fmla="*/ 236 w 256"/>
                              <a:gd name="T53" fmla="*/ 97 h 277"/>
                              <a:gd name="T54" fmla="*/ 47 w 256"/>
                              <a:gd name="T55" fmla="*/ 21 h 277"/>
                              <a:gd name="T56" fmla="*/ 66 w 256"/>
                              <a:gd name="T57" fmla="*/ 10 h 277"/>
                              <a:gd name="T58" fmla="*/ 190 w 256"/>
                              <a:gd name="T59" fmla="*/ 10 h 277"/>
                              <a:gd name="T60" fmla="*/ 210 w 256"/>
                              <a:gd name="T61" fmla="*/ 21 h 277"/>
                              <a:gd name="T62" fmla="*/ 244 w 256"/>
                              <a:gd name="T63" fmla="*/ 33 h 277"/>
                              <a:gd name="T64" fmla="*/ 256 w 256"/>
                              <a:gd name="T65" fmla="*/ 87 h 277"/>
                              <a:gd name="T66" fmla="*/ 256 w 256"/>
                              <a:gd name="T67" fmla="*/ 236 h 277"/>
                              <a:gd name="T68" fmla="*/ 215 w 256"/>
                              <a:gd name="T69" fmla="*/ 277 h 277"/>
                              <a:gd name="T70" fmla="*/ 0 w 256"/>
                              <a:gd name="T71" fmla="*/ 236 h 277"/>
                              <a:gd name="T72" fmla="*/ 0 w 256"/>
                              <a:gd name="T73" fmla="*/ 87 h 277"/>
                              <a:gd name="T74" fmla="*/ 12 w 256"/>
                              <a:gd name="T75" fmla="*/ 33 h 277"/>
                              <a:gd name="T76" fmla="*/ 75 w 256"/>
                              <a:gd name="T77" fmla="*/ 157 h 277"/>
                              <a:gd name="T78" fmla="*/ 122 w 256"/>
                              <a:gd name="T79" fmla="*/ 198 h 277"/>
                              <a:gd name="T80" fmla="*/ 134 w 256"/>
                              <a:gd name="T81" fmla="*/ 157 h 277"/>
                              <a:gd name="T82" fmla="*/ 182 w 256"/>
                              <a:gd name="T83" fmla="*/ 198 h 277"/>
                              <a:gd name="T84" fmla="*/ 0 w 256"/>
                              <a:gd name="T85" fmla="*/ 0 h 277"/>
                              <a:gd name="T86" fmla="*/ 256 w 256"/>
                              <a:gd name="T87" fmla="*/ 277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T84" t="T85" r="T86" b="T87"/>
                            <a:pathLst>
                              <a:path w="256" h="277">
                                <a:moveTo>
                                  <a:pt x="193" y="242"/>
                                </a:moveTo>
                                <a:cubicBezTo>
                                  <a:pt x="193" y="245"/>
                                  <a:pt x="191" y="248"/>
                                  <a:pt x="187" y="248"/>
                                </a:cubicBezTo>
                                <a:cubicBezTo>
                                  <a:pt x="184" y="248"/>
                                  <a:pt x="182" y="245"/>
                                  <a:pt x="182" y="242"/>
                                </a:cubicBezTo>
                                <a:cubicBezTo>
                                  <a:pt x="182" y="210"/>
                                  <a:pt x="182" y="210"/>
                                  <a:pt x="182" y="210"/>
                                </a:cubicBezTo>
                                <a:cubicBezTo>
                                  <a:pt x="134" y="210"/>
                                  <a:pt x="134" y="210"/>
                                  <a:pt x="134" y="210"/>
                                </a:cubicBezTo>
                                <a:cubicBezTo>
                                  <a:pt x="134" y="242"/>
                                  <a:pt x="134" y="242"/>
                                  <a:pt x="134" y="242"/>
                                </a:cubicBezTo>
                                <a:cubicBezTo>
                                  <a:pt x="134" y="245"/>
                                  <a:pt x="131" y="248"/>
                                  <a:pt x="128" y="248"/>
                                </a:cubicBezTo>
                                <a:cubicBezTo>
                                  <a:pt x="125" y="248"/>
                                  <a:pt x="122" y="245"/>
                                  <a:pt x="122" y="242"/>
                                </a:cubicBezTo>
                                <a:cubicBezTo>
                                  <a:pt x="122" y="210"/>
                                  <a:pt x="122" y="210"/>
                                  <a:pt x="122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cubicBezTo>
                                  <a:pt x="75" y="242"/>
                                  <a:pt x="75" y="242"/>
                                  <a:pt x="75" y="242"/>
                                </a:cubicBezTo>
                                <a:cubicBezTo>
                                  <a:pt x="75" y="245"/>
                                  <a:pt x="72" y="248"/>
                                  <a:pt x="69" y="248"/>
                                </a:cubicBezTo>
                                <a:cubicBezTo>
                                  <a:pt x="66" y="248"/>
                                  <a:pt x="63" y="245"/>
                                  <a:pt x="63" y="242"/>
                                </a:cubicBezTo>
                                <a:cubicBezTo>
                                  <a:pt x="63" y="210"/>
                                  <a:pt x="63" y="210"/>
                                  <a:pt x="63" y="210"/>
                                </a:cubicBezTo>
                                <a:cubicBezTo>
                                  <a:pt x="39" y="210"/>
                                  <a:pt x="39" y="210"/>
                                  <a:pt x="39" y="210"/>
                                </a:cubicBezTo>
                                <a:cubicBezTo>
                                  <a:pt x="36" y="210"/>
                                  <a:pt x="33" y="207"/>
                                  <a:pt x="33" y="204"/>
                                </a:cubicBezTo>
                                <a:cubicBezTo>
                                  <a:pt x="33" y="201"/>
                                  <a:pt x="36" y="198"/>
                                  <a:pt x="39" y="198"/>
                                </a:cubicBezTo>
                                <a:cubicBezTo>
                                  <a:pt x="63" y="198"/>
                                  <a:pt x="63" y="198"/>
                                  <a:pt x="63" y="198"/>
                                </a:cubicBezTo>
                                <a:cubicBezTo>
                                  <a:pt x="63" y="157"/>
                                  <a:pt x="63" y="157"/>
                                  <a:pt x="63" y="157"/>
                                </a:cubicBezTo>
                                <a:cubicBezTo>
                                  <a:pt x="39" y="157"/>
                                  <a:pt x="39" y="157"/>
                                  <a:pt x="39" y="157"/>
                                </a:cubicBezTo>
                                <a:cubicBezTo>
                                  <a:pt x="36" y="157"/>
                                  <a:pt x="33" y="154"/>
                                  <a:pt x="33" y="151"/>
                                </a:cubicBezTo>
                                <a:cubicBezTo>
                                  <a:pt x="33" y="147"/>
                                  <a:pt x="36" y="145"/>
                                  <a:pt x="39" y="145"/>
                                </a:cubicBezTo>
                                <a:cubicBezTo>
                                  <a:pt x="63" y="145"/>
                                  <a:pt x="63" y="145"/>
                                  <a:pt x="63" y="145"/>
                                </a:cubicBezTo>
                                <a:cubicBezTo>
                                  <a:pt x="63" y="113"/>
                                  <a:pt x="63" y="113"/>
                                  <a:pt x="63" y="113"/>
                                </a:cubicBezTo>
                                <a:cubicBezTo>
                                  <a:pt x="63" y="110"/>
                                  <a:pt x="66" y="107"/>
                                  <a:pt x="69" y="107"/>
                                </a:cubicBezTo>
                                <a:cubicBezTo>
                                  <a:pt x="72" y="107"/>
                                  <a:pt x="75" y="110"/>
                                  <a:pt x="75" y="113"/>
                                </a:cubicBezTo>
                                <a:cubicBezTo>
                                  <a:pt x="75" y="145"/>
                                  <a:pt x="75" y="145"/>
                                  <a:pt x="75" y="145"/>
                                </a:cubicBezTo>
                                <a:cubicBezTo>
                                  <a:pt x="122" y="145"/>
                                  <a:pt x="122" y="145"/>
                                  <a:pt x="122" y="145"/>
                                </a:cubicBezTo>
                                <a:cubicBezTo>
                                  <a:pt x="122" y="113"/>
                                  <a:pt x="122" y="113"/>
                                  <a:pt x="122" y="113"/>
                                </a:cubicBezTo>
                                <a:cubicBezTo>
                                  <a:pt x="122" y="110"/>
                                  <a:pt x="125" y="107"/>
                                  <a:pt x="128" y="107"/>
                                </a:cubicBezTo>
                                <a:cubicBezTo>
                                  <a:pt x="131" y="107"/>
                                  <a:pt x="134" y="110"/>
                                  <a:pt x="134" y="113"/>
                                </a:cubicBezTo>
                                <a:cubicBezTo>
                                  <a:pt x="134" y="145"/>
                                  <a:pt x="134" y="145"/>
                                  <a:pt x="134" y="145"/>
                                </a:cubicBezTo>
                                <a:cubicBezTo>
                                  <a:pt x="182" y="145"/>
                                  <a:pt x="182" y="145"/>
                                  <a:pt x="182" y="145"/>
                                </a:cubicBezTo>
                                <a:cubicBezTo>
                                  <a:pt x="182" y="113"/>
                                  <a:pt x="182" y="113"/>
                                  <a:pt x="182" y="113"/>
                                </a:cubicBezTo>
                                <a:cubicBezTo>
                                  <a:pt x="182" y="110"/>
                                  <a:pt x="184" y="107"/>
                                  <a:pt x="187" y="107"/>
                                </a:cubicBezTo>
                                <a:cubicBezTo>
                                  <a:pt x="191" y="107"/>
                                  <a:pt x="193" y="110"/>
                                  <a:pt x="193" y="113"/>
                                </a:cubicBezTo>
                                <a:cubicBezTo>
                                  <a:pt x="193" y="145"/>
                                  <a:pt x="193" y="145"/>
                                  <a:pt x="193" y="145"/>
                                </a:cubicBezTo>
                                <a:cubicBezTo>
                                  <a:pt x="217" y="145"/>
                                  <a:pt x="217" y="145"/>
                                  <a:pt x="217" y="145"/>
                                </a:cubicBezTo>
                                <a:cubicBezTo>
                                  <a:pt x="220" y="145"/>
                                  <a:pt x="223" y="147"/>
                                  <a:pt x="223" y="151"/>
                                </a:cubicBezTo>
                                <a:cubicBezTo>
                                  <a:pt x="223" y="154"/>
                                  <a:pt x="220" y="157"/>
                                  <a:pt x="217" y="157"/>
                                </a:cubicBezTo>
                                <a:cubicBezTo>
                                  <a:pt x="193" y="157"/>
                                  <a:pt x="193" y="157"/>
                                  <a:pt x="193" y="157"/>
                                </a:cubicBezTo>
                                <a:cubicBezTo>
                                  <a:pt x="193" y="198"/>
                                  <a:pt x="193" y="198"/>
                                  <a:pt x="193" y="198"/>
                                </a:cubicBezTo>
                                <a:cubicBezTo>
                                  <a:pt x="217" y="198"/>
                                  <a:pt x="217" y="198"/>
                                  <a:pt x="217" y="198"/>
                                </a:cubicBezTo>
                                <a:cubicBezTo>
                                  <a:pt x="220" y="198"/>
                                  <a:pt x="223" y="201"/>
                                  <a:pt x="223" y="204"/>
                                </a:cubicBezTo>
                                <a:cubicBezTo>
                                  <a:pt x="223" y="207"/>
                                  <a:pt x="220" y="210"/>
                                  <a:pt x="217" y="210"/>
                                </a:cubicBezTo>
                                <a:cubicBezTo>
                                  <a:pt x="193" y="210"/>
                                  <a:pt x="193" y="210"/>
                                  <a:pt x="193" y="210"/>
                                </a:cubicBezTo>
                                <a:cubicBezTo>
                                  <a:pt x="193" y="242"/>
                                  <a:pt x="193" y="242"/>
                                  <a:pt x="193" y="242"/>
                                </a:cubicBezTo>
                                <a:close/>
                                <a:moveTo>
                                  <a:pt x="20" y="78"/>
                                </a:moveTo>
                                <a:cubicBezTo>
                                  <a:pt x="20" y="78"/>
                                  <a:pt x="20" y="78"/>
                                  <a:pt x="20" y="78"/>
                                </a:cubicBezTo>
                                <a:cubicBezTo>
                                  <a:pt x="236" y="78"/>
                                  <a:pt x="236" y="78"/>
                                  <a:pt x="236" y="78"/>
                                </a:cubicBezTo>
                                <a:cubicBezTo>
                                  <a:pt x="236" y="62"/>
                                  <a:pt x="236" y="62"/>
                                  <a:pt x="236" y="62"/>
                                </a:cubicBezTo>
                                <a:cubicBezTo>
                                  <a:pt x="236" y="56"/>
                                  <a:pt x="234" y="51"/>
                                  <a:pt x="230" y="47"/>
                                </a:cubicBezTo>
                                <a:cubicBezTo>
                                  <a:pt x="230" y="47"/>
                                  <a:pt x="230" y="47"/>
                                  <a:pt x="230" y="47"/>
                                </a:cubicBezTo>
                                <a:cubicBezTo>
                                  <a:pt x="226" y="43"/>
                                  <a:pt x="221" y="41"/>
                                  <a:pt x="215" y="41"/>
                                </a:cubicBezTo>
                                <a:cubicBezTo>
                                  <a:pt x="210" y="41"/>
                                  <a:pt x="210" y="41"/>
                                  <a:pt x="210" y="41"/>
                                </a:cubicBezTo>
                                <a:cubicBezTo>
                                  <a:pt x="210" y="52"/>
                                  <a:pt x="210" y="52"/>
                                  <a:pt x="210" y="52"/>
                                </a:cubicBezTo>
                                <a:cubicBezTo>
                                  <a:pt x="210" y="57"/>
                                  <a:pt x="205" y="62"/>
                                  <a:pt x="200" y="62"/>
                                </a:cubicBezTo>
                                <a:cubicBezTo>
                                  <a:pt x="194" y="62"/>
                                  <a:pt x="190" y="57"/>
                                  <a:pt x="190" y="52"/>
                                </a:cubicBezTo>
                                <a:cubicBezTo>
                                  <a:pt x="190" y="41"/>
                                  <a:pt x="190" y="41"/>
                                  <a:pt x="190" y="41"/>
                                </a:cubicBezTo>
                                <a:cubicBezTo>
                                  <a:pt x="66" y="41"/>
                                  <a:pt x="66" y="41"/>
                                  <a:pt x="66" y="41"/>
                                </a:cubicBezTo>
                                <a:cubicBezTo>
                                  <a:pt x="66" y="52"/>
                                  <a:pt x="66" y="52"/>
                                  <a:pt x="66" y="52"/>
                                </a:cubicBezTo>
                                <a:cubicBezTo>
                                  <a:pt x="66" y="57"/>
                                  <a:pt x="62" y="62"/>
                                  <a:pt x="57" y="62"/>
                                </a:cubicBezTo>
                                <a:cubicBezTo>
                                  <a:pt x="51" y="62"/>
                                  <a:pt x="47" y="57"/>
                                  <a:pt x="47" y="52"/>
                                </a:cubicBezTo>
                                <a:cubicBezTo>
                                  <a:pt x="47" y="41"/>
                                  <a:pt x="47" y="41"/>
                                  <a:pt x="47" y="41"/>
                                </a:cubicBezTo>
                                <a:cubicBezTo>
                                  <a:pt x="41" y="41"/>
                                  <a:pt x="41" y="41"/>
                                  <a:pt x="41" y="41"/>
                                </a:cubicBezTo>
                                <a:cubicBezTo>
                                  <a:pt x="36" y="41"/>
                                  <a:pt x="30" y="43"/>
                                  <a:pt x="26" y="47"/>
                                </a:cubicBezTo>
                                <a:cubicBezTo>
                                  <a:pt x="22" y="51"/>
                                  <a:pt x="20" y="56"/>
                                  <a:pt x="20" y="62"/>
                                </a:cubicBezTo>
                                <a:cubicBezTo>
                                  <a:pt x="20" y="78"/>
                                  <a:pt x="20" y="78"/>
                                  <a:pt x="20" y="78"/>
                                </a:cubicBezTo>
                                <a:close/>
                                <a:moveTo>
                                  <a:pt x="236" y="97"/>
                                </a:moveTo>
                                <a:cubicBezTo>
                                  <a:pt x="236" y="97"/>
                                  <a:pt x="236" y="97"/>
                                  <a:pt x="236" y="97"/>
                                </a:cubicBezTo>
                                <a:cubicBezTo>
                                  <a:pt x="20" y="97"/>
                                  <a:pt x="20" y="97"/>
                                  <a:pt x="20" y="97"/>
                                </a:cubicBezTo>
                                <a:cubicBezTo>
                                  <a:pt x="20" y="236"/>
                                  <a:pt x="20" y="236"/>
                                  <a:pt x="20" y="236"/>
                                </a:cubicBezTo>
                                <a:cubicBezTo>
                                  <a:pt x="20" y="242"/>
                                  <a:pt x="22" y="247"/>
                                  <a:pt x="26" y="251"/>
                                </a:cubicBezTo>
                                <a:cubicBezTo>
                                  <a:pt x="26" y="251"/>
                                  <a:pt x="26" y="251"/>
                                  <a:pt x="26" y="251"/>
                                </a:cubicBezTo>
                                <a:cubicBezTo>
                                  <a:pt x="26" y="251"/>
                                  <a:pt x="26" y="251"/>
                                  <a:pt x="26" y="251"/>
                                </a:cubicBezTo>
                                <a:cubicBezTo>
                                  <a:pt x="30" y="255"/>
                                  <a:pt x="36" y="257"/>
                                  <a:pt x="41" y="257"/>
                                </a:cubicBezTo>
                                <a:cubicBezTo>
                                  <a:pt x="215" y="257"/>
                                  <a:pt x="215" y="257"/>
                                  <a:pt x="215" y="257"/>
                                </a:cubicBezTo>
                                <a:cubicBezTo>
                                  <a:pt x="221" y="257"/>
                                  <a:pt x="226" y="255"/>
                                  <a:pt x="230" y="251"/>
                                </a:cubicBezTo>
                                <a:cubicBezTo>
                                  <a:pt x="230" y="251"/>
                                  <a:pt x="230" y="251"/>
                                  <a:pt x="230" y="251"/>
                                </a:cubicBezTo>
                                <a:cubicBezTo>
                                  <a:pt x="234" y="247"/>
                                  <a:pt x="236" y="242"/>
                                  <a:pt x="236" y="236"/>
                                </a:cubicBezTo>
                                <a:cubicBezTo>
                                  <a:pt x="236" y="97"/>
                                  <a:pt x="236" y="97"/>
                                  <a:pt x="236" y="97"/>
                                </a:cubicBezTo>
                                <a:close/>
                                <a:moveTo>
                                  <a:pt x="41" y="21"/>
                                </a:moveTo>
                                <a:cubicBezTo>
                                  <a:pt x="41" y="21"/>
                                  <a:pt x="41" y="21"/>
                                  <a:pt x="41" y="21"/>
                                </a:cubicBezTo>
                                <a:cubicBezTo>
                                  <a:pt x="47" y="21"/>
                                  <a:pt x="47" y="21"/>
                                  <a:pt x="47" y="21"/>
                                </a:cubicBezTo>
                                <a:cubicBezTo>
                                  <a:pt x="47" y="10"/>
                                  <a:pt x="47" y="10"/>
                                  <a:pt x="47" y="10"/>
                                </a:cubicBezTo>
                                <a:cubicBezTo>
                                  <a:pt x="47" y="4"/>
                                  <a:pt x="51" y="0"/>
                                  <a:pt x="57" y="0"/>
                                </a:cubicBezTo>
                                <a:cubicBezTo>
                                  <a:pt x="62" y="0"/>
                                  <a:pt x="66" y="4"/>
                                  <a:pt x="66" y="10"/>
                                </a:cubicBezTo>
                                <a:cubicBezTo>
                                  <a:pt x="66" y="21"/>
                                  <a:pt x="66" y="21"/>
                                  <a:pt x="66" y="21"/>
                                </a:cubicBezTo>
                                <a:cubicBezTo>
                                  <a:pt x="190" y="21"/>
                                  <a:pt x="190" y="21"/>
                                  <a:pt x="190" y="21"/>
                                </a:cubicBezTo>
                                <a:cubicBezTo>
                                  <a:pt x="190" y="10"/>
                                  <a:pt x="190" y="10"/>
                                  <a:pt x="190" y="10"/>
                                </a:cubicBezTo>
                                <a:cubicBezTo>
                                  <a:pt x="190" y="4"/>
                                  <a:pt x="194" y="0"/>
                                  <a:pt x="200" y="0"/>
                                </a:cubicBezTo>
                                <a:cubicBezTo>
                                  <a:pt x="205" y="0"/>
                                  <a:pt x="210" y="4"/>
                                  <a:pt x="210" y="10"/>
                                </a:cubicBezTo>
                                <a:cubicBezTo>
                                  <a:pt x="210" y="21"/>
                                  <a:pt x="210" y="21"/>
                                  <a:pt x="210" y="21"/>
                                </a:cubicBezTo>
                                <a:cubicBezTo>
                                  <a:pt x="215" y="21"/>
                                  <a:pt x="215" y="21"/>
                                  <a:pt x="215" y="21"/>
                                </a:cubicBezTo>
                                <a:cubicBezTo>
                                  <a:pt x="226" y="21"/>
                                  <a:pt x="236" y="26"/>
                                  <a:pt x="244" y="33"/>
                                </a:cubicBezTo>
                                <a:cubicBezTo>
                                  <a:pt x="244" y="33"/>
                                  <a:pt x="244" y="33"/>
                                  <a:pt x="244" y="33"/>
                                </a:cubicBezTo>
                                <a:cubicBezTo>
                                  <a:pt x="244" y="33"/>
                                  <a:pt x="244" y="33"/>
                                  <a:pt x="244" y="33"/>
                                </a:cubicBezTo>
                                <a:cubicBezTo>
                                  <a:pt x="251" y="41"/>
                                  <a:pt x="256" y="51"/>
                                  <a:pt x="256" y="62"/>
                                </a:cubicBezTo>
                                <a:cubicBezTo>
                                  <a:pt x="256" y="87"/>
                                  <a:pt x="256" y="87"/>
                                  <a:pt x="256" y="87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cubicBezTo>
                                  <a:pt x="256" y="88"/>
                                  <a:pt x="256" y="88"/>
                                  <a:pt x="256" y="88"/>
                                </a:cubicBezTo>
                                <a:cubicBezTo>
                                  <a:pt x="256" y="236"/>
                                  <a:pt x="256" y="236"/>
                                  <a:pt x="256" y="236"/>
                                </a:cubicBezTo>
                                <a:cubicBezTo>
                                  <a:pt x="256" y="247"/>
                                  <a:pt x="251" y="257"/>
                                  <a:pt x="244" y="265"/>
                                </a:cubicBezTo>
                                <a:cubicBezTo>
                                  <a:pt x="244" y="265"/>
                                  <a:pt x="244" y="265"/>
                                  <a:pt x="244" y="265"/>
                                </a:cubicBezTo>
                                <a:cubicBezTo>
                                  <a:pt x="236" y="272"/>
                                  <a:pt x="226" y="277"/>
                                  <a:pt x="215" y="277"/>
                                </a:cubicBezTo>
                                <a:cubicBezTo>
                                  <a:pt x="41" y="277"/>
                                  <a:pt x="41" y="277"/>
                                  <a:pt x="41" y="277"/>
                                </a:cubicBezTo>
                                <a:cubicBezTo>
                                  <a:pt x="30" y="277"/>
                                  <a:pt x="20" y="272"/>
                                  <a:pt x="12" y="265"/>
                                </a:cubicBezTo>
                                <a:cubicBezTo>
                                  <a:pt x="5" y="258"/>
                                  <a:pt x="0" y="247"/>
                                  <a:pt x="0" y="236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ubicBezTo>
                                  <a:pt x="0" y="88"/>
                                  <a:pt x="0" y="88"/>
                                  <a:pt x="0" y="88"/>
                                </a:cubicBezTo>
                                <a:cubicBezTo>
                                  <a:pt x="0" y="87"/>
                                  <a:pt x="0" y="87"/>
                                  <a:pt x="0" y="87"/>
                                </a:cubicBezTo>
                                <a:cubicBezTo>
                                  <a:pt x="0" y="62"/>
                                  <a:pt x="0" y="62"/>
                                  <a:pt x="0" y="62"/>
                                </a:cubicBezTo>
                                <a:cubicBezTo>
                                  <a:pt x="0" y="51"/>
                                  <a:pt x="5" y="41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12" y="33"/>
                                  <a:pt x="12" y="33"/>
                                  <a:pt x="12" y="33"/>
                                </a:cubicBezTo>
                                <a:cubicBezTo>
                                  <a:pt x="20" y="26"/>
                                  <a:pt x="30" y="21"/>
                                  <a:pt x="41" y="21"/>
                                </a:cubicBezTo>
                                <a:close/>
                                <a:moveTo>
                                  <a:pt x="75" y="157"/>
                                </a:moveTo>
                                <a:cubicBezTo>
                                  <a:pt x="75" y="157"/>
                                  <a:pt x="75" y="157"/>
                                  <a:pt x="75" y="157"/>
                                </a:cubicBezTo>
                                <a:cubicBezTo>
                                  <a:pt x="75" y="198"/>
                                  <a:pt x="75" y="198"/>
                                  <a:pt x="75" y="198"/>
                                </a:cubicBezTo>
                                <a:cubicBezTo>
                                  <a:pt x="122" y="198"/>
                                  <a:pt x="122" y="198"/>
                                  <a:pt x="122" y="198"/>
                                </a:cubicBezTo>
                                <a:cubicBezTo>
                                  <a:pt x="122" y="157"/>
                                  <a:pt x="122" y="157"/>
                                  <a:pt x="122" y="157"/>
                                </a:cubicBezTo>
                                <a:cubicBezTo>
                                  <a:pt x="75" y="157"/>
                                  <a:pt x="75" y="157"/>
                                  <a:pt x="75" y="157"/>
                                </a:cubicBezTo>
                                <a:close/>
                                <a:moveTo>
                                  <a:pt x="134" y="157"/>
                                </a:move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ubicBezTo>
                                  <a:pt x="134" y="198"/>
                                  <a:pt x="134" y="198"/>
                                  <a:pt x="134" y="198"/>
                                </a:cubicBezTo>
                                <a:cubicBezTo>
                                  <a:pt x="182" y="198"/>
                                  <a:pt x="182" y="198"/>
                                  <a:pt x="182" y="198"/>
                                </a:cubicBezTo>
                                <a:cubicBezTo>
                                  <a:pt x="182" y="157"/>
                                  <a:pt x="182" y="157"/>
                                  <a:pt x="182" y="157"/>
                                </a:cubicBezTo>
                                <a:cubicBezTo>
                                  <a:pt x="134" y="157"/>
                                  <a:pt x="134" y="157"/>
                                  <a:pt x="134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7C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1057"/>
                        <wps:cNvSpPr>
                          <a:spLocks noChangeArrowheads="1"/>
                        </wps:cNvSpPr>
                        <wps:spPr bwMode="auto">
                          <a:xfrm>
                            <a:off x="0" y="685800"/>
                            <a:ext cx="180975" cy="164465"/>
                          </a:xfrm>
                          <a:custGeom>
                            <a:avLst/>
                            <a:gdLst>
                              <a:gd name="T0" fmla="*/ 0 w 63"/>
                              <a:gd name="T1" fmla="*/ 55 h 57"/>
                              <a:gd name="T2" fmla="*/ 0 w 63"/>
                              <a:gd name="T3" fmla="*/ 55 h 57"/>
                              <a:gd name="T4" fmla="*/ 0 w 63"/>
                              <a:gd name="T5" fmla="*/ 57 h 57"/>
                              <a:gd name="T6" fmla="*/ 4 w 63"/>
                              <a:gd name="T7" fmla="*/ 57 h 57"/>
                              <a:gd name="T8" fmla="*/ 3 w 63"/>
                              <a:gd name="T9" fmla="*/ 54 h 57"/>
                              <a:gd name="T10" fmla="*/ 11 w 63"/>
                              <a:gd name="T11" fmla="*/ 45 h 57"/>
                              <a:gd name="T12" fmla="*/ 11 w 63"/>
                              <a:gd name="T13" fmla="*/ 45 h 57"/>
                              <a:gd name="T14" fmla="*/ 11 w 63"/>
                              <a:gd name="T15" fmla="*/ 45 h 57"/>
                              <a:gd name="T16" fmla="*/ 25 w 63"/>
                              <a:gd name="T17" fmla="*/ 54 h 57"/>
                              <a:gd name="T18" fmla="*/ 40 w 63"/>
                              <a:gd name="T19" fmla="*/ 39 h 57"/>
                              <a:gd name="T20" fmla="*/ 54 w 63"/>
                              <a:gd name="T21" fmla="*/ 23 h 57"/>
                              <a:gd name="T22" fmla="*/ 44 w 63"/>
                              <a:gd name="T23" fmla="*/ 11 h 57"/>
                              <a:gd name="T24" fmla="*/ 63 w 63"/>
                              <a:gd name="T25" fmla="*/ 0 h 57"/>
                              <a:gd name="T26" fmla="*/ 17 w 63"/>
                              <a:gd name="T27" fmla="*/ 10 h 57"/>
                              <a:gd name="T28" fmla="*/ 7 w 63"/>
                              <a:gd name="T29" fmla="*/ 24 h 57"/>
                              <a:gd name="T30" fmla="*/ 8 w 63"/>
                              <a:gd name="T31" fmla="*/ 43 h 57"/>
                              <a:gd name="T32" fmla="*/ 12 w 63"/>
                              <a:gd name="T33" fmla="*/ 34 h 57"/>
                              <a:gd name="T34" fmla="*/ 24 w 63"/>
                              <a:gd name="T35" fmla="*/ 22 h 57"/>
                              <a:gd name="T36" fmla="*/ 34 w 63"/>
                              <a:gd name="T37" fmla="*/ 17 h 57"/>
                              <a:gd name="T38" fmla="*/ 17 w 63"/>
                              <a:gd name="T39" fmla="*/ 29 h 57"/>
                              <a:gd name="T40" fmla="*/ 5 w 63"/>
                              <a:gd name="T41" fmla="*/ 47 h 57"/>
                              <a:gd name="T42" fmla="*/ 0 w 63"/>
                              <a:gd name="T43" fmla="*/ 55 h 57"/>
                              <a:gd name="T44" fmla="*/ 0 w 63"/>
                              <a:gd name="T45" fmla="*/ 0 h 57"/>
                              <a:gd name="T46" fmla="*/ 63 w 63"/>
                              <a:gd name="T47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63" h="57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7C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51" o:spid="_x0000_s1026" style="position:absolute;left:0;text-align:left;margin-left:-68.05pt;margin-top:195.15pt;width:14.25pt;height:142.7pt;z-index:251656192;mso-wrap-distance-left:0;mso-wrap-distance-right:0" coordsize="1809,1812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">
                <v:shape id="1052" o:spid="_x0000_s1027" style="position:absolute;top:10144;width:952;height:1632;visibility:visible;mso-wrap-style:square;v-text-anchor:top" coordsize="559792,955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RlcEA&#10;AADbAAAADwAAAGRycy9kb3ducmV2LnhtbERPTWvCQBC9C/6HZYTedKOQUqKrRKGl0F6i8T5mxySY&#10;nY3ZbRL/vVso9DaP9zmb3Wga0VPnassKlosIBHFhdc2lgvz0Pn8D4TyyxsYyKXiQg912Otlgou3A&#10;GfVHX4oQwi5BBZX3bSKlKyoy6Ba2JQ7c1XYGfYBdKXWHQwg3jVxF0as0WHNoqLClQ0XF7fhjFLT3&#10;fRqn9nLO5SH/yNL46/rdXJR6mY3pGoSn0f+L/9yfOsxfwe8v4QC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WEZXBAAAA2wAAAA8AAAAAAAAAAAAAAAAAmAIAAGRycy9kb3du&#10;cmV2LnhtbFBLBQYAAAAABAAEAPUAAACGAwAAAAA=&#10;" path="m279896,194422v-111236,,-201411,90174,-201411,201411c78485,507069,168660,597244,279896,597244v111237,,201411,-90175,201411,-201411c481307,284596,391133,194422,279896,194422xm279896,c381198,-1,482501,38646,559792,115937v154583,154582,154583,405209,,559792l279896,955625,,675729c-154583,521146,-154583,270519,,115937,77291,38646,178594,-1,279896,xe" fillcolor="#ff7c80" stroked="f" strokeweight="1pt">
                  <v:stroke joinstyle="miter"/>
                  <v:path o:connecttype="custom" o:connectlocs="47625,33202;13354,67598;47625,101993;81896,67598;47625,33202;47625,0;95250,19799;95250,115396;47625,163195;0,115396;0,19799;47625,0" o:connectangles="0,0,0,0,0,0,0,0,0,0,0,0" textboxrect="0,0,559792,955625"/>
                </v:shape>
                <v:shape id="1053" o:spid="_x0000_s1028" style="position:absolute;top:13430;width:1485;height:1486;visibility:visible;mso-wrap-style:square;v-text-anchor:top" coordsize="5581,5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ykB8AA&#10;AADbAAAADwAAAGRycy9kb3ducmV2LnhtbERP3WrCMBS+H+wdwhl4N5MqDK3GUsYEr9xWfYBjc2zK&#10;mpPSZLa+/TIY7O58fL9nW0yuEzcaQutZQzZXIIhrb1puNJxP++cViBCRDXaeScOdAhS7x4ct5saP&#10;/Em3KjYihXDIUYONsc+lDLUlh2Hue+LEXf3gMCY4NNIMOKZw18mFUi/SYcupwWJPr5bqr+rbaYj+&#10;/S1UC7WyR6uydVZ+VOfLqPXsaSo3ICJN8V/85z6YNH8Jv7+k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ykB8AAAADbAAAADwAAAAAAAAAAAAAAAACYAgAAZHJzL2Rvd25y&#10;ZXYueG1sUEsFBgAAAAAEAAQA9QAAAIUDAAAAAA==&#10;" path="m5522,4281r,l5508,4269r-14,-11l5494,4257,4294,3400r-1,1l4278,3390r-16,-8l4245,3375r-16,-6l4211,3364r-17,-3l4176,3360r-18,1l4140,3363r-17,3l4105,3371r-16,7l4072,3387r-16,9l4042,3407r-15,13l4018,3432r-10,12l4004,3451r-5,7l3971,3498r-20,31l3920,3579r-28,48l3875,3655r-21,33l3818,3747r-36,65l3745,3882r-38,77l3667,4040r-38,87l3589,4218r-39,93l3517,4305r-33,-7l3450,4289r-34,-9l3380,4269r-37,-13l3306,4241r-39,-14l3229,4209r-40,-18l3149,4171r-42,-21l3065,4128r-42,-24l2980,4077r-44,-26l2891,4022r-45,-30l2800,3960r-46,-32l2707,3893r-48,-36l2612,3820r-49,-38l2515,3741r-50,-42l2416,3656r-50,-44l2315,3565r-50,-48l2214,3468r-51,-50l2112,3366r-49,-50l2015,3265r-45,-51l1925,3165r-44,-50l1840,3066r-40,-48l1761,2969r-38,-48l1688,2874r-35,-46l1620,2781r-31,-46l1559,2690r-29,-44l1504,2601r-27,-43l1454,2515r-23,-42l1410,2432r-20,-40l1372,2352r-17,-39l1340,2276r-15,-39l1312,2201r-11,-36l1292,2131r-8,-34l1276,2064r-4,-33l1365,1992r90,-40l1541,1913r81,-38l1699,1836r71,-37l1835,1763r58,-36l1926,1706r28,-17l2002,1661r50,-31l2083,1610r40,-26l2137,1573r1,-1l2149,1563r12,-9l2174,1539r11,-15l2195,1508r8,-15l2210,1476r5,-18l2219,1441r1,-18l2221,1405r-1,-18l2217,1370r-4,-17l2208,1336r-7,-17l2191,1302r-10,-15l2181,1285,1325,87r-2,l1312,73,1300,58,1286,46,1270,34r-15,-9l1238,16r-17,-6l1203,6,1187,2,1169,r-20,l1131,1r-17,2l1097,8r-18,6l1062,22r-16,9l1031,42,924,116,819,191,717,268r-49,38l619,344r-48,40l525,423r-45,40l436,504r-42,39l353,584r-38,41l278,667r-36,41l208,750r-31,42l149,835r-27,43l97,922,76,966r-20,44l40,1054r-15,46l20,1123r-5,22l11,1168r-5,23l4,1215r-3,23l,1262r,22l,1308r1,24l3,1356r3,24l15,1433r11,57l41,1550r19,65l82,1682r23,69l133,1824r30,76l196,1976r36,81l272,2138r41,84l357,2308r47,86l453,2483r50,88l557,2661r56,91l671,2843r59,92l793,3026r63,92l922,3209r68,91l1060,3391r70,90l1203,3570r75,87l1353,3743r77,85l1509,3912r79,82l1669,4073r84,77l1837,4228r87,76l2011,4378r89,73l2190,4522r91,69l2372,4658r91,66l2555,4789r91,62l2738,4911r91,57l2920,5024r90,54l3100,5129r87,49l3274,5224r85,45l3443,5309r82,40l3605,5385r78,32l3757,5448r73,28l3901,5500r65,21l4031,5539r60,16l4148,5567r53,8l4225,5578r24,2l4273,5581r24,l4320,5581r24,-2l4366,5578r24,-4l4413,5570r23,-3l4458,5561r23,-6l4527,5542r44,-17l4615,5506r45,-23l4703,5459r43,-26l4789,5404r42,-31l4873,5339r42,-36l4956,5266r41,-38l5038,5187r39,-42l5118,5101r40,-44l5197,5010r40,-48l5275,4914r38,-50l5352,4814r38,-52l5465,4657r75,-107l5550,4535r9,-17l5567,4501r6,-17l5578,4467r2,-18l5581,4431r,-18l5579,4395r-4,-18l5571,4360r-6,-17l5556,4326r-9,-16l5535,4295r-13,-14xm5006,2620r280,-73l5247,2453r-41,-92l5161,2268r-46,-91l5067,2088r-52,-89l4962,1912r-56,-87l4849,1740r-60,-82l4728,1575r-65,-80l4597,1417r-67,-76l4461,1265r-72,-73l4316,1120r-75,-69l4164,983r-79,-66l4005,853r-82,-62l3840,732r-84,-58l3670,619r-88,-53l3494,514r-90,-49l3313,420r-92,-44l3128,334r-94,-39l2961,576r86,34l3131,647r84,40l3297,729r83,43l3460,819r80,47l3618,917r78,51l3771,1022r75,56l3919,1136r71,60l4061,1257r68,63l4195,1386r66,66l4324,1520r61,71l4445,1663r58,73l4559,1810r54,75l4664,1963r51,78l4763,2121r46,80l4852,2284r42,83l4934,2450r37,84l5006,2620xm3200,1125r-96,279l3150,1424r44,21l3240,1466r45,23l3330,1512r44,24l3418,1561r43,25l3503,1614r42,27l3586,1670r40,30l3666,1731r37,32l3740,1797r36,34l3811,1867r33,37l3877,1943r31,39l3939,2023r29,41l3995,2106r28,43l4049,2192r25,44l4098,2280r23,46l4144,2370r21,46l4186,2461r20,46l4446,2391r-22,-54l4400,2284r-24,-53l4351,2180r-25,-50l4298,2080r-27,-49l4242,1983r-30,-46l4180,1890r-33,-45l4114,1799r-36,-44l4041,1712r-39,-42l3962,1628r-41,-40l3879,1549r-43,-37l3792,1476r-45,-36l3701,1406r-47,-33l3607,1342r-49,-31l3509,1281r-50,-29l3409,1226r-52,-28l3306,1173r-53,-24l3200,1125xe" fillcolor="#ff7c80" stroked="f">
                  <v:path o:connecttype="custom" o:connectlocs="114298,90549;111183,89458;107988,90416;105725,93132;100693,101492;93638,114617;86981,112541;79340,108547;70794,102690;61635,94915;52450,85570;44942,76518;39324,68105;35677,60597;33866,54074;48856,46939;56523,42173;58440,40149;59106,36928;58068,34212;33413,666;30112,27;24601,3088;12780,12327;5538,19968;1065,28062;27,32961;399,38153;4340,50586;12061,66108;22790,83014;36023,99655;51225,114591;68025,127504;84852,137860;100027,145049;111849,148430;116242,148510;121699,147099;129740,142147;137328,134639;145502,123989;148563,118451;147924,115177;138606,62860;129101,46326;116854,31736;102237,19489;85757,10011;87780,19409;102397,28701;115123,40469;125533,54340;133281,69756;88659,40256;96540,45261;103222,51731;108467,59532;118371,63659;113712,54074;107589,45581;99761,38339;90762,32641" o:connectangles="0,0,0,0,0,0,0,0,0,0,0,0,0,0,0,0,0,0,0,0,0,0,0,0,0,0,0,0,0,0,0,0,0,0,0,0,0,0,0,0,0,0,0,0,0,0,0,0,0,0,0,0,0,0,0,0,0,0,0,0,0,0,0" textboxrect="0,0,5581,5581"/>
                </v:shape>
                <v:shape id="1054" o:spid="_x0000_s1029" style="position:absolute;top:16573;width:1498;height:1549;visibility:visible;mso-wrap-style:square;v-text-anchor:top" coordsize="9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1XaL8A&#10;AADbAAAADwAAAGRycy9kb3ducmV2LnhtbERPTYvCMBC9C/6HMII3TZVFSjWKiILrwcXqwePQjG2x&#10;mdQmav33RljwNo/3ObNFayrxoMaVlhWMhhEI4szqknMFp+NmEINwHlljZZkUvMjBYt7tzDDR9skH&#10;eqQ+FyGEXYIKCu/rREqXFWTQDW1NHLiLbQz6AJtc6gafIdxUchxFE2mw5NBQYE2rgrJrejcKmO7X&#10;+LLP7e/Zbm5jE0/W5d9OqX6vXU5BeGr9V/zv3uow/wc+v4QD5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XVdovwAAANsAAAAPAAAAAAAAAAAAAAAAAJgCAABkcnMvZG93bnJl&#10;di54bWxQSwUGAAAAAAQABAD1AAAAhAMAAAAA&#10;" path="m86,38v2,2,4,5,4,8c90,83,90,83,90,83v,5,-4,10,-9,10c9,93,9,93,9,93,4,93,,88,,83,,46,,46,,46,,44,1,41,2,40v,,,,,c2,40,2,40,2,40v,-1,,-1,1,-1c39,3,39,3,39,3,43,,46,,50,3,86,38,86,38,86,38xm15,30v,22,,22,,22c45,75,45,75,45,75,72,54,72,54,72,54v,-24,,-24,,-24c15,30,15,30,15,30xm25,35v,4,,4,,4c63,39,63,39,63,39v,-4,,-4,,-4c25,35,25,35,25,35xm25,51v,4,,4,,4c63,55,63,55,63,55v,-4,,-4,,-4c25,51,25,51,25,51xm25,43v,4,,4,,4c63,47,63,47,63,47v,-4,,-4,,-4c25,43,25,43,25,43xm10,87c28,69,28,69,28,69v,,,-1,,-2c27,66,26,66,25,67,7,84,7,84,7,84v-1,1,-1,2,,3c8,87,9,87,10,87xm84,84c66,67,66,67,66,67v-1,-1,-2,-1,-3,c62,68,62,69,63,69,81,87,81,87,81,87v1,,2,,3,c85,86,85,85,84,84xe" fillcolor="#ff7c80" stroked="f">
                  <v:path o:connecttype="custom" o:connectlocs="143200,63309;149860,76637;149860,138280;134874,154940;14986,154940;0,138280;0,76637;3330,66641;3330,66641;3330,66641;4995,64975;64939,4998;83256,4998;143200,63309;24977,49981;24977,86633;74930,124952;119888,89965;119888,49981;24977,49981;41628,58311;41628,64975;104902,64975;104902,58311;41628,58311;41628,84967;41628,91631;104902,91631;104902,84967;41628,84967;41628,71639;41628,78303;104902,78303;104902,71639;41628,71639;16651,144944;46623,114955;46623,111623;41628,111623;11656,139946;11656,144944;16651,144944;139869,139946;109897,111623;104902,111623;104902,114955;134874,144944;139869,144944;139869,139946" o:connectangles="0,0,0,0,0,0,0,0,0,0,0,0,0,0,0,0,0,0,0,0,0,0,0,0,0,0,0,0,0,0,0,0,0,0,0,0,0,0,0,0,0,0,0,0,0,0,0,0,0" textboxrect="0,0,90,93"/>
                </v:shape>
                <v:shape id="1055" o:spid="_x0000_s1030" style="position:absolute;width:1485;height:1885;visibility:visible;mso-wrap-style:square;v-text-anchor:top" coordsize="1679575,2125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4NL78A&#10;AADbAAAADwAAAGRycy9kb3ducmV2LnhtbERPzYrCMBC+L/gOYQQvi01XsEhtKiIovezBrg8wNGNb&#10;bCaliW337Y2wsLf5+H4nO8ymEyMNrrWs4CuKQRBXVrdcK7j9nNc7EM4ja+wsk4JfcnDIFx8ZptpO&#10;fKWx9LUIIexSVNB436dSuqohgy6yPXHg7nYw6AMcaqkHnEK46eQmjhNpsOXQ0GBPp4aqR/k0Crik&#10;z+9J95dxSmJXPAuTzO6i1Go5H/cgPM3+X/znLnSYv4X3L+EAm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7g0vvwAAANsAAAAPAAAAAAAAAAAAAAAAAJgCAABkcnMvZG93bnJl&#10;di54bWxQSwUGAAAAAAQABAD1AAAAhAMAAAAA&#10;" path="m481421,957262r3493,3808l490948,968686r6351,6981l510319,990264r13338,13645l537947,1017237r14290,12376l567480,1041671r15560,11424l598601,1063884r16513,10155l631627,1083558r17466,8568l666241,1100377r17784,7616l701808,1114657r18418,6029l738645,1125763r-4128,5077l730706,1135283r-3493,4760l723402,1145437r-2858,5078l717368,1155909r-2858,5395l711970,1167016r-1906,5394l708159,1178439r-1905,5712l704983,1190498r-952,5712l702761,1202556r-318,6347l702125,1215249r318,7299l703078,1229529r1270,6981l705619,1243174r1587,6664l709112,1256819r2540,6347l714193,1269512r3493,6030l720861,1281571r3494,5712l728483,1292995r4128,5394l737057,1303784r5081,5077l746901,1313304r-74626,561035l854237,2050773r176563,-176434l956173,1313304r5399,-4760l966018,1303466r4763,-5394l974910,1292995r3810,-6030l982531,1281571r3493,-6347l988882,1269195r2541,-6346l994281,1256502r1905,-6664l997774,1243174r1270,-6664l999997,1229212r635,-6664l1000632,1215249r,-6346l1000314,1203191r-635,-5712l998727,1191767r-1271,-5712l996186,1180661r-1588,-5395l992375,1169872r-2223,-5078l987929,1159400r-2540,-4760l982849,1149563r-3494,-4760l976497,1139725r-3493,-4442l969829,1130840r17783,-4442l1005713,1121320r17783,-5711l1041280,1109262r17148,-7299l1075576,1094665r16513,-8568l1108602,1076895r15878,-9520l1140041,1056903r15560,-10789l1170209,1034690r14608,-12058l1198472,1009938r13337,-13010l1225147,983283r3493,-3491l1232451,982966r24769,19039l1281037,1021680r23500,20309l1316604,1052143r11115,10472l1338833,1073404r11115,10789l1361062,1094982r10798,10789l1382339,1116561r10479,11423l1403298,1139408r10162,11424l1423304,1162573r9845,11741l1442675,1186373r9527,12375l1461411,1210807r9210,12376l1479830,1235876r8574,12693l1496978,1261262r8574,13010l1513809,1287600r7939,13011l1529687,1314573r7621,13645l1544930,1341863r7304,13963l1559537,1369788r6669,14597l1573193,1398982r6351,14597l1586213,1428176r6033,15549l1598280,1458640r5716,15231l1609712,1489738r5081,15549l1620191,1521153r4764,16184l1630036,1553521r4446,16818l1638610,1586840r4446,17136l1646867,1620794r3810,17136l1654170,1655383r3494,17770l1660522,1690923r3175,18088l1666238,1727099r2223,18722l1670684,1764226r1905,19040l1674177,1802305r1905,19040l1677352,1841019r953,19675l1679258,1880368r317,20309l1679575,1903850r-2540,1587l1653853,1918765r-23500,13010l1606854,1944151r-23817,12058l1558902,1967950r-24134,11424l1510316,1990163r-24452,10472l1461411,2010790r-24769,9837l1411872,2029512r-25087,8885l1361380,2046965r-25405,7616l1310570,2062514r-25404,6981l1259443,2076159r-26040,6347l1207681,2088535r-25722,5394l1155919,2099007r-26358,4760l1103204,2107892r-26040,3490l1050806,2114873r-26675,2856l997774,2119950r-26675,1904l944424,2123441r-26675,1587l891074,2125662r-26675,l835818,2125662r-28580,-952l778657,2123124r-28262,-1587l722132,2119316r-28263,-2539l665606,2113604r-27945,-4126l609398,2105353r-27945,-4760l553825,2095199r-27945,-5712l498252,2083458r-27628,-6982l443314,2069495r-26993,-7616l389011,2053629r-26992,-8251l335343,2036176r-26675,-9520l282311,2016502r-26358,-10472l229913,1994923r-26357,-11424l177833,1971441r-25404,-12376l127024,1946372r-25405,-13328l76532,1919399,51762,1905437,27310,1890523,2858,1875291,,1888301r,-17770l952,1850222r1271,-20309l3493,1809604r1905,-19357l6986,1770573r2223,-19675l11749,1732176r2541,-19040l17148,1694414r2858,-18405l23499,1657604r3493,-17770l30486,1621746r4445,-17453l38742,1586840r4446,-17136l47951,1552569r4764,-16501l57796,1519249r5081,-16183l68593,1486564r5398,-15866l80025,1455149r6034,-15866l92410,1424051r6351,-14914l105430,1393905r6668,-14915l119402,1364393r7304,-14279l134010,1335834r7622,-13963l149571,1307909r7939,-13645l165766,1280936r8257,-13645l182597,1253963r8574,-12693l200380,1228260r9209,-12376l218799,1203191r9209,-12058l237852,1178757r9845,-11741l257541,1155275r10162,-11742l278182,1132110r10480,-11424l298824,1109579r11114,-11106l320735,1087684r11115,-10789l343282,1066423r11433,-10472l366147,1045797r11750,-10155l389964,1025805r11750,-9837l414099,1006448r12702,-9520l439186,987408r12385,-9520l477293,960118r4128,-2856xm839471,r12700,l865506,r12700,636l890906,1271r12382,1271l915988,3813r12383,1906l940436,7943r12382,2224l964883,12708r11748,2860l988696,19062r11747,3177l1011873,26052r11748,4130l1034733,34630r11430,4765l1057276,44161r11112,4765l1079183,54645r10478,5401l1100456,66082r10160,6037l1120776,78790r10160,6672l1140461,92134r9842,6989l1159828,106430r9525,7625l1178561,121680r8572,7943l1196023,137883r8573,8260l1213168,155039r7938,8260l1229043,172513r7938,9213l1244283,190939r7303,9214l1258888,210001r6668,9849l1272223,230017r6033,10166l1284606,250667r5715,10484l1296353,271953r5080,10802l1306831,293239r4762,11120l1316356,315796r4127,11438l1324293,338671r4128,11755l1331913,362181r3175,11755l1337946,386009r2857,12072l1343026,410472r1905,12390l1346518,435252r1588,12391l1349058,460033r953,12708l1350646,485449r317,13026l1350646,513407r-953,15568l1348423,543907r-1270,14614l1345248,573453r-2540,14614l1339851,602682r-3493,13978l1332866,631275r-4128,13979l1324293,658915r-4762,13661l1314133,685920r-5715,13343l1302386,712607r-6033,12708l1289368,738023r-6985,12390l1275081,762486r-7938,12073l1259206,786313r-8573,11438l1242061,809188r-9208,10802l1223963,830792r-9842,10484l1204278,851442r-10477,9532l1183323,870822r-10795,9214l1161733,889249r-11430,8578l1134746,909264r-16510,10802l1101408,929915r-16827,9531l1066801,948342r-18098,8260l1040131,960414r-9525,3495l1021398,967722r-9525,3177l1002348,973758r-9207,2859l983616,979794r-9843,2224l963931,984560r-9843,1906l944246,988372r-9843,2224l924561,991867r-10160,1588l904241,994409r-10478,953l883603,995997r-10477,635l862648,996950r-10477,l840423,996950r-12065,-635l816293,995679r-11747,-953l792798,993455r-11430,-1270l769621,990278r-11430,-2224l746761,985831r-11430,-2542l724218,980430r-11112,-3177l702311,973758r-11113,-3495l680721,966768r-10478,-4447l659448,958190r-10477,-4765l638811,948659r-10160,-4765l618491,938493r-9843,-5083l599123,927373r-9842,-5718l579756,915618r-9208,-6354l561023,902910r-8890,-6989l543561,889249r-8890,-7307l526098,874952r-8572,-7624l508318,858750r-8890,-8896l490538,840958r-8890,-9531l473711,821896r-8255,-9849l457518,801881r-7620,-10167l442596,781548r-7303,-10802l428626,759944r-6668,-10802l415608,738023r-6032,-11438l403861,715148r-5398,-11755l393383,691638r-5080,-12072l383858,667493r-4127,-12073l375603,643030r-3492,-12708l368936,617614r-3493,-13026l362903,591880r-2222,-13026l358776,565828r-1588,-13343l355601,539141r-953,-13661l354331,511819r-318,-13344l354331,485449r317,-12708l355601,460033r1270,-12390l358141,434935r1905,-12391l361951,410472r2222,-12709l366713,385691r3175,-11755l373063,361863r3493,-11755l380683,338671r3810,-11755l388621,315796r4762,-11437l398146,293239r5397,-10484l408623,271636r6033,-10485l420371,250667r6350,-10484l432753,230017r6668,-10167l446088,210001r7303,-9848l460693,190939r7303,-9531l475933,172195r7938,-8896l491808,154403r8573,-8260l508953,137565r8573,-8260l526416,121680r9207,-7942l545148,106113r9525,-6990l564516,92134r9525,-6672l584201,78473r10160,-6354l604838,66082r10478,-6036l625793,54645r11113,-5719l647701,44161r11112,-4766l670243,34630r11113,-4448l693103,26052r11430,-3813l716281,19062r12065,-3494l740093,12708r12065,-2541l764541,7625,776606,5719,788988,3813,801688,2542,814071,1271,826771,636,839471,xe" fillcolor="#ff7c80" stroked="f">
                  <v:path o:connecttype="custom" o:connectlocs="50204,92420;63718,99431;62987,103541;62144,108468;63774,113705;91194,166297;87485,112607;88525,107257;87401,102865;90547,98980;103527,91801;115411,92448;124148,101092;131677,110777;137970,121532;142859,133554;146342,146870;148281,161595;142156,172491;122687,180853;102263,186230;81192,188539;58885,187525;36831,182936;15733,174912;0,165959;1517,150333;4664,136284;9327,123671;15396,112438;22784,102499;31381,93687;42226,85184;82132,507;91542,3072;100053,7582;107328,13756;113086,21310;117159,30048;119265,39716;119012,50878;115754,62041;109884,71794;101766,79658;90362,85859;82666,87889;74351,88452;65054,87240;56515,84168;48847,79489;41909,72921;36235,64465;32639,54797;31319,44226;32443,34220;35701,25087;40757,16941;47386,10091;55363,4848;64436,1381;74267,0" o:connectangles="0,0,0,0,0,0,0,0,0,0,0,0,0,0,0,0,0,0,0,0,0,0,0,0,0,0,0,0,0,0,0,0,0,0,0,0,0,0,0,0,0,0,0,0,0,0,0,0,0,0,0,0,0,0,0,0,0,0,0,0,0" textboxrect="0,0,1679575,2125662"/>
                </v:shape>
                <v:shape id="1056" o:spid="_x0000_s1031" style="position:absolute;top:3571;width:1473;height:1620;visibility:visible;mso-wrap-style:square;v-text-anchor:top" coordsize="256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E0GsMA&#10;AADbAAAADwAAAGRycy9kb3ducmV2LnhtbERPTWvCQBC9C/6HZQRvurEUG9KsUoS2Hjyo7cHeptlJ&#10;NjQ7G7JbE/31rlDobR7vc/L1YBtxps7XjhUs5gkI4sLpmisFnx+vsxSED8gaG8ek4EIe1qvxKMdM&#10;u54PdD6GSsQQ9hkqMCG0mZS+MGTRz11LHLnSdRZDhF0ldYd9DLeNfEiSpbRYc2ww2NLGUPFz/LUK&#10;Ttvm/VF/yfr7SZ7errjbmzLtlZpOhpdnEIGG8C/+c291nL+E+y/x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E0GsMAAADbAAAADwAAAAAAAAAAAAAAAACYAgAAZHJzL2Rv&#10;d25yZXYueG1sUEsFBgAAAAAEAAQA9QAAAIgDAAAAAA==&#10;" path="m193,242v,3,-2,6,-6,6c184,248,182,245,182,242v,-32,,-32,,-32c134,210,134,210,134,210v,32,,32,,32c134,245,131,248,128,248v-3,,-6,-3,-6,-6c122,210,122,210,122,210v-47,,-47,,-47,c75,242,75,242,75,242v,3,-3,6,-6,6c66,248,63,245,63,242v,-32,,-32,,-32c39,210,39,210,39,210v-3,,-6,-3,-6,-6c33,201,36,198,39,198v24,,24,,24,c63,157,63,157,63,157v-24,,-24,,-24,c36,157,33,154,33,151v,-4,3,-6,6,-6c63,145,63,145,63,145v,-32,,-32,,-32c63,110,66,107,69,107v3,,6,3,6,6c75,145,75,145,75,145v47,,47,,47,c122,113,122,113,122,113v,-3,3,-6,6,-6c131,107,134,110,134,113v,32,,32,,32c182,145,182,145,182,145v,-32,,-32,,-32c182,110,184,107,187,107v4,,6,3,6,6c193,145,193,145,193,145v24,,24,,24,c220,145,223,147,223,151v,3,-3,6,-6,6c193,157,193,157,193,157v,41,,41,,41c217,198,217,198,217,198v3,,6,3,6,6c223,207,220,210,217,210v-24,,-24,,-24,c193,242,193,242,193,242xm20,78v,,,,,c236,78,236,78,236,78v,-16,,-16,,-16c236,56,234,51,230,47v,,,,,c226,43,221,41,215,41v-5,,-5,,-5,c210,52,210,52,210,52v,5,-5,10,-10,10c194,62,190,57,190,52v,-11,,-11,,-11c66,41,66,41,66,41v,11,,11,,11c66,57,62,62,57,62,51,62,47,57,47,52v,-11,,-11,,-11c41,41,41,41,41,41v-5,,-11,2,-15,6c22,51,20,56,20,62v,16,,16,,16xm236,97v,,,,,c20,97,20,97,20,97v,139,,139,,139c20,242,22,247,26,251v,,,,,c26,251,26,251,26,251v4,4,10,6,15,6c215,257,215,257,215,257v6,,11,-2,15,-6c230,251,230,251,230,251v4,-4,6,-9,6,-15c236,97,236,97,236,97xm41,21v,,,,,c47,21,47,21,47,21v,-11,,-11,,-11c47,4,51,,57,v5,,9,4,9,10c66,21,66,21,66,21v124,,124,,124,c190,10,190,10,190,10,190,4,194,,200,v5,,10,4,10,10c210,21,210,21,210,21v5,,5,,5,c226,21,236,26,244,33v,,,,,c244,33,244,33,244,33v7,8,12,18,12,29c256,87,256,87,256,87v,1,,1,,1c256,88,256,88,256,88v,148,,148,,148c256,247,251,257,244,265v,,,,,c236,272,226,277,215,277v-174,,-174,,-174,c30,277,20,272,12,265,5,258,,247,,236,,88,,88,,88v,,,,,c,87,,87,,87,,62,,62,,62,,51,5,41,12,33v,,,,,c12,33,12,33,12,33,20,26,30,21,41,21xm75,157v,,,,,c75,198,75,198,75,198v47,,47,,47,c122,157,122,157,122,157v-47,,-47,,-47,xm134,157v,,,,,c134,198,134,198,134,198v48,,48,,48,c182,157,182,157,182,157v-48,,-48,,-48,xe" fillcolor="#ff7c80" stroked="f">
                  <v:path o:connecttype="custom" o:connectlocs="104735,141465;77113,141465;70207,122759;39707,144973;22443,122759;36255,115744;18990,88270;36255,66056;43160,84762;73660,62549;104735,84762;111065,66056;128330,88270;111065,115744;124877,122759;11509,45596;135811,36243;123726,23967;115094,36243;37981,23967;27047,30397;14962,27475;135811,56703;11509,137958;14962,146726;132358,146726;135811,56703;27047,12276;37981,5846;109339,5846;120848,12276;140414,19291;147320,50857;147320,137958;123726,161925;0,137958;0,50857;6906,19291;43160,91777;70207,115744;77113,91777;104735,115744" o:connectangles="0,0,0,0,0,0,0,0,0,0,0,0,0,0,0,0,0,0,0,0,0,0,0,0,0,0,0,0,0,0,0,0,0,0,0,0,0,0,0,0,0,0" textboxrect="0,0,256,277"/>
                </v:shape>
                <v:shape id="1057" o:spid="_x0000_s1032" style="position:absolute;top:6858;width:1809;height:1644;visibility:visible;mso-wrap-style:square;v-text-anchor:top" coordsize="6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mKUsMA&#10;AADbAAAADwAAAGRycy9kb3ducmV2LnhtbERP22rCQBB9L/QflhF8Ed1orZfUVURo0QcpRj9gyE6T&#10;aHY2za4x/XtXEPo2h3Odxao1pWiodoVlBcNBBII4tbrgTMHp+NmfgXAeWWNpmRT8kYPV8vVlgbG2&#10;Nz5Qk/hMhBB2MSrIva9iKV2ak0E3sBVx4H5sbdAHWGdS13gL4aaUoyiaSIMFh4YcK9rklF6Sq1Hw&#10;df2dj3v7t3PzfdG9XTquhq55V6rbadcfIDy1/l/8dG91mD+Fxy/h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mKUsMAAADbAAAADwAAAAAAAAAAAAAAAACYAgAAZHJzL2Rv&#10;d25yZXYueG1sUEsFBgAAAAAEAAQA9QAAAIgDAAAAAA==&#10;" path="m,55v,,,2,4,2c3,54,11,45,11,45v,,14,9,29,-6c54,23,44,11,63,,17,10,7,24,8,43,12,34,24,22,34,17,17,29,5,47,,55xe" fillcolor="#ff7c80" stroked="f">
                  <v:path o:connecttype="custom" o:connectlocs="0,158694;0,158694;0,164465;11490,164465;8618,155809;31599,129841;31599,129841;31599,129841;71815,155809;114905,112529;155121,66363;126395,31739;180975,0;48835,28854;20108,69248;22981,124070;34471,98102;68943,63478;97669,49051;48835,83675;14363,135611;0,158694" o:connectangles="0,0,0,0,0,0,0,0,0,0,0,0,0,0,0,0,0,0,0,0,0,0" textboxrect="0,0,63,57"/>
                </v:shape>
              </v:group>
            </w:pict>
          </mc:Fallback>
        </mc:AlternateContent>
      </w:r>
      <w:r w:rsidR="00C9259E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2410460</wp:posOffset>
                </wp:positionV>
                <wp:extent cx="1980565" cy="1981200"/>
                <wp:effectExtent l="9525" t="10160" r="10160" b="0"/>
                <wp:wrapNone/>
                <wp:docPr id="3" name="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0565" cy="1981200"/>
                          <a:chOff x="0" y="0"/>
                          <a:chExt cx="1980565" cy="1981816192"/>
                        </a:xfrm>
                      </wpg:grpSpPr>
                      <wps:wsp>
                        <wps:cNvPr id="1067" name="1059"/>
                        <wps:cNvCnPr/>
                        <wps:spPr bwMode="auto">
                          <a:xfrm>
                            <a:off x="0" y="330831"/>
                            <a:ext cx="19805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" name="1060"/>
                        <wps:cNvCnPr/>
                        <wps:spPr bwMode="auto">
                          <a:xfrm>
                            <a:off x="0" y="660711"/>
                            <a:ext cx="19805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9" name="1061"/>
                        <wps:cNvCnPr/>
                        <wps:spPr bwMode="auto">
                          <a:xfrm>
                            <a:off x="0" y="991067"/>
                            <a:ext cx="19805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1" name="1062"/>
                        <wps:cNvCnPr/>
                        <wps:spPr bwMode="auto">
                          <a:xfrm>
                            <a:off x="0" y="1321581"/>
                            <a:ext cx="19805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2" name="1063"/>
                        <wps:cNvCnPr/>
                        <wps:spPr bwMode="auto">
                          <a:xfrm>
                            <a:off x="0" y="1651619"/>
                            <a:ext cx="19805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3" name="1064"/>
                        <wps:cNvCnPr/>
                        <wps:spPr bwMode="auto">
                          <a:xfrm>
                            <a:off x="0" y="1981816"/>
                            <a:ext cx="19805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4" name="1065"/>
                        <wps:cNvCnPr/>
                        <wps:spPr bwMode="auto">
                          <a:xfrm>
                            <a:off x="0" y="0"/>
                            <a:ext cx="19805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58" o:spid="_x0000_s1026" style="position:absolute;left:0;text-align:left;margin-left:-74.25pt;margin-top:189.8pt;width:155.95pt;height:156pt;z-index:251658240;mso-wrap-distance-left:0;mso-wrap-distance-right:0" coordsize="19805,19818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">
                <v:line id="1059" o:spid="_x0000_s1027" style="position:absolute;visibility:visible;mso-wrap-style:square" from="0,3308" to="19805,3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4xWsIAAADaAAAADwAAAGRycy9kb3ducmV2LnhtbESPT4vCMBTE74LfITzB25oqukg1ighF&#10;Dx5c/4G3R/Nsq81LaaKt336zsOBxmJnfMPNla0rxotoVlhUMBxEI4tTqgjMFp2PyNQXhPLLG0jIp&#10;eJOD5aLbmWOsbcM/9Dr4TAQIuxgV5N5XsZQuzcmgG9iKOHg3Wxv0QdaZ1DU2AW5KOYqib2mw4LCQ&#10;Y0XrnNLH4WkU8O6a7ZLJ87zfn4pk01wupb4bpfq9djUD4an1n/B/e6sVjOHvSrgBc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4xWsIAAADaAAAADwAAAAAAAAAAAAAA&#10;AAChAgAAZHJzL2Rvd25yZXYueG1sUEsFBgAAAAAEAAQA+QAAAJADAAAAAA==&#10;" strokecolor="white" strokeweight=".5pt">
                  <v:stroke joinstyle="miter"/>
                </v:line>
                <v:line id="1060" o:spid="_x0000_s1028" style="position:absolute;visibility:visible;mso-wrap-style:square" from="0,6607" to="19805,6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KUwcMAAADaAAAADwAAAGRycy9kb3ducmV2LnhtbESPQWvCQBSE7wX/w/IEb83GgqXErCJC&#10;sIcc1Fqht0f2mUSzb0N2TeK/dwuFHoeZ+YZJ16NpRE+dqy0rmEcxCOLC6ppLBaev7PUDhPPIGhvL&#10;pOBBDtaryUuKibYDH6g/+lIECLsEFVTet4mUrqjIoItsSxy8i+0M+iC7UuoOhwA3jXyL43dpsOaw&#10;UGFL24qK2/FuFHD+U+bZ4v6935/qbDecz42+GqVm03GzBOFp9P/hv/anVrCA3yvh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ClMHDAAAA2gAAAA8AAAAAAAAAAAAA&#10;AAAAoQIAAGRycy9kb3ducmV2LnhtbFBLBQYAAAAABAAEAPkAAACRAwAAAAA=&#10;" strokecolor="white" strokeweight=".5pt">
                  <v:stroke joinstyle="miter"/>
                </v:line>
                <v:line id="1061" o:spid="_x0000_s1029" style="position:absolute;visibility:visible;mso-wrap-style:square" from="0,9910" to="19805,9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AKtsMAAADaAAAADwAAAGRycy9kb3ducmV2LnhtbESPQWvCQBSE7wX/w/IEb83GglJiVhEh&#10;2EMOqbVCb4/sM4lm34bsauK/dwuFHoeZ+YZJN6NpxZ1611hWMI9iEMSl1Q1XCo5f2es7COeRNbaW&#10;ScGDHGzWk5cUE20H/qT7wVciQNglqKD2vkukdGVNBl1kO+LgnW1v0AfZV1L3OAS4aeVbHC+lwYbD&#10;Qo0d7Woqr4ebUcD5T5Vni9t3URybbD+cTq2+GKVm03G7AuFp9P/hv/aHVrCE3yvhBsj1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QCrbDAAAA2gAAAA8AAAAAAAAAAAAA&#10;AAAAoQIAAGRycy9kb3ducmV2LnhtbFBLBQYAAAAABAAEAPkAAACRAwAAAAA=&#10;" strokecolor="white" strokeweight=".5pt">
                  <v:stroke joinstyle="miter"/>
                </v:line>
                <v:line id="1062" o:spid="_x0000_s1030" style="position:absolute;visibility:visible;mso-wrap-style:square" from="0,13215" to="19805,13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yvLcIAAADaAAAADwAAAGRycy9kb3ducmV2LnhtbESPT4vCMBTE74LfITzB25oq6Eo1ighF&#10;Dx5c/4G3R/Nsq81LaaKt336zsOBxmJnfMPNla0rxotoVlhUMBxEI4tTqgjMFp2PyNQXhPLLG0jIp&#10;eJOD5aLbmWOsbcM/9Dr4TAQIuxgV5N5XsZQuzcmgG9iKOHg3Wxv0QdaZ1DU2AW5KOYqiiTRYcFjI&#10;saJ1Tunj8DQKeHfNdsn4ed7vT0WyaS6XUt+NUv1eu5qB8NT6T/i/vdUKvuHvSrgBc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NyvLcIAAADaAAAADwAAAAAAAAAAAAAA&#10;AAChAgAAZHJzL2Rvd25yZXYueG1sUEsFBgAAAAAEAAQA+QAAAJADAAAAAA==&#10;" strokecolor="white" strokeweight=".5pt">
                  <v:stroke joinstyle="miter"/>
                </v:line>
                <v:line id="1063" o:spid="_x0000_s1031" style="position:absolute;visibility:visible;mso-wrap-style:square" from="0,16516" to="19805,16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M7X8AAAADaAAAADwAAAGRycy9kb3ducmV2LnhtbERPTYvCMBC9L/gfwgje1lTBRbpNRYSi&#10;Bw+uVsHb0My23W0mpYm2/ntzEDw+3neyGkwj7tS52rKC2TQCQVxYXXOpID9ln0sQziNrbCyTggc5&#10;WKWjjwRjbXv+ofvRlyKEsItRQeV9G0vpiooMuqltiQP3azuDPsCulLrDPoSbRs6j6EsarDk0VNjS&#10;pqLi/3gzCnh/LffZ4nY+HPI62/aXS6P/jFKT8bD+BuFp8G/xy73TCsLWcCXcAJk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lDO1/AAAAA2gAAAA8AAAAAAAAAAAAAAAAA&#10;oQIAAGRycy9kb3ducmV2LnhtbFBLBQYAAAAABAAEAPkAAACOAwAAAAA=&#10;" strokecolor="white" strokeweight=".5pt">
                  <v:stroke joinstyle="miter"/>
                </v:line>
                <v:line id="1064" o:spid="_x0000_s1032" style="position:absolute;visibility:visible;mso-wrap-style:square" from="0,19818" to="19805,19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+exMIAAADaAAAADwAAAGRycy9kb3ducmV2LnhtbESPT4vCMBTE74LfITzB25oqKGs1ighF&#10;Dx5c/4G3R/Nsq81LaaKt336zsOBxmJnfMPNla0rxotoVlhUMBxEI4tTqgjMFp2Py9Q3CeWSNpWVS&#10;8CYHy0W3M8dY24Z/6HXwmQgQdjEqyL2vYildmpNBN7AVcfButjbog6wzqWtsAtyUchRFE2mw4LCQ&#10;Y0XrnNLH4WkU8O6a7ZLx87zfn4pk01wupb4bpfq9djUD4an1n/B/e6sVTOHvSrgBc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+exMIAAADaAAAADwAAAAAAAAAAAAAA&#10;AAChAgAAZHJzL2Rvd25yZXYueG1sUEsFBgAAAAAEAAQA+QAAAJADAAAAAA==&#10;" strokecolor="white" strokeweight=".5pt">
                  <v:stroke joinstyle="miter"/>
                </v:line>
                <v:line id="1065" o:spid="_x0000_s1033" style="position:absolute;visibility:visible;mso-wrap-style:square" from="0,0" to="1980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EtfMUAAADbAAAADwAAAGRycy9kb3ducmV2LnhtbESPQWvCQBCF74X+h2WE3upGoaWk2Ugp&#10;hHrwYG0UvA3ZaZI2Oxuyq4n/3jkI3mZ4b977JltNrlNnGkLr2cBinoAirrxtuTZQ/hTPb6BCRLbY&#10;eSYDFwqwyh8fMkytH/mbzrtYKwnhkKKBJsY+1TpUDTkMc98Ti/brB4dR1qHWdsBRwl2nl0nyqh22&#10;LA0N9vTZUPW/OzkDvDnWm+LltN9uy7b4Gg+Hzv45Y55m08c7qEhTvJtv12sr+EIvv8gAOr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BEtfMUAAADbAAAADwAAAAAAAAAA&#10;AAAAAAChAgAAZHJzL2Rvd25yZXYueG1sUEsFBgAAAAAEAAQA+QAAAJMDAAAAAA==&#10;" strokecolor="white" strokeweight=".5pt">
                  <v:stroke joinstyle="miter"/>
                </v:line>
              </v:group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7764780</wp:posOffset>
                </wp:positionV>
                <wp:extent cx="1193165" cy="288925"/>
                <wp:effectExtent l="0" t="1905" r="0" b="4445"/>
                <wp:wrapNone/>
                <wp:docPr id="2" name="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06" w:rsidRDefault="0078394F">
                            <w:pPr>
                              <w:pStyle w:val="a6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自我评价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66" o:spid="_x0000_s1069" style="position:absolute;left:0;text-align:left;margin-left:123.75pt;margin-top:611.4pt;width:93.95pt;height:22.75pt;z-index: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" filled="f" stroked="f" strokeweight="1pt">
                <v:textbox>
                  <w:txbxContent>
                    <w:p w:rsidR="00DB2706" w:rsidRDefault="0078394F">
                      <w:pPr>
                        <w:pStyle w:val="a6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C9259E"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179070</wp:posOffset>
                </wp:positionH>
                <wp:positionV relativeFrom="page">
                  <wp:posOffset>3257550</wp:posOffset>
                </wp:positionV>
                <wp:extent cx="1852295" cy="2435860"/>
                <wp:effectExtent l="0" t="0" r="0" b="2540"/>
                <wp:wrapNone/>
                <wp:docPr id="1" name="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243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706" w:rsidRDefault="0078394F">
                            <w:pPr>
                              <w:pStyle w:val="a6"/>
                              <w:spacing w:before="0" w:beforeAutospacing="0" w:after="0" w:afterAutospacing="0" w:line="520" w:lineRule="exact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</w:rPr>
                              <w:t>女</w:t>
                            </w:r>
                          </w:p>
                          <w:p w:rsidR="00DB2706" w:rsidRDefault="0078394F">
                            <w:pPr>
                              <w:pStyle w:val="a6"/>
                              <w:spacing w:before="0" w:beforeAutospacing="0" w:after="0" w:afterAutospacing="0" w:line="520" w:lineRule="exact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</w:rPr>
                              <w:t>1997/6/18</w:t>
                            </w:r>
                          </w:p>
                          <w:p w:rsidR="00DB2706" w:rsidRDefault="0078394F">
                            <w:pPr>
                              <w:pStyle w:val="a6"/>
                              <w:spacing w:before="0" w:beforeAutospacing="0" w:after="0" w:afterAutospacing="0" w:line="520" w:lineRule="exact"/>
                            </w:pPr>
                            <w:r>
                              <w:t>团员</w:t>
                            </w:r>
                          </w:p>
                          <w:p w:rsidR="00DB2706" w:rsidRDefault="0078394F">
                            <w:pPr>
                              <w:pStyle w:val="a6"/>
                              <w:spacing w:before="0" w:beforeAutospacing="0" w:after="0" w:afterAutospacing="0" w:line="520" w:lineRule="exact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</w:rPr>
                              <w:t>云南</w:t>
                            </w:r>
                            <w:r w:rsidR="00996AF1"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</w:rPr>
                              <w:t>文山</w:t>
                            </w:r>
                          </w:p>
                          <w:p w:rsidR="00DB2706" w:rsidRDefault="0078394F">
                            <w:pPr>
                              <w:pStyle w:val="a6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</w:rPr>
                              <w:t>157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</w:rPr>
                              <w:t>588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</w:rPr>
                              <w:t>39530</w:t>
                            </w:r>
                          </w:p>
                          <w:p w:rsidR="00DB2706" w:rsidRDefault="0078394F">
                            <w:pPr>
                              <w:pStyle w:val="a6"/>
                              <w:spacing w:before="0" w:beforeAutospacing="0" w:after="0" w:afterAutospacing="0" w:line="520" w:lineRule="exact"/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8" o:spid="_x0000_s1070" type="#_x0000_t202" style="position:absolute;left:0;text-align:left;margin-left:14.1pt;margin-top:256.5pt;width:145.85pt;height:191.8pt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" filled="f" stroked="f">
                <v:textbox>
                  <w:txbxContent>
                    <w:p w:rsidR="00DB2706" w:rsidRDefault="0078394F">
                      <w:pPr>
                        <w:pStyle w:val="a6"/>
                        <w:spacing w:before="0" w:beforeAutospacing="0" w:after="0" w:afterAutospacing="0" w:line="520" w:lineRule="exact"/>
                        <w:rPr>
                          <w:rFonts w:ascii="微软雅黑" w:eastAsia="微软雅黑" w:hAnsi="微软雅黑"/>
                          <w:color w:val="262626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</w:rPr>
                        <w:t>女</w:t>
                      </w:r>
                    </w:p>
                    <w:p w:rsidR="00DB2706" w:rsidRDefault="0078394F">
                      <w:pPr>
                        <w:pStyle w:val="a6"/>
                        <w:spacing w:before="0" w:beforeAutospacing="0" w:after="0" w:afterAutospacing="0" w:line="520" w:lineRule="exact"/>
                        <w:rPr>
                          <w:rFonts w:ascii="微软雅黑" w:eastAsia="微软雅黑" w:hAnsi="微软雅黑"/>
                          <w:color w:val="262626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</w:rPr>
                        <w:t>199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</w:rPr>
                        <w:t>7/6/18</w:t>
                      </w:r>
                    </w:p>
                    <w:p w:rsidR="00DB2706" w:rsidRDefault="0078394F">
                      <w:pPr>
                        <w:pStyle w:val="a6"/>
                        <w:spacing w:before="0" w:beforeAutospacing="0" w:after="0" w:afterAutospacing="0" w:line="520" w:lineRule="exact"/>
                      </w:pPr>
                      <w:r>
                        <w:t>团员</w:t>
                      </w:r>
                    </w:p>
                    <w:p w:rsidR="00DB2706" w:rsidRDefault="0078394F">
                      <w:pPr>
                        <w:pStyle w:val="a6"/>
                        <w:spacing w:before="0" w:beforeAutospacing="0" w:after="0" w:afterAutospacing="0" w:line="520" w:lineRule="exact"/>
                        <w:rPr>
                          <w:rFonts w:ascii="微软雅黑" w:eastAsia="微软雅黑" w:hAnsi="微软雅黑"/>
                          <w:color w:val="262626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</w:rPr>
                        <w:t>云南</w:t>
                      </w:r>
                      <w:r w:rsidR="00996AF1"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</w:rPr>
                        <w:t>文山</w:t>
                      </w:r>
                    </w:p>
                    <w:p w:rsidR="00DB2706" w:rsidRDefault="0078394F">
                      <w:pPr>
                        <w:pStyle w:val="a6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</w:rPr>
                        <w:t>157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</w:rPr>
                        <w:t>588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</w:rPr>
                        <w:t>39530</w:t>
                      </w:r>
                    </w:p>
                    <w:p w:rsidR="00DB2706" w:rsidRDefault="0078394F">
                      <w:pPr>
                        <w:pStyle w:val="a6"/>
                        <w:spacing w:before="0" w:beforeAutospacing="0" w:after="0" w:afterAutospacing="0" w:line="520" w:lineRule="exact"/>
                        <w:rPr>
                          <w:rFonts w:ascii="微软雅黑" w:eastAsia="微软雅黑" w:hAnsi="微软雅黑"/>
                          <w:color w:val="262626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B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D9333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4EA568A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54895F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61B524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6A73003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7E7E02C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50512D4"/>
    <w:multiLevelType w:val="multilevel"/>
    <w:tmpl w:val="0D3C6A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06"/>
    <w:rsid w:val="003635BC"/>
    <w:rsid w:val="00593EFE"/>
    <w:rsid w:val="00596167"/>
    <w:rsid w:val="0073379A"/>
    <w:rsid w:val="0078394F"/>
    <w:rsid w:val="008D71B3"/>
    <w:rsid w:val="00996AF1"/>
    <w:rsid w:val="00C37DEE"/>
    <w:rsid w:val="00C9259E"/>
    <w:rsid w:val="00DB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widowControl/>
      <w:ind w:firstLineChars="200" w:firstLine="420"/>
      <w:jc w:val="left"/>
    </w:pPr>
    <w:rPr>
      <w:rFonts w:ascii="宋体" w:hAnsi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Arial" w:eastAsia="黑体" w:hAnsi="Arial" w:cs="黑体"/>
    </w:rPr>
  </w:style>
  <w:style w:type="paragraph" w:customStyle="1" w:styleId="3">
    <w:name w:val="列出段落3"/>
    <w:basedOn w:val="a"/>
    <w:uiPriority w:val="99"/>
    <w:pPr>
      <w:ind w:firstLineChars="200" w:firstLine="420"/>
    </w:pPr>
    <w:rPr>
      <w:rFonts w:ascii="Arial" w:eastAsia="黑体" w:hAnsi="Arial" w:cs="黑体"/>
    </w:rPr>
  </w:style>
  <w:style w:type="character" w:customStyle="1" w:styleId="Char">
    <w:name w:val="日期 Char"/>
    <w:basedOn w:val="a0"/>
    <w:link w:val="a3"/>
    <w:uiPriority w:val="99"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widowControl/>
      <w:ind w:firstLineChars="200" w:firstLine="420"/>
      <w:jc w:val="left"/>
    </w:pPr>
    <w:rPr>
      <w:rFonts w:ascii="宋体" w:hAnsi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Arial" w:eastAsia="黑体" w:hAnsi="Arial" w:cs="黑体"/>
    </w:rPr>
  </w:style>
  <w:style w:type="paragraph" w:customStyle="1" w:styleId="3">
    <w:name w:val="列出段落3"/>
    <w:basedOn w:val="a"/>
    <w:uiPriority w:val="99"/>
    <w:pPr>
      <w:ind w:firstLineChars="200" w:firstLine="420"/>
    </w:pPr>
    <w:rPr>
      <w:rFonts w:ascii="Arial" w:eastAsia="黑体" w:hAnsi="Arial" w:cs="黑体"/>
    </w:rPr>
  </w:style>
  <w:style w:type="character" w:customStyle="1" w:styleId="Char">
    <w:name w:val="日期 Char"/>
    <w:basedOn w:val="a0"/>
    <w:link w:val="a3"/>
    <w:uiPriority w:val="99"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PS&#31616;&#21382;&#27169;&#26495;\&#40664;&#35748;\&#32844;&#22330;&#21830;&#21153;&#31616;&#21382;&#27714;&#32844;&#31616;&#2138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职场商务简历求职简历</Template>
  <TotalTime>4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cp:lastPrinted>2017-03-29T06:15:00Z</cp:lastPrinted>
  <dcterms:created xsi:type="dcterms:W3CDTF">2018-11-09T12:53:00Z</dcterms:created>
  <dcterms:modified xsi:type="dcterms:W3CDTF">2018-11-09T12:56:00Z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