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833691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336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73040" cy="7897495"/>
            <wp:effectExtent l="0" t="0" r="381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97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5270500" cy="7468870"/>
            <wp:effectExtent l="0" t="0" r="635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68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5273040" cy="7484110"/>
            <wp:effectExtent l="0" t="0" r="381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8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A5A88"/>
    <w:rsid w:val="6D535020"/>
    <w:rsid w:val="71A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2018-12-06T03:04:00Z</dcterms:created>
  <dc:creator>温存一世暧昧</dc:creator>
  <cp:lastModifiedBy>温存一世暧昧</cp:lastModifiedBy>
  <dcterms:modified xsi:type="dcterms:W3CDTF">2018-12-06T03:11:47Z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