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EEBF7" w:themeColor="accent1" w:themeTint="33"/>
  <w:body>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drawing>
          <wp:anchor distT="0" distB="0" distL="114300" distR="114300" simplePos="0" relativeHeight="255290368" behindDoc="1" locked="0" layoutInCell="1" allowOverlap="1">
            <wp:simplePos x="0" y="0"/>
            <wp:positionH relativeFrom="column">
              <wp:posOffset>-1133475</wp:posOffset>
            </wp:positionH>
            <wp:positionV relativeFrom="page">
              <wp:posOffset>10795</wp:posOffset>
            </wp:positionV>
            <wp:extent cx="7573010" cy="10766425"/>
            <wp:effectExtent l="0" t="0" r="8890" b="15875"/>
            <wp:wrapNone/>
            <wp:docPr id="19" name="图片 19" descr="t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timg-11"/>
                    <pic:cNvPicPr>
                      <a:picLocks noChangeAspect="1"/>
                    </pic:cNvPicPr>
                  </pic:nvPicPr>
                  <pic:blipFill>
                    <a:blip r:embed="rId4"/>
                    <a:stretch>
                      <a:fillRect/>
                    </a:stretch>
                  </pic:blipFill>
                  <pic:spPr>
                    <a:xfrm>
                      <a:off x="0" y="0"/>
                      <a:ext cx="7573010" cy="10766425"/>
                    </a:xfrm>
                    <a:prstGeom prst="rect">
                      <a:avLst/>
                    </a:prstGeom>
                  </pic:spPr>
                </pic:pic>
              </a:graphicData>
            </a:graphic>
          </wp:anchor>
        </w:drawing>
      </w:r>
      <w:r>
        <w:rPr>
          <w:sz w:val="21"/>
        </w:rPr>
        <mc:AlternateContent>
          <mc:Choice Requires="wps">
            <w:drawing>
              <wp:anchor distT="0" distB="0" distL="114300" distR="114300" simplePos="0" relativeHeight="255292416" behindDoc="0" locked="0" layoutInCell="1" allowOverlap="1">
                <wp:simplePos x="0" y="0"/>
                <wp:positionH relativeFrom="column">
                  <wp:posOffset>-736600</wp:posOffset>
                </wp:positionH>
                <wp:positionV relativeFrom="paragraph">
                  <wp:posOffset>5488940</wp:posOffset>
                </wp:positionV>
                <wp:extent cx="4686300" cy="345821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4686300" cy="3458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姓名：董静雯</w:t>
                            </w:r>
                          </w:p>
                          <w:p>
                            <w:pP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毕业院校：滇西科技师范学院</w:t>
                            </w:r>
                          </w:p>
                          <w:p>
                            <w:pP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联系手机：13577145822</w:t>
                            </w:r>
                          </w:p>
                          <w:p>
                            <w:pP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专业：缅甸语本科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pt;margin-top:432.2pt;height:272.3pt;width:369pt;z-index:255292416;mso-width-relative:page;mso-height-relative:page;" filled="f" stroked="f" coordsize="21600,21600" o:gfxdata="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XmD073QAAAA0BAAAPAAAAAAAAAAEAIAAAACIAAABkcnMvZG93bnJldi54bWxQSwECFAAUAAAA&#10;CACHTuJAVe737iICAAAbBAAADgAAAAAAAAABACAAAAAsAQAAZHJzL2Uyb0RvYy54bWxQSwUGAAAA&#10;AAYABgBZAQAAwAUAAAAA&#10;">
                <v:fill on="f" focussize="0,0"/>
                <v:stroke on="f" weight="0.5pt"/>
                <v:imagedata o:title=""/>
                <o:lock v:ext="edit" aspectratio="f"/>
                <v:textbox>
                  <w:txbxContent>
                    <w:p>
                      <w:pP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姓名：董静雯</w:t>
                      </w:r>
                    </w:p>
                    <w:p>
                      <w:pP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毕业院校：滇西科技师范学院</w:t>
                      </w:r>
                    </w:p>
                    <w:p>
                      <w:pP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联系手机：13577145822</w:t>
                      </w:r>
                    </w:p>
                    <w:p>
                      <w:pP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i w:val="0"/>
                          <w:iCs w:val="0"/>
                          <w:color w:val="FFFFFF"/>
                          <w:sz w:val="48"/>
                          <w:szCs w:val="4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专业：缅甸语本科</w:t>
                      </w:r>
                    </w:p>
                  </w:txbxContent>
                </v:textbox>
              </v:shape>
            </w:pict>
          </mc:Fallback>
        </mc:AlternateContent>
      </w:r>
      <w:r>
        <w:rPr>
          <w:sz w:val="21"/>
        </w:rPr>
        <mc:AlternateContent>
          <mc:Choice Requires="wps">
            <w:drawing>
              <wp:anchor distT="0" distB="0" distL="114300" distR="114300" simplePos="0" relativeHeight="256448512" behindDoc="0" locked="0" layoutInCell="1" allowOverlap="1">
                <wp:simplePos x="0" y="0"/>
                <wp:positionH relativeFrom="column">
                  <wp:posOffset>-575310</wp:posOffset>
                </wp:positionH>
                <wp:positionV relativeFrom="paragraph">
                  <wp:posOffset>1249680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FFFFFF"/>
                                <w:sz w:val="72"/>
                                <w:szCs w:val="72"/>
                                <w:lang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pPr>
                            <w:r>
                              <w:rPr>
                                <w:rFonts w:hint="eastAsia"/>
                                <w:b/>
                                <w:bCs/>
                                <w:color w:val="FFFFFF"/>
                                <w:sz w:val="72"/>
                                <w:szCs w:val="72"/>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t>RESUME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5.3pt;margin-top:98.4pt;height:144pt;width:144pt;mso-wrap-style:none;z-index:256448512;mso-width-relative:page;mso-height-relative:page;" filled="f" stroked="f" coordsize="21600,21600" o:gfxdata="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HKo2QAAAAsB&#10;AAAPAAAAAAAAAAEAIAAAACIAAABkcnMvZG93bnJldi54bWxQSwECFAAUAAAACACHTuJAGweTzxoC&#10;AAAZBAAADgAAAAAAAAABACAAAAAoAQAAZHJzL2Uyb0RvYy54bWxQSwUGAAAAAAYABgBZAQAAtAUA&#10;AAAA&#10;">
                <v:fill on="f" focussize="0,0"/>
                <v:stroke on="f" weight="0.5pt"/>
                <v:imagedata o:title=""/>
                <o:lock v:ext="edit" aspectratio="f"/>
                <v:textbox style="mso-fit-shape-to-text:t;">
                  <w:txbxContent>
                    <w:p>
                      <w:pPr>
                        <w:rPr>
                          <w:rFonts w:hint="eastAsia" w:eastAsiaTheme="minorEastAsia"/>
                          <w:b/>
                          <w:bCs/>
                          <w:color w:val="FFFFFF"/>
                          <w:sz w:val="72"/>
                          <w:szCs w:val="72"/>
                          <w:lang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pPr>
                      <w:r>
                        <w:rPr>
                          <w:rFonts w:hint="eastAsia"/>
                          <w:b/>
                          <w:bCs/>
                          <w:color w:val="FFFFFF"/>
                          <w:sz w:val="72"/>
                          <w:szCs w:val="72"/>
                          <w:lang w:val="en-US" w:eastAsia="zh-CN"/>
                          <w14:shadow w14:blurRad="38100" w14:dist="22860" w14:dir="5400000" w14:sx="100000" w14:sy="100000" w14:kx="0" w14:ky="0" w14:algn="tl">
                            <w14:srgbClr w14:val="000000">
                              <w14:alpha w14:val="70000"/>
                            </w14:srgbClr>
                          </w14:shadow>
                          <w14:textOutline w14:w="10160">
                            <w14:solidFill>
                              <w14:schemeClr w14:val="accent5"/>
                            </w14:solidFill>
                            <w14:prstDash w14:val="solid"/>
                            <w14:round/>
                          </w14:textOutline>
                        </w:rPr>
                        <w:t>RESUME</w:t>
                      </w:r>
                    </w:p>
                  </w:txbxContent>
                </v:textbox>
              </v:shape>
            </w:pict>
          </mc:Fallback>
        </mc:AlternateContent>
      </w:r>
      <w:r>
        <w:rPr>
          <w:sz w:val="21"/>
        </w:rPr>
        <mc:AlternateContent>
          <mc:Choice Requires="wps">
            <w:drawing>
              <wp:anchor distT="0" distB="0" distL="114300" distR="114300" simplePos="0" relativeHeight="255290368" behindDoc="0" locked="0" layoutInCell="1" allowOverlap="1">
                <wp:simplePos x="0" y="0"/>
                <wp:positionH relativeFrom="column">
                  <wp:posOffset>-324485</wp:posOffset>
                </wp:positionH>
                <wp:positionV relativeFrom="paragraph">
                  <wp:posOffset>-133350</wp:posOffset>
                </wp:positionV>
                <wp:extent cx="1648460" cy="415798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48460" cy="4157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70AD47"/>
                                <w:sz w:val="180"/>
                                <w:szCs w:val="180"/>
                                <w:lang w:val="en-US" w:eastAsia="zh-CN"/>
                                <w14:glow w14:rad="38100">
                                  <w14:schemeClr w14:val="accent1">
                                    <w14:alpha w14:val="60000"/>
                                  </w14:schemeClr>
                                </w14:glow>
                                <w14:shadow w14:blurRad="508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pPr>
                            <w:r>
                              <w:rPr>
                                <w:rFonts w:hint="eastAsia"/>
                                <w:b/>
                                <w:bCs/>
                                <w:color w:val="70AD47"/>
                                <w:sz w:val="200"/>
                                <w:szCs w:val="200"/>
                                <w:lang w:val="en-US" w:eastAsia="zh-CN"/>
                                <w14:glow w14:rad="38100">
                                  <w14:schemeClr w14:val="accent1">
                                    <w14:alpha w14:val="60000"/>
                                  </w14:schemeClr>
                                </w14:glow>
                                <w14:shadow w14:blurRad="50800" w14:dist="38100" w14:dir="18900000" w14:sx="100000" w14:sy="100000" w14:kx="0" w14:ky="0" w14:algn="bl">
                                  <w14:srgbClr w14:val="000000">
                                    <w14:alpha w14:val="60000"/>
                                  </w14:srgbClr>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t>简  历</w:t>
                            </w:r>
                            <w:r>
                              <w:rPr>
                                <w:rFonts w:hint="eastAsia"/>
                                <w:b/>
                                <w:bCs/>
                                <w:color w:val="70AD47"/>
                                <w:sz w:val="160"/>
                                <w:szCs w:val="160"/>
                                <w:lang w:val="en-US" w:eastAsia="zh-CN"/>
                                <w14:glow w14:rad="38100">
                                  <w14:schemeClr w14:val="accent1">
                                    <w14:alpha w14:val="60000"/>
                                  </w14:schemeClr>
                                </w14:glow>
                                <w14:shadow w14:blurRad="508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5pt;margin-top:-10.5pt;height:327.4pt;width:129.8pt;z-index:255290368;mso-width-relative:page;mso-height-relative:page;" filled="f" stroked="f" coordsize="21600,21600" o:gfxdata="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2t97toAAAALAQAADwAAAAAAAAABACAAAAAiAAAAZHJzL2Rvd25yZXYueG1sUEsBAhQAFAAAAAgA&#10;h07iQNHwl9AjAgAAHQQAAA4AAAAAAAAAAQAgAAAAKQEAAGRycy9lMm9Eb2MueG1sUEsFBgAAAAAG&#10;AAYAWQEAAL4FAAAAAA==&#10;">
                <v:fill on="f" focussize="0,0"/>
                <v:stroke on="f" weight="0.5pt"/>
                <v:imagedata o:title=""/>
                <o:lock v:ext="edit" aspectratio="f"/>
                <v:textbox style="layout-flow:vertical-ideographic;">
                  <w:txbxContent>
                    <w:p>
                      <w:pPr>
                        <w:rPr>
                          <w:rFonts w:hint="eastAsia" w:eastAsiaTheme="minorEastAsia"/>
                          <w:b/>
                          <w:bCs/>
                          <w:color w:val="70AD47"/>
                          <w:sz w:val="180"/>
                          <w:szCs w:val="180"/>
                          <w:lang w:val="en-US" w:eastAsia="zh-CN"/>
                          <w14:glow w14:rad="38100">
                            <w14:schemeClr w14:val="accent1">
                              <w14:alpha w14:val="60000"/>
                            </w14:schemeClr>
                          </w14:glow>
                          <w14:shadow w14:blurRad="508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pPr>
                      <w:r>
                        <w:rPr>
                          <w:rFonts w:hint="eastAsia"/>
                          <w:b/>
                          <w:bCs/>
                          <w:color w:val="70AD47"/>
                          <w:sz w:val="200"/>
                          <w:szCs w:val="200"/>
                          <w:lang w:val="en-US" w:eastAsia="zh-CN"/>
                          <w14:glow w14:rad="38100">
                            <w14:schemeClr w14:val="accent1">
                              <w14:alpha w14:val="60000"/>
                            </w14:schemeClr>
                          </w14:glow>
                          <w14:shadow w14:blurRad="50800" w14:dist="38100" w14:dir="18900000" w14:sx="100000" w14:sy="100000" w14:kx="0" w14:ky="0" w14:algn="bl">
                            <w14:srgbClr w14:val="000000">
                              <w14:alpha w14:val="60000"/>
                            </w14:srgbClr>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t>简  历</w:t>
                      </w:r>
                      <w:r>
                        <w:rPr>
                          <w:rFonts w:hint="eastAsia"/>
                          <w:b/>
                          <w:bCs/>
                          <w:color w:val="70AD47"/>
                          <w:sz w:val="160"/>
                          <w:szCs w:val="160"/>
                          <w:lang w:val="en-US" w:eastAsia="zh-CN"/>
                          <w14:glow w14:rad="38100">
                            <w14:schemeClr w14:val="accent1">
                              <w14:alpha w14:val="60000"/>
                            </w14:schemeClr>
                          </w14:glow>
                          <w14:shadow w14:blurRad="508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9525" w14:cmpd="sng">
                            <w14:solidFill>
                              <w14:schemeClr w14:val="accent1"/>
                            </w14:solidFill>
                            <w14:prstDash w14:val="solid"/>
                            <w14:round/>
                          </w14:textOutline>
                          <w14:textFill>
                            <w14:solidFill>
                              <w14:srgbClr w14:val="70AD47">
                                <w14:tint w14:val="1000"/>
                              </w14:srgbClr>
                            </w14:solidFill>
                          </w14:textFill>
                          <w14:props3d w14:extrusionH="0" w14:contourW="0" w14:prstMaterial="clear"/>
                        </w:rPr>
                        <w:t xml:space="preserve"> </w:t>
                      </w:r>
                    </w:p>
                  </w:txbxContent>
                </v:textbox>
              </v:shape>
            </w:pict>
          </mc:Fallback>
        </mc:AlternateContent>
      </w:r>
      <w:r>
        <w:rPr>
          <w:sz w:val="21"/>
        </w:rPr>
        <mc:AlternateContent>
          <mc:Choice Requires="wpg">
            <w:drawing>
              <wp:anchor distT="0" distB="0" distL="114300" distR="114300" simplePos="0" relativeHeight="255291392" behindDoc="0" locked="0" layoutInCell="1" allowOverlap="1">
                <wp:simplePos x="0" y="0"/>
                <wp:positionH relativeFrom="column">
                  <wp:posOffset>-674370</wp:posOffset>
                </wp:positionH>
                <wp:positionV relativeFrom="paragraph">
                  <wp:posOffset>-496570</wp:posOffset>
                </wp:positionV>
                <wp:extent cx="2075815" cy="4596765"/>
                <wp:effectExtent l="6350" t="6350" r="13335" b="6985"/>
                <wp:wrapNone/>
                <wp:docPr id="26" name="组合 26"/>
                <wp:cNvGraphicFramePr/>
                <a:graphic xmlns:a="http://schemas.openxmlformats.org/drawingml/2006/main">
                  <a:graphicData uri="http://schemas.microsoft.com/office/word/2010/wordprocessingGroup">
                    <wpg:wgp>
                      <wpg:cNvGrpSpPr/>
                      <wpg:grpSpPr>
                        <a:xfrm>
                          <a:off x="0" y="0"/>
                          <a:ext cx="2075815" cy="4596765"/>
                          <a:chOff x="14112" y="2816"/>
                          <a:chExt cx="3269" cy="7239"/>
                        </a:xfrm>
                      </wpg:grpSpPr>
                      <wps:wsp>
                        <wps:cNvPr id="202" name=" 202"/>
                        <wps:cNvSpPr/>
                        <wps:spPr>
                          <a:xfrm>
                            <a:off x="14112" y="2816"/>
                            <a:ext cx="2060" cy="2147"/>
                          </a:xfrm>
                          <a:custGeom>
                            <a:avLst/>
                            <a:gdLst>
                              <a:gd name="connsiteX0" fmla="*/ 0 w 1584176"/>
                              <a:gd name="connsiteY0" fmla="*/ 0 h 1584176"/>
                              <a:gd name="connsiteX1" fmla="*/ 1584176 w 1584176"/>
                              <a:gd name="connsiteY1" fmla="*/ 0 h 1584176"/>
                              <a:gd name="connsiteX2" fmla="*/ 1584176 w 1584176"/>
                              <a:gd name="connsiteY2" fmla="*/ 187449 h 1584176"/>
                              <a:gd name="connsiteX3" fmla="*/ 189611 w 1584176"/>
                              <a:gd name="connsiteY3" fmla="*/ 187449 h 1584176"/>
                              <a:gd name="connsiteX4" fmla="*/ 189611 w 1584176"/>
                              <a:gd name="connsiteY4" fmla="*/ 1584176 h 1584176"/>
                              <a:gd name="connsiteX5" fmla="*/ 0 w 1584176"/>
                              <a:gd name="connsiteY5" fmla="*/ 1584176 h 15841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84176" h="1584176">
                                <a:moveTo>
                                  <a:pt x="0" y="0"/>
                                </a:moveTo>
                                <a:lnTo>
                                  <a:pt x="1584176" y="0"/>
                                </a:lnTo>
                                <a:lnTo>
                                  <a:pt x="1584176" y="187449"/>
                                </a:lnTo>
                                <a:lnTo>
                                  <a:pt x="189611" y="187449"/>
                                </a:lnTo>
                                <a:lnTo>
                                  <a:pt x="189611" y="1584176"/>
                                </a:lnTo>
                                <a:lnTo>
                                  <a:pt x="0" y="1584176"/>
                                </a:lnTo>
                                <a:close/>
                              </a:path>
                            </a:pathLst>
                          </a:custGeom>
                        </wps:spPr>
                        <wps:style>
                          <a:lnRef idx="2">
                            <a:schemeClr val="accent1"/>
                          </a:lnRef>
                          <a:fillRef idx="1">
                            <a:schemeClr val="lt1"/>
                          </a:fillRef>
                          <a:effectRef idx="0">
                            <a:schemeClr val="accent1"/>
                          </a:effectRef>
                          <a:fontRef idx="minor">
                            <a:schemeClr val="dk1"/>
                          </a:fontRef>
                        </wps:style>
                        <wps:bodyPr anchor="ctr">
                          <a:scene3d>
                            <a:camera prst="orthographicFront"/>
                            <a:lightRig rig="threePt" dir="t"/>
                          </a:scene3d>
                          <a:sp3d>
                            <a:contourClr>
                              <a:srgbClr val="FFFFFF"/>
                            </a:contourClr>
                          </a:sp3d>
                        </wps:bodyPr>
                      </wps:wsp>
                      <wps:wsp>
                        <wps:cNvPr id="25" name=" 202"/>
                        <wps:cNvSpPr/>
                        <wps:spPr>
                          <a:xfrm rot="10800000">
                            <a:off x="15321" y="7909"/>
                            <a:ext cx="2060" cy="2147"/>
                          </a:xfrm>
                          <a:custGeom>
                            <a:avLst/>
                            <a:gdLst>
                              <a:gd name="connsiteX0" fmla="*/ 0 w 1584176"/>
                              <a:gd name="connsiteY0" fmla="*/ 0 h 1584176"/>
                              <a:gd name="connsiteX1" fmla="*/ 1584176 w 1584176"/>
                              <a:gd name="connsiteY1" fmla="*/ 0 h 1584176"/>
                              <a:gd name="connsiteX2" fmla="*/ 1584176 w 1584176"/>
                              <a:gd name="connsiteY2" fmla="*/ 187449 h 1584176"/>
                              <a:gd name="connsiteX3" fmla="*/ 189611 w 1584176"/>
                              <a:gd name="connsiteY3" fmla="*/ 187449 h 1584176"/>
                              <a:gd name="connsiteX4" fmla="*/ 189611 w 1584176"/>
                              <a:gd name="connsiteY4" fmla="*/ 1584176 h 1584176"/>
                              <a:gd name="connsiteX5" fmla="*/ 0 w 1584176"/>
                              <a:gd name="connsiteY5" fmla="*/ 1584176 h 15841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84176" h="1584176">
                                <a:moveTo>
                                  <a:pt x="0" y="0"/>
                                </a:moveTo>
                                <a:lnTo>
                                  <a:pt x="1584176" y="0"/>
                                </a:lnTo>
                                <a:lnTo>
                                  <a:pt x="1584176" y="187449"/>
                                </a:lnTo>
                                <a:lnTo>
                                  <a:pt x="189611" y="187449"/>
                                </a:lnTo>
                                <a:lnTo>
                                  <a:pt x="189611" y="1584176"/>
                                </a:lnTo>
                                <a:lnTo>
                                  <a:pt x="0" y="1584176"/>
                                </a:lnTo>
                                <a:close/>
                              </a:path>
                            </a:pathLst>
                          </a:custGeom>
                        </wps:spPr>
                        <wps:style>
                          <a:lnRef idx="2">
                            <a:schemeClr val="accent1"/>
                          </a:lnRef>
                          <a:fillRef idx="1">
                            <a:schemeClr val="lt1"/>
                          </a:fillRef>
                          <a:effectRef idx="0">
                            <a:schemeClr val="accent1"/>
                          </a:effectRef>
                          <a:fontRef idx="minor">
                            <a:schemeClr val="dk1"/>
                          </a:fontRef>
                        </wps:style>
                        <wps:bodyPr anchor="ctr">
                          <a:scene3d>
                            <a:camera prst="orthographicFront"/>
                            <a:lightRig rig="threePt" dir="t"/>
                          </a:scene3d>
                          <a:sp3d>
                            <a:contourClr>
                              <a:srgbClr val="FFFFFF"/>
                            </a:contourClr>
                          </a:sp3d>
                        </wps:bodyPr>
                      </wps:wsp>
                    </wpg:wgp>
                  </a:graphicData>
                </a:graphic>
              </wp:anchor>
            </w:drawing>
          </mc:Choice>
          <mc:Fallback>
            <w:pict>
              <v:group id="_x0000_s1026" o:spid="_x0000_s1026" o:spt="203" style="position:absolute;left:0pt;margin-left:-53.1pt;margin-top:-39.1pt;height:361.95pt;width:163.45pt;z-index:255291392;mso-width-relative:page;mso-height-relative:page;" coordorigin="14112,2816" coordsize="3269,7239" o:gfxdata="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">
                <o:lock v:ext="edit" aspectratio="f"/>
                <v:shape id=" 202" o:spid="_x0000_s1026" o:spt="100" style="position:absolute;left:14112;top:2816;height:2147;width:2060;v-text-anchor:middle;" fillcolor="#FFFFFF [3201]" filled="t" stroked="t" coordsize="1584176,1584176" o:gfxdata="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N/mu/&#10;AAAA3AAAAA8AAAAAAAAAAQAgAAAAIgAAAGRycy9kb3ducmV2LnhtbFBLAQIUABQAAAAIAIdO4kAz&#10;LwWeOwAAADkAAAAQAAAAAAAAAAEAIAAAAA4BAABkcnMvc2hhcGV4bWwueG1sUEsFBgAAAAAGAAYA&#10;WwEAALgDAAAAAA==&#10;" path="m0,0l1584176,0,1584176,187449,189611,187449,189611,1584176,0,1584176xe">
                  <v:path o:connectlocs="0,0;2060,0;2060,254;246,254;246,2147;0,2147" o:connectangles="0,0,0,0,0,0"/>
                  <v:fill on="t" focussize="0,0"/>
                  <v:stroke weight="1pt" color="#5B9BD5 [3204]" miterlimit="8" joinstyle="miter"/>
                  <v:imagedata o:title=""/>
                  <o:lock v:ext="edit" aspectratio="f"/>
                </v:shape>
                <v:shape id=" 202" o:spid="_x0000_s1026" o:spt="100" style="position:absolute;left:15321;top:7909;height:2147;width:2060;rotation:11796480f;v-text-anchor:middle;" fillcolor="#FFFFFF [3201]" filled="t" stroked="t" coordsize="1584176,1584176" o:gfxdata="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59YJ74A&#10;AADbAAAADwAAAAAAAAABACAAAAAiAAAAZHJzL2Rvd25yZXYueG1sUEsBAhQAFAAAAAgAh07iQDMv&#10;BZ47AAAAOQAAABAAAAAAAAAAAQAgAAAADQEAAGRycy9zaGFwZXhtbC54bWxQSwUGAAAAAAYABgBb&#10;AQAAtwMAAAAA&#10;" path="m0,0l1584176,0,1584176,187449,189611,187449,189611,1584176,0,1584176xe">
                  <v:path o:connectlocs="0,0;2060,0;2060,254;246,254;246,2147;0,2147" o:connectangles="0,0,0,0,0,0"/>
                  <v:fill on="t" focussize="0,0"/>
                  <v:stroke weight="1pt" color="#5B9BD5 [3204]" miterlimit="8" joinstyle="miter"/>
                  <v:imagedata o:title=""/>
                  <o:lock v:ext="edit" aspectratio="f"/>
                </v:shape>
              </v:group>
            </w:pict>
          </mc:Fallback>
        </mc:AlternateContent>
      </w:r>
    </w:p>
    <w:p>
      <w:pPr>
        <w:rPr>
          <w:rFonts w:hint="eastAsia"/>
          <w:lang w:val="en-US" w:eastAsia="zh-CN"/>
        </w:rPr>
      </w:pPr>
      <w:bookmarkStart w:id="0" w:name="_GoBack"/>
      <w:r>
        <w:rPr>
          <w:lang w:eastAsia="zh-CN"/>
        </w:rPr>
        <w:drawing>
          <wp:anchor distT="0" distB="0" distL="114300" distR="114300" simplePos="0" relativeHeight="257642496" behindDoc="0" locked="0" layoutInCell="1" allowOverlap="1">
            <wp:simplePos x="0" y="0"/>
            <wp:positionH relativeFrom="column">
              <wp:posOffset>-867410</wp:posOffset>
            </wp:positionH>
            <wp:positionV relativeFrom="paragraph">
              <wp:posOffset>-19685</wp:posOffset>
            </wp:positionV>
            <wp:extent cx="1045845" cy="1004570"/>
            <wp:effectExtent l="38100" t="38100" r="40005" b="43180"/>
            <wp:wrapNone/>
            <wp:docPr id="56" name="图片 56" descr="C:\Users\asus-pc\Desktop\IMG_20181108_212938.jpgIMG_20181108_21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asus-pc\Desktop\IMG_20181108_212938.jpgIMG_20181108_212938"/>
                    <pic:cNvPicPr>
                      <a:picLocks noChangeAspect="1"/>
                    </pic:cNvPicPr>
                  </pic:nvPicPr>
                  <pic:blipFill>
                    <a:blip r:embed="rId5"/>
                    <a:srcRect/>
                    <a:stretch>
                      <a:fillRect/>
                    </a:stretch>
                  </pic:blipFill>
                  <pic:spPr>
                    <a:xfrm>
                      <a:off x="0" y="0"/>
                      <a:ext cx="1045845" cy="1004570"/>
                    </a:xfrm>
                    <a:prstGeom prst="ellipse">
                      <a:avLst/>
                    </a:prstGeom>
                    <a:ln w="38100">
                      <a:solidFill>
                        <a:srgbClr val="FFC000"/>
                      </a:solidFill>
                    </a:ln>
                  </pic:spPr>
                </pic:pic>
              </a:graphicData>
            </a:graphic>
          </wp:anchor>
        </w:drawing>
      </w:r>
      <w:bookmarkEnd w:id="0"/>
      <w:r>
        <mc:AlternateContent>
          <mc:Choice Requires="wps">
            <w:drawing>
              <wp:anchor distT="0" distB="0" distL="114300" distR="114300" simplePos="0" relativeHeight="797987840" behindDoc="0" locked="0" layoutInCell="1" allowOverlap="1">
                <wp:simplePos x="0" y="0"/>
                <wp:positionH relativeFrom="column">
                  <wp:posOffset>-322580</wp:posOffset>
                </wp:positionH>
                <wp:positionV relativeFrom="paragraph">
                  <wp:posOffset>5447030</wp:posOffset>
                </wp:positionV>
                <wp:extent cx="1221105" cy="431165"/>
                <wp:effectExtent l="0" t="0" r="0" b="0"/>
                <wp:wrapNone/>
                <wp:docPr id="115" name="文本框 9"/>
                <wp:cNvGraphicFramePr/>
                <a:graphic xmlns:a="http://schemas.openxmlformats.org/drawingml/2006/main">
                  <a:graphicData uri="http://schemas.microsoft.com/office/word/2010/wordprocessingShape">
                    <wps:wsp>
                      <wps:cNvSpPr txBox="1"/>
                      <wps:spPr>
                        <a:xfrm>
                          <a:off x="0" y="0"/>
                          <a:ext cx="1221105" cy="431165"/>
                        </a:xfrm>
                        <a:prstGeom prst="rect">
                          <a:avLst/>
                        </a:prstGeom>
                        <a:noFill/>
                        <a:ln w="6350">
                          <a:noFill/>
                        </a:ln>
                        <a:effectLst/>
                      </wps:spPr>
                      <wps:txbx>
                        <w:txbxContent>
                          <w:p>
                            <w:pPr>
                              <w:pStyle w:val="2"/>
                              <w:spacing w:before="0" w:beforeAutospacing="0" w:after="0" w:afterAutospacing="0"/>
                              <w:jc w:val="both"/>
                            </w:pPr>
                            <w:r>
                              <w:rPr>
                                <w:rFonts w:hint="eastAsia" w:ascii="微软雅黑" w:hAnsi="微软雅黑" w:eastAsia="微软雅黑" w:cs="微软雅黑"/>
                                <w:b/>
                                <w:bCs/>
                                <w:color w:val="FFFFFF"/>
                                <w:sz w:val="28"/>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获奖经历</w:t>
                            </w:r>
                            <w:r>
                              <w:rPr>
                                <w:rFonts w:ascii="Calibri" w:hAnsi="Calibri" w:cs="Times New Roman"/>
                                <w:color w:val="2A3E4A"/>
                                <w:kern w:val="2"/>
                                <w:sz w:val="21"/>
                                <w:szCs w:val="21"/>
                              </w:rPr>
                              <w:t> </w:t>
                            </w:r>
                          </w:p>
                        </w:txbxContent>
                      </wps:txbx>
                      <wps:bodyPr rot="0" spcFirstLastPara="0"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25.4pt;margin-top:428.9pt;height:33.95pt;width:96.15pt;z-index:797987840;mso-width-relative:page;mso-height-relative:page;" filled="f" stroked="f" coordsize="21600,21600" o:gfxdata="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jSZj3AAAAAsBAAAP&#10;AAAAAAAAAAEAIAAAACIAAABkcnMvZG93bnJldi54bWxQSwECFAAUAAAACACHTuJAOJz5IxQCAAD4&#10;AwAADgAAAAAAAAABACAAAAArAQAAZHJzL2Uyb0RvYy54bWxQSwUGAAAAAAYABgBZAQAAsQUAAAAA&#10;">
                <v:fill on="f" focussize="0,0"/>
                <v:stroke on="f" weight="0.5pt"/>
                <v:imagedata o:title=""/>
                <o:lock v:ext="edit" aspectratio="f"/>
                <v:textbox>
                  <w:txbxContent>
                    <w:p>
                      <w:pPr>
                        <w:pStyle w:val="2"/>
                        <w:spacing w:before="0" w:beforeAutospacing="0" w:after="0" w:afterAutospacing="0"/>
                        <w:jc w:val="both"/>
                      </w:pPr>
                      <w:r>
                        <w:rPr>
                          <w:rFonts w:hint="eastAsia" w:ascii="微软雅黑" w:hAnsi="微软雅黑" w:eastAsia="微软雅黑" w:cs="微软雅黑"/>
                          <w:b/>
                          <w:bCs/>
                          <w:color w:val="FFFFFF"/>
                          <w:sz w:val="28"/>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获奖经历</w:t>
                      </w:r>
                      <w:r>
                        <w:rPr>
                          <w:rFonts w:ascii="Calibri" w:hAnsi="Calibri" w:cs="Times New Roman"/>
                          <w:color w:val="2A3E4A"/>
                          <w:kern w:val="2"/>
                          <w:sz w:val="21"/>
                          <w:szCs w:val="21"/>
                        </w:rPr>
                        <w:t> </w:t>
                      </w:r>
                    </w:p>
                  </w:txbxContent>
                </v:textbox>
              </v:shape>
            </w:pict>
          </mc:Fallback>
        </mc:AlternateContent>
      </w:r>
      <w:r>
        <w:rPr>
          <w:sz w:val="21"/>
        </w:rPr>
        <mc:AlternateContent>
          <mc:Choice Requires="wpg">
            <w:drawing>
              <wp:anchor distT="0" distB="0" distL="114300" distR="114300" simplePos="0" relativeHeight="605876224" behindDoc="0" locked="0" layoutInCell="1" allowOverlap="1">
                <wp:simplePos x="0" y="0"/>
                <wp:positionH relativeFrom="column">
                  <wp:posOffset>-864870</wp:posOffset>
                </wp:positionH>
                <wp:positionV relativeFrom="paragraph">
                  <wp:posOffset>5487670</wp:posOffset>
                </wp:positionV>
                <wp:extent cx="398145" cy="446405"/>
                <wp:effectExtent l="6350" t="6350" r="14605" b="23495"/>
                <wp:wrapNone/>
                <wp:docPr id="112" name="组合 2"/>
                <wp:cNvGraphicFramePr/>
                <a:graphic xmlns:a="http://schemas.openxmlformats.org/drawingml/2006/main">
                  <a:graphicData uri="http://schemas.microsoft.com/office/word/2010/wordprocessingGroup">
                    <wpg:wgp>
                      <wpg:cNvGrpSpPr/>
                      <wpg:grpSpPr>
                        <a:xfrm rot="0">
                          <a:off x="180340" y="8914130"/>
                          <a:ext cx="398145" cy="446405"/>
                          <a:chOff x="4618" y="4114"/>
                          <a:chExt cx="852" cy="886"/>
                        </a:xfrm>
                      </wpg:grpSpPr>
                      <wps:wsp>
                        <wps:cNvPr id="113" name="椭圆 4"/>
                        <wps:cNvSpPr/>
                        <wps:spPr>
                          <a:xfrm>
                            <a:off x="4618" y="4114"/>
                            <a:ext cx="852" cy="886"/>
                          </a:xfrm>
                          <a:prstGeom prst="ellipse">
                            <a:avLst/>
                          </a:prstGeom>
                        </wps:spPr>
                        <wps:style>
                          <a:lnRef idx="2">
                            <a:schemeClr val="accent1"/>
                          </a:lnRef>
                          <a:fillRef idx="1">
                            <a:schemeClr val="lt1"/>
                          </a:fillRef>
                          <a:effectRef idx="0">
                            <a:schemeClr val="accent1"/>
                          </a:effectRef>
                          <a:fontRef idx="minor">
                            <a:schemeClr val="dk1"/>
                          </a:fontRef>
                        </wps:style>
                        <wps:bodyPr/>
                      </wps:wsp>
                      <wps:wsp>
                        <wps:cNvPr id="114" name="Freeform 236"/>
                        <wps:cNvSpPr>
                          <a:spLocks noChangeAspect="1" noEditPoints="1"/>
                        </wps:cNvSpPr>
                        <wps:spPr bwMode="auto">
                          <a:xfrm>
                            <a:off x="4732" y="4280"/>
                            <a:ext cx="609" cy="530"/>
                          </a:xfrm>
                          <a:custGeom>
                            <a:avLst/>
                            <a:gdLst>
                              <a:gd name="T0" fmla="*/ 52 w 64"/>
                              <a:gd name="T1" fmla="*/ 8 h 56"/>
                              <a:gd name="T2" fmla="*/ 52 w 64"/>
                              <a:gd name="T3" fmla="*/ 0 h 56"/>
                              <a:gd name="T4" fmla="*/ 12 w 64"/>
                              <a:gd name="T5" fmla="*/ 0 h 56"/>
                              <a:gd name="T6" fmla="*/ 12 w 64"/>
                              <a:gd name="T7" fmla="*/ 8 h 56"/>
                              <a:gd name="T8" fmla="*/ 0 w 64"/>
                              <a:gd name="T9" fmla="*/ 8 h 56"/>
                              <a:gd name="T10" fmla="*/ 0 w 64"/>
                              <a:gd name="T11" fmla="*/ 16 h 56"/>
                              <a:gd name="T12" fmla="*/ 12 w 64"/>
                              <a:gd name="T13" fmla="*/ 28 h 56"/>
                              <a:gd name="T14" fmla="*/ 16 w 64"/>
                              <a:gd name="T15" fmla="*/ 27 h 56"/>
                              <a:gd name="T16" fmla="*/ 28 w 64"/>
                              <a:gd name="T17" fmla="*/ 36 h 56"/>
                              <a:gd name="T18" fmla="*/ 28 w 64"/>
                              <a:gd name="T19" fmla="*/ 48 h 56"/>
                              <a:gd name="T20" fmla="*/ 24 w 64"/>
                              <a:gd name="T21" fmla="*/ 48 h 56"/>
                              <a:gd name="T22" fmla="*/ 16 w 64"/>
                              <a:gd name="T23" fmla="*/ 56 h 56"/>
                              <a:gd name="T24" fmla="*/ 48 w 64"/>
                              <a:gd name="T25" fmla="*/ 56 h 56"/>
                              <a:gd name="T26" fmla="*/ 40 w 64"/>
                              <a:gd name="T27" fmla="*/ 48 h 56"/>
                              <a:gd name="T28" fmla="*/ 36 w 64"/>
                              <a:gd name="T29" fmla="*/ 48 h 56"/>
                              <a:gd name="T30" fmla="*/ 36 w 64"/>
                              <a:gd name="T31" fmla="*/ 36 h 56"/>
                              <a:gd name="T32" fmla="*/ 48 w 64"/>
                              <a:gd name="T33" fmla="*/ 27 h 56"/>
                              <a:gd name="T34" fmla="*/ 52 w 64"/>
                              <a:gd name="T35" fmla="*/ 28 h 56"/>
                              <a:gd name="T36" fmla="*/ 64 w 64"/>
                              <a:gd name="T37" fmla="*/ 16 h 56"/>
                              <a:gd name="T38" fmla="*/ 64 w 64"/>
                              <a:gd name="T39" fmla="*/ 8 h 56"/>
                              <a:gd name="T40" fmla="*/ 52 w 64"/>
                              <a:gd name="T41" fmla="*/ 8 h 56"/>
                              <a:gd name="T42" fmla="*/ 12 w 64"/>
                              <a:gd name="T43" fmla="*/ 23 h 56"/>
                              <a:gd name="T44" fmla="*/ 5 w 64"/>
                              <a:gd name="T45" fmla="*/ 16 h 56"/>
                              <a:gd name="T46" fmla="*/ 5 w 64"/>
                              <a:gd name="T47" fmla="*/ 12 h 56"/>
                              <a:gd name="T48" fmla="*/ 12 w 64"/>
                              <a:gd name="T49" fmla="*/ 12 h 56"/>
                              <a:gd name="T50" fmla="*/ 12 w 64"/>
                              <a:gd name="T51" fmla="*/ 16 h 56"/>
                              <a:gd name="T52" fmla="*/ 13 w 64"/>
                              <a:gd name="T53" fmla="*/ 23 h 56"/>
                              <a:gd name="T54" fmla="*/ 12 w 64"/>
                              <a:gd name="T55" fmla="*/ 23 h 56"/>
                              <a:gd name="T56" fmla="*/ 59 w 64"/>
                              <a:gd name="T57" fmla="*/ 16 h 56"/>
                              <a:gd name="T58" fmla="*/ 52 w 64"/>
                              <a:gd name="T59" fmla="*/ 23 h 56"/>
                              <a:gd name="T60" fmla="*/ 51 w 64"/>
                              <a:gd name="T61" fmla="*/ 23 h 56"/>
                              <a:gd name="T62" fmla="*/ 52 w 64"/>
                              <a:gd name="T63" fmla="*/ 16 h 56"/>
                              <a:gd name="T64" fmla="*/ 52 w 64"/>
                              <a:gd name="T65" fmla="*/ 12 h 56"/>
                              <a:gd name="T66" fmla="*/ 59 w 64"/>
                              <a:gd name="T67" fmla="*/ 12 h 56"/>
                              <a:gd name="T68" fmla="*/ 59 w 64"/>
                              <a:gd name="T69" fmla="*/ 1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 h="56">
                                <a:moveTo>
                                  <a:pt x="52" y="8"/>
                                </a:moveTo>
                                <a:cubicBezTo>
                                  <a:pt x="52" y="0"/>
                                  <a:pt x="52" y="0"/>
                                  <a:pt x="52" y="0"/>
                                </a:cubicBezTo>
                                <a:cubicBezTo>
                                  <a:pt x="12" y="0"/>
                                  <a:pt x="12" y="0"/>
                                  <a:pt x="12" y="0"/>
                                </a:cubicBezTo>
                                <a:cubicBezTo>
                                  <a:pt x="12" y="8"/>
                                  <a:pt x="12" y="8"/>
                                  <a:pt x="12" y="8"/>
                                </a:cubicBezTo>
                                <a:cubicBezTo>
                                  <a:pt x="0" y="8"/>
                                  <a:pt x="0" y="8"/>
                                  <a:pt x="0" y="8"/>
                                </a:cubicBezTo>
                                <a:cubicBezTo>
                                  <a:pt x="0" y="16"/>
                                  <a:pt x="0" y="16"/>
                                  <a:pt x="0" y="16"/>
                                </a:cubicBezTo>
                                <a:cubicBezTo>
                                  <a:pt x="0" y="23"/>
                                  <a:pt x="5" y="28"/>
                                  <a:pt x="12" y="28"/>
                                </a:cubicBezTo>
                                <a:cubicBezTo>
                                  <a:pt x="13" y="28"/>
                                  <a:pt x="14" y="28"/>
                                  <a:pt x="16" y="27"/>
                                </a:cubicBezTo>
                                <a:cubicBezTo>
                                  <a:pt x="18" y="32"/>
                                  <a:pt x="23" y="35"/>
                                  <a:pt x="28" y="36"/>
                                </a:cubicBezTo>
                                <a:cubicBezTo>
                                  <a:pt x="28" y="48"/>
                                  <a:pt x="28" y="48"/>
                                  <a:pt x="28" y="48"/>
                                </a:cubicBezTo>
                                <a:cubicBezTo>
                                  <a:pt x="24" y="48"/>
                                  <a:pt x="24" y="48"/>
                                  <a:pt x="24" y="48"/>
                                </a:cubicBezTo>
                                <a:cubicBezTo>
                                  <a:pt x="20" y="48"/>
                                  <a:pt x="16" y="52"/>
                                  <a:pt x="16" y="56"/>
                                </a:cubicBezTo>
                                <a:cubicBezTo>
                                  <a:pt x="48" y="56"/>
                                  <a:pt x="48" y="56"/>
                                  <a:pt x="48" y="56"/>
                                </a:cubicBezTo>
                                <a:cubicBezTo>
                                  <a:pt x="48" y="52"/>
                                  <a:pt x="44" y="48"/>
                                  <a:pt x="40" y="48"/>
                                </a:cubicBezTo>
                                <a:cubicBezTo>
                                  <a:pt x="36" y="48"/>
                                  <a:pt x="36" y="48"/>
                                  <a:pt x="36" y="48"/>
                                </a:cubicBezTo>
                                <a:cubicBezTo>
                                  <a:pt x="36" y="36"/>
                                  <a:pt x="36" y="36"/>
                                  <a:pt x="36" y="36"/>
                                </a:cubicBezTo>
                                <a:cubicBezTo>
                                  <a:pt x="41" y="35"/>
                                  <a:pt x="46" y="32"/>
                                  <a:pt x="48" y="27"/>
                                </a:cubicBezTo>
                                <a:cubicBezTo>
                                  <a:pt x="50" y="28"/>
                                  <a:pt x="51" y="28"/>
                                  <a:pt x="52" y="28"/>
                                </a:cubicBezTo>
                                <a:cubicBezTo>
                                  <a:pt x="59" y="28"/>
                                  <a:pt x="64" y="23"/>
                                  <a:pt x="64" y="16"/>
                                </a:cubicBezTo>
                                <a:cubicBezTo>
                                  <a:pt x="64" y="8"/>
                                  <a:pt x="64" y="8"/>
                                  <a:pt x="64" y="8"/>
                                </a:cubicBezTo>
                                <a:lnTo>
                                  <a:pt x="52" y="8"/>
                                </a:lnTo>
                                <a:close/>
                                <a:moveTo>
                                  <a:pt x="12" y="23"/>
                                </a:moveTo>
                                <a:cubicBezTo>
                                  <a:pt x="8" y="23"/>
                                  <a:pt x="5" y="20"/>
                                  <a:pt x="5" y="16"/>
                                </a:cubicBezTo>
                                <a:cubicBezTo>
                                  <a:pt x="5" y="12"/>
                                  <a:pt x="5" y="12"/>
                                  <a:pt x="5" y="12"/>
                                </a:cubicBezTo>
                                <a:cubicBezTo>
                                  <a:pt x="12" y="12"/>
                                  <a:pt x="12" y="12"/>
                                  <a:pt x="12" y="12"/>
                                </a:cubicBezTo>
                                <a:cubicBezTo>
                                  <a:pt x="12" y="16"/>
                                  <a:pt x="12" y="16"/>
                                  <a:pt x="12" y="16"/>
                                </a:cubicBezTo>
                                <a:cubicBezTo>
                                  <a:pt x="12" y="19"/>
                                  <a:pt x="12" y="21"/>
                                  <a:pt x="13" y="23"/>
                                </a:cubicBezTo>
                                <a:cubicBezTo>
                                  <a:pt x="13" y="23"/>
                                  <a:pt x="12" y="23"/>
                                  <a:pt x="12" y="23"/>
                                </a:cubicBezTo>
                                <a:close/>
                                <a:moveTo>
                                  <a:pt x="59" y="16"/>
                                </a:moveTo>
                                <a:cubicBezTo>
                                  <a:pt x="59" y="20"/>
                                  <a:pt x="56" y="23"/>
                                  <a:pt x="52" y="23"/>
                                </a:cubicBezTo>
                                <a:cubicBezTo>
                                  <a:pt x="52" y="23"/>
                                  <a:pt x="51" y="23"/>
                                  <a:pt x="51" y="23"/>
                                </a:cubicBezTo>
                                <a:cubicBezTo>
                                  <a:pt x="52" y="21"/>
                                  <a:pt x="52" y="19"/>
                                  <a:pt x="52" y="16"/>
                                </a:cubicBezTo>
                                <a:cubicBezTo>
                                  <a:pt x="52" y="12"/>
                                  <a:pt x="52" y="12"/>
                                  <a:pt x="52" y="12"/>
                                </a:cubicBezTo>
                                <a:cubicBezTo>
                                  <a:pt x="59" y="12"/>
                                  <a:pt x="59" y="12"/>
                                  <a:pt x="59" y="12"/>
                                </a:cubicBezTo>
                                <a:cubicBezTo>
                                  <a:pt x="59" y="16"/>
                                  <a:pt x="59" y="16"/>
                                  <a:pt x="59" y="16"/>
                                </a:cubicBezTo>
                                <a:close/>
                              </a:path>
                            </a:pathLst>
                          </a:custGeom>
                        </wps:spPr>
                        <wps:style>
                          <a:lnRef idx="2">
                            <a:schemeClr val="accent1"/>
                          </a:lnRef>
                          <a:fillRef idx="1">
                            <a:schemeClr val="lt1"/>
                          </a:fillRef>
                          <a:effectRef idx="0">
                            <a:schemeClr val="accent1"/>
                          </a:effectRef>
                          <a:fontRef idx="minor">
                            <a:schemeClr val="dk1"/>
                          </a:fontRef>
                        </wps:style>
                        <wps:bodyPr vert="horz" wrap="square" lIns="91440" tIns="45720" rIns="91440" bIns="45720" numCol="1" anchor="t" anchorCtr="0" compatLnSpc="1"/>
                      </wps:wsp>
                    </wpg:wgp>
                  </a:graphicData>
                </a:graphic>
              </wp:anchor>
            </w:drawing>
          </mc:Choice>
          <mc:Fallback>
            <w:pict>
              <v:group id="组合 2" o:spid="_x0000_s1026" o:spt="203" style="position:absolute;left:0pt;margin-left:-68.1pt;margin-top:432.1pt;height:35.15pt;width:31.35pt;z-index:605876224;mso-width-relative:page;mso-height-relative:page;" coordorigin="4618,4114" coordsize="852,886" o:gfxdata="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">
                <o:lock v:ext="edit" aspectratio="f"/>
                <v:shape id="椭圆 4" o:spid="_x0000_s1026" o:spt="3" type="#_x0000_t3" style="position:absolute;left:4618;top:4114;height:886;width:852;" fillcolor="#FFFFFF [3201]" filled="t" stroked="t" coordsize="21600,21600" o:gfxdata="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ghBu8AAAA&#10;3AAAAA8AAAAAAAAAAQAgAAAAIgAAAGRycy9kb3ducmV2LnhtbFBLAQIUABQAAAAIAIdO4kAzLwWe&#10;OwAAADkAAAAQAAAAAAAAAAEAIAAAAAsBAABkcnMvc2hhcGV4bWwueG1sUEsFBgAAAAAGAAYAWwEA&#10;ALUDAAAAAA==&#10;">
                  <v:fill on="t" focussize="0,0"/>
                  <v:stroke weight="1pt" color="#5B9BD5 [3204]" miterlimit="8" joinstyle="miter"/>
                  <v:imagedata o:title=""/>
                  <o:lock v:ext="edit" aspectratio="f"/>
                </v:shape>
                <v:shape id="Freeform 236" o:spid="_x0000_s1026" o:spt="100" style="position:absolute;left:4732;top:4280;height:530;width:609;" fillcolor="#FFFFFF [3201]" filled="t" stroked="t" coordsize="64,56" o:gfxdata="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nyl+8AAAA&#10;3AAAAA8AAAAAAAAAAQAgAAAAIgAAAGRycy9kb3ducmV2LnhtbFBLAQIUABQAAAAIAIdO4kAzLwWe&#10;OwAAADkAAAAQAAAAAAAAAAEAIAAAAAsBAABkcnMvc2hhcGV4bWwueG1sUEsFBgAAAAAGAAYAWwEA&#10;ALUDAAAAAA==&#10;" path="m52,8c52,0,52,0,52,0c12,0,12,0,12,0c12,8,12,8,12,8c0,8,0,8,0,8c0,16,0,16,0,16c0,23,5,28,12,28c13,28,14,28,16,27c18,32,23,35,28,36c28,48,28,48,28,48c24,48,24,48,24,48c20,48,16,52,16,56c48,56,48,56,48,56c48,52,44,48,40,48c36,48,36,48,36,48c36,36,36,36,36,36c41,35,46,32,48,27c50,28,51,28,52,28c59,28,64,23,64,16c64,8,64,8,64,8l52,8xm12,23c8,23,5,20,5,16c5,12,5,12,5,12c12,12,12,12,12,12c12,16,12,16,12,16c12,19,12,21,13,23c13,23,12,23,12,23xm59,16c59,20,56,23,52,23c52,23,51,23,51,23c52,21,52,19,52,16c52,12,52,12,52,12c59,12,59,12,59,12c59,16,59,16,59,16xe">
                  <v:path o:connectlocs="494,75;494,0;114,0;114,75;0,75;0,151;114,265;152,255;266,340;266,454;228,454;152,530;456,530;380,454;342,454;342,340;456,255;494,265;609,151;609,75;494,75;114,217;47,151;47,113;114,113;114,151;123,217;114,217;561,151;494,217;485,217;494,151;494,113;561,113;561,151" o:connectangles="0,0,0,0,0,0,0,0,0,0,0,0,0,0,0,0,0,0,0,0,0,0,0,0,0,0,0,0,0,0,0,0,0,0,0"/>
                  <v:fill on="t" focussize="0,0"/>
                  <v:stroke weight="1pt" color="#5B9BD5 [3204]" miterlimit="8" joinstyle="miter"/>
                  <v:imagedata o:title=""/>
                  <o:lock v:ext="edit" aspectratio="t"/>
                </v:shape>
              </v:group>
            </w:pict>
          </mc:Fallback>
        </mc:AlternateContent>
      </w:r>
      <w:r>
        <w:rPr>
          <w:sz w:val="28"/>
        </w:rPr>
        <mc:AlternateContent>
          <mc:Choice Requires="wps">
            <w:drawing>
              <wp:anchor distT="0" distB="0" distL="114300" distR="114300" simplePos="0" relativeHeight="298465280" behindDoc="0" locked="0" layoutInCell="1" allowOverlap="1">
                <wp:simplePos x="0" y="0"/>
                <wp:positionH relativeFrom="column">
                  <wp:posOffset>3708400</wp:posOffset>
                </wp:positionH>
                <wp:positionV relativeFrom="paragraph">
                  <wp:posOffset>1255395</wp:posOffset>
                </wp:positionV>
                <wp:extent cx="2218055" cy="443230"/>
                <wp:effectExtent l="0" t="0" r="0" b="0"/>
                <wp:wrapNone/>
                <wp:docPr id="73" name="矩形 73"/>
                <wp:cNvGraphicFramePr/>
                <a:graphic xmlns:a="http://schemas.openxmlformats.org/drawingml/2006/main">
                  <a:graphicData uri="http://schemas.microsoft.com/office/word/2010/wordprocessingShape">
                    <wps:wsp>
                      <wps:cNvSpPr/>
                      <wps:spPr>
                        <a:xfrm>
                          <a:off x="0" y="0"/>
                          <a:ext cx="2218055" cy="4432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1320034226@qq.com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pt;margin-top:98.85pt;height:34.9pt;width:174.65pt;z-index:298465280;v-text-anchor:middle;mso-width-relative:page;mso-height-relative:page;" filled="f" stroked="f" coordsize="21600,21600" o:gfxdata="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eMa2doAAAALAQAADwAAAAAAAAAB&#10;ACAAAAAiAAAAZHJzL2Rvd25yZXYueG1sUEsBAhQAFAAAAAgAh07iQMnGAGdHAgAAYQQAAA4AAAAA&#10;AAAAAQAgAAAAKQEAAGRycy9lMm9Eb2MueG1sUEsFBgAAAAAGAAYAWQEAAOIFAAAAAA==&#10;">
                <v:fill on="f" focussize="0,0"/>
                <v:stroke on="f" weight="1pt" miterlimit="8" joinstyle="miter"/>
                <v:imagedata o:title=""/>
                <o:lock v:ext="edit" aspectratio="f"/>
                <v:textbox>
                  <w:txbxContent>
                    <w:p>
                      <w:pPr>
                        <w:jc w:val="left"/>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1320034226@qq.com</w:t>
                      </w:r>
                    </w:p>
                  </w:txbxContent>
                </v:textbox>
              </v:rect>
            </w:pict>
          </mc:Fallback>
        </mc:AlternateContent>
      </w:r>
      <w:r>
        <w:rPr>
          <w:sz w:val="21"/>
        </w:rPr>
        <mc:AlternateContent>
          <mc:Choice Requires="wps">
            <w:drawing>
              <wp:anchor distT="0" distB="0" distL="114300" distR="114300" simplePos="0" relativeHeight="282863616" behindDoc="0" locked="0" layoutInCell="1" allowOverlap="1">
                <wp:simplePos x="0" y="0"/>
                <wp:positionH relativeFrom="column">
                  <wp:posOffset>3433445</wp:posOffset>
                </wp:positionH>
                <wp:positionV relativeFrom="paragraph">
                  <wp:posOffset>1407160</wp:posOffset>
                </wp:positionV>
                <wp:extent cx="190500" cy="171450"/>
                <wp:effectExtent l="6350" t="6350" r="12700" b="50800"/>
                <wp:wrapNone/>
                <wp:docPr id="227" name=" 227"/>
                <wp:cNvGraphicFramePr/>
                <a:graphic xmlns:a="http://schemas.openxmlformats.org/drawingml/2006/main">
                  <a:graphicData uri="http://schemas.microsoft.com/office/word/2010/wordprocessingShape">
                    <wps:wsp>
                      <wps:cNvSpPr/>
                      <wps:spPr>
                        <a:xfrm>
                          <a:off x="4738370" y="2283460"/>
                          <a:ext cx="190500" cy="171450"/>
                        </a:xfrm>
                        <a:prstGeom prst="wedgeEllipseCallout">
                          <a:avLst>
                            <a:gd name="adj1" fmla="val -25046"/>
                            <a:gd name="adj2" fmla="val 65698"/>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5B9BD5" w:themeColor="accent1"/>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txbxContent>
                      </wps:txbx>
                      <wps:bodyPr anchor="ctr"/>
                    </wps:wsp>
                  </a:graphicData>
                </a:graphic>
              </wp:anchor>
            </w:drawing>
          </mc:Choice>
          <mc:Fallback>
            <w:pict>
              <v:shape id=" 227" o:spid="_x0000_s1026" o:spt="63" type="#_x0000_t63" style="position:absolute;left:0pt;margin-left:270.35pt;margin-top:110.8pt;height:13.5pt;width:15pt;z-index:282863616;v-text-anchor:middle;mso-width-relative:page;mso-height-relative:page;" fillcolor="#FFFFFF [3212]" filled="t" stroked="t" coordsize="21600,21600" o:gfxdata="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zANnYAAAACwEAAA8AAAAAAAAAAQAgAAAAIgAAAGRycy9k&#10;b3ducmV2LnhtbFBLAQIUABQAAAAIAIdO4kAMYSK4AgIAAAsEAAAOAAAAAAAAAAEAIAAAACcBAABk&#10;cnMvZTJvRG9jLnhtbFBLBQYAAAAABgAGAFkBAACbBQAAAAA=&#10;" adj="5390,24991">
                <v:fill on="t" focussize="0,0"/>
                <v:stroke weight="1pt" color="#5B9BD5 [3204]" miterlimit="8" joinstyle="miter"/>
                <v:imagedata o:title=""/>
                <o:lock v:ext="edit" aspectratio="f"/>
                <v:textbox>
                  <w:txbxContent>
                    <w:p>
                      <w:pPr>
                        <w:jc w:val="center"/>
                        <w:rPr>
                          <w:color w:val="5B9BD5" w:themeColor="accent1"/>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p>
                  </w:txbxContent>
                </v:textbox>
              </v:shape>
            </w:pict>
          </mc:Fallback>
        </mc:AlternateContent>
      </w:r>
      <w:r>
        <w:rPr>
          <w:sz w:val="21"/>
        </w:rPr>
        <mc:AlternateContent>
          <mc:Choice Requires="wps">
            <w:drawing>
              <wp:anchor distT="0" distB="0" distL="114300" distR="114300" simplePos="0" relativeHeight="267260928" behindDoc="0" locked="0" layoutInCell="1" allowOverlap="1">
                <wp:simplePos x="0" y="0"/>
                <wp:positionH relativeFrom="column">
                  <wp:posOffset>1681480</wp:posOffset>
                </wp:positionH>
                <wp:positionV relativeFrom="paragraph">
                  <wp:posOffset>1388110</wp:posOffset>
                </wp:positionV>
                <wp:extent cx="142240" cy="200025"/>
                <wp:effectExtent l="35560" t="6350" r="50800" b="22225"/>
                <wp:wrapNone/>
                <wp:docPr id="290" name=" 290"/>
                <wp:cNvGraphicFramePr/>
                <a:graphic xmlns:a="http://schemas.openxmlformats.org/drawingml/2006/main">
                  <a:graphicData uri="http://schemas.microsoft.com/office/word/2010/wordprocessingShape">
                    <wps:wsp>
                      <wps:cNvSpPr/>
                      <wps:spPr>
                        <a:xfrm>
                          <a:off x="2414905" y="2007235"/>
                          <a:ext cx="142240" cy="200025"/>
                        </a:xfrm>
                        <a:custGeom>
                          <a:avLst/>
                          <a:gdLst/>
                          <a:ahLst/>
                          <a:cxnLst/>
                          <a:rect l="l" t="t" r="r" b="b"/>
                          <a:pathLst>
                            <a:path w="559792" h="955625">
                              <a:moveTo>
                                <a:pt x="279896" y="194422"/>
                              </a:moveTo>
                              <a:cubicBezTo>
                                <a:pt x="168660" y="194422"/>
                                <a:pt x="78485" y="284596"/>
                                <a:pt x="78485" y="395833"/>
                              </a:cubicBezTo>
                              <a:cubicBezTo>
                                <a:pt x="78485" y="507069"/>
                                <a:pt x="168660" y="597244"/>
                                <a:pt x="279896" y="597244"/>
                              </a:cubicBezTo>
                              <a:cubicBezTo>
                                <a:pt x="391133" y="597244"/>
                                <a:pt x="481307" y="507069"/>
                                <a:pt x="481307" y="395833"/>
                              </a:cubicBezTo>
                              <a:cubicBezTo>
                                <a:pt x="481307" y="284596"/>
                                <a:pt x="391133" y="194422"/>
                                <a:pt x="279896" y="194422"/>
                              </a:cubicBezTo>
                              <a:close/>
                              <a:moveTo>
                                <a:pt x="279896" y="0"/>
                              </a:moveTo>
                              <a:cubicBezTo>
                                <a:pt x="381198" y="-1"/>
                                <a:pt x="482501" y="38646"/>
                                <a:pt x="559792" y="115937"/>
                              </a:cubicBezTo>
                              <a:cubicBezTo>
                                <a:pt x="714375" y="270519"/>
                                <a:pt x="714375" y="521146"/>
                                <a:pt x="559792" y="675729"/>
                              </a:cubicBezTo>
                              <a:lnTo>
                                <a:pt x="279896" y="955625"/>
                              </a:lnTo>
                              <a:lnTo>
                                <a:pt x="0" y="675729"/>
                              </a:lnTo>
                              <a:cubicBezTo>
                                <a:pt x="-154583" y="521146"/>
                                <a:pt x="-154583" y="270519"/>
                                <a:pt x="0" y="115937"/>
                              </a:cubicBezTo>
                              <a:cubicBezTo>
                                <a:pt x="77291" y="38646"/>
                                <a:pt x="178594" y="-1"/>
                                <a:pt x="279896" y="0"/>
                              </a:cubicBezTo>
                              <a:close/>
                            </a:path>
                          </a:pathLst>
                        </a:custGeom>
                      </wps:spPr>
                      <wps:style>
                        <a:lnRef idx="2">
                          <a:schemeClr val="accent1"/>
                        </a:lnRef>
                        <a:fillRef idx="1">
                          <a:schemeClr val="lt1"/>
                        </a:fillRef>
                        <a:effectRef idx="0">
                          <a:schemeClr val="accent1"/>
                        </a:effectRef>
                        <a:fontRef idx="minor">
                          <a:schemeClr val="dk1"/>
                        </a:fontRef>
                      </wps:style>
                      <wps:bodyPr lIns="91440" tIns="45720" rIns="91440" bIns="324000" anchor="ctr"/>
                    </wps:wsp>
                  </a:graphicData>
                </a:graphic>
              </wp:anchor>
            </w:drawing>
          </mc:Choice>
          <mc:Fallback>
            <w:pict>
              <v:shape id=" 290" o:spid="_x0000_s1026" o:spt="100" style="position:absolute;left:0pt;margin-left:132.4pt;margin-top:109.3pt;height:15.75pt;width:11.2pt;z-index:267260928;v-text-anchor:middle;mso-width-relative:page;mso-height-relative:page;" fillcolor="#FFFFFF [3201]" filled="t" stroked="t" coordsize="559792,955625" o:gfxdata="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M4WRf/ZAAAACwEAAA8AAAAAAAAAAQAgAAAAIgAAAGRycy9kb3ducmV2LnhtbFBLAQIUABQAAAAI&#10;AIdO4kBc2UUfQgMAAJoIAAAOAAAAAAAAAAEAIAAAACgBAABkcnMvZTJvRG9jLnhtbFBLBQYAAAAA&#10;BgAGAFkBAADcBgAAAAA=&#10;" path="m279896,194422c168660,194422,78485,284596,78485,395833c78485,507069,168660,597244,279896,597244c391133,597244,481307,507069,481307,395833c481307,284596,391133,194422,279896,194422xm279896,0c381198,-1,482501,38646,559792,115937c714375,270519,714375,521146,559792,675729l279896,955625,0,675729c-154583,521146,-154583,270519,0,115937c77291,38646,178594,-1,279896,0xe">
                <v:fill on="t" focussize="0,0"/>
                <v:stroke weight="1pt" color="#5B9BD5 [3204]" miterlimit="8" joinstyle="miter"/>
                <v:imagedata o:title=""/>
                <o:lock v:ext="edit" aspectratio="f"/>
                <v:textbox inset="2.54mm,1.27mm,2.54mm,9mm"/>
              </v:shape>
            </w:pict>
          </mc:Fallback>
        </mc:AlternateContent>
      </w:r>
      <w:r>
        <w:rPr>
          <w:sz w:val="28"/>
        </w:rPr>
        <mc:AlternateContent>
          <mc:Choice Requires="wps">
            <w:drawing>
              <wp:anchor distT="0" distB="0" distL="114300" distR="114300" simplePos="0" relativeHeight="282862592" behindDoc="0" locked="0" layoutInCell="1" allowOverlap="1">
                <wp:simplePos x="0" y="0"/>
                <wp:positionH relativeFrom="column">
                  <wp:posOffset>1879600</wp:posOffset>
                </wp:positionH>
                <wp:positionV relativeFrom="paragraph">
                  <wp:posOffset>1236345</wp:posOffset>
                </wp:positionV>
                <wp:extent cx="1494155" cy="443230"/>
                <wp:effectExtent l="0" t="0" r="0" b="0"/>
                <wp:wrapNone/>
                <wp:docPr id="72" name="矩形 72"/>
                <wp:cNvGraphicFramePr/>
                <a:graphic xmlns:a="http://schemas.openxmlformats.org/drawingml/2006/main">
                  <a:graphicData uri="http://schemas.microsoft.com/office/word/2010/wordprocessingShape">
                    <wps:wsp>
                      <wps:cNvSpPr/>
                      <wps:spPr>
                        <a:xfrm>
                          <a:off x="0" y="0"/>
                          <a:ext cx="1494155" cy="4432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云南省昆明市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pt;margin-top:97.35pt;height:34.9pt;width:117.65pt;z-index:282862592;v-text-anchor:middle;mso-width-relative:page;mso-height-relative:page;" filled="f" stroked="f" coordsize="21600,21600" o:gfxdata="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hwt1E2QAAAAsBAAAPAAAAAAAAAAEA&#10;IAAAACIAAABkcnMvZG93bnJldi54bWxQSwECFAAUAAAACACHTuJAzHpAl0cCAABhBAAADgAAAAAA&#10;AAABACAAAAAoAQAAZHJzL2Uyb0RvYy54bWxQSwUGAAAAAAYABgBZAQAA4QUAAAAA&#10;">
                <v:fill on="f" focussize="0,0"/>
                <v:stroke on="f" weight="1pt" miterlimit="8" joinstyle="miter"/>
                <v:imagedata o:title=""/>
                <o:lock v:ext="edit" aspectratio="f"/>
                <v:textbox>
                  <w:txbxContent>
                    <w:p>
                      <w:pPr>
                        <w:jc w:val="left"/>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云南省昆明市</w:t>
                      </w:r>
                    </w:p>
                  </w:txbxContent>
                </v:textbox>
              </v:rect>
            </w:pict>
          </mc:Fallback>
        </mc:AlternateContent>
      </w:r>
      <w:r>
        <w:rPr>
          <w:sz w:val="28"/>
        </w:rPr>
        <mc:AlternateContent>
          <mc:Choice Requires="wps">
            <w:drawing>
              <wp:anchor distT="0" distB="0" distL="114300" distR="114300" simplePos="0" relativeHeight="267258880" behindDoc="0" locked="0" layoutInCell="1" allowOverlap="1">
                <wp:simplePos x="0" y="0"/>
                <wp:positionH relativeFrom="column">
                  <wp:posOffset>1908175</wp:posOffset>
                </wp:positionH>
                <wp:positionV relativeFrom="paragraph">
                  <wp:posOffset>636270</wp:posOffset>
                </wp:positionV>
                <wp:extent cx="1046480" cy="443230"/>
                <wp:effectExtent l="0" t="0" r="0" b="0"/>
                <wp:wrapNone/>
                <wp:docPr id="67" name="矩形 67"/>
                <wp:cNvGraphicFramePr/>
                <a:graphic xmlns:a="http://schemas.openxmlformats.org/drawingml/2006/main">
                  <a:graphicData uri="http://schemas.microsoft.com/office/word/2010/wordprocessingShape">
                    <wps:wsp>
                      <wps:cNvSpPr/>
                      <wps:spPr>
                        <a:xfrm>
                          <a:off x="0" y="0"/>
                          <a:ext cx="1046480" cy="4432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共青团员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0.25pt;margin-top:50.1pt;height:34.9pt;width:82.4pt;z-index:267258880;v-text-anchor:middle;mso-width-relative:page;mso-height-relative:page;" filled="f" stroked="f" coordsize="21600,21600" o:gfxdata="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S4t2X2AAAAAsBAAAPAAAAAAAAAAEAIAAA&#10;ACIAAABkcnMvZG93bnJldi54bWxQSwECFAAUAAAACACHTuJAyFgOYUUCAABhBAAADgAAAAAAAAAB&#10;ACAAAAAnAQAAZHJzL2Uyb0RvYy54bWxQSwUGAAAAAAYABgBZAQAA3gUAAAAA&#10;">
                <v:fill on="f" focussize="0,0"/>
                <v:stroke on="f" weight="1pt" miterlimit="8" joinstyle="miter"/>
                <v:imagedata o:title=""/>
                <o:lock v:ext="edit" aspectratio="f"/>
                <v:textbox>
                  <w:txbxContent>
                    <w:p>
                      <w:pPr>
                        <w:jc w:val="left"/>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共青团员</w:t>
                      </w:r>
                    </w:p>
                  </w:txbxContent>
                </v:textbox>
              </v:rect>
            </w:pict>
          </mc:Fallback>
        </mc:AlternateContent>
      </w:r>
      <w:r>
        <w:rPr>
          <w:rFonts w:hint="eastAsia"/>
          <w:lang w:val="en-US" w:eastAsia="zh-CN"/>
        </w:rPr>
        <w:drawing>
          <wp:anchor distT="0" distB="0" distL="114300" distR="114300" simplePos="0" relativeHeight="1362343936" behindDoc="1" locked="0" layoutInCell="1" allowOverlap="1">
            <wp:simplePos x="0" y="0"/>
            <wp:positionH relativeFrom="column">
              <wp:posOffset>-1152525</wp:posOffset>
            </wp:positionH>
            <wp:positionV relativeFrom="paragraph">
              <wp:posOffset>-960120</wp:posOffset>
            </wp:positionV>
            <wp:extent cx="7581900" cy="2803525"/>
            <wp:effectExtent l="5080" t="0" r="13970" b="1539875"/>
            <wp:wrapNone/>
            <wp:docPr id="125" name="图片 125" descr="timg-19_meit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timg-19_meitu_1"/>
                    <pic:cNvPicPr>
                      <a:picLocks noChangeAspect="1"/>
                    </pic:cNvPicPr>
                  </pic:nvPicPr>
                  <pic:blipFill>
                    <a:blip r:embed="rId6"/>
                    <a:stretch>
                      <a:fillRect/>
                    </a:stretch>
                  </pic:blipFill>
                  <pic:spPr>
                    <a:xfrm>
                      <a:off x="0" y="0"/>
                      <a:ext cx="7581900" cy="2803525"/>
                    </a:xfrm>
                    <a:prstGeom prst="rect">
                      <a:avLst/>
                    </a:prstGeom>
                    <a:effectLst>
                      <a:reflection blurRad="6350" stA="50000" endA="300" endPos="55000" dir="5400000" sy="-100000" algn="bl" rotWithShape="0"/>
                    </a:effectLst>
                  </pic:spPr>
                </pic:pic>
              </a:graphicData>
            </a:graphic>
          </wp:anchor>
        </w:drawing>
      </w:r>
      <w:r>
        <w:rPr>
          <w:sz w:val="21"/>
        </w:rPr>
        <mc:AlternateContent>
          <mc:Choice Requires="wps">
            <w:drawing>
              <wp:anchor distT="0" distB="0" distL="114300" distR="114300" simplePos="0" relativeHeight="266045440" behindDoc="0" locked="0" layoutInCell="1" allowOverlap="1">
                <wp:simplePos x="0" y="0"/>
                <wp:positionH relativeFrom="column">
                  <wp:posOffset>1651635</wp:posOffset>
                </wp:positionH>
                <wp:positionV relativeFrom="paragraph">
                  <wp:posOffset>746125</wp:posOffset>
                </wp:positionV>
                <wp:extent cx="191135" cy="228600"/>
                <wp:effectExtent l="6350" t="6350" r="12065" b="12700"/>
                <wp:wrapNone/>
                <wp:docPr id="2050" name=" 2050"/>
                <wp:cNvGraphicFramePr/>
                <a:graphic xmlns:a="http://schemas.openxmlformats.org/drawingml/2006/main">
                  <a:graphicData uri="http://schemas.microsoft.com/office/word/2010/wordprocessingShape">
                    <wps:wsp>
                      <wps:cNvSpPr/>
                      <wps:spPr bwMode="auto">
                        <a:xfrm>
                          <a:off x="2404745" y="1603375"/>
                          <a:ext cx="191135" cy="228600"/>
                        </a:xfrm>
                        <a:custGeom>
                          <a:avLst/>
                          <a:gdLst>
                            <a:gd name="T0" fmla="*/ 646796 w 5367"/>
                            <a:gd name="T1" fmla="*/ 843536 h 6897"/>
                            <a:gd name="T2" fmla="*/ 520861 w 5367"/>
                            <a:gd name="T3" fmla="*/ 880824 h 6897"/>
                            <a:gd name="T4" fmla="*/ 403764 w 5367"/>
                            <a:gd name="T5" fmla="*/ 946285 h 6897"/>
                            <a:gd name="T6" fmla="*/ 297714 w 5367"/>
                            <a:gd name="T7" fmla="*/ 1036605 h 6897"/>
                            <a:gd name="T8" fmla="*/ 204644 w 5367"/>
                            <a:gd name="T9" fmla="*/ 1149850 h 6897"/>
                            <a:gd name="T10" fmla="*/ 126487 w 5367"/>
                            <a:gd name="T11" fmla="*/ 1282429 h 6897"/>
                            <a:gd name="T12" fmla="*/ 65729 w 5367"/>
                            <a:gd name="T13" fmla="*/ 1432134 h 6897"/>
                            <a:gd name="T14" fmla="*/ 23475 w 5367"/>
                            <a:gd name="T15" fmla="*/ 1595648 h 6897"/>
                            <a:gd name="T16" fmla="*/ 2209 w 5367"/>
                            <a:gd name="T17" fmla="*/ 1771316 h 6897"/>
                            <a:gd name="T18" fmla="*/ 1481389 w 5367"/>
                            <a:gd name="T19" fmla="*/ 1905000 h 6897"/>
                            <a:gd name="T20" fmla="*/ 1480009 w 5367"/>
                            <a:gd name="T21" fmla="*/ 1771316 h 6897"/>
                            <a:gd name="T22" fmla="*/ 1459020 w 5367"/>
                            <a:gd name="T23" fmla="*/ 1595648 h 6897"/>
                            <a:gd name="T24" fmla="*/ 1417041 w 5367"/>
                            <a:gd name="T25" fmla="*/ 1432134 h 6897"/>
                            <a:gd name="T26" fmla="*/ 1355731 w 5367"/>
                            <a:gd name="T27" fmla="*/ 1282429 h 6897"/>
                            <a:gd name="T28" fmla="*/ 1277850 w 5367"/>
                            <a:gd name="T29" fmla="*/ 1149850 h 6897"/>
                            <a:gd name="T30" fmla="*/ 1184780 w 5367"/>
                            <a:gd name="T31" fmla="*/ 1036605 h 6897"/>
                            <a:gd name="T32" fmla="*/ 1078730 w 5367"/>
                            <a:gd name="T33" fmla="*/ 946285 h 6897"/>
                            <a:gd name="T34" fmla="*/ 961633 w 5367"/>
                            <a:gd name="T35" fmla="*/ 880824 h 6897"/>
                            <a:gd name="T36" fmla="*/ 835422 w 5367"/>
                            <a:gd name="T37" fmla="*/ 843536 h 6897"/>
                            <a:gd name="T38" fmla="*/ 747875 w 5367"/>
                            <a:gd name="T39" fmla="*/ 731120 h 6897"/>
                            <a:gd name="T40" fmla="*/ 805043 w 5367"/>
                            <a:gd name="T41" fmla="*/ 726701 h 6897"/>
                            <a:gd name="T42" fmla="*/ 868286 w 5367"/>
                            <a:gd name="T43" fmla="*/ 711786 h 6897"/>
                            <a:gd name="T44" fmla="*/ 926559 w 5367"/>
                            <a:gd name="T45" fmla="*/ 686927 h 6897"/>
                            <a:gd name="T46" fmla="*/ 979032 w 5367"/>
                            <a:gd name="T47" fmla="*/ 653230 h 6897"/>
                            <a:gd name="T48" fmla="*/ 1024876 w 5367"/>
                            <a:gd name="T49" fmla="*/ 611246 h 6897"/>
                            <a:gd name="T50" fmla="*/ 1063264 w 5367"/>
                            <a:gd name="T51" fmla="*/ 562358 h 6897"/>
                            <a:gd name="T52" fmla="*/ 1092815 w 5367"/>
                            <a:gd name="T53" fmla="*/ 507945 h 6897"/>
                            <a:gd name="T54" fmla="*/ 1112699 w 5367"/>
                            <a:gd name="T55" fmla="*/ 448008 h 6897"/>
                            <a:gd name="T56" fmla="*/ 1121813 w 5367"/>
                            <a:gd name="T57" fmla="*/ 384204 h 6897"/>
                            <a:gd name="T58" fmla="*/ 1120432 w 5367"/>
                            <a:gd name="T59" fmla="*/ 328134 h 6897"/>
                            <a:gd name="T60" fmla="*/ 1108004 w 5367"/>
                            <a:gd name="T61" fmla="*/ 265711 h 6897"/>
                            <a:gd name="T62" fmla="*/ 1085358 w 5367"/>
                            <a:gd name="T63" fmla="*/ 207155 h 6897"/>
                            <a:gd name="T64" fmla="*/ 1053322 w 5367"/>
                            <a:gd name="T65" fmla="*/ 153847 h 6897"/>
                            <a:gd name="T66" fmla="*/ 1012725 w 5367"/>
                            <a:gd name="T67" fmla="*/ 107168 h 6897"/>
                            <a:gd name="T68" fmla="*/ 964671 w 5367"/>
                            <a:gd name="T69" fmla="*/ 67395 h 6897"/>
                            <a:gd name="T70" fmla="*/ 910541 w 5367"/>
                            <a:gd name="T71" fmla="*/ 36183 h 6897"/>
                            <a:gd name="T72" fmla="*/ 850335 w 5367"/>
                            <a:gd name="T73" fmla="*/ 14087 h 6897"/>
                            <a:gd name="T74" fmla="*/ 786263 w 5367"/>
                            <a:gd name="T75" fmla="*/ 1933 h 6897"/>
                            <a:gd name="T76" fmla="*/ 728819 w 5367"/>
                            <a:gd name="T77" fmla="*/ 276 h 6897"/>
                            <a:gd name="T78" fmla="*/ 663366 w 5367"/>
                            <a:gd name="T79" fmla="*/ 9391 h 6897"/>
                            <a:gd name="T80" fmla="*/ 602332 w 5367"/>
                            <a:gd name="T81" fmla="*/ 28726 h 6897"/>
                            <a:gd name="T82" fmla="*/ 546545 w 5367"/>
                            <a:gd name="T83" fmla="*/ 57451 h 6897"/>
                            <a:gd name="T84" fmla="*/ 496282 w 5367"/>
                            <a:gd name="T85" fmla="*/ 95015 h 6897"/>
                            <a:gd name="T86" fmla="*/ 453751 w 5367"/>
                            <a:gd name="T87" fmla="*/ 139761 h 6897"/>
                            <a:gd name="T88" fmla="*/ 418954 w 5367"/>
                            <a:gd name="T89" fmla="*/ 191411 h 6897"/>
                            <a:gd name="T90" fmla="*/ 393546 w 5367"/>
                            <a:gd name="T91" fmla="*/ 248310 h 6897"/>
                            <a:gd name="T92" fmla="*/ 378356 w 5367"/>
                            <a:gd name="T93" fmla="*/ 309628 h 6897"/>
                            <a:gd name="T94" fmla="*/ 373938 w 5367"/>
                            <a:gd name="T95" fmla="*/ 365698 h 6897"/>
                            <a:gd name="T96" fmla="*/ 380013 w 5367"/>
                            <a:gd name="T97" fmla="*/ 430054 h 6897"/>
                            <a:gd name="T98" fmla="*/ 396584 w 5367"/>
                            <a:gd name="T99" fmla="*/ 491096 h 6897"/>
                            <a:gd name="T100" fmla="*/ 423372 w 5367"/>
                            <a:gd name="T101" fmla="*/ 547719 h 6897"/>
                            <a:gd name="T102" fmla="*/ 459551 w 5367"/>
                            <a:gd name="T103" fmla="*/ 597988 h 6897"/>
                            <a:gd name="T104" fmla="*/ 503186 w 5367"/>
                            <a:gd name="T105" fmla="*/ 641905 h 6897"/>
                            <a:gd name="T106" fmla="*/ 554278 w 5367"/>
                            <a:gd name="T107" fmla="*/ 678088 h 6897"/>
                            <a:gd name="T108" fmla="*/ 610894 w 5367"/>
                            <a:gd name="T109" fmla="*/ 705709 h 6897"/>
                            <a:gd name="T110" fmla="*/ 672756 w 5367"/>
                            <a:gd name="T111" fmla="*/ 723662 h 6897"/>
                            <a:gd name="T112" fmla="*/ 738209 w 5367"/>
                            <a:gd name="T113" fmla="*/ 730844 h 689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5367" h="6897">
                              <a:moveTo>
                                <a:pt x="2684" y="3025"/>
                              </a:moveTo>
                              <a:lnTo>
                                <a:pt x="2684" y="3025"/>
                              </a:lnTo>
                              <a:lnTo>
                                <a:pt x="2615" y="3026"/>
                              </a:lnTo>
                              <a:lnTo>
                                <a:pt x="2545" y="3029"/>
                              </a:lnTo>
                              <a:lnTo>
                                <a:pt x="2478" y="3035"/>
                              </a:lnTo>
                              <a:lnTo>
                                <a:pt x="2409" y="3043"/>
                              </a:lnTo>
                              <a:lnTo>
                                <a:pt x="2342" y="3054"/>
                              </a:lnTo>
                              <a:lnTo>
                                <a:pt x="2275" y="3066"/>
                              </a:lnTo>
                              <a:lnTo>
                                <a:pt x="2209" y="3081"/>
                              </a:lnTo>
                              <a:lnTo>
                                <a:pt x="2143" y="3099"/>
                              </a:lnTo>
                              <a:lnTo>
                                <a:pt x="2077" y="3118"/>
                              </a:lnTo>
                              <a:lnTo>
                                <a:pt x="2013" y="3140"/>
                              </a:lnTo>
                              <a:lnTo>
                                <a:pt x="1949" y="3163"/>
                              </a:lnTo>
                              <a:lnTo>
                                <a:pt x="1886" y="3189"/>
                              </a:lnTo>
                              <a:lnTo>
                                <a:pt x="1823" y="3217"/>
                              </a:lnTo>
                              <a:lnTo>
                                <a:pt x="1761" y="3247"/>
                              </a:lnTo>
                              <a:lnTo>
                                <a:pt x="1700" y="3279"/>
                              </a:lnTo>
                              <a:lnTo>
                                <a:pt x="1639" y="3313"/>
                              </a:lnTo>
                              <a:lnTo>
                                <a:pt x="1579" y="3349"/>
                              </a:lnTo>
                              <a:lnTo>
                                <a:pt x="1521" y="3386"/>
                              </a:lnTo>
                              <a:lnTo>
                                <a:pt x="1462" y="3426"/>
                              </a:lnTo>
                              <a:lnTo>
                                <a:pt x="1405" y="3468"/>
                              </a:lnTo>
                              <a:lnTo>
                                <a:pt x="1348" y="3511"/>
                              </a:lnTo>
                              <a:lnTo>
                                <a:pt x="1293" y="3556"/>
                              </a:lnTo>
                              <a:lnTo>
                                <a:pt x="1237" y="3603"/>
                              </a:lnTo>
                              <a:lnTo>
                                <a:pt x="1183" y="3651"/>
                              </a:lnTo>
                              <a:lnTo>
                                <a:pt x="1131" y="3702"/>
                              </a:lnTo>
                              <a:lnTo>
                                <a:pt x="1078" y="3753"/>
                              </a:lnTo>
                              <a:lnTo>
                                <a:pt x="1027" y="3807"/>
                              </a:lnTo>
                              <a:lnTo>
                                <a:pt x="976" y="3863"/>
                              </a:lnTo>
                              <a:lnTo>
                                <a:pt x="927" y="3920"/>
                              </a:lnTo>
                              <a:lnTo>
                                <a:pt x="880" y="3978"/>
                              </a:lnTo>
                              <a:lnTo>
                                <a:pt x="833" y="4038"/>
                              </a:lnTo>
                              <a:lnTo>
                                <a:pt x="786" y="4100"/>
                              </a:lnTo>
                              <a:lnTo>
                                <a:pt x="741" y="4163"/>
                              </a:lnTo>
                              <a:lnTo>
                                <a:pt x="698" y="4227"/>
                              </a:lnTo>
                              <a:lnTo>
                                <a:pt x="655" y="4293"/>
                              </a:lnTo>
                              <a:lnTo>
                                <a:pt x="613" y="4361"/>
                              </a:lnTo>
                              <a:lnTo>
                                <a:pt x="573" y="4429"/>
                              </a:lnTo>
                              <a:lnTo>
                                <a:pt x="533" y="4499"/>
                              </a:lnTo>
                              <a:lnTo>
                                <a:pt x="495" y="4570"/>
                              </a:lnTo>
                              <a:lnTo>
                                <a:pt x="458" y="4643"/>
                              </a:lnTo>
                              <a:lnTo>
                                <a:pt x="423" y="4717"/>
                              </a:lnTo>
                              <a:lnTo>
                                <a:pt x="388" y="4791"/>
                              </a:lnTo>
                              <a:lnTo>
                                <a:pt x="356" y="4868"/>
                              </a:lnTo>
                              <a:lnTo>
                                <a:pt x="324" y="4945"/>
                              </a:lnTo>
                              <a:lnTo>
                                <a:pt x="294" y="5024"/>
                              </a:lnTo>
                              <a:lnTo>
                                <a:pt x="265" y="5104"/>
                              </a:lnTo>
                              <a:lnTo>
                                <a:pt x="238" y="5185"/>
                              </a:lnTo>
                              <a:lnTo>
                                <a:pt x="211" y="5266"/>
                              </a:lnTo>
                              <a:lnTo>
                                <a:pt x="186" y="5349"/>
                              </a:lnTo>
                              <a:lnTo>
                                <a:pt x="163" y="5433"/>
                              </a:lnTo>
                              <a:lnTo>
                                <a:pt x="141" y="5518"/>
                              </a:lnTo>
                              <a:lnTo>
                                <a:pt x="121" y="5603"/>
                              </a:lnTo>
                              <a:lnTo>
                                <a:pt x="102" y="5690"/>
                              </a:lnTo>
                              <a:lnTo>
                                <a:pt x="85" y="5777"/>
                              </a:lnTo>
                              <a:lnTo>
                                <a:pt x="69" y="5866"/>
                              </a:lnTo>
                              <a:lnTo>
                                <a:pt x="54" y="5955"/>
                              </a:lnTo>
                              <a:lnTo>
                                <a:pt x="42" y="6045"/>
                              </a:lnTo>
                              <a:lnTo>
                                <a:pt x="31" y="6136"/>
                              </a:lnTo>
                              <a:lnTo>
                                <a:pt x="22" y="6227"/>
                              </a:lnTo>
                              <a:lnTo>
                                <a:pt x="14" y="6319"/>
                              </a:lnTo>
                              <a:lnTo>
                                <a:pt x="8" y="6413"/>
                              </a:lnTo>
                              <a:lnTo>
                                <a:pt x="4" y="6506"/>
                              </a:lnTo>
                              <a:lnTo>
                                <a:pt x="1" y="6600"/>
                              </a:lnTo>
                              <a:lnTo>
                                <a:pt x="0" y="6695"/>
                              </a:lnTo>
                              <a:lnTo>
                                <a:pt x="1" y="6796"/>
                              </a:lnTo>
                              <a:lnTo>
                                <a:pt x="5" y="6897"/>
                              </a:lnTo>
                              <a:lnTo>
                                <a:pt x="5364" y="6897"/>
                              </a:lnTo>
                              <a:lnTo>
                                <a:pt x="5366" y="6796"/>
                              </a:lnTo>
                              <a:lnTo>
                                <a:pt x="5367" y="6695"/>
                              </a:lnTo>
                              <a:lnTo>
                                <a:pt x="5367" y="6600"/>
                              </a:lnTo>
                              <a:lnTo>
                                <a:pt x="5364" y="6506"/>
                              </a:lnTo>
                              <a:lnTo>
                                <a:pt x="5359" y="6413"/>
                              </a:lnTo>
                              <a:lnTo>
                                <a:pt x="5353" y="6319"/>
                              </a:lnTo>
                              <a:lnTo>
                                <a:pt x="5346" y="6227"/>
                              </a:lnTo>
                              <a:lnTo>
                                <a:pt x="5337" y="6136"/>
                              </a:lnTo>
                              <a:lnTo>
                                <a:pt x="5325" y="6045"/>
                              </a:lnTo>
                              <a:lnTo>
                                <a:pt x="5313" y="5955"/>
                              </a:lnTo>
                              <a:lnTo>
                                <a:pt x="5298" y="5866"/>
                              </a:lnTo>
                              <a:lnTo>
                                <a:pt x="5283" y="5777"/>
                              </a:lnTo>
                              <a:lnTo>
                                <a:pt x="5266" y="5690"/>
                              </a:lnTo>
                              <a:lnTo>
                                <a:pt x="5247" y="5603"/>
                              </a:lnTo>
                              <a:lnTo>
                                <a:pt x="5226" y="5518"/>
                              </a:lnTo>
                              <a:lnTo>
                                <a:pt x="5205" y="5433"/>
                              </a:lnTo>
                              <a:lnTo>
                                <a:pt x="5181" y="5349"/>
                              </a:lnTo>
                              <a:lnTo>
                                <a:pt x="5157" y="5266"/>
                              </a:lnTo>
                              <a:lnTo>
                                <a:pt x="5131" y="5185"/>
                              </a:lnTo>
                              <a:lnTo>
                                <a:pt x="5103" y="5104"/>
                              </a:lnTo>
                              <a:lnTo>
                                <a:pt x="5073" y="5024"/>
                              </a:lnTo>
                              <a:lnTo>
                                <a:pt x="5043" y="4945"/>
                              </a:lnTo>
                              <a:lnTo>
                                <a:pt x="5012" y="4868"/>
                              </a:lnTo>
                              <a:lnTo>
                                <a:pt x="4979" y="4791"/>
                              </a:lnTo>
                              <a:lnTo>
                                <a:pt x="4945" y="4717"/>
                              </a:lnTo>
                              <a:lnTo>
                                <a:pt x="4909" y="4643"/>
                              </a:lnTo>
                              <a:lnTo>
                                <a:pt x="4872" y="4570"/>
                              </a:lnTo>
                              <a:lnTo>
                                <a:pt x="4834" y="4499"/>
                              </a:lnTo>
                              <a:lnTo>
                                <a:pt x="4796" y="4429"/>
                              </a:lnTo>
                              <a:lnTo>
                                <a:pt x="4755" y="4361"/>
                              </a:lnTo>
                              <a:lnTo>
                                <a:pt x="4713" y="4293"/>
                              </a:lnTo>
                              <a:lnTo>
                                <a:pt x="4671" y="4227"/>
                              </a:lnTo>
                              <a:lnTo>
                                <a:pt x="4627" y="4163"/>
                              </a:lnTo>
                              <a:lnTo>
                                <a:pt x="4582" y="4100"/>
                              </a:lnTo>
                              <a:lnTo>
                                <a:pt x="4536" y="4038"/>
                              </a:lnTo>
                              <a:lnTo>
                                <a:pt x="4489" y="3978"/>
                              </a:lnTo>
                              <a:lnTo>
                                <a:pt x="4440" y="3920"/>
                              </a:lnTo>
                              <a:lnTo>
                                <a:pt x="4391" y="3863"/>
                              </a:lnTo>
                              <a:lnTo>
                                <a:pt x="4340" y="3807"/>
                              </a:lnTo>
                              <a:lnTo>
                                <a:pt x="4290" y="3753"/>
                              </a:lnTo>
                              <a:lnTo>
                                <a:pt x="4238" y="3702"/>
                              </a:lnTo>
                              <a:lnTo>
                                <a:pt x="4184" y="3651"/>
                              </a:lnTo>
                              <a:lnTo>
                                <a:pt x="4130" y="3603"/>
                              </a:lnTo>
                              <a:lnTo>
                                <a:pt x="4076" y="3556"/>
                              </a:lnTo>
                              <a:lnTo>
                                <a:pt x="4020" y="3511"/>
                              </a:lnTo>
                              <a:lnTo>
                                <a:pt x="3963" y="3468"/>
                              </a:lnTo>
                              <a:lnTo>
                                <a:pt x="3906" y="3426"/>
                              </a:lnTo>
                              <a:lnTo>
                                <a:pt x="3848" y="3386"/>
                              </a:lnTo>
                              <a:lnTo>
                                <a:pt x="3788" y="3349"/>
                              </a:lnTo>
                              <a:lnTo>
                                <a:pt x="3728" y="3313"/>
                              </a:lnTo>
                              <a:lnTo>
                                <a:pt x="3668" y="3279"/>
                              </a:lnTo>
                              <a:lnTo>
                                <a:pt x="3607" y="3247"/>
                              </a:lnTo>
                              <a:lnTo>
                                <a:pt x="3545" y="3217"/>
                              </a:lnTo>
                              <a:lnTo>
                                <a:pt x="3482" y="3189"/>
                              </a:lnTo>
                              <a:lnTo>
                                <a:pt x="3419" y="3163"/>
                              </a:lnTo>
                              <a:lnTo>
                                <a:pt x="3355" y="3140"/>
                              </a:lnTo>
                              <a:lnTo>
                                <a:pt x="3290" y="3118"/>
                              </a:lnTo>
                              <a:lnTo>
                                <a:pt x="3225" y="3099"/>
                              </a:lnTo>
                              <a:lnTo>
                                <a:pt x="3159" y="3081"/>
                              </a:lnTo>
                              <a:lnTo>
                                <a:pt x="3093" y="3066"/>
                              </a:lnTo>
                              <a:lnTo>
                                <a:pt x="3025" y="3054"/>
                              </a:lnTo>
                              <a:lnTo>
                                <a:pt x="2958" y="3043"/>
                              </a:lnTo>
                              <a:lnTo>
                                <a:pt x="2891" y="3035"/>
                              </a:lnTo>
                              <a:lnTo>
                                <a:pt x="2822" y="3029"/>
                              </a:lnTo>
                              <a:lnTo>
                                <a:pt x="2753" y="3026"/>
                              </a:lnTo>
                              <a:lnTo>
                                <a:pt x="2684" y="3025"/>
                              </a:lnTo>
                              <a:close/>
                              <a:moveTo>
                                <a:pt x="2708" y="2647"/>
                              </a:moveTo>
                              <a:lnTo>
                                <a:pt x="2708" y="2647"/>
                              </a:lnTo>
                              <a:lnTo>
                                <a:pt x="2743" y="2646"/>
                              </a:lnTo>
                              <a:lnTo>
                                <a:pt x="2778" y="2645"/>
                              </a:lnTo>
                              <a:lnTo>
                                <a:pt x="2813" y="2643"/>
                              </a:lnTo>
                              <a:lnTo>
                                <a:pt x="2847" y="2640"/>
                              </a:lnTo>
                              <a:lnTo>
                                <a:pt x="2882" y="2636"/>
                              </a:lnTo>
                              <a:lnTo>
                                <a:pt x="2915" y="2631"/>
                              </a:lnTo>
                              <a:lnTo>
                                <a:pt x="2949" y="2626"/>
                              </a:lnTo>
                              <a:lnTo>
                                <a:pt x="2982" y="2620"/>
                              </a:lnTo>
                              <a:lnTo>
                                <a:pt x="3014" y="2613"/>
                              </a:lnTo>
                              <a:lnTo>
                                <a:pt x="3047" y="2605"/>
                              </a:lnTo>
                              <a:lnTo>
                                <a:pt x="3079" y="2596"/>
                              </a:lnTo>
                              <a:lnTo>
                                <a:pt x="3112" y="2587"/>
                              </a:lnTo>
                              <a:lnTo>
                                <a:pt x="3144" y="2577"/>
                              </a:lnTo>
                              <a:lnTo>
                                <a:pt x="3175" y="2566"/>
                              </a:lnTo>
                              <a:lnTo>
                                <a:pt x="3205" y="2555"/>
                              </a:lnTo>
                              <a:lnTo>
                                <a:pt x="3236" y="2542"/>
                              </a:lnTo>
                              <a:lnTo>
                                <a:pt x="3266" y="2530"/>
                              </a:lnTo>
                              <a:lnTo>
                                <a:pt x="3297" y="2517"/>
                              </a:lnTo>
                              <a:lnTo>
                                <a:pt x="3326" y="2502"/>
                              </a:lnTo>
                              <a:lnTo>
                                <a:pt x="3355" y="2487"/>
                              </a:lnTo>
                              <a:lnTo>
                                <a:pt x="3383" y="2472"/>
                              </a:lnTo>
                              <a:lnTo>
                                <a:pt x="3411" y="2455"/>
                              </a:lnTo>
                              <a:lnTo>
                                <a:pt x="3439" y="2438"/>
                              </a:lnTo>
                              <a:lnTo>
                                <a:pt x="3466" y="2421"/>
                              </a:lnTo>
                              <a:lnTo>
                                <a:pt x="3493" y="2403"/>
                              </a:lnTo>
                              <a:lnTo>
                                <a:pt x="3519" y="2384"/>
                              </a:lnTo>
                              <a:lnTo>
                                <a:pt x="3545" y="2365"/>
                              </a:lnTo>
                              <a:lnTo>
                                <a:pt x="3571" y="2345"/>
                              </a:lnTo>
                              <a:lnTo>
                                <a:pt x="3596" y="2324"/>
                              </a:lnTo>
                              <a:lnTo>
                                <a:pt x="3619" y="2303"/>
                              </a:lnTo>
                              <a:lnTo>
                                <a:pt x="3643" y="2282"/>
                              </a:lnTo>
                              <a:lnTo>
                                <a:pt x="3667" y="2259"/>
                              </a:lnTo>
                              <a:lnTo>
                                <a:pt x="3689" y="2237"/>
                              </a:lnTo>
                              <a:lnTo>
                                <a:pt x="3711" y="2213"/>
                              </a:lnTo>
                              <a:lnTo>
                                <a:pt x="3733" y="2189"/>
                              </a:lnTo>
                              <a:lnTo>
                                <a:pt x="3754" y="2165"/>
                              </a:lnTo>
                              <a:lnTo>
                                <a:pt x="3774" y="2140"/>
                              </a:lnTo>
                              <a:lnTo>
                                <a:pt x="3795" y="2115"/>
                              </a:lnTo>
                              <a:lnTo>
                                <a:pt x="3814" y="2089"/>
                              </a:lnTo>
                              <a:lnTo>
                                <a:pt x="3832" y="2063"/>
                              </a:lnTo>
                              <a:lnTo>
                                <a:pt x="3850" y="2036"/>
                              </a:lnTo>
                              <a:lnTo>
                                <a:pt x="3868" y="2010"/>
                              </a:lnTo>
                              <a:lnTo>
                                <a:pt x="3884" y="1983"/>
                              </a:lnTo>
                              <a:lnTo>
                                <a:pt x="3900" y="1954"/>
                              </a:lnTo>
                              <a:lnTo>
                                <a:pt x="3915" y="1925"/>
                              </a:lnTo>
                              <a:lnTo>
                                <a:pt x="3930" y="1897"/>
                              </a:lnTo>
                              <a:lnTo>
                                <a:pt x="3944" y="1868"/>
                              </a:lnTo>
                              <a:lnTo>
                                <a:pt x="3957" y="1839"/>
                              </a:lnTo>
                              <a:lnTo>
                                <a:pt x="3970" y="1808"/>
                              </a:lnTo>
                              <a:lnTo>
                                <a:pt x="3981" y="1778"/>
                              </a:lnTo>
                              <a:lnTo>
                                <a:pt x="3993" y="1748"/>
                              </a:lnTo>
                              <a:lnTo>
                                <a:pt x="4003" y="1717"/>
                              </a:lnTo>
                              <a:lnTo>
                                <a:pt x="4012" y="1686"/>
                              </a:lnTo>
                              <a:lnTo>
                                <a:pt x="4021" y="1654"/>
                              </a:lnTo>
                              <a:lnTo>
                                <a:pt x="4029" y="1622"/>
                              </a:lnTo>
                              <a:lnTo>
                                <a:pt x="4036" y="1590"/>
                              </a:lnTo>
                              <a:lnTo>
                                <a:pt x="4042" y="1557"/>
                              </a:lnTo>
                              <a:lnTo>
                                <a:pt x="4048" y="1525"/>
                              </a:lnTo>
                              <a:lnTo>
                                <a:pt x="4052" y="1492"/>
                              </a:lnTo>
                              <a:lnTo>
                                <a:pt x="4057" y="1459"/>
                              </a:lnTo>
                              <a:lnTo>
                                <a:pt x="4060" y="1425"/>
                              </a:lnTo>
                              <a:lnTo>
                                <a:pt x="4062" y="1391"/>
                              </a:lnTo>
                              <a:lnTo>
                                <a:pt x="4063" y="1357"/>
                              </a:lnTo>
                              <a:lnTo>
                                <a:pt x="4063" y="1324"/>
                              </a:lnTo>
                              <a:lnTo>
                                <a:pt x="4063" y="1289"/>
                              </a:lnTo>
                              <a:lnTo>
                                <a:pt x="4062" y="1255"/>
                              </a:lnTo>
                              <a:lnTo>
                                <a:pt x="4060" y="1221"/>
                              </a:lnTo>
                              <a:lnTo>
                                <a:pt x="4057" y="1188"/>
                              </a:lnTo>
                              <a:lnTo>
                                <a:pt x="4052" y="1155"/>
                              </a:lnTo>
                              <a:lnTo>
                                <a:pt x="4048" y="1121"/>
                              </a:lnTo>
                              <a:lnTo>
                                <a:pt x="4042" y="1089"/>
                              </a:lnTo>
                              <a:lnTo>
                                <a:pt x="4036" y="1057"/>
                              </a:lnTo>
                              <a:lnTo>
                                <a:pt x="4029" y="1025"/>
                              </a:lnTo>
                              <a:lnTo>
                                <a:pt x="4021" y="993"/>
                              </a:lnTo>
                              <a:lnTo>
                                <a:pt x="4012" y="962"/>
                              </a:lnTo>
                              <a:lnTo>
                                <a:pt x="4003" y="930"/>
                              </a:lnTo>
                              <a:lnTo>
                                <a:pt x="3993" y="899"/>
                              </a:lnTo>
                              <a:lnTo>
                                <a:pt x="3981" y="868"/>
                              </a:lnTo>
                              <a:lnTo>
                                <a:pt x="3970" y="838"/>
                              </a:lnTo>
                              <a:lnTo>
                                <a:pt x="3957" y="809"/>
                              </a:lnTo>
                              <a:lnTo>
                                <a:pt x="3944" y="778"/>
                              </a:lnTo>
                              <a:lnTo>
                                <a:pt x="3930" y="750"/>
                              </a:lnTo>
                              <a:lnTo>
                                <a:pt x="3915" y="721"/>
                              </a:lnTo>
                              <a:lnTo>
                                <a:pt x="3900" y="693"/>
                              </a:lnTo>
                              <a:lnTo>
                                <a:pt x="3884" y="665"/>
                              </a:lnTo>
                              <a:lnTo>
                                <a:pt x="3868" y="638"/>
                              </a:lnTo>
                              <a:lnTo>
                                <a:pt x="3850" y="610"/>
                              </a:lnTo>
                              <a:lnTo>
                                <a:pt x="3832" y="584"/>
                              </a:lnTo>
                              <a:lnTo>
                                <a:pt x="3814" y="557"/>
                              </a:lnTo>
                              <a:lnTo>
                                <a:pt x="3795" y="532"/>
                              </a:lnTo>
                              <a:lnTo>
                                <a:pt x="3774" y="506"/>
                              </a:lnTo>
                              <a:lnTo>
                                <a:pt x="3754" y="481"/>
                              </a:lnTo>
                              <a:lnTo>
                                <a:pt x="3733" y="458"/>
                              </a:lnTo>
                              <a:lnTo>
                                <a:pt x="3711" y="433"/>
                              </a:lnTo>
                              <a:lnTo>
                                <a:pt x="3689" y="411"/>
                              </a:lnTo>
                              <a:lnTo>
                                <a:pt x="3667" y="388"/>
                              </a:lnTo>
                              <a:lnTo>
                                <a:pt x="3643" y="366"/>
                              </a:lnTo>
                              <a:lnTo>
                                <a:pt x="3619" y="344"/>
                              </a:lnTo>
                              <a:lnTo>
                                <a:pt x="3596" y="323"/>
                              </a:lnTo>
                              <a:lnTo>
                                <a:pt x="3571" y="303"/>
                              </a:lnTo>
                              <a:lnTo>
                                <a:pt x="3545" y="282"/>
                              </a:lnTo>
                              <a:lnTo>
                                <a:pt x="3519" y="263"/>
                              </a:lnTo>
                              <a:lnTo>
                                <a:pt x="3493" y="244"/>
                              </a:lnTo>
                              <a:lnTo>
                                <a:pt x="3466" y="226"/>
                              </a:lnTo>
                              <a:lnTo>
                                <a:pt x="3439" y="208"/>
                              </a:lnTo>
                              <a:lnTo>
                                <a:pt x="3411" y="191"/>
                              </a:lnTo>
                              <a:lnTo>
                                <a:pt x="3383" y="176"/>
                              </a:lnTo>
                              <a:lnTo>
                                <a:pt x="3355" y="160"/>
                              </a:lnTo>
                              <a:lnTo>
                                <a:pt x="3326" y="145"/>
                              </a:lnTo>
                              <a:lnTo>
                                <a:pt x="3297" y="131"/>
                              </a:lnTo>
                              <a:lnTo>
                                <a:pt x="3266" y="117"/>
                              </a:lnTo>
                              <a:lnTo>
                                <a:pt x="3236" y="104"/>
                              </a:lnTo>
                              <a:lnTo>
                                <a:pt x="3205" y="92"/>
                              </a:lnTo>
                              <a:lnTo>
                                <a:pt x="3175" y="80"/>
                              </a:lnTo>
                              <a:lnTo>
                                <a:pt x="3144" y="70"/>
                              </a:lnTo>
                              <a:lnTo>
                                <a:pt x="3112" y="60"/>
                              </a:lnTo>
                              <a:lnTo>
                                <a:pt x="3079" y="51"/>
                              </a:lnTo>
                              <a:lnTo>
                                <a:pt x="3047" y="42"/>
                              </a:lnTo>
                              <a:lnTo>
                                <a:pt x="3014" y="34"/>
                              </a:lnTo>
                              <a:lnTo>
                                <a:pt x="2982" y="27"/>
                              </a:lnTo>
                              <a:lnTo>
                                <a:pt x="2949" y="20"/>
                              </a:lnTo>
                              <a:lnTo>
                                <a:pt x="2915" y="15"/>
                              </a:lnTo>
                              <a:lnTo>
                                <a:pt x="2882" y="10"/>
                              </a:lnTo>
                              <a:lnTo>
                                <a:pt x="2847" y="7"/>
                              </a:lnTo>
                              <a:lnTo>
                                <a:pt x="2813" y="4"/>
                              </a:lnTo>
                              <a:lnTo>
                                <a:pt x="2778" y="1"/>
                              </a:lnTo>
                              <a:lnTo>
                                <a:pt x="2743" y="0"/>
                              </a:lnTo>
                              <a:lnTo>
                                <a:pt x="2708" y="0"/>
                              </a:lnTo>
                              <a:lnTo>
                                <a:pt x="2673" y="0"/>
                              </a:lnTo>
                              <a:lnTo>
                                <a:pt x="2639" y="1"/>
                              </a:lnTo>
                              <a:lnTo>
                                <a:pt x="2605" y="4"/>
                              </a:lnTo>
                              <a:lnTo>
                                <a:pt x="2570" y="7"/>
                              </a:lnTo>
                              <a:lnTo>
                                <a:pt x="2536" y="10"/>
                              </a:lnTo>
                              <a:lnTo>
                                <a:pt x="2503" y="15"/>
                              </a:lnTo>
                              <a:lnTo>
                                <a:pt x="2469" y="20"/>
                              </a:lnTo>
                              <a:lnTo>
                                <a:pt x="2436" y="27"/>
                              </a:lnTo>
                              <a:lnTo>
                                <a:pt x="2402" y="34"/>
                              </a:lnTo>
                              <a:lnTo>
                                <a:pt x="2370" y="42"/>
                              </a:lnTo>
                              <a:lnTo>
                                <a:pt x="2338" y="51"/>
                              </a:lnTo>
                              <a:lnTo>
                                <a:pt x="2306" y="60"/>
                              </a:lnTo>
                              <a:lnTo>
                                <a:pt x="2274" y="70"/>
                              </a:lnTo>
                              <a:lnTo>
                                <a:pt x="2243" y="80"/>
                              </a:lnTo>
                              <a:lnTo>
                                <a:pt x="2212" y="92"/>
                              </a:lnTo>
                              <a:lnTo>
                                <a:pt x="2181" y="104"/>
                              </a:lnTo>
                              <a:lnTo>
                                <a:pt x="2152" y="117"/>
                              </a:lnTo>
                              <a:lnTo>
                                <a:pt x="2121" y="131"/>
                              </a:lnTo>
                              <a:lnTo>
                                <a:pt x="2092" y="145"/>
                              </a:lnTo>
                              <a:lnTo>
                                <a:pt x="2063" y="160"/>
                              </a:lnTo>
                              <a:lnTo>
                                <a:pt x="2035" y="176"/>
                              </a:lnTo>
                              <a:lnTo>
                                <a:pt x="2007" y="191"/>
                              </a:lnTo>
                              <a:lnTo>
                                <a:pt x="1979" y="208"/>
                              </a:lnTo>
                              <a:lnTo>
                                <a:pt x="1952" y="226"/>
                              </a:lnTo>
                              <a:lnTo>
                                <a:pt x="1925" y="244"/>
                              </a:lnTo>
                              <a:lnTo>
                                <a:pt x="1899" y="263"/>
                              </a:lnTo>
                              <a:lnTo>
                                <a:pt x="1873" y="282"/>
                              </a:lnTo>
                              <a:lnTo>
                                <a:pt x="1847" y="303"/>
                              </a:lnTo>
                              <a:lnTo>
                                <a:pt x="1822" y="323"/>
                              </a:lnTo>
                              <a:lnTo>
                                <a:pt x="1797" y="344"/>
                              </a:lnTo>
                              <a:lnTo>
                                <a:pt x="1774" y="366"/>
                              </a:lnTo>
                              <a:lnTo>
                                <a:pt x="1751" y="388"/>
                              </a:lnTo>
                              <a:lnTo>
                                <a:pt x="1728" y="411"/>
                              </a:lnTo>
                              <a:lnTo>
                                <a:pt x="1706" y="433"/>
                              </a:lnTo>
                              <a:lnTo>
                                <a:pt x="1685" y="458"/>
                              </a:lnTo>
                              <a:lnTo>
                                <a:pt x="1664" y="481"/>
                              </a:lnTo>
                              <a:lnTo>
                                <a:pt x="1643" y="506"/>
                              </a:lnTo>
                              <a:lnTo>
                                <a:pt x="1623" y="532"/>
                              </a:lnTo>
                              <a:lnTo>
                                <a:pt x="1604" y="557"/>
                              </a:lnTo>
                              <a:lnTo>
                                <a:pt x="1586" y="584"/>
                              </a:lnTo>
                              <a:lnTo>
                                <a:pt x="1568" y="610"/>
                              </a:lnTo>
                              <a:lnTo>
                                <a:pt x="1550" y="638"/>
                              </a:lnTo>
                              <a:lnTo>
                                <a:pt x="1533" y="665"/>
                              </a:lnTo>
                              <a:lnTo>
                                <a:pt x="1517" y="693"/>
                              </a:lnTo>
                              <a:lnTo>
                                <a:pt x="1503" y="721"/>
                              </a:lnTo>
                              <a:lnTo>
                                <a:pt x="1488" y="750"/>
                              </a:lnTo>
                              <a:lnTo>
                                <a:pt x="1474" y="778"/>
                              </a:lnTo>
                              <a:lnTo>
                                <a:pt x="1461" y="809"/>
                              </a:lnTo>
                              <a:lnTo>
                                <a:pt x="1448" y="838"/>
                              </a:lnTo>
                              <a:lnTo>
                                <a:pt x="1436" y="868"/>
                              </a:lnTo>
                              <a:lnTo>
                                <a:pt x="1425" y="899"/>
                              </a:lnTo>
                              <a:lnTo>
                                <a:pt x="1415" y="930"/>
                              </a:lnTo>
                              <a:lnTo>
                                <a:pt x="1406" y="962"/>
                              </a:lnTo>
                              <a:lnTo>
                                <a:pt x="1397" y="993"/>
                              </a:lnTo>
                              <a:lnTo>
                                <a:pt x="1389" y="1025"/>
                              </a:lnTo>
                              <a:lnTo>
                                <a:pt x="1381" y="1057"/>
                              </a:lnTo>
                              <a:lnTo>
                                <a:pt x="1376" y="1089"/>
                              </a:lnTo>
                              <a:lnTo>
                                <a:pt x="1370" y="1121"/>
                              </a:lnTo>
                              <a:lnTo>
                                <a:pt x="1366" y="1155"/>
                              </a:lnTo>
                              <a:lnTo>
                                <a:pt x="1361" y="1188"/>
                              </a:lnTo>
                              <a:lnTo>
                                <a:pt x="1358" y="1221"/>
                              </a:lnTo>
                              <a:lnTo>
                                <a:pt x="1355" y="1255"/>
                              </a:lnTo>
                              <a:lnTo>
                                <a:pt x="1354" y="1289"/>
                              </a:lnTo>
                              <a:lnTo>
                                <a:pt x="1354" y="1324"/>
                              </a:lnTo>
                              <a:lnTo>
                                <a:pt x="1354" y="1357"/>
                              </a:lnTo>
                              <a:lnTo>
                                <a:pt x="1355" y="1391"/>
                              </a:lnTo>
                              <a:lnTo>
                                <a:pt x="1358" y="1425"/>
                              </a:lnTo>
                              <a:lnTo>
                                <a:pt x="1361" y="1459"/>
                              </a:lnTo>
                              <a:lnTo>
                                <a:pt x="1366" y="1492"/>
                              </a:lnTo>
                              <a:lnTo>
                                <a:pt x="1370" y="1525"/>
                              </a:lnTo>
                              <a:lnTo>
                                <a:pt x="1376" y="1557"/>
                              </a:lnTo>
                              <a:lnTo>
                                <a:pt x="1381" y="1590"/>
                              </a:lnTo>
                              <a:lnTo>
                                <a:pt x="1389" y="1622"/>
                              </a:lnTo>
                              <a:lnTo>
                                <a:pt x="1397" y="1654"/>
                              </a:lnTo>
                              <a:lnTo>
                                <a:pt x="1406" y="1686"/>
                              </a:lnTo>
                              <a:lnTo>
                                <a:pt x="1415" y="1717"/>
                              </a:lnTo>
                              <a:lnTo>
                                <a:pt x="1425" y="1748"/>
                              </a:lnTo>
                              <a:lnTo>
                                <a:pt x="1436" y="1778"/>
                              </a:lnTo>
                              <a:lnTo>
                                <a:pt x="1448" y="1808"/>
                              </a:lnTo>
                              <a:lnTo>
                                <a:pt x="1461" y="1839"/>
                              </a:lnTo>
                              <a:lnTo>
                                <a:pt x="1474" y="1868"/>
                              </a:lnTo>
                              <a:lnTo>
                                <a:pt x="1488" y="1897"/>
                              </a:lnTo>
                              <a:lnTo>
                                <a:pt x="1503" y="1925"/>
                              </a:lnTo>
                              <a:lnTo>
                                <a:pt x="1517" y="1954"/>
                              </a:lnTo>
                              <a:lnTo>
                                <a:pt x="1533" y="1983"/>
                              </a:lnTo>
                              <a:lnTo>
                                <a:pt x="1550" y="2010"/>
                              </a:lnTo>
                              <a:lnTo>
                                <a:pt x="1568" y="2036"/>
                              </a:lnTo>
                              <a:lnTo>
                                <a:pt x="1586" y="2063"/>
                              </a:lnTo>
                              <a:lnTo>
                                <a:pt x="1604" y="2089"/>
                              </a:lnTo>
                              <a:lnTo>
                                <a:pt x="1623" y="2115"/>
                              </a:lnTo>
                              <a:lnTo>
                                <a:pt x="1643" y="2140"/>
                              </a:lnTo>
                              <a:lnTo>
                                <a:pt x="1664" y="2165"/>
                              </a:lnTo>
                              <a:lnTo>
                                <a:pt x="1685" y="2189"/>
                              </a:lnTo>
                              <a:lnTo>
                                <a:pt x="1706" y="2213"/>
                              </a:lnTo>
                              <a:lnTo>
                                <a:pt x="1728" y="2237"/>
                              </a:lnTo>
                              <a:lnTo>
                                <a:pt x="1751" y="2259"/>
                              </a:lnTo>
                              <a:lnTo>
                                <a:pt x="1774" y="2282"/>
                              </a:lnTo>
                              <a:lnTo>
                                <a:pt x="1797" y="2303"/>
                              </a:lnTo>
                              <a:lnTo>
                                <a:pt x="1822" y="2324"/>
                              </a:lnTo>
                              <a:lnTo>
                                <a:pt x="1847" y="2345"/>
                              </a:lnTo>
                              <a:lnTo>
                                <a:pt x="1873" y="2365"/>
                              </a:lnTo>
                              <a:lnTo>
                                <a:pt x="1899" y="2384"/>
                              </a:lnTo>
                              <a:lnTo>
                                <a:pt x="1925" y="2403"/>
                              </a:lnTo>
                              <a:lnTo>
                                <a:pt x="1952" y="2421"/>
                              </a:lnTo>
                              <a:lnTo>
                                <a:pt x="1979" y="2438"/>
                              </a:lnTo>
                              <a:lnTo>
                                <a:pt x="2007" y="2455"/>
                              </a:lnTo>
                              <a:lnTo>
                                <a:pt x="2035" y="2472"/>
                              </a:lnTo>
                              <a:lnTo>
                                <a:pt x="2063" y="2487"/>
                              </a:lnTo>
                              <a:lnTo>
                                <a:pt x="2092" y="2502"/>
                              </a:lnTo>
                              <a:lnTo>
                                <a:pt x="2121" y="2517"/>
                              </a:lnTo>
                              <a:lnTo>
                                <a:pt x="2152" y="2530"/>
                              </a:lnTo>
                              <a:lnTo>
                                <a:pt x="2181" y="2542"/>
                              </a:lnTo>
                              <a:lnTo>
                                <a:pt x="2212" y="2555"/>
                              </a:lnTo>
                              <a:lnTo>
                                <a:pt x="2243" y="2566"/>
                              </a:lnTo>
                              <a:lnTo>
                                <a:pt x="2274" y="2577"/>
                              </a:lnTo>
                              <a:lnTo>
                                <a:pt x="2306" y="2587"/>
                              </a:lnTo>
                              <a:lnTo>
                                <a:pt x="2338" y="2596"/>
                              </a:lnTo>
                              <a:lnTo>
                                <a:pt x="2370" y="2605"/>
                              </a:lnTo>
                              <a:lnTo>
                                <a:pt x="2402" y="2613"/>
                              </a:lnTo>
                              <a:lnTo>
                                <a:pt x="2436" y="2620"/>
                              </a:lnTo>
                              <a:lnTo>
                                <a:pt x="2469" y="2626"/>
                              </a:lnTo>
                              <a:lnTo>
                                <a:pt x="2503" y="2631"/>
                              </a:lnTo>
                              <a:lnTo>
                                <a:pt x="2536" y="2636"/>
                              </a:lnTo>
                              <a:lnTo>
                                <a:pt x="2570" y="2640"/>
                              </a:lnTo>
                              <a:lnTo>
                                <a:pt x="2605" y="2643"/>
                              </a:lnTo>
                              <a:lnTo>
                                <a:pt x="2639" y="2645"/>
                              </a:lnTo>
                              <a:lnTo>
                                <a:pt x="2673" y="2646"/>
                              </a:lnTo>
                              <a:lnTo>
                                <a:pt x="2708" y="2647"/>
                              </a:lnTo>
                              <a:close/>
                            </a:path>
                          </a:pathLst>
                        </a:custGeom>
                      </wps:spPr>
                      <wps:style>
                        <a:lnRef idx="2">
                          <a:schemeClr val="accent1"/>
                        </a:lnRef>
                        <a:fillRef idx="1">
                          <a:schemeClr val="lt1"/>
                        </a:fillRef>
                        <a:effectRef idx="0">
                          <a:schemeClr val="accent1"/>
                        </a:effectRef>
                        <a:fontRef idx="minor">
                          <a:schemeClr val="dk1"/>
                        </a:fontRef>
                      </wps:style>
                      <wps:bodyPr anchor="ctr">
                        <a:scene3d>
                          <a:camera prst="orthographicFront"/>
                          <a:lightRig rig="threePt" dir="t"/>
                        </a:scene3d>
                        <a:sp3d>
                          <a:contourClr>
                            <a:srgbClr val="FFFFFF"/>
                          </a:contourClr>
                        </a:sp3d>
                      </wps:bodyPr>
                    </wps:wsp>
                  </a:graphicData>
                </a:graphic>
              </wp:anchor>
            </w:drawing>
          </mc:Choice>
          <mc:Fallback>
            <w:pict>
              <v:shape id=" 2050" o:spid="_x0000_s1026" o:spt="100" style="position:absolute;left:0pt;margin-left:130.05pt;margin-top:58.75pt;height:18pt;width:15.05pt;z-index:266045440;v-text-anchor:middle;mso-width-relative:page;mso-height-relative:page;" fillcolor="#FFFFFF [3201]" filled="t" stroked="t" coordsize="5367,6897" o:gfxdata="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" path="m2684,3025l2684,3025,2615,3026,2545,3029,2478,3035,2409,3043,2342,3054,2275,3066,2209,3081,2143,3099,2077,3118,2013,3140,1949,3163,1886,3189,1823,3217,1761,3247,1700,3279,1639,3313,1579,3349,1521,3386,1462,3426,1405,3468,1348,3511,1293,3556,1237,3603,1183,3651,1131,3702,1078,3753,1027,3807,976,3863,927,3920,880,3978,833,4038,786,4100,741,4163,698,4227,655,4293,613,4361,573,4429,533,4499,495,4570,458,4643,423,4717,388,4791,356,4868,324,4945,294,5024,265,5104,238,5185,211,5266,186,5349,163,5433,141,5518,121,5603,102,5690,85,5777,69,5866,54,5955,42,6045,31,6136,22,6227,14,6319,8,6413,4,6506,1,6600,0,6695,1,6796,5,6897,5364,6897,5366,6796,5367,6695,5367,6600,5364,6506,5359,6413,5353,6319,5346,6227,5337,6136,5325,6045,5313,5955,5298,5866,5283,5777,5266,5690,5247,5603,5226,5518,5205,5433,5181,5349,5157,5266,5131,5185,5103,5104,5073,5024,5043,4945,5012,4868,4979,4791,4945,4717,4909,4643,4872,4570,4834,4499,4796,4429,4755,4361,4713,4293,4671,4227,4627,4163,4582,4100,4536,4038,4489,3978,4440,3920,4391,3863,4340,3807,4290,3753,4238,3702,4184,3651,4130,3603,4076,3556,4020,3511,3963,3468,3906,3426,3848,3386,3788,3349,3728,3313,3668,3279,3607,3247,3545,3217,3482,3189,3419,3163,3355,3140,3290,3118,3225,3099,3159,3081,3093,3066,3025,3054,2958,3043,2891,3035,2822,3029,2753,3026,2684,3025xm2708,2647l2708,2647,2743,2646,2778,2645,2813,2643,2847,2640,2882,2636,2915,2631,2949,2626,2982,2620,3014,2613,3047,2605,3079,2596,3112,2587,3144,2577,3175,2566,3205,2555,3236,2542,3266,2530,3297,2517,3326,2502,3355,2487,3383,2472,3411,2455,3439,2438,3466,2421,3493,2403,3519,2384,3545,2365,3571,2345,3596,2324,3619,2303,3643,2282,3667,2259,3689,2237,3711,2213,3733,2189,3754,2165,3774,2140,3795,2115,3814,2089,3832,2063,3850,2036,3868,2010,3884,1983,3900,1954,3915,1925,3930,1897,3944,1868,3957,1839,3970,1808,3981,1778,3993,1748,4003,1717,4012,1686,4021,1654,4029,1622,4036,1590,4042,1557,4048,1525,4052,1492,4057,1459,4060,1425,4062,1391,4063,1357,4063,1324,4063,1289,4062,1255,4060,1221,4057,1188,4052,1155,4048,1121,4042,1089,4036,1057,4029,1025,4021,993,4012,962,4003,930,3993,899,3981,868,3970,838,3957,809,3944,778,3930,750,3915,721,3900,693,3884,665,3868,638,3850,610,3832,584,3814,557,3795,532,3774,506,3754,481,3733,458,3711,433,3689,411,3667,388,3643,366,3619,344,3596,323,3571,303,3545,282,3519,263,3493,244,3466,226,3439,208,3411,191,3383,176,3355,160,3326,145,3297,131,3266,117,3236,104,3205,92,3175,80,3144,70,3112,60,3079,51,3047,42,3014,34,2982,27,2949,20,2915,15,2882,10,2847,7,2813,4,2778,1,2743,0,2708,0,2673,0,2639,1,2605,4,2570,7,2536,10,2503,15,2469,20,2436,27,2402,34,2370,42,2338,51,2306,60,2274,70,2243,80,2212,92,2181,104,2152,117,2121,131,2092,145,2063,160,2035,176,2007,191,1979,208,1952,226,1925,244,1899,263,1873,282,1847,303,1822,323,1797,344,1774,366,1751,388,1728,411,1706,433,1685,458,1664,481,1643,506,1623,532,1604,557,1586,584,1568,610,1550,638,1533,665,1517,693,1503,721,1488,750,1474,778,1461,809,1448,838,1436,868,1425,899,1415,930,1406,962,1397,993,1389,1025,1381,1057,1376,1089,1370,1121,1366,1155,1361,1188,1358,1221,1355,1255,1354,1289,1354,1324,1354,1357,1355,1391,1358,1425,1361,1459,1366,1492,1370,1525,1376,1557,1381,1590,1389,1622,1397,1654,1406,1686,1415,1717,1425,1748,1436,1778,1448,1808,1461,1839,1474,1868,1488,1897,1503,1925,1517,1954,1533,1983,1550,2010,1568,2036,1586,2063,1604,2089,1623,2115,1643,2140,1664,2165,1685,2189,1706,2213,1728,2237,1751,2259,1774,2282,1797,2303,1822,2324,1847,2345,1873,2365,1899,2384,1925,2403,1952,2421,1979,2438,2007,2455,2035,2472,2063,2487,2092,2502,2121,2517,2152,2530,2181,2542,2212,2555,2243,2566,2274,2577,2306,2587,2338,2596,2370,2605,2402,2613,2436,2620,2469,2626,2503,2631,2536,2636,2570,2640,2605,2643,2639,2645,2673,2646,2708,2647xe">
                <v:path o:connectlocs="23034349,27958870;18549425,29194775;14379249,31364470;10602490,34358112;7287987,38111600;4504582,42505911;2340807,47467860;836015,52887506;78669,58709995;52756714,63140930;52707568,58709995;51960087,52887506;50465088,47467860;48281655,42505911;45508078,38111600;42193576,34358112;38416817,31364470;34246641,29194775;29751888,27958870;26634076,24232859;28670000,24086392;30922274,23592037;32997550,22768089;34866271,21651207;36498914,20259654;37866026,18639269;38918426,16835758;39626555,14849155;39951132,12734382;39901950,10875950;39459352,8806950;38652860,6866120;37511962,5099235;36066180,3552066;34354833,2233796;32427101,1199279;30282984,466911;28001188,64068;25955434,9147;23624456,311263;21450852,952118;19464110,1904204;17674093,3149257;16159436,4632356;14920211,6344288;14015355,8230196;13474394,10262572;13317056,12121003;13533405,14254073;14123548,16277301;15077549,18154061;16365992,19820219;17919965,21275842;19739505,22475122;21755771,23390615;23958863,23985665;26289841,24223711" o:connectangles="0,0,0,0,0,0,0,0,0,0,0,0,0,0,0,0,0,0,0,0,0,0,0,0,0,0,0,0,0,0,0,0,0,0,0,0,0,0,0,0,0,0,0,0,0,0,0,0,0,0,0,0,0,0,0,0,0"/>
                <v:fill on="t" focussize="0,0"/>
                <v:stroke weight="1pt" color="#5B9BD5 [3204]" miterlimit="8" joinstyle="miter"/>
                <v:imagedata o:title=""/>
                <o:lock v:ext="edit" aspectratio="f"/>
              </v:shape>
            </w:pict>
          </mc:Fallback>
        </mc:AlternateContent>
      </w:r>
      <w:r>
        <w:rPr>
          <w:sz w:val="28"/>
        </w:rPr>
        <mc:AlternateContent>
          <mc:Choice Requires="wps">
            <w:drawing>
              <wp:anchor distT="0" distB="0" distL="114300" distR="114300" simplePos="0" relativeHeight="266044416" behindDoc="0" locked="0" layoutInCell="1" allowOverlap="1">
                <wp:simplePos x="0" y="0"/>
                <wp:positionH relativeFrom="column">
                  <wp:posOffset>816610</wp:posOffset>
                </wp:positionH>
                <wp:positionV relativeFrom="paragraph">
                  <wp:posOffset>-142875</wp:posOffset>
                </wp:positionV>
                <wp:extent cx="2668270" cy="712470"/>
                <wp:effectExtent l="0" t="0" r="0" b="0"/>
                <wp:wrapNone/>
                <wp:docPr id="65" name="矩形 65"/>
                <wp:cNvGraphicFramePr/>
                <a:graphic xmlns:a="http://schemas.openxmlformats.org/drawingml/2006/main">
                  <a:graphicData uri="http://schemas.microsoft.com/office/word/2010/wordprocessingShape">
                    <wps:wsp>
                      <wps:cNvSpPr/>
                      <wps:spPr>
                        <a:xfrm>
                          <a:off x="0" y="0"/>
                          <a:ext cx="2668270" cy="712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1121" w:firstLineChars="200"/>
                              <w:jc w:val="both"/>
                              <w:rPr>
                                <w:rFonts w:hint="eastAsia" w:ascii="微软雅黑" w:hAnsi="微软雅黑" w:eastAsia="微软雅黑" w:cs="微软雅黑"/>
                                <w:b/>
                                <w:bCs/>
                                <w:i w:val="0"/>
                                <w:iCs w:val="0"/>
                                <w:color w:val="FFFFFF" w:themeColor="background1"/>
                                <w:sz w:val="56"/>
                                <w:szCs w:val="7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textFill>
                                  <w14:solidFill>
                                    <w14:schemeClr w14:val="bg1"/>
                                  </w14:solidFill>
                                </w14:textFill>
                                <w14:props3d w14:extrusionH="0" w14:contourW="0" w14:prstMaterial="clear"/>
                              </w:rPr>
                            </w:pPr>
                            <w:r>
                              <w:rPr>
                                <w:rFonts w:hint="eastAsia" w:ascii="微软雅黑" w:hAnsi="微软雅黑" w:eastAsia="微软雅黑" w:cs="微软雅黑"/>
                                <w:b/>
                                <w:bCs/>
                                <w:i w:val="0"/>
                                <w:iCs w:val="0"/>
                                <w:color w:val="FFFFFF" w:themeColor="background1"/>
                                <w:sz w:val="56"/>
                                <w:szCs w:val="7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textFill>
                                  <w14:solidFill>
                                    <w14:schemeClr w14:val="bg1"/>
                                  </w14:solidFill>
                                </w14:textFill>
                                <w14:props3d w14:extrusionH="0" w14:contourW="0" w14:prstMaterial="clear"/>
                              </w:rPr>
                              <w:t>董静雯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3pt;margin-top:-11.25pt;height:56.1pt;width:210.1pt;z-index:266044416;v-text-anchor:middle;mso-width-relative:page;mso-height-relative:page;" filled="f" stroked="f" coordsize="21600,21600" o:gfxdata="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ulZ3NgAAAAKAQAADwAAAAAAAAABACAAAAAi&#10;AAAAZHJzL2Rvd25yZXYueG1sUEsBAhQAFAAAAAgAh07iQIRqci9DAgAAYQQAAA4AAAAAAAAAAQAg&#10;AAAAJwEAAGRycy9lMm9Eb2MueG1sUEsFBgAAAAAGAAYAWQEAANwFAAAAAA==&#10;">
                <v:fill on="f" focussize="0,0"/>
                <v:stroke on="f" weight="1pt" miterlimit="8" joinstyle="miter"/>
                <v:imagedata o:title=""/>
                <o:lock v:ext="edit" aspectratio="f"/>
                <v:textbox>
                  <w:txbxContent>
                    <w:p>
                      <w:pPr>
                        <w:ind w:firstLine="1121" w:firstLineChars="200"/>
                        <w:jc w:val="both"/>
                        <w:rPr>
                          <w:rFonts w:hint="eastAsia" w:ascii="微软雅黑" w:hAnsi="微软雅黑" w:eastAsia="微软雅黑" w:cs="微软雅黑"/>
                          <w:b/>
                          <w:bCs/>
                          <w:i w:val="0"/>
                          <w:iCs w:val="0"/>
                          <w:color w:val="FFFFFF" w:themeColor="background1"/>
                          <w:sz w:val="56"/>
                          <w:szCs w:val="7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textFill>
                            <w14:solidFill>
                              <w14:schemeClr w14:val="bg1"/>
                            </w14:solidFill>
                          </w14:textFill>
                          <w14:props3d w14:extrusionH="0" w14:contourW="0" w14:prstMaterial="clear"/>
                        </w:rPr>
                      </w:pPr>
                      <w:r>
                        <w:rPr>
                          <w:rFonts w:hint="eastAsia" w:ascii="微软雅黑" w:hAnsi="微软雅黑" w:eastAsia="微软雅黑" w:cs="微软雅黑"/>
                          <w:b/>
                          <w:bCs/>
                          <w:i w:val="0"/>
                          <w:iCs w:val="0"/>
                          <w:color w:val="FFFFFF" w:themeColor="background1"/>
                          <w:sz w:val="56"/>
                          <w:szCs w:val="7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textFill>
                            <w14:solidFill>
                              <w14:schemeClr w14:val="bg1"/>
                            </w14:solidFill>
                          </w14:textFill>
                          <w14:props3d w14:extrusionH="0" w14:contourW="0" w14:prstMaterial="clear"/>
                        </w:rPr>
                        <w:t>董静雯</w:t>
                      </w:r>
                    </w:p>
                  </w:txbxContent>
                </v:textbox>
              </v:rect>
            </w:pict>
          </mc:Fallback>
        </mc:AlternateContent>
      </w:r>
      <w:r>
        <w:rPr>
          <w:rFonts w:hint="eastAsia"/>
          <w:lang w:val="en-US" w:eastAsia="zh-CN"/>
        </w:rPr>
        <w:drawing>
          <wp:anchor distT="0" distB="0" distL="114300" distR="114300" simplePos="0" relativeHeight="256449536" behindDoc="1" locked="0" layoutInCell="1" allowOverlap="1">
            <wp:simplePos x="0" y="0"/>
            <wp:positionH relativeFrom="column">
              <wp:posOffset>-1147445</wp:posOffset>
            </wp:positionH>
            <wp:positionV relativeFrom="paragraph">
              <wp:posOffset>-913130</wp:posOffset>
            </wp:positionV>
            <wp:extent cx="7699375" cy="10685780"/>
            <wp:effectExtent l="0" t="0" r="15875" b="1270"/>
            <wp:wrapNone/>
            <wp:docPr id="55" name="图片 55" descr="tim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timg-16"/>
                    <pic:cNvPicPr>
                      <a:picLocks noChangeAspect="1"/>
                    </pic:cNvPicPr>
                  </pic:nvPicPr>
                  <pic:blipFill>
                    <a:blip r:embed="rId7"/>
                    <a:srcRect l="1510" b="2256"/>
                    <a:stretch>
                      <a:fillRect/>
                    </a:stretch>
                  </pic:blipFill>
                  <pic:spPr>
                    <a:xfrm>
                      <a:off x="0" y="0"/>
                      <a:ext cx="7699375" cy="10685780"/>
                    </a:xfrm>
                    <a:prstGeom prst="rect">
                      <a:avLst/>
                    </a:prstGeom>
                  </pic:spPr>
                </pic:pic>
              </a:graphicData>
            </a:graphic>
          </wp:anchor>
        </w:drawing>
      </w:r>
      <w:r>
        <w:rPr>
          <w:sz w:val="28"/>
        </w:rPr>
        <mc:AlternateContent>
          <mc:Choice Requires="wps">
            <w:drawing>
              <wp:anchor distT="0" distB="0" distL="114300" distR="114300" simplePos="0" relativeHeight="444968960" behindDoc="0" locked="0" layoutInCell="1" allowOverlap="1">
                <wp:simplePos x="0" y="0"/>
                <wp:positionH relativeFrom="column">
                  <wp:posOffset>-824230</wp:posOffset>
                </wp:positionH>
                <wp:positionV relativeFrom="paragraph">
                  <wp:posOffset>8028940</wp:posOffset>
                </wp:positionV>
                <wp:extent cx="3925570" cy="1629410"/>
                <wp:effectExtent l="0" t="0" r="0" b="0"/>
                <wp:wrapNone/>
                <wp:docPr id="106" name="矩形 106"/>
                <wp:cNvGraphicFramePr/>
                <a:graphic xmlns:a="http://schemas.openxmlformats.org/drawingml/2006/main">
                  <a:graphicData uri="http://schemas.microsoft.com/office/word/2010/wordprocessingShape">
                    <wps:wsp>
                      <wps:cNvSpPr/>
                      <wps:spPr>
                        <a:xfrm>
                          <a:off x="0" y="0"/>
                          <a:ext cx="3925570" cy="16294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0"/>
                              </w:numPr>
                              <w:ind w:leftChars="0" w:firstLine="240" w:firstLineChars="100"/>
                              <w:jc w:val="both"/>
                              <w:rPr>
                                <w:rFonts w:hint="eastAsia" w:ascii="微软雅黑" w:hAnsi="微软雅黑" w:eastAsia="微软雅黑" w:cs="微软雅黑"/>
                                <w:b/>
                                <w:bCs/>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4"/>
                                <w:szCs w:val="24"/>
                                <w:lang w:val="en-US" w:eastAsia="zh-CN"/>
                              </w:rPr>
                              <w:t xml:space="preserve">A校学生会干事  参与迎新晚会布置活动   </w:t>
                            </w:r>
                          </w:p>
                          <w:p>
                            <w:pPr>
                              <w:numPr>
                                <w:ilvl w:val="0"/>
                                <w:numId w:val="0"/>
                              </w:numPr>
                              <w:ind w:left="239" w:leftChars="114" w:firstLine="0" w:firstLineChars="0"/>
                              <w:jc w:val="both"/>
                              <w:rPr>
                                <w:rFonts w:hint="eastAsia" w:ascii="微软雅黑" w:hAnsi="微软雅黑" w:eastAsia="微软雅黑" w:cs="微软雅黑"/>
                                <w:b/>
                                <w:bCs/>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4"/>
                                <w:szCs w:val="24"/>
                                <w:lang w:val="en-US" w:eastAsia="zh-CN"/>
                              </w:rPr>
                              <w:t>B校广播站记者部干事 期间提供给节目部同学播音稿   C外国语学院学生会电台部干事  参加售卖耳机</w:t>
                            </w:r>
                          </w:p>
                          <w:p>
                            <w:pPr>
                              <w:numPr>
                                <w:ilvl w:val="0"/>
                                <w:numId w:val="0"/>
                              </w:numPr>
                              <w:ind w:leftChars="0" w:firstLine="240" w:firstLineChars="100"/>
                              <w:jc w:val="both"/>
                              <w:rPr>
                                <w:rFonts w:hint="eastAsia" w:ascii="微软雅黑" w:hAnsi="微软雅黑" w:eastAsia="微软雅黑" w:cs="微软雅黑"/>
                                <w:b w:val="0"/>
                                <w:bCs w:val="0"/>
                                <w:color w:val="2E75B6" w:themeColor="accent1" w:themeShade="BF"/>
                                <w:sz w:val="18"/>
                                <w:szCs w:val="18"/>
                                <w:lang w:val="en-US" w:eastAsia="zh-CN"/>
                              </w:rPr>
                            </w:pPr>
                            <w:r>
                              <w:rPr>
                                <w:rFonts w:hint="eastAsia" w:ascii="微软雅黑" w:hAnsi="微软雅黑" w:eastAsia="微软雅黑" w:cs="微软雅黑"/>
                                <w:b/>
                                <w:bCs/>
                                <w:color w:val="2E75B6" w:themeColor="accent1" w:themeShade="BF"/>
                                <w:sz w:val="24"/>
                                <w:szCs w:val="24"/>
                                <w:lang w:val="en-US" w:eastAsia="zh-CN"/>
                              </w:rPr>
                              <w:t>D班级就业委员   2018学年获优秀就业委员证书</w:t>
                            </w:r>
                            <w:r>
                              <w:rPr>
                                <w:rFonts w:hint="eastAsia" w:ascii="微软雅黑" w:hAnsi="微软雅黑" w:eastAsia="微软雅黑" w:cs="微软雅黑"/>
                                <w:b w:val="0"/>
                                <w:bCs w:val="0"/>
                                <w:color w:val="2E75B6" w:themeColor="accent1" w:themeShade="BF"/>
                                <w:sz w:val="18"/>
                                <w:szCs w:val="18"/>
                                <w:lang w:val="en-US" w:eastAsia="zh-CN"/>
                              </w:rPr>
                              <w:t xml:space="preserve"> </w:t>
                            </w:r>
                          </w:p>
                          <w:p>
                            <w:pPr>
                              <w:numPr>
                                <w:ilvl w:val="0"/>
                                <w:numId w:val="0"/>
                              </w:numPr>
                              <w:ind w:leftChars="0" w:firstLine="181" w:firstLineChars="100"/>
                              <w:jc w:val="both"/>
                              <w:rPr>
                                <w:rFonts w:hint="eastAsia" w:ascii="黑体" w:hAnsi="黑体" w:eastAsia="黑体" w:cs="黑体"/>
                                <w:b/>
                                <w:bCs/>
                                <w:color w:val="2E75B6" w:themeColor="accent1" w:themeShade="BF"/>
                                <w:sz w:val="18"/>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9pt;margin-top:632.2pt;height:128.3pt;width:309.1pt;z-index:444968960;v-text-anchor:middle;mso-width-relative:page;mso-height-relative:page;" filled="f" stroked="f" coordsize="21600,21600" o:gfxdata="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HvF8toAAAAOAQAADwAAAAAAAAAB&#10;ACAAAAAiAAAAZHJzL2Rvd25yZXYueG1sUEsBAhQAFAAAAAgAh07iQCbl0ltHAgAAZAQAAA4AAAAA&#10;AAAAAQAgAAAAKQEAAGRycy9lMm9Eb2MueG1sUEsFBgAAAAAGAAYAWQEAAOIFAAAAAA==&#10;">
                <v:fill on="f" focussize="0,0"/>
                <v:stroke on="f" weight="1pt" miterlimit="8" joinstyle="miter"/>
                <v:imagedata o:title=""/>
                <o:lock v:ext="edit" aspectratio="f"/>
                <v:textbox>
                  <w:txbxContent>
                    <w:p>
                      <w:pPr>
                        <w:numPr>
                          <w:ilvl w:val="0"/>
                          <w:numId w:val="0"/>
                        </w:numPr>
                        <w:ind w:leftChars="0" w:firstLine="240" w:firstLineChars="100"/>
                        <w:jc w:val="both"/>
                        <w:rPr>
                          <w:rFonts w:hint="eastAsia" w:ascii="微软雅黑" w:hAnsi="微软雅黑" w:eastAsia="微软雅黑" w:cs="微软雅黑"/>
                          <w:b/>
                          <w:bCs/>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4"/>
                          <w:szCs w:val="24"/>
                          <w:lang w:val="en-US" w:eastAsia="zh-CN"/>
                        </w:rPr>
                        <w:t xml:space="preserve">A校学生会干事  参与迎新晚会布置活动   </w:t>
                      </w:r>
                    </w:p>
                    <w:p>
                      <w:pPr>
                        <w:numPr>
                          <w:ilvl w:val="0"/>
                          <w:numId w:val="0"/>
                        </w:numPr>
                        <w:ind w:left="239" w:leftChars="114" w:firstLine="0" w:firstLineChars="0"/>
                        <w:jc w:val="both"/>
                        <w:rPr>
                          <w:rFonts w:hint="eastAsia" w:ascii="微软雅黑" w:hAnsi="微软雅黑" w:eastAsia="微软雅黑" w:cs="微软雅黑"/>
                          <w:b/>
                          <w:bCs/>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4"/>
                          <w:szCs w:val="24"/>
                          <w:lang w:val="en-US" w:eastAsia="zh-CN"/>
                        </w:rPr>
                        <w:t>B校广播站记者部干事 期间提供给节目部同学播音稿   C外国语学院学生会电台部干事  参加售卖耳机</w:t>
                      </w:r>
                    </w:p>
                    <w:p>
                      <w:pPr>
                        <w:numPr>
                          <w:ilvl w:val="0"/>
                          <w:numId w:val="0"/>
                        </w:numPr>
                        <w:ind w:leftChars="0" w:firstLine="240" w:firstLineChars="100"/>
                        <w:jc w:val="both"/>
                        <w:rPr>
                          <w:rFonts w:hint="eastAsia" w:ascii="微软雅黑" w:hAnsi="微软雅黑" w:eastAsia="微软雅黑" w:cs="微软雅黑"/>
                          <w:b w:val="0"/>
                          <w:bCs w:val="0"/>
                          <w:color w:val="2E75B6" w:themeColor="accent1" w:themeShade="BF"/>
                          <w:sz w:val="18"/>
                          <w:szCs w:val="18"/>
                          <w:lang w:val="en-US" w:eastAsia="zh-CN"/>
                        </w:rPr>
                      </w:pPr>
                      <w:r>
                        <w:rPr>
                          <w:rFonts w:hint="eastAsia" w:ascii="微软雅黑" w:hAnsi="微软雅黑" w:eastAsia="微软雅黑" w:cs="微软雅黑"/>
                          <w:b/>
                          <w:bCs/>
                          <w:color w:val="2E75B6" w:themeColor="accent1" w:themeShade="BF"/>
                          <w:sz w:val="24"/>
                          <w:szCs w:val="24"/>
                          <w:lang w:val="en-US" w:eastAsia="zh-CN"/>
                        </w:rPr>
                        <w:t>D班级就业委员   2018学年获优秀就业委员证书</w:t>
                      </w:r>
                      <w:r>
                        <w:rPr>
                          <w:rFonts w:hint="eastAsia" w:ascii="微软雅黑" w:hAnsi="微软雅黑" w:eastAsia="微软雅黑" w:cs="微软雅黑"/>
                          <w:b w:val="0"/>
                          <w:bCs w:val="0"/>
                          <w:color w:val="2E75B6" w:themeColor="accent1" w:themeShade="BF"/>
                          <w:sz w:val="18"/>
                          <w:szCs w:val="18"/>
                          <w:lang w:val="en-US" w:eastAsia="zh-CN"/>
                        </w:rPr>
                        <w:t xml:space="preserve"> </w:t>
                      </w:r>
                    </w:p>
                    <w:p>
                      <w:pPr>
                        <w:numPr>
                          <w:ilvl w:val="0"/>
                          <w:numId w:val="0"/>
                        </w:numPr>
                        <w:ind w:leftChars="0" w:firstLine="181" w:firstLineChars="100"/>
                        <w:jc w:val="both"/>
                        <w:rPr>
                          <w:rFonts w:hint="eastAsia" w:ascii="黑体" w:hAnsi="黑体" w:eastAsia="黑体" w:cs="黑体"/>
                          <w:b/>
                          <w:bCs/>
                          <w:color w:val="2E75B6" w:themeColor="accent1" w:themeShade="BF"/>
                          <w:sz w:val="18"/>
                          <w:szCs w:val="18"/>
                          <w:lang w:val="en-US" w:eastAsia="zh-CN"/>
                        </w:rPr>
                      </w:pPr>
                    </w:p>
                  </w:txbxContent>
                </v:textbox>
              </v:rect>
            </w:pict>
          </mc:Fallback>
        </mc:AlternateContent>
      </w:r>
      <w:r>
        <mc:AlternateContent>
          <mc:Choice Requires="wps">
            <w:drawing>
              <wp:anchor distT="0" distB="0" distL="114300" distR="114300" simplePos="0" relativeHeight="443768832" behindDoc="0" locked="0" layoutInCell="1" allowOverlap="1">
                <wp:simplePos x="0" y="0"/>
                <wp:positionH relativeFrom="column">
                  <wp:posOffset>-375920</wp:posOffset>
                </wp:positionH>
                <wp:positionV relativeFrom="paragraph">
                  <wp:posOffset>7700010</wp:posOffset>
                </wp:positionV>
                <wp:extent cx="1221105" cy="431165"/>
                <wp:effectExtent l="0" t="0" r="0" b="0"/>
                <wp:wrapNone/>
                <wp:docPr id="105" name="文本框 9"/>
                <wp:cNvGraphicFramePr/>
                <a:graphic xmlns:a="http://schemas.openxmlformats.org/drawingml/2006/main">
                  <a:graphicData uri="http://schemas.microsoft.com/office/word/2010/wordprocessingShape">
                    <wps:wsp>
                      <wps:cNvSpPr txBox="1"/>
                      <wps:spPr>
                        <a:xfrm>
                          <a:off x="0" y="0"/>
                          <a:ext cx="1221221" cy="430866"/>
                        </a:xfrm>
                        <a:prstGeom prst="rect">
                          <a:avLst/>
                        </a:prstGeom>
                        <a:noFill/>
                        <a:ln w="6350">
                          <a:noFill/>
                        </a:ln>
                        <a:effectLst/>
                      </wps:spPr>
                      <wps:txbx>
                        <w:txbxContent>
                          <w:p>
                            <w:pPr>
                              <w:pStyle w:val="2"/>
                              <w:spacing w:before="0" w:beforeAutospacing="0" w:after="0" w:afterAutospacing="0"/>
                              <w:jc w:val="both"/>
                              <w:rPr>
                                <w:rFonts w:hint="eastAsia" w:ascii="微软雅黑" w:hAnsi="微软雅黑" w:eastAsia="微软雅黑" w:cs="微软雅黑"/>
                                <w:b/>
                                <w:bCs/>
                                <w:color w:val="FFFFFF"/>
                                <w:sz w:val="28"/>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8"/>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校园经历</w:t>
                            </w:r>
                          </w:p>
                          <w:p>
                            <w:pPr>
                              <w:pStyle w:val="2"/>
                              <w:spacing w:before="0" w:beforeAutospacing="0" w:after="0" w:afterAutospacing="0"/>
                              <w:jc w:val="both"/>
                            </w:pPr>
                            <w:r>
                              <w:rPr>
                                <w:rFonts w:ascii="Calibri" w:hAnsi="Calibri" w:cs="Times New Roman"/>
                                <w:color w:val="2A3E4A"/>
                                <w:kern w:val="2"/>
                                <w:sz w:val="21"/>
                                <w:szCs w:val="21"/>
                              </w:rPr>
                              <w:t> </w:t>
                            </w:r>
                          </w:p>
                        </w:txbxContent>
                      </wps:txbx>
                      <wps:bodyPr rot="0" spcFirstLastPara="0"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29.6pt;margin-top:606.3pt;height:33.95pt;width:96.15pt;z-index:443768832;mso-width-relative:page;mso-height-relative:page;" filled="f" stroked="f" coordsize="21600,21600" o:gfxdata="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fo3I3AAAAA0BAAAP&#10;AAAAAAAAAAEAIAAAACIAAABkcnMvZG93bnJldi54bWxQSwECFAAUAAAACACHTuJAcp66BBQCAAD4&#10;AwAADgAAAAAAAAABACAAAAArAQAAZHJzL2Uyb0RvYy54bWxQSwUGAAAAAAYABgBZAQAAsQUAAAAA&#10;">
                <v:fill on="f" focussize="0,0"/>
                <v:stroke on="f" weight="0.5pt"/>
                <v:imagedata o:title=""/>
                <o:lock v:ext="edit" aspectratio="f"/>
                <v:textbox>
                  <w:txbxContent>
                    <w:p>
                      <w:pPr>
                        <w:pStyle w:val="2"/>
                        <w:spacing w:before="0" w:beforeAutospacing="0" w:after="0" w:afterAutospacing="0"/>
                        <w:jc w:val="both"/>
                        <w:rPr>
                          <w:rFonts w:hint="eastAsia" w:ascii="微软雅黑" w:hAnsi="微软雅黑" w:eastAsia="微软雅黑" w:cs="微软雅黑"/>
                          <w:b/>
                          <w:bCs/>
                          <w:color w:val="FFFFFF"/>
                          <w:sz w:val="28"/>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8"/>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校园经历</w:t>
                      </w:r>
                    </w:p>
                    <w:p>
                      <w:pPr>
                        <w:pStyle w:val="2"/>
                        <w:spacing w:before="0" w:beforeAutospacing="0" w:after="0" w:afterAutospacing="0"/>
                        <w:jc w:val="both"/>
                      </w:pPr>
                      <w:r>
                        <w:rPr>
                          <w:rFonts w:ascii="Calibri" w:hAnsi="Calibri" w:cs="Times New Roman"/>
                          <w:color w:val="2A3E4A"/>
                          <w:kern w:val="2"/>
                          <w:sz w:val="21"/>
                          <w:szCs w:val="21"/>
                        </w:rPr>
                        <w:t> </w:t>
                      </w:r>
                    </w:p>
                  </w:txbxContent>
                </v:textbox>
              </v:shape>
            </w:pict>
          </mc:Fallback>
        </mc:AlternateContent>
      </w:r>
      <w:r>
        <w:rPr>
          <w:sz w:val="21"/>
        </w:rPr>
        <mc:AlternateContent>
          <mc:Choice Requires="wpg">
            <w:drawing>
              <wp:anchor distT="0" distB="0" distL="114300" distR="114300" simplePos="0" relativeHeight="443767808" behindDoc="0" locked="0" layoutInCell="1" allowOverlap="1">
                <wp:simplePos x="0" y="0"/>
                <wp:positionH relativeFrom="column">
                  <wp:posOffset>-878840</wp:posOffset>
                </wp:positionH>
                <wp:positionV relativeFrom="paragraph">
                  <wp:posOffset>7721600</wp:posOffset>
                </wp:positionV>
                <wp:extent cx="445770" cy="448945"/>
                <wp:effectExtent l="6350" t="6350" r="24130" b="20955"/>
                <wp:wrapNone/>
                <wp:docPr id="102" name="组合 5"/>
                <wp:cNvGraphicFramePr/>
                <a:graphic xmlns:a="http://schemas.openxmlformats.org/drawingml/2006/main">
                  <a:graphicData uri="http://schemas.microsoft.com/office/word/2010/wordprocessingGroup">
                    <wpg:wgp>
                      <wpg:cNvGrpSpPr/>
                      <wpg:grpSpPr>
                        <a:xfrm rot="0">
                          <a:off x="452120" y="6350635"/>
                          <a:ext cx="445770" cy="448945"/>
                          <a:chOff x="4573" y="4137"/>
                          <a:chExt cx="678" cy="661"/>
                        </a:xfrm>
                      </wpg:grpSpPr>
                      <wps:wsp>
                        <wps:cNvPr id="103" name="椭圆 4"/>
                        <wps:cNvSpPr/>
                        <wps:spPr>
                          <a:xfrm>
                            <a:off x="4573" y="4137"/>
                            <a:ext cx="678" cy="661"/>
                          </a:xfrm>
                          <a:prstGeom prst="ellipse">
                            <a:avLst/>
                          </a:prstGeom>
                        </wps:spPr>
                        <wps:style>
                          <a:lnRef idx="2">
                            <a:schemeClr val="accent1"/>
                          </a:lnRef>
                          <a:fillRef idx="1">
                            <a:schemeClr val="lt1"/>
                          </a:fillRef>
                          <a:effectRef idx="0">
                            <a:schemeClr val="accent1"/>
                          </a:effectRef>
                          <a:fontRef idx="minor">
                            <a:schemeClr val="dk1"/>
                          </a:fontRef>
                        </wps:style>
                        <wps:bodyPr/>
                      </wps:wsp>
                      <wps:wsp>
                        <wps:cNvPr id="104" name="Freeform 50"/>
                        <wps:cNvSpPr>
                          <a:spLocks noChangeAspect="1" noEditPoints="1"/>
                        </wps:cNvSpPr>
                        <wps:spPr bwMode="auto">
                          <a:xfrm>
                            <a:off x="4684" y="4305"/>
                            <a:ext cx="421" cy="339"/>
                          </a:xfrm>
                          <a:custGeom>
                            <a:avLst/>
                            <a:gdLst>
                              <a:gd name="T0" fmla="*/ 0 w 163"/>
                              <a:gd name="T1" fmla="*/ 39789 h 133"/>
                              <a:gd name="T2" fmla="*/ 51338 w 163"/>
                              <a:gd name="T3" fmla="*/ 3789 h 133"/>
                              <a:gd name="T4" fmla="*/ 140704 w 163"/>
                              <a:gd name="T5" fmla="*/ 20842 h 133"/>
                              <a:gd name="T6" fmla="*/ 155916 w 163"/>
                              <a:gd name="T7" fmla="*/ 28421 h 133"/>
                              <a:gd name="T8" fmla="*/ 241479 w 163"/>
                              <a:gd name="T9" fmla="*/ 1895 h 133"/>
                              <a:gd name="T10" fmla="*/ 306127 w 163"/>
                              <a:gd name="T11" fmla="*/ 32211 h 133"/>
                              <a:gd name="T12" fmla="*/ 309930 w 163"/>
                              <a:gd name="T13" fmla="*/ 216000 h 133"/>
                              <a:gd name="T14" fmla="*/ 289014 w 163"/>
                              <a:gd name="T15" fmla="*/ 238737 h 133"/>
                              <a:gd name="T16" fmla="*/ 279507 w 163"/>
                              <a:gd name="T17" fmla="*/ 244421 h 133"/>
                              <a:gd name="T18" fmla="*/ 214859 w 163"/>
                              <a:gd name="T19" fmla="*/ 233053 h 133"/>
                              <a:gd name="T20" fmla="*/ 180634 w 163"/>
                              <a:gd name="T21" fmla="*/ 246316 h 133"/>
                              <a:gd name="T22" fmla="*/ 157817 w 163"/>
                              <a:gd name="T23" fmla="*/ 252000 h 133"/>
                              <a:gd name="T24" fmla="*/ 125493 w 163"/>
                              <a:gd name="T25" fmla="*/ 246316 h 133"/>
                              <a:gd name="T26" fmla="*/ 104578 w 163"/>
                              <a:gd name="T27" fmla="*/ 234947 h 133"/>
                              <a:gd name="T28" fmla="*/ 30423 w 163"/>
                              <a:gd name="T29" fmla="*/ 244421 h 133"/>
                              <a:gd name="T30" fmla="*/ 19014 w 163"/>
                              <a:gd name="T31" fmla="*/ 240632 h 133"/>
                              <a:gd name="T32" fmla="*/ 0 w 163"/>
                              <a:gd name="T33" fmla="*/ 217895 h 133"/>
                              <a:gd name="T34" fmla="*/ 0 w 163"/>
                              <a:gd name="T35" fmla="*/ 126947 h 133"/>
                              <a:gd name="T36" fmla="*/ 17113 w 163"/>
                              <a:gd name="T37" fmla="*/ 202737 h 133"/>
                              <a:gd name="T38" fmla="*/ 115986 w 163"/>
                              <a:gd name="T39" fmla="*/ 187579 h 133"/>
                              <a:gd name="T40" fmla="*/ 146409 w 163"/>
                              <a:gd name="T41" fmla="*/ 197053 h 133"/>
                              <a:gd name="T42" fmla="*/ 146409 w 163"/>
                              <a:gd name="T43" fmla="*/ 49263 h 133"/>
                              <a:gd name="T44" fmla="*/ 140704 w 163"/>
                              <a:gd name="T45" fmla="*/ 37895 h 133"/>
                              <a:gd name="T46" fmla="*/ 55141 w 163"/>
                              <a:gd name="T47" fmla="*/ 18947 h 133"/>
                              <a:gd name="T48" fmla="*/ 15211 w 163"/>
                              <a:gd name="T49" fmla="*/ 43579 h 133"/>
                              <a:gd name="T50" fmla="*/ 15211 w 163"/>
                              <a:gd name="T51" fmla="*/ 202737 h 133"/>
                              <a:gd name="T52" fmla="*/ 294719 w 163"/>
                              <a:gd name="T53" fmla="*/ 198947 h 133"/>
                              <a:gd name="T54" fmla="*/ 290916 w 163"/>
                              <a:gd name="T55" fmla="*/ 39789 h 133"/>
                              <a:gd name="T56" fmla="*/ 201550 w 163"/>
                              <a:gd name="T57" fmla="*/ 20842 h 133"/>
                              <a:gd name="T58" fmla="*/ 161620 w 163"/>
                              <a:gd name="T59" fmla="*/ 43579 h 133"/>
                              <a:gd name="T60" fmla="*/ 161620 w 163"/>
                              <a:gd name="T61" fmla="*/ 197053 h 133"/>
                              <a:gd name="T62" fmla="*/ 178733 w 163"/>
                              <a:gd name="T63" fmla="*/ 189474 h 133"/>
                              <a:gd name="T64" fmla="*/ 273803 w 163"/>
                              <a:gd name="T65" fmla="*/ 195158 h 133"/>
                              <a:gd name="T66" fmla="*/ 19014 w 163"/>
                              <a:gd name="T67" fmla="*/ 216000 h 133"/>
                              <a:gd name="T68" fmla="*/ 30423 w 163"/>
                              <a:gd name="T69" fmla="*/ 227368 h 133"/>
                              <a:gd name="T70" fmla="*/ 117887 w 163"/>
                              <a:gd name="T71" fmla="*/ 221684 h 133"/>
                              <a:gd name="T72" fmla="*/ 140704 w 163"/>
                              <a:gd name="T73" fmla="*/ 236842 h 133"/>
                              <a:gd name="T74" fmla="*/ 169226 w 163"/>
                              <a:gd name="T75" fmla="*/ 234947 h 133"/>
                              <a:gd name="T76" fmla="*/ 193944 w 163"/>
                              <a:gd name="T77" fmla="*/ 219789 h 133"/>
                              <a:gd name="T78" fmla="*/ 273803 w 163"/>
                              <a:gd name="T79" fmla="*/ 227368 h 133"/>
                              <a:gd name="T80" fmla="*/ 289014 w 163"/>
                              <a:gd name="T81" fmla="*/ 216000 h 133"/>
                              <a:gd name="T82" fmla="*/ 218662 w 163"/>
                              <a:gd name="T83" fmla="*/ 200842 h 133"/>
                              <a:gd name="T84" fmla="*/ 159719 w 163"/>
                              <a:gd name="T85" fmla="*/ 217895 h 133"/>
                              <a:gd name="T86" fmla="*/ 144507 w 163"/>
                              <a:gd name="T87" fmla="*/ 214105 h 133"/>
                              <a:gd name="T88" fmla="*/ 76056 w 163"/>
                              <a:gd name="T89" fmla="*/ 202737 h 133"/>
                              <a:gd name="T90" fmla="*/ 19014 w 163"/>
                              <a:gd name="T91" fmla="*/ 216000 h 133"/>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163" h="133">
                                <a:moveTo>
                                  <a:pt x="0" y="67"/>
                                </a:moveTo>
                                <a:cubicBezTo>
                                  <a:pt x="0" y="51"/>
                                  <a:pt x="0" y="36"/>
                                  <a:pt x="0" y="21"/>
                                </a:cubicBezTo>
                                <a:cubicBezTo>
                                  <a:pt x="0" y="19"/>
                                  <a:pt x="0" y="18"/>
                                  <a:pt x="1" y="17"/>
                                </a:cubicBezTo>
                                <a:cubicBezTo>
                                  <a:pt x="9" y="10"/>
                                  <a:pt x="17" y="5"/>
                                  <a:pt x="27" y="2"/>
                                </a:cubicBezTo>
                                <a:cubicBezTo>
                                  <a:pt x="34" y="0"/>
                                  <a:pt x="41" y="0"/>
                                  <a:pt x="48" y="1"/>
                                </a:cubicBezTo>
                                <a:cubicBezTo>
                                  <a:pt x="58" y="2"/>
                                  <a:pt x="66" y="6"/>
                                  <a:pt x="74" y="11"/>
                                </a:cubicBezTo>
                                <a:cubicBezTo>
                                  <a:pt x="76" y="12"/>
                                  <a:pt x="78" y="13"/>
                                  <a:pt x="81" y="15"/>
                                </a:cubicBezTo>
                                <a:cubicBezTo>
                                  <a:pt x="81" y="15"/>
                                  <a:pt x="81" y="15"/>
                                  <a:pt x="82" y="15"/>
                                </a:cubicBezTo>
                                <a:cubicBezTo>
                                  <a:pt x="88" y="11"/>
                                  <a:pt x="94" y="7"/>
                                  <a:pt x="101" y="5"/>
                                </a:cubicBezTo>
                                <a:cubicBezTo>
                                  <a:pt x="109" y="2"/>
                                  <a:pt x="118" y="0"/>
                                  <a:pt x="127" y="1"/>
                                </a:cubicBezTo>
                                <a:cubicBezTo>
                                  <a:pt x="136" y="2"/>
                                  <a:pt x="145" y="5"/>
                                  <a:pt x="153" y="10"/>
                                </a:cubicBezTo>
                                <a:cubicBezTo>
                                  <a:pt x="156" y="12"/>
                                  <a:pt x="159" y="14"/>
                                  <a:pt x="161" y="17"/>
                                </a:cubicBezTo>
                                <a:cubicBezTo>
                                  <a:pt x="162" y="18"/>
                                  <a:pt x="163" y="19"/>
                                  <a:pt x="163" y="20"/>
                                </a:cubicBezTo>
                                <a:cubicBezTo>
                                  <a:pt x="163" y="51"/>
                                  <a:pt x="163" y="82"/>
                                  <a:pt x="163" y="114"/>
                                </a:cubicBezTo>
                                <a:cubicBezTo>
                                  <a:pt x="163" y="114"/>
                                  <a:pt x="162" y="114"/>
                                  <a:pt x="162" y="115"/>
                                </a:cubicBezTo>
                                <a:cubicBezTo>
                                  <a:pt x="159" y="119"/>
                                  <a:pt x="156" y="122"/>
                                  <a:pt x="152" y="126"/>
                                </a:cubicBezTo>
                                <a:cubicBezTo>
                                  <a:pt x="152" y="126"/>
                                  <a:pt x="152" y="127"/>
                                  <a:pt x="151" y="127"/>
                                </a:cubicBezTo>
                                <a:cubicBezTo>
                                  <a:pt x="150" y="129"/>
                                  <a:pt x="149" y="129"/>
                                  <a:pt x="147" y="129"/>
                                </a:cubicBezTo>
                                <a:cubicBezTo>
                                  <a:pt x="141" y="128"/>
                                  <a:pt x="135" y="126"/>
                                  <a:pt x="129" y="125"/>
                                </a:cubicBezTo>
                                <a:cubicBezTo>
                                  <a:pt x="124" y="124"/>
                                  <a:pt x="119" y="123"/>
                                  <a:pt x="113" y="123"/>
                                </a:cubicBezTo>
                                <a:cubicBezTo>
                                  <a:pt x="109" y="123"/>
                                  <a:pt x="105" y="123"/>
                                  <a:pt x="100" y="125"/>
                                </a:cubicBezTo>
                                <a:cubicBezTo>
                                  <a:pt x="98" y="126"/>
                                  <a:pt x="96" y="127"/>
                                  <a:pt x="95" y="130"/>
                                </a:cubicBezTo>
                                <a:cubicBezTo>
                                  <a:pt x="95" y="132"/>
                                  <a:pt x="94" y="133"/>
                                  <a:pt x="92" y="133"/>
                                </a:cubicBezTo>
                                <a:cubicBezTo>
                                  <a:pt x="89" y="133"/>
                                  <a:pt x="86" y="133"/>
                                  <a:pt x="83" y="133"/>
                                </a:cubicBezTo>
                                <a:cubicBezTo>
                                  <a:pt x="79" y="133"/>
                                  <a:pt x="75" y="133"/>
                                  <a:pt x="70" y="133"/>
                                </a:cubicBezTo>
                                <a:cubicBezTo>
                                  <a:pt x="68" y="133"/>
                                  <a:pt x="67" y="132"/>
                                  <a:pt x="66" y="130"/>
                                </a:cubicBezTo>
                                <a:cubicBezTo>
                                  <a:pt x="66" y="128"/>
                                  <a:pt x="65" y="127"/>
                                  <a:pt x="64" y="126"/>
                                </a:cubicBezTo>
                                <a:cubicBezTo>
                                  <a:pt x="61" y="125"/>
                                  <a:pt x="58" y="124"/>
                                  <a:pt x="55" y="124"/>
                                </a:cubicBezTo>
                                <a:cubicBezTo>
                                  <a:pt x="49" y="123"/>
                                  <a:pt x="43" y="124"/>
                                  <a:pt x="37" y="125"/>
                                </a:cubicBezTo>
                                <a:cubicBezTo>
                                  <a:pt x="30" y="126"/>
                                  <a:pt x="23" y="127"/>
                                  <a:pt x="16" y="129"/>
                                </a:cubicBezTo>
                                <a:cubicBezTo>
                                  <a:pt x="16" y="129"/>
                                  <a:pt x="15" y="129"/>
                                  <a:pt x="15" y="129"/>
                                </a:cubicBezTo>
                                <a:cubicBezTo>
                                  <a:pt x="13" y="129"/>
                                  <a:pt x="11" y="128"/>
                                  <a:pt x="10" y="127"/>
                                </a:cubicBezTo>
                                <a:cubicBezTo>
                                  <a:pt x="10" y="126"/>
                                  <a:pt x="9" y="125"/>
                                  <a:pt x="8" y="124"/>
                                </a:cubicBezTo>
                                <a:cubicBezTo>
                                  <a:pt x="6" y="121"/>
                                  <a:pt x="3" y="118"/>
                                  <a:pt x="0" y="115"/>
                                </a:cubicBezTo>
                                <a:cubicBezTo>
                                  <a:pt x="0" y="114"/>
                                  <a:pt x="0" y="114"/>
                                  <a:pt x="0" y="113"/>
                                </a:cubicBezTo>
                                <a:cubicBezTo>
                                  <a:pt x="0" y="98"/>
                                  <a:pt x="0" y="82"/>
                                  <a:pt x="0" y="67"/>
                                </a:cubicBezTo>
                                <a:close/>
                                <a:moveTo>
                                  <a:pt x="8" y="107"/>
                                </a:moveTo>
                                <a:cubicBezTo>
                                  <a:pt x="8" y="107"/>
                                  <a:pt x="9" y="107"/>
                                  <a:pt x="9" y="107"/>
                                </a:cubicBezTo>
                                <a:cubicBezTo>
                                  <a:pt x="18" y="104"/>
                                  <a:pt x="26" y="101"/>
                                  <a:pt x="35" y="100"/>
                                </a:cubicBezTo>
                                <a:cubicBezTo>
                                  <a:pt x="44" y="98"/>
                                  <a:pt x="52" y="98"/>
                                  <a:pt x="61" y="99"/>
                                </a:cubicBezTo>
                                <a:cubicBezTo>
                                  <a:pt x="66" y="100"/>
                                  <a:pt x="71" y="101"/>
                                  <a:pt x="76" y="104"/>
                                </a:cubicBezTo>
                                <a:cubicBezTo>
                                  <a:pt x="77" y="104"/>
                                  <a:pt x="77" y="104"/>
                                  <a:pt x="77" y="104"/>
                                </a:cubicBezTo>
                                <a:cubicBezTo>
                                  <a:pt x="77" y="104"/>
                                  <a:pt x="77" y="103"/>
                                  <a:pt x="77" y="103"/>
                                </a:cubicBezTo>
                                <a:cubicBezTo>
                                  <a:pt x="77" y="77"/>
                                  <a:pt x="77" y="52"/>
                                  <a:pt x="77" y="26"/>
                                </a:cubicBezTo>
                                <a:cubicBezTo>
                                  <a:pt x="77" y="25"/>
                                  <a:pt x="78" y="23"/>
                                  <a:pt x="77" y="22"/>
                                </a:cubicBezTo>
                                <a:cubicBezTo>
                                  <a:pt x="77" y="21"/>
                                  <a:pt x="75" y="21"/>
                                  <a:pt x="74" y="20"/>
                                </a:cubicBezTo>
                                <a:cubicBezTo>
                                  <a:pt x="68" y="16"/>
                                  <a:pt x="61" y="12"/>
                                  <a:pt x="53" y="10"/>
                                </a:cubicBezTo>
                                <a:cubicBezTo>
                                  <a:pt x="45" y="8"/>
                                  <a:pt x="37" y="8"/>
                                  <a:pt x="29" y="10"/>
                                </a:cubicBezTo>
                                <a:cubicBezTo>
                                  <a:pt x="22" y="12"/>
                                  <a:pt x="15" y="15"/>
                                  <a:pt x="9" y="21"/>
                                </a:cubicBezTo>
                                <a:cubicBezTo>
                                  <a:pt x="8" y="21"/>
                                  <a:pt x="8" y="22"/>
                                  <a:pt x="8" y="23"/>
                                </a:cubicBezTo>
                                <a:cubicBezTo>
                                  <a:pt x="8" y="50"/>
                                  <a:pt x="8" y="78"/>
                                  <a:pt x="8" y="106"/>
                                </a:cubicBezTo>
                                <a:cubicBezTo>
                                  <a:pt x="8" y="106"/>
                                  <a:pt x="8" y="106"/>
                                  <a:pt x="8" y="107"/>
                                </a:cubicBezTo>
                                <a:close/>
                                <a:moveTo>
                                  <a:pt x="155" y="107"/>
                                </a:moveTo>
                                <a:cubicBezTo>
                                  <a:pt x="155" y="106"/>
                                  <a:pt x="155" y="106"/>
                                  <a:pt x="155" y="105"/>
                                </a:cubicBezTo>
                                <a:cubicBezTo>
                                  <a:pt x="155" y="78"/>
                                  <a:pt x="155" y="51"/>
                                  <a:pt x="155" y="24"/>
                                </a:cubicBezTo>
                                <a:cubicBezTo>
                                  <a:pt x="155" y="22"/>
                                  <a:pt x="154" y="21"/>
                                  <a:pt x="153" y="21"/>
                                </a:cubicBezTo>
                                <a:cubicBezTo>
                                  <a:pt x="145" y="14"/>
                                  <a:pt x="136" y="10"/>
                                  <a:pt x="125" y="9"/>
                                </a:cubicBezTo>
                                <a:cubicBezTo>
                                  <a:pt x="118" y="8"/>
                                  <a:pt x="112" y="9"/>
                                  <a:pt x="106" y="11"/>
                                </a:cubicBezTo>
                                <a:cubicBezTo>
                                  <a:pt x="98" y="14"/>
                                  <a:pt x="92" y="17"/>
                                  <a:pt x="86" y="22"/>
                                </a:cubicBezTo>
                                <a:cubicBezTo>
                                  <a:pt x="85" y="22"/>
                                  <a:pt x="85" y="23"/>
                                  <a:pt x="85" y="23"/>
                                </a:cubicBezTo>
                                <a:cubicBezTo>
                                  <a:pt x="85" y="50"/>
                                  <a:pt x="85" y="76"/>
                                  <a:pt x="85" y="103"/>
                                </a:cubicBezTo>
                                <a:cubicBezTo>
                                  <a:pt x="85" y="103"/>
                                  <a:pt x="85" y="104"/>
                                  <a:pt x="85" y="104"/>
                                </a:cubicBezTo>
                                <a:cubicBezTo>
                                  <a:pt x="86" y="104"/>
                                  <a:pt x="86" y="103"/>
                                  <a:pt x="87" y="103"/>
                                </a:cubicBezTo>
                                <a:cubicBezTo>
                                  <a:pt x="89" y="102"/>
                                  <a:pt x="92" y="101"/>
                                  <a:pt x="94" y="100"/>
                                </a:cubicBezTo>
                                <a:cubicBezTo>
                                  <a:pt x="101" y="98"/>
                                  <a:pt x="109" y="97"/>
                                  <a:pt x="116" y="98"/>
                                </a:cubicBezTo>
                                <a:cubicBezTo>
                                  <a:pt x="126" y="98"/>
                                  <a:pt x="135" y="100"/>
                                  <a:pt x="144" y="103"/>
                                </a:cubicBezTo>
                                <a:cubicBezTo>
                                  <a:pt x="148" y="104"/>
                                  <a:pt x="151" y="106"/>
                                  <a:pt x="155" y="107"/>
                                </a:cubicBezTo>
                                <a:close/>
                                <a:moveTo>
                                  <a:pt x="10" y="114"/>
                                </a:moveTo>
                                <a:cubicBezTo>
                                  <a:pt x="12" y="116"/>
                                  <a:pt x="13" y="118"/>
                                  <a:pt x="15" y="120"/>
                                </a:cubicBezTo>
                                <a:cubicBezTo>
                                  <a:pt x="15" y="120"/>
                                  <a:pt x="16" y="121"/>
                                  <a:pt x="16" y="120"/>
                                </a:cubicBezTo>
                                <a:cubicBezTo>
                                  <a:pt x="26" y="118"/>
                                  <a:pt x="35" y="116"/>
                                  <a:pt x="45" y="116"/>
                                </a:cubicBezTo>
                                <a:cubicBezTo>
                                  <a:pt x="51" y="116"/>
                                  <a:pt x="56" y="116"/>
                                  <a:pt x="62" y="117"/>
                                </a:cubicBezTo>
                                <a:cubicBezTo>
                                  <a:pt x="67" y="118"/>
                                  <a:pt x="71" y="120"/>
                                  <a:pt x="73" y="125"/>
                                </a:cubicBezTo>
                                <a:cubicBezTo>
                                  <a:pt x="73" y="125"/>
                                  <a:pt x="74" y="125"/>
                                  <a:pt x="74" y="125"/>
                                </a:cubicBezTo>
                                <a:cubicBezTo>
                                  <a:pt x="79" y="125"/>
                                  <a:pt x="83" y="125"/>
                                  <a:pt x="88" y="125"/>
                                </a:cubicBezTo>
                                <a:cubicBezTo>
                                  <a:pt x="89" y="125"/>
                                  <a:pt x="89" y="124"/>
                                  <a:pt x="89" y="124"/>
                                </a:cubicBezTo>
                                <a:cubicBezTo>
                                  <a:pt x="90" y="123"/>
                                  <a:pt x="91" y="122"/>
                                  <a:pt x="92" y="121"/>
                                </a:cubicBezTo>
                                <a:cubicBezTo>
                                  <a:pt x="95" y="118"/>
                                  <a:pt x="99" y="117"/>
                                  <a:pt x="102" y="116"/>
                                </a:cubicBezTo>
                                <a:cubicBezTo>
                                  <a:pt x="108" y="115"/>
                                  <a:pt x="114" y="115"/>
                                  <a:pt x="120" y="116"/>
                                </a:cubicBezTo>
                                <a:cubicBezTo>
                                  <a:pt x="128" y="116"/>
                                  <a:pt x="136" y="118"/>
                                  <a:pt x="144" y="120"/>
                                </a:cubicBezTo>
                                <a:cubicBezTo>
                                  <a:pt x="146" y="120"/>
                                  <a:pt x="147" y="120"/>
                                  <a:pt x="148" y="119"/>
                                </a:cubicBezTo>
                                <a:cubicBezTo>
                                  <a:pt x="149" y="117"/>
                                  <a:pt x="151" y="116"/>
                                  <a:pt x="152" y="114"/>
                                </a:cubicBezTo>
                                <a:cubicBezTo>
                                  <a:pt x="152" y="114"/>
                                  <a:pt x="152" y="114"/>
                                  <a:pt x="151" y="114"/>
                                </a:cubicBezTo>
                                <a:cubicBezTo>
                                  <a:pt x="140" y="110"/>
                                  <a:pt x="128" y="107"/>
                                  <a:pt x="115" y="106"/>
                                </a:cubicBezTo>
                                <a:cubicBezTo>
                                  <a:pt x="110" y="105"/>
                                  <a:pt x="106" y="106"/>
                                  <a:pt x="101" y="106"/>
                                </a:cubicBezTo>
                                <a:cubicBezTo>
                                  <a:pt x="94" y="108"/>
                                  <a:pt x="89" y="110"/>
                                  <a:pt x="84" y="115"/>
                                </a:cubicBezTo>
                                <a:cubicBezTo>
                                  <a:pt x="83" y="117"/>
                                  <a:pt x="80" y="117"/>
                                  <a:pt x="78" y="115"/>
                                </a:cubicBezTo>
                                <a:cubicBezTo>
                                  <a:pt x="78" y="115"/>
                                  <a:pt x="77" y="114"/>
                                  <a:pt x="76" y="113"/>
                                </a:cubicBezTo>
                                <a:cubicBezTo>
                                  <a:pt x="71" y="109"/>
                                  <a:pt x="66" y="108"/>
                                  <a:pt x="60" y="107"/>
                                </a:cubicBezTo>
                                <a:cubicBezTo>
                                  <a:pt x="53" y="106"/>
                                  <a:pt x="47" y="106"/>
                                  <a:pt x="40" y="107"/>
                                </a:cubicBezTo>
                                <a:cubicBezTo>
                                  <a:pt x="31" y="108"/>
                                  <a:pt x="23" y="111"/>
                                  <a:pt x="14" y="113"/>
                                </a:cubicBezTo>
                                <a:cubicBezTo>
                                  <a:pt x="13" y="114"/>
                                  <a:pt x="12" y="114"/>
                                  <a:pt x="10" y="114"/>
                                </a:cubicBezTo>
                                <a:close/>
                              </a:path>
                            </a:pathLst>
                          </a:custGeom>
                        </wps:spPr>
                        <wps:style>
                          <a:lnRef idx="2">
                            <a:schemeClr val="accent1"/>
                          </a:lnRef>
                          <a:fillRef idx="1">
                            <a:schemeClr val="lt1"/>
                          </a:fillRef>
                          <a:effectRef idx="0">
                            <a:schemeClr val="accent1"/>
                          </a:effectRef>
                          <a:fontRef idx="minor">
                            <a:schemeClr val="dk1"/>
                          </a:fontRef>
                        </wps:style>
                        <wps:bodyPr/>
                      </wps:wsp>
                    </wpg:wgp>
                  </a:graphicData>
                </a:graphic>
              </wp:anchor>
            </w:drawing>
          </mc:Choice>
          <mc:Fallback>
            <w:pict>
              <v:group id="组合 5" o:spid="_x0000_s1026" o:spt="203" style="position:absolute;left:0pt;margin-left:-69.2pt;margin-top:608pt;height:35.35pt;width:35.1pt;z-index:443767808;mso-width-relative:page;mso-height-relative:page;" coordorigin="4573,4137" coordsize="678,661" o:gfxdata="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">
                <o:lock v:ext="edit" aspectratio="f"/>
                <v:shape id="椭圆 4" o:spid="_x0000_s1026" o:spt="3" type="#_x0000_t3" style="position:absolute;left:4573;top:4137;height:661;width:678;" fillcolor="#FFFFFF [3201]" filled="t" stroked="t" coordsize="21600,21600" o:gfxdata="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rkSxrsAAADc&#10;AAAADwAAAAAAAAABACAAAAAiAAAAZHJzL2Rvd25yZXYueG1sUEsBAhQAFAAAAAgAh07iQDMvBZ47&#10;AAAAOQAAABAAAAAAAAAAAQAgAAAACgEAAGRycy9zaGFwZXhtbC54bWxQSwUGAAAAAAYABgBbAQAA&#10;tAMAAAAA&#10;">
                  <v:fill on="t" focussize="0,0"/>
                  <v:stroke weight="1pt" color="#5B9BD5 [3204]" miterlimit="8" joinstyle="miter"/>
                  <v:imagedata o:title=""/>
                  <o:lock v:ext="edit" aspectratio="f"/>
                </v:shape>
                <v:shape id="Freeform 50" o:spid="_x0000_s1026" o:spt="100" style="position:absolute;left:4684;top:4305;height:339;width:421;" fillcolor="#FFFFFF [3201]" filled="t" stroked="t" coordsize="163,133" o:gfxdata="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OF1LsAAADc&#10;AAAADwAAAAAAAAABACAAAAAiAAAAZHJzL2Rvd25yZXYueG1sUEsBAhQAFAAAAAgAh07iQDMvBZ47&#10;AAAAOQAAABAAAAAAAAAAAQAgAAAACgEAAGRycy9zaGFwZXhtbC54bWxQSwUGAAAAAAYABgBbAQAA&#10;tAMAAAAA&#10;" path="m0,67c0,51,0,36,0,21c0,19,0,18,1,17c9,10,17,5,27,2c34,0,41,0,48,1c58,2,66,6,74,11c76,12,78,13,81,15c81,15,81,15,82,15c88,11,94,7,101,5c109,2,118,0,127,1c136,2,145,5,153,10c156,12,159,14,161,17c162,18,163,19,163,20c163,51,163,82,163,114c163,114,162,114,162,115c159,119,156,122,152,126c152,126,152,127,151,127c150,129,149,129,147,129c141,128,135,126,129,125c124,124,119,123,113,123c109,123,105,123,100,125c98,126,96,127,95,130c95,132,94,133,92,133c89,133,86,133,83,133c79,133,75,133,70,133c68,133,67,132,66,130c66,128,65,127,64,126c61,125,58,124,55,124c49,123,43,124,37,125c30,126,23,127,16,129c16,129,15,129,15,129c13,129,11,128,10,127c10,126,9,125,8,124c6,121,3,118,0,115c0,114,0,114,0,113c0,98,0,82,0,67xm8,107c8,107,9,107,9,107c18,104,26,101,35,100c44,98,52,98,61,99c66,100,71,101,76,104c77,104,77,104,77,104c77,104,77,103,77,103c77,77,77,52,77,26c77,25,78,23,77,22c77,21,75,21,74,20c68,16,61,12,53,10c45,8,37,8,29,10c22,12,15,15,9,21c8,21,8,22,8,23c8,50,8,78,8,106c8,106,8,106,8,107xm155,107c155,106,155,106,155,105c155,78,155,51,155,24c155,22,154,21,153,21c145,14,136,10,125,9c118,8,112,9,106,11c98,14,92,17,86,22c85,22,85,23,85,23c85,50,85,76,85,103c85,103,85,104,85,104c86,104,86,103,87,103c89,102,92,101,94,100c101,98,109,97,116,98c126,98,135,100,144,103c148,104,151,106,155,107xm10,114c12,116,13,118,15,120c15,120,16,121,16,120c26,118,35,116,45,116c51,116,56,116,62,117c67,118,71,120,73,125c73,125,74,125,74,125c79,125,83,125,88,125c89,125,89,124,89,124c90,123,91,122,92,121c95,118,99,117,102,116c108,115,114,115,120,116c128,116,136,118,144,120c146,120,147,120,148,119c149,117,151,116,152,114c152,114,152,114,151,114c140,110,128,107,115,106c110,105,106,106,101,106c94,108,89,110,84,115c83,117,80,117,78,115c78,115,77,114,76,113c71,109,66,108,60,107c53,106,47,106,40,107c31,108,23,111,14,113c13,114,12,114,10,114xe">
                  <v:path o:connectlocs="0,101417;132596,9657;363413,53123;402703,72441;623697,4830;790671,82101;800494,550556;746471,608510;721916,622997;554942,594022;466545,627828;407613,642315;324126,627828;270106,598849;78577,622997;49109,613340;0,555386;0,323571;44199,516750;299571,478114;378148,502262;378148,125565;363413,96589;142419,48293;39287,111077;39287,516750;761206,507090;751384,101417;520567,53123;417435,111077;417435,502262;461635,482945;707184,497432;49109,550556;78577,579531;304481,565044;363413,603679;437080,598849;500922,560214;707184,579531;746471,550556;564765,511920;412525,555386;373235,545726;196439,516750;49109,550556" o:connectangles="0,0,0,0,0,0,0,0,0,0,0,0,0,0,0,0,0,0,0,0,0,0,0,0,0,0,0,0,0,0,0,0,0,0,0,0,0,0,0,0,0,0,0,0,0,0"/>
                  <v:fill on="t" focussize="0,0"/>
                  <v:stroke weight="1pt" color="#5B9BD5 [3204]" miterlimit="8" joinstyle="miter"/>
                  <v:imagedata o:title=""/>
                  <o:lock v:ext="edit" aspectratio="t"/>
                </v:shape>
              </v:group>
            </w:pict>
          </mc:Fallback>
        </mc:AlternateContent>
      </w:r>
      <w:r>
        <w:rPr>
          <w:sz w:val="21"/>
        </w:rPr>
        <mc:AlternateContent>
          <mc:Choice Requires="wps">
            <w:drawing>
              <wp:anchor distT="0" distB="0" distL="114300" distR="114300" simplePos="0" relativeHeight="604655616" behindDoc="0" locked="0" layoutInCell="1" allowOverlap="1">
                <wp:simplePos x="0" y="0"/>
                <wp:positionH relativeFrom="column">
                  <wp:posOffset>584200</wp:posOffset>
                </wp:positionH>
                <wp:positionV relativeFrom="paragraph">
                  <wp:posOffset>7914640</wp:posOffset>
                </wp:positionV>
                <wp:extent cx="4309745" cy="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430974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46pt;margin-top:623.2pt;height:0pt;width:339.35pt;z-index:604655616;mso-width-relative:page;mso-height-relative:page;" filled="f" stroked="t" coordsize="21600,21600" o:gfxdata="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05qcDZAAAADAEAAA8AAAAAAAAAAQAgAAAA&#10;IgAAAGRycy9kb3ducmV2LnhtbFBLAQIUABQAAAAIAIdO4kBMErSb0QEAAGgDAAAOAAAAAAAAAAEA&#10;IAAAACgBAABkcnMvZTJvRG9jLnhtbFBLBQYAAAAABgAGAFkBAABrBQAAAAA=&#10;">
                <v:fill on="f" focussize="0,0"/>
                <v:stroke weight="1.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1362341888" behindDoc="0" locked="0" layoutInCell="1" allowOverlap="1">
                <wp:simplePos x="0" y="0"/>
                <wp:positionH relativeFrom="column">
                  <wp:posOffset>3128645</wp:posOffset>
                </wp:positionH>
                <wp:positionV relativeFrom="paragraph">
                  <wp:posOffset>8066405</wp:posOffset>
                </wp:positionV>
                <wp:extent cx="3057525" cy="1620520"/>
                <wp:effectExtent l="0" t="0" r="0" b="0"/>
                <wp:wrapNone/>
                <wp:docPr id="124" name="矩形 124"/>
                <wp:cNvGraphicFramePr/>
                <a:graphic xmlns:a="http://schemas.openxmlformats.org/drawingml/2006/main">
                  <a:graphicData uri="http://schemas.microsoft.com/office/word/2010/wordprocessingShape">
                    <wps:wsp>
                      <wps:cNvSpPr/>
                      <wps:spPr>
                        <a:xfrm>
                          <a:off x="0" y="0"/>
                          <a:ext cx="3057525" cy="1620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微软雅黑" w:hAnsi="微软雅黑" w:eastAsia="微软雅黑" w:cs="微软雅黑"/>
                                <w:b/>
                                <w:bCs/>
                                <w:color w:val="2E75B6" w:themeColor="accent1" w:themeShade="BF"/>
                                <w:sz w:val="24"/>
                                <w:szCs w:val="2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i w:val="0"/>
                                <w:caps w:val="0"/>
                                <w:color w:val="2E75B6" w:themeColor="accent1" w:themeShade="BF"/>
                                <w:spacing w:val="0"/>
                                <w:sz w:val="24"/>
                                <w:szCs w:val="24"/>
                                <w:shd w:val="clear" w:fill="FFFFFF"/>
                                <w:lang w:val="en-US" w:eastAsia="zh-CN"/>
                              </w:rPr>
                              <w:t>我</w:t>
                            </w:r>
                            <w:r>
                              <w:rPr>
                                <w:rFonts w:hint="eastAsia" w:ascii="微软雅黑" w:hAnsi="微软雅黑" w:eastAsia="微软雅黑" w:cs="微软雅黑"/>
                                <w:b/>
                                <w:bCs/>
                                <w:i w:val="0"/>
                                <w:caps w:val="0"/>
                                <w:color w:val="2E75B6" w:themeColor="accent1" w:themeShade="BF"/>
                                <w:spacing w:val="0"/>
                                <w:sz w:val="24"/>
                                <w:szCs w:val="24"/>
                                <w:shd w:val="clear" w:fill="FFFFFF"/>
                              </w:rPr>
                              <w:t>热爱运动，喜欢旅游，性格开朗乐观，热情友好，能吃苦耐劳，学习能力强。社会实践经历及在学生会工作期间锻炼了与人沟通合作的能力以及独立能力</w:t>
                            </w:r>
                            <w:r>
                              <w:rPr>
                                <w:rFonts w:hint="eastAsia" w:ascii="微软雅黑" w:hAnsi="微软雅黑" w:eastAsia="微软雅黑" w:cs="微软雅黑"/>
                                <w:b/>
                                <w:bCs/>
                                <w:i w:val="0"/>
                                <w:caps w:val="0"/>
                                <w:color w:val="2E75B6" w:themeColor="accent1" w:themeShade="BF"/>
                                <w:spacing w:val="0"/>
                                <w:sz w:val="24"/>
                                <w:szCs w:val="24"/>
                                <w:shd w:val="clear" w:fill="FFFFFF"/>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35pt;margin-top:635.15pt;height:127.6pt;width:240.75pt;z-index:1362341888;v-text-anchor:middle;mso-width-relative:page;mso-height-relative:page;" filled="f" stroked="f" coordsize="21600,21600" o:gfxdata="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uwYPX2wAAAA0BAAAPAAAAAAAA&#10;AAEAIAAAACIAAABkcnMvZG93bnJldi54bWxQSwECFAAUAAAACACHTuJAKl27qEgCAABkBAAADgAA&#10;AAAAAAABACAAAAAqAQAAZHJzL2Uyb0RvYy54bWxQSwUGAAAAAAYABgBZAQAA5AUAAAAA&#10;">
                <v:fill on="f" focussize="0,0"/>
                <v:stroke on="f" weight="1pt" miterlimit="8" joinstyle="miter"/>
                <v:imagedata o:title=""/>
                <o:lock v:ext="edit" aspectratio="f"/>
                <v:textbox>
                  <w:txbxContent>
                    <w:p>
                      <w:pPr>
                        <w:jc w:val="left"/>
                        <w:rPr>
                          <w:rFonts w:hint="eastAsia" w:ascii="微软雅黑" w:hAnsi="微软雅黑" w:eastAsia="微软雅黑" w:cs="微软雅黑"/>
                          <w:b/>
                          <w:bCs/>
                          <w:color w:val="2E75B6" w:themeColor="accent1" w:themeShade="BF"/>
                          <w:sz w:val="24"/>
                          <w:szCs w:val="2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i w:val="0"/>
                          <w:caps w:val="0"/>
                          <w:color w:val="2E75B6" w:themeColor="accent1" w:themeShade="BF"/>
                          <w:spacing w:val="0"/>
                          <w:sz w:val="24"/>
                          <w:szCs w:val="24"/>
                          <w:shd w:val="clear" w:fill="FFFFFF"/>
                          <w:lang w:val="en-US" w:eastAsia="zh-CN"/>
                        </w:rPr>
                        <w:t>我</w:t>
                      </w:r>
                      <w:r>
                        <w:rPr>
                          <w:rFonts w:hint="eastAsia" w:ascii="微软雅黑" w:hAnsi="微软雅黑" w:eastAsia="微软雅黑" w:cs="微软雅黑"/>
                          <w:b/>
                          <w:bCs/>
                          <w:i w:val="0"/>
                          <w:caps w:val="0"/>
                          <w:color w:val="2E75B6" w:themeColor="accent1" w:themeShade="BF"/>
                          <w:spacing w:val="0"/>
                          <w:sz w:val="24"/>
                          <w:szCs w:val="24"/>
                          <w:shd w:val="clear" w:fill="FFFFFF"/>
                        </w:rPr>
                        <w:t>热爱运动，喜欢旅游，性格开朗乐观，热情友好，能吃苦耐劳，学习能力强。社会实践经历及在学生会工作期间锻炼了与人沟通合作的能力以及独立能力</w:t>
                      </w:r>
                      <w:r>
                        <w:rPr>
                          <w:rFonts w:hint="eastAsia" w:ascii="微软雅黑" w:hAnsi="微软雅黑" w:eastAsia="微软雅黑" w:cs="微软雅黑"/>
                          <w:b/>
                          <w:bCs/>
                          <w:i w:val="0"/>
                          <w:caps w:val="0"/>
                          <w:color w:val="2E75B6" w:themeColor="accent1" w:themeShade="BF"/>
                          <w:spacing w:val="0"/>
                          <w:sz w:val="24"/>
                          <w:szCs w:val="24"/>
                          <w:shd w:val="clear" w:fill="FFFFFF"/>
                          <w:lang w:eastAsia="zh-CN"/>
                        </w:rPr>
                        <w:t>。</w:t>
                      </w:r>
                    </w:p>
                  </w:txbxContent>
                </v:textbox>
              </v:rect>
            </w:pict>
          </mc:Fallback>
        </mc:AlternateContent>
      </w:r>
      <w:r>
        <mc:AlternateContent>
          <mc:Choice Requires="wps">
            <w:drawing>
              <wp:anchor distT="0" distB="0" distL="114300" distR="114300" simplePos="0" relativeHeight="1346740224" behindDoc="0" locked="0" layoutInCell="1" allowOverlap="1">
                <wp:simplePos x="0" y="0"/>
                <wp:positionH relativeFrom="column">
                  <wp:posOffset>5347335</wp:posOffset>
                </wp:positionH>
                <wp:positionV relativeFrom="paragraph">
                  <wp:posOffset>7658735</wp:posOffset>
                </wp:positionV>
                <wp:extent cx="1221105" cy="431165"/>
                <wp:effectExtent l="0" t="0" r="0" b="0"/>
                <wp:wrapNone/>
                <wp:docPr id="123" name="文本框 9"/>
                <wp:cNvGraphicFramePr/>
                <a:graphic xmlns:a="http://schemas.openxmlformats.org/drawingml/2006/main">
                  <a:graphicData uri="http://schemas.microsoft.com/office/word/2010/wordprocessingShape">
                    <wps:wsp>
                      <wps:cNvSpPr txBox="1"/>
                      <wps:spPr>
                        <a:xfrm>
                          <a:off x="0" y="0"/>
                          <a:ext cx="1221105" cy="431165"/>
                        </a:xfrm>
                        <a:prstGeom prst="rect">
                          <a:avLst/>
                        </a:prstGeom>
                        <a:noFill/>
                        <a:ln w="6350">
                          <a:noFill/>
                        </a:ln>
                        <a:effectLst/>
                      </wps:spPr>
                      <wps:txbx>
                        <w:txbxContent>
                          <w:p>
                            <w:pPr>
                              <w:pStyle w:val="2"/>
                              <w:spacing w:before="0" w:beforeAutospacing="0" w:after="0" w:afterAutospacing="0"/>
                              <w:jc w:val="both"/>
                            </w:pPr>
                            <w:r>
                              <w:rPr>
                                <w:rFonts w:hint="eastAsia" w:ascii="微软雅黑" w:hAnsi="微软雅黑" w:eastAsia="微软雅黑" w:cs="微软雅黑"/>
                                <w:b/>
                                <w:bCs/>
                                <w:color w:val="FFFFFF"/>
                                <w:sz w:val="28"/>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个人评价</w:t>
                            </w:r>
                          </w:p>
                        </w:txbxContent>
                      </wps:txbx>
                      <wps:bodyPr rot="0" spcFirstLastPara="0"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421.05pt;margin-top:603.05pt;height:33.95pt;width:96.15pt;z-index:1346740224;mso-width-relative:page;mso-height-relative:page;" filled="f" stroked="f" coordsize="21600,21600" o:gfxdata="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GWWR3AAAAA4BAAAP&#10;AAAAAAAAAAEAIAAAACIAAABkcnMvZG93bnJldi54bWxQSwECFAAUAAAACACHTuJABIptGRQCAAD4&#10;AwAADgAAAAAAAAABACAAAAArAQAAZHJzL2Uyb0RvYy54bWxQSwUGAAAAAAYABgBZAQAAsQUAAAAA&#10;">
                <v:fill on="f" focussize="0,0"/>
                <v:stroke on="f" weight="0.5pt"/>
                <v:imagedata o:title=""/>
                <o:lock v:ext="edit" aspectratio="f"/>
                <v:textbox>
                  <w:txbxContent>
                    <w:p>
                      <w:pPr>
                        <w:pStyle w:val="2"/>
                        <w:spacing w:before="0" w:beforeAutospacing="0" w:after="0" w:afterAutospacing="0"/>
                        <w:jc w:val="both"/>
                      </w:pPr>
                      <w:r>
                        <w:rPr>
                          <w:rFonts w:hint="eastAsia" w:ascii="微软雅黑" w:hAnsi="微软雅黑" w:eastAsia="微软雅黑" w:cs="微软雅黑"/>
                          <w:b/>
                          <w:bCs/>
                          <w:color w:val="FFFFFF"/>
                          <w:sz w:val="28"/>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个人评价</w:t>
                      </w:r>
                    </w:p>
                  </w:txbxContent>
                </v:textbox>
              </v:shape>
            </w:pict>
          </mc:Fallback>
        </mc:AlternateContent>
      </w:r>
      <w:r>
        <w:rPr>
          <w:sz w:val="21"/>
        </w:rPr>
        <mc:AlternateContent>
          <mc:Choice Requires="wpg">
            <w:drawing>
              <wp:anchor distT="0" distB="0" distL="114300" distR="114300" simplePos="0" relativeHeight="800409600" behindDoc="0" locked="0" layoutInCell="1" allowOverlap="1">
                <wp:simplePos x="0" y="0"/>
                <wp:positionH relativeFrom="column">
                  <wp:posOffset>4977765</wp:posOffset>
                </wp:positionH>
                <wp:positionV relativeFrom="paragraph">
                  <wp:posOffset>7716520</wp:posOffset>
                </wp:positionV>
                <wp:extent cx="352425" cy="352425"/>
                <wp:effectExtent l="6350" t="6350" r="22225" b="22225"/>
                <wp:wrapNone/>
                <wp:docPr id="118" name="组合 2"/>
                <wp:cNvGraphicFramePr/>
                <a:graphic xmlns:a="http://schemas.openxmlformats.org/drawingml/2006/main">
                  <a:graphicData uri="http://schemas.microsoft.com/office/word/2010/wordprocessingGroup">
                    <wpg:wgp>
                      <wpg:cNvGrpSpPr/>
                      <wpg:grpSpPr>
                        <a:xfrm rot="0">
                          <a:off x="6132830" y="8559165"/>
                          <a:ext cx="352425" cy="352425"/>
                          <a:chOff x="4172" y="4499"/>
                          <a:chExt cx="555" cy="555"/>
                        </a:xfrm>
                      </wpg:grpSpPr>
                      <wps:wsp>
                        <wps:cNvPr id="119" name="椭圆 61"/>
                        <wps:cNvSpPr/>
                        <wps:spPr>
                          <a:xfrm>
                            <a:off x="4172" y="4499"/>
                            <a:ext cx="555" cy="555"/>
                          </a:xfrm>
                          <a:prstGeom prst="ellipse">
                            <a:avLst/>
                          </a:prstGeom>
                        </wps:spPr>
                        <wps:style>
                          <a:lnRef idx="2">
                            <a:schemeClr val="accent1"/>
                          </a:lnRef>
                          <a:fillRef idx="1">
                            <a:schemeClr val="lt1"/>
                          </a:fillRef>
                          <a:effectRef idx="0">
                            <a:schemeClr val="accent1"/>
                          </a:effectRef>
                          <a:fontRef idx="minor">
                            <a:schemeClr val="dk1"/>
                          </a:fontRef>
                        </wps:style>
                        <wps:bodyPr/>
                      </wps:wsp>
                      <wps:wsp>
                        <wps:cNvPr id="120" name="Freeform 38"/>
                        <wps:cNvSpPr>
                          <a:spLocks noChangeAspect="1" noEditPoints="1"/>
                        </wps:cNvSpPr>
                        <wps:spPr bwMode="auto">
                          <a:xfrm>
                            <a:off x="4303" y="4580"/>
                            <a:ext cx="291" cy="309"/>
                          </a:xfrm>
                          <a:custGeom>
                            <a:avLst/>
                            <a:gdLst>
                              <a:gd name="T0" fmla="*/ 285 w 328"/>
                              <a:gd name="T1" fmla="*/ 119 h 347"/>
                              <a:gd name="T2" fmla="*/ 164 w 328"/>
                              <a:gd name="T3" fmla="*/ 0 h 347"/>
                              <a:gd name="T4" fmla="*/ 44 w 328"/>
                              <a:gd name="T5" fmla="*/ 119 h 347"/>
                              <a:gd name="T6" fmla="*/ 90 w 328"/>
                              <a:gd name="T7" fmla="*/ 213 h 347"/>
                              <a:gd name="T8" fmla="*/ 0 w 328"/>
                              <a:gd name="T9" fmla="*/ 347 h 347"/>
                              <a:gd name="T10" fmla="*/ 18 w 328"/>
                              <a:gd name="T11" fmla="*/ 347 h 347"/>
                              <a:gd name="T12" fmla="*/ 108 w 328"/>
                              <a:gd name="T13" fmla="*/ 224 h 347"/>
                              <a:gd name="T14" fmla="*/ 164 w 328"/>
                              <a:gd name="T15" fmla="*/ 238 h 347"/>
                              <a:gd name="T16" fmla="*/ 216 w 328"/>
                              <a:gd name="T17" fmla="*/ 227 h 347"/>
                              <a:gd name="T18" fmla="*/ 229 w 328"/>
                              <a:gd name="T19" fmla="*/ 219 h 347"/>
                              <a:gd name="T20" fmla="*/ 239 w 328"/>
                              <a:gd name="T21" fmla="*/ 213 h 347"/>
                              <a:gd name="T22" fmla="*/ 285 w 328"/>
                              <a:gd name="T23" fmla="*/ 119 h 347"/>
                              <a:gd name="T24" fmla="*/ 164 w 328"/>
                              <a:gd name="T25" fmla="*/ 219 h 347"/>
                              <a:gd name="T26" fmla="*/ 63 w 328"/>
                              <a:gd name="T27" fmla="*/ 119 h 347"/>
                              <a:gd name="T28" fmla="*/ 164 w 328"/>
                              <a:gd name="T29" fmla="*/ 19 h 347"/>
                              <a:gd name="T30" fmla="*/ 265 w 328"/>
                              <a:gd name="T31" fmla="*/ 119 h 347"/>
                              <a:gd name="T32" fmla="*/ 164 w 328"/>
                              <a:gd name="T33" fmla="*/ 219 h 347"/>
                              <a:gd name="T34" fmla="*/ 266 w 328"/>
                              <a:gd name="T35" fmla="*/ 230 h 347"/>
                              <a:gd name="T36" fmla="*/ 266 w 328"/>
                              <a:gd name="T37" fmla="*/ 231 h 347"/>
                              <a:gd name="T38" fmla="*/ 259 w 328"/>
                              <a:gd name="T39" fmla="*/ 227 h 347"/>
                              <a:gd name="T40" fmla="*/ 248 w 328"/>
                              <a:gd name="T41" fmla="*/ 236 h 347"/>
                              <a:gd name="T42" fmla="*/ 254 w 328"/>
                              <a:gd name="T43" fmla="*/ 245 h 347"/>
                              <a:gd name="T44" fmla="*/ 253 w 328"/>
                              <a:gd name="T45" fmla="*/ 245 h 347"/>
                              <a:gd name="T46" fmla="*/ 306 w 328"/>
                              <a:gd name="T47" fmla="*/ 347 h 347"/>
                              <a:gd name="T48" fmla="*/ 328 w 328"/>
                              <a:gd name="T49" fmla="*/ 347 h 347"/>
                              <a:gd name="T50" fmla="*/ 266 w 328"/>
                              <a:gd name="T51" fmla="*/ 230 h 347"/>
                              <a:gd name="T52" fmla="*/ 266 w 328"/>
                              <a:gd name="T53" fmla="*/ 230 h 347"/>
                              <a:gd name="T54" fmla="*/ 266 w 328"/>
                              <a:gd name="T55" fmla="*/ 23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28" h="347">
                                <a:moveTo>
                                  <a:pt x="285" y="119"/>
                                </a:moveTo>
                                <a:cubicBezTo>
                                  <a:pt x="285" y="53"/>
                                  <a:pt x="231" y="0"/>
                                  <a:pt x="164" y="0"/>
                                </a:cubicBezTo>
                                <a:cubicBezTo>
                                  <a:pt x="98" y="0"/>
                                  <a:pt x="44" y="53"/>
                                  <a:pt x="44" y="119"/>
                                </a:cubicBezTo>
                                <a:cubicBezTo>
                                  <a:pt x="44" y="157"/>
                                  <a:pt x="62" y="191"/>
                                  <a:pt x="90" y="213"/>
                                </a:cubicBezTo>
                                <a:cubicBezTo>
                                  <a:pt x="39" y="238"/>
                                  <a:pt x="4" y="289"/>
                                  <a:pt x="0" y="347"/>
                                </a:cubicBezTo>
                                <a:cubicBezTo>
                                  <a:pt x="18" y="347"/>
                                  <a:pt x="18" y="347"/>
                                  <a:pt x="18" y="347"/>
                                </a:cubicBezTo>
                                <a:cubicBezTo>
                                  <a:pt x="22" y="292"/>
                                  <a:pt x="58" y="244"/>
                                  <a:pt x="108" y="224"/>
                                </a:cubicBezTo>
                                <a:cubicBezTo>
                                  <a:pt x="123" y="232"/>
                                  <a:pt x="145" y="238"/>
                                  <a:pt x="164" y="238"/>
                                </a:cubicBezTo>
                                <a:cubicBezTo>
                                  <a:pt x="183" y="238"/>
                                  <a:pt x="201" y="234"/>
                                  <a:pt x="216" y="227"/>
                                </a:cubicBezTo>
                                <a:cubicBezTo>
                                  <a:pt x="229" y="219"/>
                                  <a:pt x="229" y="219"/>
                                  <a:pt x="229" y="219"/>
                                </a:cubicBezTo>
                                <a:cubicBezTo>
                                  <a:pt x="239" y="213"/>
                                  <a:pt x="239" y="213"/>
                                  <a:pt x="239" y="213"/>
                                </a:cubicBezTo>
                                <a:cubicBezTo>
                                  <a:pt x="267" y="191"/>
                                  <a:pt x="285" y="157"/>
                                  <a:pt x="285" y="119"/>
                                </a:cubicBezTo>
                                <a:close/>
                                <a:moveTo>
                                  <a:pt x="164" y="219"/>
                                </a:moveTo>
                                <a:cubicBezTo>
                                  <a:pt x="108" y="219"/>
                                  <a:pt x="63" y="174"/>
                                  <a:pt x="63" y="119"/>
                                </a:cubicBezTo>
                                <a:cubicBezTo>
                                  <a:pt x="63" y="64"/>
                                  <a:pt x="108" y="19"/>
                                  <a:pt x="164" y="19"/>
                                </a:cubicBezTo>
                                <a:cubicBezTo>
                                  <a:pt x="220" y="19"/>
                                  <a:pt x="265" y="64"/>
                                  <a:pt x="265" y="119"/>
                                </a:cubicBezTo>
                                <a:cubicBezTo>
                                  <a:pt x="265" y="174"/>
                                  <a:pt x="222" y="219"/>
                                  <a:pt x="164" y="219"/>
                                </a:cubicBezTo>
                                <a:close/>
                                <a:moveTo>
                                  <a:pt x="266" y="230"/>
                                </a:moveTo>
                                <a:cubicBezTo>
                                  <a:pt x="266" y="231"/>
                                  <a:pt x="266" y="231"/>
                                  <a:pt x="266" y="231"/>
                                </a:cubicBezTo>
                                <a:cubicBezTo>
                                  <a:pt x="264" y="229"/>
                                  <a:pt x="262" y="227"/>
                                  <a:pt x="259" y="227"/>
                                </a:cubicBezTo>
                                <a:cubicBezTo>
                                  <a:pt x="253" y="227"/>
                                  <a:pt x="248" y="230"/>
                                  <a:pt x="248" y="236"/>
                                </a:cubicBezTo>
                                <a:cubicBezTo>
                                  <a:pt x="248" y="240"/>
                                  <a:pt x="250" y="244"/>
                                  <a:pt x="254" y="245"/>
                                </a:cubicBezTo>
                                <a:cubicBezTo>
                                  <a:pt x="253" y="245"/>
                                  <a:pt x="253" y="245"/>
                                  <a:pt x="253" y="245"/>
                                </a:cubicBezTo>
                                <a:cubicBezTo>
                                  <a:pt x="286" y="269"/>
                                  <a:pt x="303" y="305"/>
                                  <a:pt x="306" y="347"/>
                                </a:cubicBezTo>
                                <a:cubicBezTo>
                                  <a:pt x="328" y="347"/>
                                  <a:pt x="328" y="347"/>
                                  <a:pt x="328" y="347"/>
                                </a:cubicBezTo>
                                <a:cubicBezTo>
                                  <a:pt x="325" y="300"/>
                                  <a:pt x="302" y="258"/>
                                  <a:pt x="266" y="230"/>
                                </a:cubicBezTo>
                                <a:close/>
                                <a:moveTo>
                                  <a:pt x="266" y="230"/>
                                </a:moveTo>
                                <a:cubicBezTo>
                                  <a:pt x="266" y="230"/>
                                  <a:pt x="266" y="230"/>
                                  <a:pt x="266" y="230"/>
                                </a:cubicBezTo>
                              </a:path>
                            </a:pathLst>
                          </a:custGeom>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id="组合 2" o:spid="_x0000_s1026" o:spt="203" style="position:absolute;left:0pt;margin-left:391.95pt;margin-top:607.6pt;height:27.75pt;width:27.75pt;z-index:800409600;mso-width-relative:page;mso-height-relative:page;" coordorigin="4172,4499" coordsize="555,555" o:gfxdata="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">
                <o:lock v:ext="edit" aspectratio="f"/>
                <v:shape id="椭圆 61" o:spid="_x0000_s1026" o:spt="3" type="#_x0000_t3" style="position:absolute;left:4172;top:4499;height:555;width:555;" fillcolor="#FFFFFF [3201]" filled="t" stroked="t" coordsize="21600,21600" o:gfxdata="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Is/G8AAAA&#10;3AAAAA8AAAAAAAAAAQAgAAAAIgAAAGRycy9kb3ducmV2LnhtbFBLAQIUABQAAAAIAIdO4kAzLwWe&#10;OwAAADkAAAAQAAAAAAAAAAEAIAAAAAsBAABkcnMvc2hhcGV4bWwueG1sUEsFBgAAAAAGAAYAWwEA&#10;ALUDAAAAAA==&#10;">
                  <v:fill on="t" focussize="0,0"/>
                  <v:stroke weight="1pt" color="#5B9BD5 [3204]" miterlimit="8" joinstyle="miter"/>
                  <v:imagedata o:title=""/>
                  <o:lock v:ext="edit" aspectratio="f"/>
                </v:shape>
                <v:shape id="Freeform 38" o:spid="_x0000_s1026" o:spt="100" style="position:absolute;left:4303;top:4580;height:309;width:291;" filled="f" stroked="t" coordsize="328,347" o:gfxdata="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gCJ+/&#10;AAAA3AAAAA8AAAAAAAAAAQAgAAAAIgAAAGRycy9kb3ducmV2LnhtbFBLAQIUABQAAAAIAIdO4kAz&#10;LwWeOwAAADkAAAAQAAAAAAAAAAEAIAAAAA4BAABkcnMvc2hhcGV4bWwueG1sUEsFBgAAAAAGAAYA&#10;WwEAALgDAAAAAA==&#10;" path="m285,119c285,53,231,0,164,0c98,0,44,53,44,119c44,157,62,191,90,213c39,238,4,289,0,347c18,347,18,347,18,347c22,292,58,244,108,224c123,232,145,238,164,238c183,238,201,234,216,227c229,219,229,219,229,219c239,213,239,213,239,213c267,191,285,157,285,119xm164,219c108,219,63,174,63,119c63,64,108,19,164,19c220,19,265,64,265,119c265,174,222,219,164,219xm266,230c266,231,266,231,266,231c264,229,262,227,259,227c253,227,248,230,248,236c248,240,250,244,254,245c253,245,253,245,253,245c286,269,303,305,306,347c328,347,328,347,328,347c325,300,302,258,266,230xm266,230c266,230,266,230,266,230e">
                  <v:path o:connectlocs="252,105;145,0;39,105;79,189;0,309;15,309;95,199;145,211;191,202;203,195;212,189;252,105;145,195;55,105;145,16;235,105;145,195;235,204;235,205;229,202;220,210;225,218;224,218;271,309;291,309;235,204;235,204;235,204" o:connectangles="0,0,0,0,0,0,0,0,0,0,0,0,0,0,0,0,0,0,0,0,0,0,0,0,0,0,0,0"/>
                  <v:fill on="f" focussize="0,0"/>
                  <v:stroke weight="1.5pt" color="#5B9BD5 [3204]" miterlimit="8" joinstyle="miter"/>
                  <v:imagedata o:title=""/>
                  <o:lock v:ext="edit" aspectratio="t"/>
                </v:shape>
              </v:group>
            </w:pict>
          </mc:Fallback>
        </mc:AlternateContent>
      </w:r>
      <w:r>
        <w:rPr>
          <w:sz w:val="28"/>
        </w:rPr>
        <mc:AlternateContent>
          <mc:Choice Requires="wps">
            <w:drawing>
              <wp:anchor distT="0" distB="0" distL="114300" distR="114300" simplePos="0" relativeHeight="442551296" behindDoc="0" locked="0" layoutInCell="1" allowOverlap="1">
                <wp:simplePos x="0" y="0"/>
                <wp:positionH relativeFrom="column">
                  <wp:posOffset>-723265</wp:posOffset>
                </wp:positionH>
                <wp:positionV relativeFrom="paragraph">
                  <wp:posOffset>3403600</wp:posOffset>
                </wp:positionV>
                <wp:extent cx="5368925" cy="2966085"/>
                <wp:effectExtent l="0" t="0" r="0" b="0"/>
                <wp:wrapNone/>
                <wp:docPr id="92" name="矩形 92"/>
                <wp:cNvGraphicFramePr/>
                <a:graphic xmlns:a="http://schemas.openxmlformats.org/drawingml/2006/main">
                  <a:graphicData uri="http://schemas.microsoft.com/office/word/2010/wordprocessingShape">
                    <wps:wsp>
                      <wps:cNvSpPr/>
                      <wps:spPr>
                        <a:xfrm>
                          <a:off x="0" y="0"/>
                          <a:ext cx="5368925" cy="29660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微软雅黑" w:hAnsi="微软雅黑" w:eastAsia="微软雅黑" w:cs="微软雅黑"/>
                                <w:b/>
                                <w:bCs/>
                                <w:color w:val="FFFFFF"/>
                                <w:sz w:val="22"/>
                                <w:szCs w:val="2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2"/>
                                <w:szCs w:val="2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drawing>
                                <wp:inline distT="0" distB="0" distL="114300" distR="114300">
                                  <wp:extent cx="4799330" cy="899795"/>
                                  <wp:effectExtent l="0" t="10160" r="1270" b="4445"/>
                                  <wp:docPr id="94" name="图示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95pt;margin-top:268pt;height:233.55pt;width:422.75pt;z-index:442551296;v-text-anchor:middle;mso-width-relative:page;mso-height-relative:page;" filled="f" stroked="f" coordsize="21600,21600" o:gfxdata="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iw5yHaAAAADQEAAA8AAAAAAAAA&#10;AQAgAAAAIgAAAGRycy9kb3ducmV2LnhtbFBLAQIUABQAAAAIAIdO4kDIJptvSAIAAGIEAAAOAAAA&#10;AAAAAAEAIAAAACkBAABkcnMvZTJvRG9jLnhtbFBLBQYAAAAABgAGAFkBAADjBQAAAAA=&#10;">
                <v:fill on="f" focussize="0,0"/>
                <v:stroke on="f" weight="1pt" miterlimit="8" joinstyle="miter"/>
                <v:imagedata o:title=""/>
                <o:lock v:ext="edit" aspectratio="f"/>
                <v:textbox>
                  <w:txbxContent>
                    <w:p>
                      <w:pPr>
                        <w:jc w:val="left"/>
                        <w:rPr>
                          <w:rFonts w:hint="eastAsia" w:ascii="微软雅黑" w:hAnsi="微软雅黑" w:eastAsia="微软雅黑" w:cs="微软雅黑"/>
                          <w:b/>
                          <w:bCs/>
                          <w:color w:val="FFFFFF"/>
                          <w:sz w:val="22"/>
                          <w:szCs w:val="2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2"/>
                          <w:szCs w:val="24"/>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drawing>
                          <wp:inline distT="0" distB="0" distL="114300" distR="114300">
                            <wp:extent cx="4799330" cy="899795"/>
                            <wp:effectExtent l="0" t="10160" r="1270" b="4445"/>
                            <wp:docPr id="94" name="图示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xbxContent>
                </v:textbox>
              </v:rect>
            </w:pict>
          </mc:Fallback>
        </mc:AlternateContent>
      </w:r>
      <w:r>
        <w:rPr>
          <w:sz w:val="28"/>
        </w:rPr>
        <mc:AlternateContent>
          <mc:Choice Requires="wps">
            <w:drawing>
              <wp:anchor distT="0" distB="0" distL="114300" distR="114300" simplePos="0" relativeHeight="799188992" behindDoc="0" locked="0" layoutInCell="1" allowOverlap="1">
                <wp:simplePos x="0" y="0"/>
                <wp:positionH relativeFrom="column">
                  <wp:posOffset>-370205</wp:posOffset>
                </wp:positionH>
                <wp:positionV relativeFrom="paragraph">
                  <wp:posOffset>5809615</wp:posOffset>
                </wp:positionV>
                <wp:extent cx="5081270" cy="1999615"/>
                <wp:effectExtent l="0" t="0" r="0" b="0"/>
                <wp:wrapNone/>
                <wp:docPr id="116" name="矩形 116"/>
                <wp:cNvGraphicFramePr/>
                <a:graphic xmlns:a="http://schemas.openxmlformats.org/drawingml/2006/main">
                  <a:graphicData uri="http://schemas.microsoft.com/office/word/2010/wordprocessingShape">
                    <wps:wsp>
                      <wps:cNvSpPr/>
                      <wps:spPr>
                        <a:xfrm>
                          <a:off x="0" y="0"/>
                          <a:ext cx="5081270" cy="1999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1"/>
                              </w:numPr>
                              <w:ind w:left="420" w:leftChars="0" w:hanging="420" w:firstLineChars="0"/>
                              <w:jc w:val="both"/>
                              <w:rPr>
                                <w:rFonts w:hint="eastAsia" w:ascii="微软雅黑" w:hAnsi="微软雅黑" w:eastAsia="微软雅黑" w:cs="微软雅黑"/>
                                <w:b/>
                                <w:bCs/>
                                <w:color w:val="2E75B6" w:themeColor="accent1" w:themeShade="BF"/>
                                <w:sz w:val="28"/>
                                <w:szCs w:val="28"/>
                                <w:lang w:val="en-US" w:eastAsia="zh-CN"/>
                              </w:rPr>
                            </w:pPr>
                            <w:r>
                              <w:rPr>
                                <w:rFonts w:hint="eastAsia" w:ascii="微软雅黑" w:hAnsi="微软雅黑" w:eastAsia="微软雅黑" w:cs="微软雅黑"/>
                                <w:b/>
                                <w:bCs/>
                                <w:color w:val="2E75B6" w:themeColor="accent1" w:themeShade="BF"/>
                                <w:sz w:val="28"/>
                                <w:szCs w:val="28"/>
                                <w:lang w:val="en-US" w:eastAsia="zh-CN"/>
                              </w:rPr>
                              <w:t>国家二级甲等普通话证书</w:t>
                            </w:r>
                          </w:p>
                          <w:p>
                            <w:pPr>
                              <w:numPr>
                                <w:ilvl w:val="0"/>
                                <w:numId w:val="1"/>
                              </w:numPr>
                              <w:ind w:left="420" w:leftChars="0" w:hanging="420" w:firstLineChars="0"/>
                              <w:jc w:val="both"/>
                              <w:rPr>
                                <w:rFonts w:hint="eastAsia" w:ascii="微软雅黑" w:hAnsi="微软雅黑" w:eastAsia="微软雅黑" w:cs="微软雅黑"/>
                                <w:b/>
                                <w:bCs/>
                                <w:color w:val="2E75B6" w:themeColor="accent1" w:themeShade="BF"/>
                                <w:sz w:val="28"/>
                                <w:szCs w:val="28"/>
                                <w:lang w:val="en-US" w:eastAsia="zh-CN"/>
                              </w:rPr>
                            </w:pPr>
                            <w:r>
                              <w:rPr>
                                <w:rFonts w:hint="eastAsia" w:ascii="微软雅黑" w:hAnsi="微软雅黑" w:eastAsia="微软雅黑" w:cs="微软雅黑"/>
                                <w:b/>
                                <w:bCs/>
                                <w:color w:val="2E75B6" w:themeColor="accent1" w:themeShade="BF"/>
                                <w:sz w:val="28"/>
                                <w:szCs w:val="28"/>
                                <w:lang w:val="en-US" w:eastAsia="zh-CN"/>
                              </w:rPr>
                              <w:t>全国二级计算机证书</w:t>
                            </w:r>
                          </w:p>
                          <w:p>
                            <w:pPr>
                              <w:numPr>
                                <w:ilvl w:val="0"/>
                                <w:numId w:val="1"/>
                              </w:numPr>
                              <w:ind w:left="420" w:leftChars="0" w:hanging="420" w:firstLineChars="0"/>
                              <w:jc w:val="both"/>
                              <w:rPr>
                                <w:rFonts w:hint="eastAsia" w:ascii="微软雅黑" w:hAnsi="微软雅黑" w:eastAsia="微软雅黑" w:cs="微软雅黑"/>
                                <w:b/>
                                <w:bCs/>
                                <w:color w:val="7F7F7F" w:themeColor="background1" w:themeShade="80"/>
                                <w:sz w:val="28"/>
                                <w:szCs w:val="28"/>
                                <w:lang w:val="en-US" w:eastAsia="zh-CN"/>
                              </w:rPr>
                            </w:pPr>
                            <w:r>
                              <w:rPr>
                                <w:rFonts w:hint="eastAsia" w:ascii="微软雅黑" w:hAnsi="微软雅黑" w:eastAsia="微软雅黑" w:cs="微软雅黑"/>
                                <w:b/>
                                <w:bCs/>
                                <w:color w:val="7F7F7F" w:themeColor="background1" w:themeShade="80"/>
                                <w:sz w:val="28"/>
                                <w:szCs w:val="28"/>
                                <w:lang w:val="en-US" w:eastAsia="zh-CN"/>
                              </w:rPr>
                              <w:t>英语四，六级证书</w:t>
                            </w:r>
                          </w:p>
                          <w:p>
                            <w:pPr>
                              <w:numPr>
                                <w:ilvl w:val="0"/>
                                <w:numId w:val="1"/>
                              </w:numPr>
                              <w:ind w:left="420" w:leftChars="0" w:hanging="420" w:firstLineChars="0"/>
                              <w:jc w:val="both"/>
                              <w:rPr>
                                <w:rFonts w:hint="eastAsia" w:ascii="微软雅黑" w:hAnsi="微软雅黑" w:eastAsia="微软雅黑" w:cs="微软雅黑"/>
                                <w:b/>
                                <w:bCs/>
                                <w:color w:val="7F7F7F" w:themeColor="background1" w:themeShade="80"/>
                                <w:sz w:val="28"/>
                                <w:szCs w:val="28"/>
                                <w:lang w:val="en-US" w:eastAsia="zh-CN"/>
                              </w:rPr>
                            </w:pPr>
                            <w:r>
                              <w:rPr>
                                <w:rFonts w:hint="eastAsia" w:ascii="微软雅黑" w:hAnsi="微软雅黑" w:eastAsia="微软雅黑" w:cs="微软雅黑"/>
                                <w:b/>
                                <w:bCs/>
                                <w:color w:val="7F7F7F" w:themeColor="background1" w:themeShade="80"/>
                                <w:sz w:val="28"/>
                                <w:szCs w:val="28"/>
                                <w:lang w:val="en-US" w:eastAsia="zh-CN"/>
                              </w:rPr>
                              <w:t>缅甸语专业四，八级证书</w:t>
                            </w:r>
                          </w:p>
                          <w:p>
                            <w:pPr>
                              <w:numPr>
                                <w:numId w:val="0"/>
                              </w:numPr>
                              <w:ind w:leftChars="0"/>
                              <w:jc w:val="both"/>
                              <w:rPr>
                                <w:rFonts w:hint="eastAsia" w:ascii="微软雅黑" w:hAnsi="微软雅黑" w:eastAsia="微软雅黑" w:cs="微软雅黑"/>
                                <w:b/>
                                <w:bCs/>
                                <w:color w:val="7F7F7F" w:themeColor="background1" w:themeShade="80"/>
                                <w:sz w:val="28"/>
                                <w:szCs w:val="28"/>
                                <w:lang w:val="en-US" w:eastAsia="zh-CN"/>
                              </w:rPr>
                            </w:pPr>
                          </w:p>
                          <w:p>
                            <w:pPr>
                              <w:numPr>
                                <w:ilvl w:val="0"/>
                                <w:numId w:val="1"/>
                              </w:numPr>
                              <w:ind w:left="420" w:leftChars="0" w:hanging="420" w:firstLineChars="0"/>
                              <w:jc w:val="both"/>
                              <w:rPr>
                                <w:rFonts w:hint="eastAsia" w:ascii="微软雅黑" w:hAnsi="微软雅黑" w:eastAsia="微软雅黑" w:cs="微软雅黑"/>
                                <w:b/>
                                <w:bCs/>
                                <w:color w:val="2E75B6" w:themeColor="accent1" w:themeShade="BF"/>
                                <w:sz w:val="28"/>
                                <w:szCs w:val="28"/>
                                <w:lang w:val="en-US" w:eastAsia="zh-CN"/>
                              </w:rPr>
                            </w:pPr>
                            <w:r>
                              <w:rPr>
                                <w:rFonts w:hint="eastAsia" w:ascii="微软雅黑" w:hAnsi="微软雅黑" w:eastAsia="微软雅黑" w:cs="微软雅黑"/>
                                <w:b/>
                                <w:bCs/>
                                <w:color w:val="2E75B6" w:themeColor="accent1" w:themeShade="BF"/>
                                <w:sz w:val="28"/>
                                <w:szCs w:val="28"/>
                                <w:lang w:val="en-US" w:eastAsia="zh-CN"/>
                              </w:rPr>
                              <w:t>外国语学院演讲比赛证书</w:t>
                            </w:r>
                          </w:p>
                          <w:p>
                            <w:pPr>
                              <w:numPr>
                                <w:ilvl w:val="0"/>
                                <w:numId w:val="1"/>
                              </w:numPr>
                              <w:ind w:left="420" w:leftChars="0" w:hanging="420" w:firstLineChars="0"/>
                              <w:jc w:val="both"/>
                              <w:rPr>
                                <w:rFonts w:hint="eastAsia" w:ascii="微软雅黑" w:hAnsi="微软雅黑" w:eastAsia="微软雅黑" w:cs="微软雅黑"/>
                                <w:b/>
                                <w:bCs/>
                                <w:color w:val="2E75B6" w:themeColor="accent1" w:themeShade="BF"/>
                                <w:sz w:val="28"/>
                                <w:szCs w:val="28"/>
                                <w:lang w:val="en-US" w:eastAsia="zh-CN"/>
                              </w:rPr>
                            </w:pPr>
                            <w:r>
                              <w:rPr>
                                <w:rFonts w:hint="eastAsia" w:ascii="微软雅黑" w:hAnsi="微软雅黑" w:eastAsia="微软雅黑" w:cs="微软雅黑"/>
                                <w:b/>
                                <w:bCs/>
                                <w:color w:val="2E75B6" w:themeColor="accent1" w:themeShade="BF"/>
                                <w:sz w:val="28"/>
                                <w:szCs w:val="28"/>
                                <w:lang w:val="en-US" w:eastAsia="zh-CN"/>
                              </w:rPr>
                              <w:t>优秀运动员证书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15pt;margin-top:457.45pt;height:157.45pt;width:400.1pt;z-index:799188992;v-text-anchor:middle;mso-width-relative:page;mso-height-relative:page;" filled="f" stroked="f" coordsize="21600,21600" o:gfxdata="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mQ0cXaAAAADAEAAA8AAAAAAAAAAQAg&#10;AAAAIgAAAGRycy9kb3ducmV2LnhtbFBLAQIUABQAAAAIAIdO4kA0WG32RQIAAGQEAAAOAAAAAAAA&#10;AAEAIAAAACkBAABkcnMvZTJvRG9jLnhtbFBLBQYAAAAABgAGAFkBAADgBQAAAAA=&#10;">
                <v:fill on="f" focussize="0,0"/>
                <v:stroke on="f" weight="1pt" miterlimit="8" joinstyle="miter"/>
                <v:imagedata o:title=""/>
                <o:lock v:ext="edit" aspectratio="f"/>
                <v:textbox>
                  <w:txbxContent>
                    <w:p>
                      <w:pPr>
                        <w:numPr>
                          <w:ilvl w:val="0"/>
                          <w:numId w:val="1"/>
                        </w:numPr>
                        <w:ind w:left="420" w:leftChars="0" w:hanging="420" w:firstLineChars="0"/>
                        <w:jc w:val="both"/>
                        <w:rPr>
                          <w:rFonts w:hint="eastAsia" w:ascii="微软雅黑" w:hAnsi="微软雅黑" w:eastAsia="微软雅黑" w:cs="微软雅黑"/>
                          <w:b/>
                          <w:bCs/>
                          <w:color w:val="2E75B6" w:themeColor="accent1" w:themeShade="BF"/>
                          <w:sz w:val="28"/>
                          <w:szCs w:val="28"/>
                          <w:lang w:val="en-US" w:eastAsia="zh-CN"/>
                        </w:rPr>
                      </w:pPr>
                      <w:r>
                        <w:rPr>
                          <w:rFonts w:hint="eastAsia" w:ascii="微软雅黑" w:hAnsi="微软雅黑" w:eastAsia="微软雅黑" w:cs="微软雅黑"/>
                          <w:b/>
                          <w:bCs/>
                          <w:color w:val="2E75B6" w:themeColor="accent1" w:themeShade="BF"/>
                          <w:sz w:val="28"/>
                          <w:szCs w:val="28"/>
                          <w:lang w:val="en-US" w:eastAsia="zh-CN"/>
                        </w:rPr>
                        <w:t>国家二级甲等普通话证书</w:t>
                      </w:r>
                    </w:p>
                    <w:p>
                      <w:pPr>
                        <w:numPr>
                          <w:ilvl w:val="0"/>
                          <w:numId w:val="1"/>
                        </w:numPr>
                        <w:ind w:left="420" w:leftChars="0" w:hanging="420" w:firstLineChars="0"/>
                        <w:jc w:val="both"/>
                        <w:rPr>
                          <w:rFonts w:hint="eastAsia" w:ascii="微软雅黑" w:hAnsi="微软雅黑" w:eastAsia="微软雅黑" w:cs="微软雅黑"/>
                          <w:b/>
                          <w:bCs/>
                          <w:color w:val="2E75B6" w:themeColor="accent1" w:themeShade="BF"/>
                          <w:sz w:val="28"/>
                          <w:szCs w:val="28"/>
                          <w:lang w:val="en-US" w:eastAsia="zh-CN"/>
                        </w:rPr>
                      </w:pPr>
                      <w:r>
                        <w:rPr>
                          <w:rFonts w:hint="eastAsia" w:ascii="微软雅黑" w:hAnsi="微软雅黑" w:eastAsia="微软雅黑" w:cs="微软雅黑"/>
                          <w:b/>
                          <w:bCs/>
                          <w:color w:val="2E75B6" w:themeColor="accent1" w:themeShade="BF"/>
                          <w:sz w:val="28"/>
                          <w:szCs w:val="28"/>
                          <w:lang w:val="en-US" w:eastAsia="zh-CN"/>
                        </w:rPr>
                        <w:t>全国二级计算机证书</w:t>
                      </w:r>
                    </w:p>
                    <w:p>
                      <w:pPr>
                        <w:numPr>
                          <w:ilvl w:val="0"/>
                          <w:numId w:val="1"/>
                        </w:numPr>
                        <w:ind w:left="420" w:leftChars="0" w:hanging="420" w:firstLineChars="0"/>
                        <w:jc w:val="both"/>
                        <w:rPr>
                          <w:rFonts w:hint="eastAsia" w:ascii="微软雅黑" w:hAnsi="微软雅黑" w:eastAsia="微软雅黑" w:cs="微软雅黑"/>
                          <w:b/>
                          <w:bCs/>
                          <w:color w:val="7F7F7F" w:themeColor="background1" w:themeShade="80"/>
                          <w:sz w:val="28"/>
                          <w:szCs w:val="28"/>
                          <w:lang w:val="en-US" w:eastAsia="zh-CN"/>
                        </w:rPr>
                      </w:pPr>
                      <w:r>
                        <w:rPr>
                          <w:rFonts w:hint="eastAsia" w:ascii="微软雅黑" w:hAnsi="微软雅黑" w:eastAsia="微软雅黑" w:cs="微软雅黑"/>
                          <w:b/>
                          <w:bCs/>
                          <w:color w:val="7F7F7F" w:themeColor="background1" w:themeShade="80"/>
                          <w:sz w:val="28"/>
                          <w:szCs w:val="28"/>
                          <w:lang w:val="en-US" w:eastAsia="zh-CN"/>
                        </w:rPr>
                        <w:t>英语四，六级证书</w:t>
                      </w:r>
                    </w:p>
                    <w:p>
                      <w:pPr>
                        <w:numPr>
                          <w:ilvl w:val="0"/>
                          <w:numId w:val="1"/>
                        </w:numPr>
                        <w:ind w:left="420" w:leftChars="0" w:hanging="420" w:firstLineChars="0"/>
                        <w:jc w:val="both"/>
                        <w:rPr>
                          <w:rFonts w:hint="eastAsia" w:ascii="微软雅黑" w:hAnsi="微软雅黑" w:eastAsia="微软雅黑" w:cs="微软雅黑"/>
                          <w:b/>
                          <w:bCs/>
                          <w:color w:val="7F7F7F" w:themeColor="background1" w:themeShade="80"/>
                          <w:sz w:val="28"/>
                          <w:szCs w:val="28"/>
                          <w:lang w:val="en-US" w:eastAsia="zh-CN"/>
                        </w:rPr>
                      </w:pPr>
                      <w:r>
                        <w:rPr>
                          <w:rFonts w:hint="eastAsia" w:ascii="微软雅黑" w:hAnsi="微软雅黑" w:eastAsia="微软雅黑" w:cs="微软雅黑"/>
                          <w:b/>
                          <w:bCs/>
                          <w:color w:val="7F7F7F" w:themeColor="background1" w:themeShade="80"/>
                          <w:sz w:val="28"/>
                          <w:szCs w:val="28"/>
                          <w:lang w:val="en-US" w:eastAsia="zh-CN"/>
                        </w:rPr>
                        <w:t>缅甸语专业四，八级证书</w:t>
                      </w:r>
                    </w:p>
                    <w:p>
                      <w:pPr>
                        <w:numPr>
                          <w:numId w:val="0"/>
                        </w:numPr>
                        <w:ind w:leftChars="0"/>
                        <w:jc w:val="both"/>
                        <w:rPr>
                          <w:rFonts w:hint="eastAsia" w:ascii="微软雅黑" w:hAnsi="微软雅黑" w:eastAsia="微软雅黑" w:cs="微软雅黑"/>
                          <w:b/>
                          <w:bCs/>
                          <w:color w:val="7F7F7F" w:themeColor="background1" w:themeShade="80"/>
                          <w:sz w:val="28"/>
                          <w:szCs w:val="28"/>
                          <w:lang w:val="en-US" w:eastAsia="zh-CN"/>
                        </w:rPr>
                      </w:pPr>
                    </w:p>
                    <w:p>
                      <w:pPr>
                        <w:numPr>
                          <w:ilvl w:val="0"/>
                          <w:numId w:val="1"/>
                        </w:numPr>
                        <w:ind w:left="420" w:leftChars="0" w:hanging="420" w:firstLineChars="0"/>
                        <w:jc w:val="both"/>
                        <w:rPr>
                          <w:rFonts w:hint="eastAsia" w:ascii="微软雅黑" w:hAnsi="微软雅黑" w:eastAsia="微软雅黑" w:cs="微软雅黑"/>
                          <w:b/>
                          <w:bCs/>
                          <w:color w:val="2E75B6" w:themeColor="accent1" w:themeShade="BF"/>
                          <w:sz w:val="28"/>
                          <w:szCs w:val="28"/>
                          <w:lang w:val="en-US" w:eastAsia="zh-CN"/>
                        </w:rPr>
                      </w:pPr>
                      <w:r>
                        <w:rPr>
                          <w:rFonts w:hint="eastAsia" w:ascii="微软雅黑" w:hAnsi="微软雅黑" w:eastAsia="微软雅黑" w:cs="微软雅黑"/>
                          <w:b/>
                          <w:bCs/>
                          <w:color w:val="2E75B6" w:themeColor="accent1" w:themeShade="BF"/>
                          <w:sz w:val="28"/>
                          <w:szCs w:val="28"/>
                          <w:lang w:val="en-US" w:eastAsia="zh-CN"/>
                        </w:rPr>
                        <w:t>外国语学院演讲比赛证书</w:t>
                      </w:r>
                    </w:p>
                    <w:p>
                      <w:pPr>
                        <w:numPr>
                          <w:ilvl w:val="0"/>
                          <w:numId w:val="1"/>
                        </w:numPr>
                        <w:ind w:left="420" w:leftChars="0" w:hanging="420" w:firstLineChars="0"/>
                        <w:jc w:val="both"/>
                        <w:rPr>
                          <w:rFonts w:hint="eastAsia" w:ascii="微软雅黑" w:hAnsi="微软雅黑" w:eastAsia="微软雅黑" w:cs="微软雅黑"/>
                          <w:b/>
                          <w:bCs/>
                          <w:color w:val="2E75B6" w:themeColor="accent1" w:themeShade="BF"/>
                          <w:sz w:val="28"/>
                          <w:szCs w:val="28"/>
                          <w:lang w:val="en-US" w:eastAsia="zh-CN"/>
                        </w:rPr>
                      </w:pPr>
                      <w:r>
                        <w:rPr>
                          <w:rFonts w:hint="eastAsia" w:ascii="微软雅黑" w:hAnsi="微软雅黑" w:eastAsia="微软雅黑" w:cs="微软雅黑"/>
                          <w:b/>
                          <w:bCs/>
                          <w:color w:val="2E75B6" w:themeColor="accent1" w:themeShade="BF"/>
                          <w:sz w:val="28"/>
                          <w:szCs w:val="28"/>
                          <w:lang w:val="en-US" w:eastAsia="zh-CN"/>
                        </w:rPr>
                        <w:t>优秀运动员证书</w:t>
                      </w:r>
                    </w:p>
                  </w:txbxContent>
                </v:textbox>
              </v:rect>
            </w:pict>
          </mc:Fallback>
        </mc:AlternateContent>
      </w:r>
      <w:r>
        <w:rPr>
          <w:sz w:val="21"/>
        </w:rPr>
        <mc:AlternateContent>
          <mc:Choice Requires="wps">
            <w:drawing>
              <wp:anchor distT="0" distB="0" distL="114300" distR="114300" simplePos="0" relativeHeight="604656640" behindDoc="0" locked="0" layoutInCell="1" allowOverlap="1">
                <wp:simplePos x="0" y="0"/>
                <wp:positionH relativeFrom="column">
                  <wp:posOffset>3042920</wp:posOffset>
                </wp:positionH>
                <wp:positionV relativeFrom="paragraph">
                  <wp:posOffset>7933690</wp:posOffset>
                </wp:positionV>
                <wp:extent cx="0" cy="1752600"/>
                <wp:effectExtent l="4445" t="0" r="14605" b="0"/>
                <wp:wrapNone/>
                <wp:docPr id="109" name="直接连接符 109"/>
                <wp:cNvGraphicFramePr/>
                <a:graphic xmlns:a="http://schemas.openxmlformats.org/drawingml/2006/main">
                  <a:graphicData uri="http://schemas.microsoft.com/office/word/2010/wordprocessingShape">
                    <wps:wsp>
                      <wps:cNvCnPr/>
                      <wps:spPr>
                        <a:xfrm>
                          <a:off x="3471545" y="8871585"/>
                          <a:ext cx="0" cy="1752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239.6pt;margin-top:624.7pt;height:138pt;width:0pt;z-index:604656640;mso-width-relative:page;mso-height-relative:page;" filled="f" stroked="t" coordsize="21600,21600" o:gfxdata="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pZYpbXAAAADQEAAA8A&#10;AAAAAAAAAQAgAAAAIgAAAGRycy9kb3ducmV2LnhtbFBLAQIUABQAAAAIAIdO4kCgFNAP3wEAAHQD&#10;AAAOAAAAAAAAAAEAIAAAACYBAABkcnMvZTJvRG9jLnhtbFBLBQYAAAAABgAGAFkBAAB3BQAAAAA=&#10;">
                <v:fill on="f" focussize="0,0"/>
                <v:stroke weight="1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411344896" behindDoc="0" locked="0" layoutInCell="1" allowOverlap="1">
                <wp:simplePos x="0" y="0"/>
                <wp:positionH relativeFrom="column">
                  <wp:posOffset>-271780</wp:posOffset>
                </wp:positionH>
                <wp:positionV relativeFrom="paragraph">
                  <wp:posOffset>4655185</wp:posOffset>
                </wp:positionV>
                <wp:extent cx="1095375" cy="485775"/>
                <wp:effectExtent l="0" t="0" r="0" b="0"/>
                <wp:wrapNone/>
                <wp:docPr id="90" name="半闭框 90"/>
                <wp:cNvGraphicFramePr/>
                <a:graphic xmlns:a="http://schemas.openxmlformats.org/drawingml/2006/main">
                  <a:graphicData uri="http://schemas.microsoft.com/office/word/2010/wordprocessingShape">
                    <wps:wsp>
                      <wps:cNvSpPr/>
                      <wps:spPr>
                        <a:xfrm>
                          <a:off x="871220" y="5569585"/>
                          <a:ext cx="1095375" cy="485775"/>
                        </a:xfrm>
                        <a:prstGeom prst="halfFram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4pt;margin-top:366.55pt;height:38.25pt;width:86.25pt;z-index:411344896;v-text-anchor:middle;mso-width-relative:page;mso-height-relative:page;" filled="f" stroked="f" coordsize="1095375,485775" o:gfxdata="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FQ6I3bAAAA&#10;CwEAAA8AAAAAAAAAAQAgAAAAIgAAAGRycy9kb3ducmV2LnhtbFBLAQIUABQAAAAIAIdO4kCwjAW/&#10;UwIAAGkEAAAOAAAAAAAAAAEAIAAAACoBAABkcnMvZTJvRG9jLnhtbFBLBQYAAAAABgAGAFkBAADv&#10;BQAAAAA=&#10;" path="m0,0l1095375,0,730253,161923,161923,161923,161923,413965,0,485775xe">
                <v:path o:connectlocs="912814,80961;80961,449870;0,242887;547687,0" o:connectangles="0,82,164,247"/>
                <v:fill on="f"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411343872" behindDoc="0" locked="0" layoutInCell="1" allowOverlap="1">
                <wp:simplePos x="0" y="0"/>
                <wp:positionH relativeFrom="column">
                  <wp:posOffset>-814705</wp:posOffset>
                </wp:positionH>
                <wp:positionV relativeFrom="paragraph">
                  <wp:posOffset>4104640</wp:posOffset>
                </wp:positionV>
                <wp:extent cx="6677025" cy="0"/>
                <wp:effectExtent l="0" t="0" r="0" b="0"/>
                <wp:wrapNone/>
                <wp:docPr id="89" name="直接连接符 89"/>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64.15pt;margin-top:323.2pt;height:0pt;width:525.75pt;z-index:411343872;mso-width-relative:page;mso-height-relative:page;" filled="f" stroked="t" coordsize="21600,21600" o:gfxdata="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jiwLbbAAAADAEAAA8AAAAAAAAAAQAgAAAA&#10;IgAAAGRycy9kb3ducmV2LnhtbFBLAQIUABQAAAAIAIdO4kB2nk/OzwEAAGYDAAAOAAAAAAAAAAEA&#10;IAAAACoBAABkcnMvZTJvRG9jLnhtbFBLBQYAAAAABgAGAFkBAABrBQAAAAA=&#10;">
                <v:fill on="f" focussize="0,0"/>
                <v:stroke weight="1.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362098688" behindDoc="0" locked="0" layoutInCell="1" allowOverlap="1">
                <wp:simplePos x="0" y="0"/>
                <wp:positionH relativeFrom="column">
                  <wp:posOffset>-999490</wp:posOffset>
                </wp:positionH>
                <wp:positionV relativeFrom="paragraph">
                  <wp:posOffset>2578100</wp:posOffset>
                </wp:positionV>
                <wp:extent cx="7182485" cy="874395"/>
                <wp:effectExtent l="0" t="0" r="0" b="0"/>
                <wp:wrapNone/>
                <wp:docPr id="81" name="矩形 81"/>
                <wp:cNvGraphicFramePr/>
                <a:graphic xmlns:a="http://schemas.openxmlformats.org/drawingml/2006/main">
                  <a:graphicData uri="http://schemas.microsoft.com/office/word/2010/wordprocessingShape">
                    <wps:wsp>
                      <wps:cNvSpPr/>
                      <wps:spPr>
                        <a:xfrm>
                          <a:off x="0" y="0"/>
                          <a:ext cx="7182485" cy="8743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80" w:firstLineChars="100"/>
                              <w:jc w:val="both"/>
                              <w:rPr>
                                <w:rFonts w:hint="eastAsia" w:ascii="微软雅黑" w:hAnsi="微软雅黑" w:eastAsia="微软雅黑" w:cs="微软雅黑"/>
                                <w:b/>
                                <w:bCs/>
                                <w:i w:val="0"/>
                                <w:iCs w:val="0"/>
                                <w:color w:val="FFFFFF" w:themeColor="background1"/>
                                <w:sz w:val="28"/>
                                <w:szCs w:val="3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textFill>
                                  <w14:solidFill>
                                    <w14:schemeClr w14:val="bg1"/>
                                  </w14:solidFill>
                                </w14:textFill>
                                <w14:props3d w14:extrusionH="0" w14:contourW="0" w14:prstMaterial="clear"/>
                              </w:rPr>
                            </w:pPr>
                            <w:r>
                              <w:rPr>
                                <w:rFonts w:hint="eastAsia" w:ascii="微软雅黑" w:hAnsi="微软雅黑" w:eastAsia="微软雅黑" w:cs="微软雅黑"/>
                                <w:b/>
                                <w:bCs/>
                                <w:i w:val="0"/>
                                <w:iCs w:val="0"/>
                                <w:color w:val="FFFFFF" w:themeColor="background1"/>
                                <w:sz w:val="28"/>
                                <w:szCs w:val="3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textFill>
                                  <w14:solidFill>
                                    <w14:schemeClr w14:val="bg1"/>
                                  </w14:solidFill>
                                </w14:textFill>
                                <w14:props3d w14:extrusionH="0" w14:contourW="0" w14:prstMaterial="clear"/>
                              </w:rPr>
                              <w:t>2017年9月—2020年7月    滇西科技师范学院       缅甸语本科</w:t>
                            </w:r>
                          </w:p>
                          <w:p>
                            <w:pPr>
                              <w:ind w:firstLine="280" w:firstLineChars="100"/>
                              <w:jc w:val="both"/>
                              <w:rPr>
                                <w:rFonts w:hint="eastAsia" w:ascii="微软雅黑" w:hAnsi="微软雅黑" w:eastAsia="微软雅黑" w:cs="微软雅黑"/>
                                <w:b/>
                                <w:bCs/>
                                <w:i w:val="0"/>
                                <w:iCs w:val="0"/>
                                <w:color w:val="A6A6A6" w:themeColor="background1" w:themeShade="A6"/>
                                <w:sz w:val="28"/>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bCs/>
                                <w:i w:val="0"/>
                                <w:iCs w:val="0"/>
                                <w:color w:val="A6A6A6" w:themeColor="background1" w:themeShade="A6"/>
                                <w:sz w:val="28"/>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2020年9月—2023年7月     北京外国语大学        外贸缅语研究生</w:t>
                            </w:r>
                          </w:p>
                          <w:p>
                            <w:pPr>
                              <w:ind w:firstLine="280" w:firstLineChars="100"/>
                              <w:jc w:val="both"/>
                              <w:rPr>
                                <w:rFonts w:hint="eastAsia" w:ascii="微软雅黑" w:hAnsi="微软雅黑" w:eastAsia="微软雅黑" w:cs="微软雅黑"/>
                                <w:b/>
                                <w:bCs/>
                                <w:i w:val="0"/>
                                <w:iCs w:val="0"/>
                                <w:color w:val="A6A6A6" w:themeColor="background1" w:themeShade="A6"/>
                                <w:sz w:val="28"/>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7pt;margin-top:203pt;height:68.85pt;width:565.55pt;z-index:362098688;v-text-anchor:middle;mso-width-relative:page;mso-height-relative:page;" filled="f" stroked="f" coordsize="21600,21600" o:gfxdata="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XW9Hc2wAAAAwBAAAPAAAAAAAAAAEA&#10;IAAAACIAAABkcnMvZG93bnJldi54bWxQSwECFAAUAAAACACHTuJAbdMQkkUCAABhBAAADgAAAAAA&#10;AAABACAAAAAqAQAAZHJzL2Uyb0RvYy54bWxQSwUGAAAAAAYABgBZAQAA4QUAAAAA&#10;">
                <v:fill on="f" focussize="0,0"/>
                <v:stroke on="f" weight="1pt" miterlimit="8" joinstyle="miter"/>
                <v:imagedata o:title=""/>
                <o:lock v:ext="edit" aspectratio="f"/>
                <v:textbox>
                  <w:txbxContent>
                    <w:p>
                      <w:pPr>
                        <w:ind w:firstLine="280" w:firstLineChars="100"/>
                        <w:jc w:val="both"/>
                        <w:rPr>
                          <w:rFonts w:hint="eastAsia" w:ascii="微软雅黑" w:hAnsi="微软雅黑" w:eastAsia="微软雅黑" w:cs="微软雅黑"/>
                          <w:b/>
                          <w:bCs/>
                          <w:i w:val="0"/>
                          <w:iCs w:val="0"/>
                          <w:color w:val="FFFFFF" w:themeColor="background1"/>
                          <w:sz w:val="28"/>
                          <w:szCs w:val="3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textFill>
                            <w14:solidFill>
                              <w14:schemeClr w14:val="bg1"/>
                            </w14:solidFill>
                          </w14:textFill>
                          <w14:props3d w14:extrusionH="0" w14:contourW="0" w14:prstMaterial="clear"/>
                        </w:rPr>
                      </w:pPr>
                      <w:r>
                        <w:rPr>
                          <w:rFonts w:hint="eastAsia" w:ascii="微软雅黑" w:hAnsi="微软雅黑" w:eastAsia="微软雅黑" w:cs="微软雅黑"/>
                          <w:b/>
                          <w:bCs/>
                          <w:i w:val="0"/>
                          <w:iCs w:val="0"/>
                          <w:color w:val="FFFFFF" w:themeColor="background1"/>
                          <w:sz w:val="28"/>
                          <w:szCs w:val="32"/>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textFill>
                            <w14:solidFill>
                              <w14:schemeClr w14:val="bg1"/>
                            </w14:solidFill>
                          </w14:textFill>
                          <w14:props3d w14:extrusionH="0" w14:contourW="0" w14:prstMaterial="clear"/>
                        </w:rPr>
                        <w:t>2017年9月—2020年7月    滇西科技师范学院       缅甸语本科</w:t>
                      </w:r>
                    </w:p>
                    <w:p>
                      <w:pPr>
                        <w:ind w:firstLine="280" w:firstLineChars="100"/>
                        <w:jc w:val="both"/>
                        <w:rPr>
                          <w:rFonts w:hint="eastAsia" w:ascii="微软雅黑" w:hAnsi="微软雅黑" w:eastAsia="微软雅黑" w:cs="微软雅黑"/>
                          <w:b/>
                          <w:bCs/>
                          <w:i w:val="0"/>
                          <w:iCs w:val="0"/>
                          <w:color w:val="A6A6A6" w:themeColor="background1" w:themeShade="A6"/>
                          <w:sz w:val="28"/>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bCs/>
                          <w:i w:val="0"/>
                          <w:iCs w:val="0"/>
                          <w:color w:val="A6A6A6" w:themeColor="background1" w:themeShade="A6"/>
                          <w:sz w:val="28"/>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2020年9月—2023年7月     北京外国语大学        外贸缅语研究生</w:t>
                      </w:r>
                    </w:p>
                    <w:p>
                      <w:pPr>
                        <w:ind w:firstLine="280" w:firstLineChars="100"/>
                        <w:jc w:val="both"/>
                        <w:rPr>
                          <w:rFonts w:hint="eastAsia" w:ascii="微软雅黑" w:hAnsi="微软雅黑" w:eastAsia="微软雅黑" w:cs="微软雅黑"/>
                          <w:b/>
                          <w:bCs/>
                          <w:i w:val="0"/>
                          <w:iCs w:val="0"/>
                          <w:color w:val="A6A6A6" w:themeColor="background1" w:themeShade="A6"/>
                          <w:sz w:val="28"/>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txbxContent>
                </v:textbox>
              </v:rect>
            </w:pict>
          </mc:Fallback>
        </mc:AlternateContent>
      </w:r>
      <w:r>
        <w:rPr>
          <w:sz w:val="21"/>
        </w:rPr>
        <mc:AlternateContent>
          <mc:Choice Requires="wpg">
            <w:drawing>
              <wp:anchor distT="0" distB="0" distL="114300" distR="114300" simplePos="0" relativeHeight="363316224" behindDoc="0" locked="0" layoutInCell="1" allowOverlap="1">
                <wp:simplePos x="0" y="0"/>
                <wp:positionH relativeFrom="column">
                  <wp:posOffset>-746125</wp:posOffset>
                </wp:positionH>
                <wp:positionV relativeFrom="paragraph">
                  <wp:posOffset>3538855</wp:posOffset>
                </wp:positionV>
                <wp:extent cx="1663065" cy="539115"/>
                <wp:effectExtent l="6350" t="6350" r="0" b="0"/>
                <wp:wrapNone/>
                <wp:docPr id="83" name="组合 83"/>
                <wp:cNvGraphicFramePr/>
                <a:graphic xmlns:a="http://schemas.openxmlformats.org/drawingml/2006/main">
                  <a:graphicData uri="http://schemas.microsoft.com/office/word/2010/wordprocessingGroup">
                    <wpg:wgp>
                      <wpg:cNvGrpSpPr/>
                      <wpg:grpSpPr>
                        <a:xfrm>
                          <a:off x="0" y="0"/>
                          <a:ext cx="1662853" cy="539089"/>
                          <a:chOff x="9333" y="6561"/>
                          <a:chExt cx="2008" cy="533"/>
                        </a:xfrm>
                      </wpg:grpSpPr>
                      <wps:wsp>
                        <wps:cNvPr id="84" name="文本框 31"/>
                        <wps:cNvSpPr txBox="1"/>
                        <wps:spPr>
                          <a:xfrm>
                            <a:off x="9781" y="6629"/>
                            <a:ext cx="1560" cy="465"/>
                          </a:xfrm>
                          <a:prstGeom prst="rect">
                            <a:avLst/>
                          </a:prstGeom>
                          <a:noFill/>
                          <a:ln w="6350">
                            <a:noFill/>
                          </a:ln>
                          <a:effectLst/>
                        </wps:spPr>
                        <wps:txbx>
                          <w:txbxContent>
                            <w:p>
                              <w:pPr>
                                <w:pStyle w:val="2"/>
                                <w:spacing w:before="0" w:beforeAutospacing="0" w:after="0" w:afterAutospacing="0"/>
                                <w:jc w:val="both"/>
                                <w:rPr>
                                  <w:rFonts w:hint="eastAsia" w:ascii="微软雅黑" w:hAnsi="微软雅黑" w:eastAsia="微软雅黑" w:cs="微软雅黑"/>
                                  <w:b/>
                                  <w:bCs/>
                                  <w:color w:val="FFFFFF"/>
                                  <w:sz w:val="28"/>
                                  <w:szCs w:val="28"/>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kern w:val="2"/>
                                  <w:sz w:val="28"/>
                                  <w:szCs w:val="28"/>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实习经历</w:t>
                              </w:r>
                            </w:p>
                            <w:p>
                              <w:pPr>
                                <w:pStyle w:val="2"/>
                                <w:spacing w:before="0" w:beforeAutospacing="0" w:after="0" w:afterAutospacing="0"/>
                                <w:jc w:val="both"/>
                              </w:pPr>
                              <w:r>
                                <w:rPr>
                                  <w:rFonts w:ascii="Calibri" w:hAnsi="Calibri" w:cs="Times New Roman"/>
                                  <w:color w:val="2A3E4A"/>
                                  <w:kern w:val="2"/>
                                  <w:sz w:val="21"/>
                                  <w:szCs w:val="21"/>
                                </w:rPr>
                                <w:t> </w:t>
                              </w:r>
                            </w:p>
                          </w:txbxContent>
                        </wps:txbx>
                        <wps:bodyPr rot="0" spcFirstLastPara="0" vert="horz" wrap="square" lIns="91440" tIns="45720" rIns="91440" bIns="45720" numCol="1" spcCol="0" rtlCol="0" fromWordArt="0" anchor="t" anchorCtr="0" forceAA="0" compatLnSpc="1">
                          <a:noAutofit/>
                        </wps:bodyPr>
                      </wps:wsp>
                      <wpg:grpSp>
                        <wpg:cNvPr id="85" name="组合 2"/>
                        <wpg:cNvGrpSpPr/>
                        <wpg:grpSpPr>
                          <a:xfrm>
                            <a:off x="9333" y="6561"/>
                            <a:ext cx="498" cy="461"/>
                            <a:chOff x="4229" y="4499"/>
                            <a:chExt cx="498" cy="461"/>
                          </a:xfrm>
                        </wpg:grpSpPr>
                        <wps:wsp>
                          <wps:cNvPr id="86" name="椭圆 61"/>
                          <wps:cNvSpPr/>
                          <wps:spPr>
                            <a:xfrm>
                              <a:off x="4229" y="4499"/>
                              <a:ext cx="498" cy="461"/>
                            </a:xfrm>
                            <a:prstGeom prst="ellipse">
                              <a:avLst/>
                            </a:prstGeom>
                          </wps:spPr>
                          <wps:style>
                            <a:lnRef idx="2">
                              <a:schemeClr val="accent1"/>
                            </a:lnRef>
                            <a:fillRef idx="1">
                              <a:schemeClr val="lt1"/>
                            </a:fillRef>
                            <a:effectRef idx="0">
                              <a:schemeClr val="accent1"/>
                            </a:effectRef>
                            <a:fontRef idx="minor">
                              <a:schemeClr val="dk1"/>
                            </a:fontRef>
                          </wps:style>
                          <wps:bodyPr/>
                        </wps:wsp>
                        <wps:wsp>
                          <wps:cNvPr id="88" name="Freeform 123"/>
                          <wps:cNvSpPr>
                            <a:spLocks noChangeAspect="1" noEditPoints="1"/>
                          </wps:cNvSpPr>
                          <wps:spPr bwMode="auto">
                            <a:xfrm>
                              <a:off x="4344" y="4591"/>
                              <a:ext cx="286" cy="244"/>
                            </a:xfrm>
                            <a:custGeom>
                              <a:avLst/>
                              <a:gdLst/>
                              <a:ahLst/>
                              <a:cxnLst>
                                <a:cxn ang="0">
                                  <a:pos x="122" y="18"/>
                                </a:cxn>
                                <a:cxn ang="0">
                                  <a:pos x="93" y="18"/>
                                </a:cxn>
                                <a:cxn ang="0">
                                  <a:pos x="93" y="9"/>
                                </a:cxn>
                                <a:cxn ang="0">
                                  <a:pos x="84" y="0"/>
                                </a:cxn>
                                <a:cxn ang="0">
                                  <a:pos x="47" y="0"/>
                                </a:cxn>
                                <a:cxn ang="0">
                                  <a:pos x="37" y="9"/>
                                </a:cxn>
                                <a:cxn ang="0">
                                  <a:pos x="37" y="18"/>
                                </a:cxn>
                                <a:cxn ang="0">
                                  <a:pos x="9" y="18"/>
                                </a:cxn>
                                <a:cxn ang="0">
                                  <a:pos x="0" y="28"/>
                                </a:cxn>
                                <a:cxn ang="0">
                                  <a:pos x="0" y="103"/>
                                </a:cxn>
                                <a:cxn ang="0">
                                  <a:pos x="9" y="112"/>
                                </a:cxn>
                                <a:cxn ang="0">
                                  <a:pos x="122" y="112"/>
                                </a:cxn>
                                <a:cxn ang="0">
                                  <a:pos x="131" y="103"/>
                                </a:cxn>
                                <a:cxn ang="0">
                                  <a:pos x="131" y="28"/>
                                </a:cxn>
                                <a:cxn ang="0">
                                  <a:pos x="122" y="18"/>
                                </a:cxn>
                                <a:cxn ang="0">
                                  <a:pos x="122" y="18"/>
                                </a:cxn>
                                <a:cxn ang="0">
                                  <a:pos x="47" y="9"/>
                                </a:cxn>
                                <a:cxn ang="0">
                                  <a:pos x="84" y="9"/>
                                </a:cxn>
                                <a:cxn ang="0">
                                  <a:pos x="84" y="18"/>
                                </a:cxn>
                                <a:cxn ang="0">
                                  <a:pos x="47" y="18"/>
                                </a:cxn>
                                <a:cxn ang="0">
                                  <a:pos x="47" y="9"/>
                                </a:cxn>
                                <a:cxn ang="0">
                                  <a:pos x="47" y="9"/>
                                </a:cxn>
                                <a:cxn ang="0">
                                  <a:pos x="122" y="28"/>
                                </a:cxn>
                                <a:cxn ang="0">
                                  <a:pos x="122" y="43"/>
                                </a:cxn>
                                <a:cxn ang="0">
                                  <a:pos x="70" y="53"/>
                                </a:cxn>
                                <a:cxn ang="0">
                                  <a:pos x="70" y="51"/>
                                </a:cxn>
                                <a:cxn ang="0">
                                  <a:pos x="65" y="46"/>
                                </a:cxn>
                                <a:cxn ang="0">
                                  <a:pos x="61" y="51"/>
                                </a:cxn>
                                <a:cxn ang="0">
                                  <a:pos x="61" y="53"/>
                                </a:cxn>
                                <a:cxn ang="0">
                                  <a:pos x="9" y="42"/>
                                </a:cxn>
                                <a:cxn ang="0">
                                  <a:pos x="9" y="28"/>
                                </a:cxn>
                                <a:cxn ang="0">
                                  <a:pos x="122" y="28"/>
                                </a:cxn>
                                <a:cxn ang="0">
                                  <a:pos x="122" y="28"/>
                                </a:cxn>
                                <a:cxn ang="0">
                                  <a:pos x="9" y="103"/>
                                </a:cxn>
                                <a:cxn ang="0">
                                  <a:pos x="9" y="47"/>
                                </a:cxn>
                                <a:cxn ang="0">
                                  <a:pos x="61" y="57"/>
                                </a:cxn>
                                <a:cxn ang="0">
                                  <a:pos x="61" y="60"/>
                                </a:cxn>
                                <a:cxn ang="0">
                                  <a:pos x="65" y="65"/>
                                </a:cxn>
                                <a:cxn ang="0">
                                  <a:pos x="70" y="60"/>
                                </a:cxn>
                                <a:cxn ang="0">
                                  <a:pos x="70" y="58"/>
                                </a:cxn>
                                <a:cxn ang="0">
                                  <a:pos x="122" y="48"/>
                                </a:cxn>
                                <a:cxn ang="0">
                                  <a:pos x="122" y="103"/>
                                </a:cxn>
                                <a:cxn ang="0">
                                  <a:pos x="9" y="103"/>
                                </a:cxn>
                                <a:cxn ang="0">
                                  <a:pos x="9" y="103"/>
                                </a:cxn>
                                <a:cxn ang="0">
                                  <a:pos x="9" y="103"/>
                                </a:cxn>
                                <a:cxn ang="0">
                                  <a:pos x="9" y="103"/>
                                </a:cxn>
                              </a:cxnLst>
                              <a:rect l="0" t="0" r="r" b="b"/>
                              <a:pathLst>
                                <a:path w="131" h="112">
                                  <a:moveTo>
                                    <a:pt x="122" y="18"/>
                                  </a:moveTo>
                                  <a:cubicBezTo>
                                    <a:pt x="93" y="18"/>
                                    <a:pt x="93" y="18"/>
                                    <a:pt x="93" y="18"/>
                                  </a:cubicBezTo>
                                  <a:cubicBezTo>
                                    <a:pt x="93" y="9"/>
                                    <a:pt x="93" y="9"/>
                                    <a:pt x="93" y="9"/>
                                  </a:cubicBezTo>
                                  <a:cubicBezTo>
                                    <a:pt x="93" y="4"/>
                                    <a:pt x="89" y="0"/>
                                    <a:pt x="84" y="0"/>
                                  </a:cubicBezTo>
                                  <a:cubicBezTo>
                                    <a:pt x="47" y="0"/>
                                    <a:pt x="47" y="0"/>
                                    <a:pt x="47" y="0"/>
                                  </a:cubicBezTo>
                                  <a:cubicBezTo>
                                    <a:pt x="41" y="0"/>
                                    <a:pt x="37" y="4"/>
                                    <a:pt x="37" y="9"/>
                                  </a:cubicBezTo>
                                  <a:cubicBezTo>
                                    <a:pt x="37" y="18"/>
                                    <a:pt x="37" y="18"/>
                                    <a:pt x="37" y="18"/>
                                  </a:cubicBezTo>
                                  <a:cubicBezTo>
                                    <a:pt x="9" y="18"/>
                                    <a:pt x="9" y="18"/>
                                    <a:pt x="9" y="18"/>
                                  </a:cubicBezTo>
                                  <a:cubicBezTo>
                                    <a:pt x="4" y="18"/>
                                    <a:pt x="0" y="23"/>
                                    <a:pt x="0" y="28"/>
                                  </a:cubicBezTo>
                                  <a:cubicBezTo>
                                    <a:pt x="0" y="103"/>
                                    <a:pt x="0" y="103"/>
                                    <a:pt x="0" y="103"/>
                                  </a:cubicBezTo>
                                  <a:cubicBezTo>
                                    <a:pt x="0" y="108"/>
                                    <a:pt x="4" y="112"/>
                                    <a:pt x="9" y="112"/>
                                  </a:cubicBezTo>
                                  <a:cubicBezTo>
                                    <a:pt x="122" y="112"/>
                                    <a:pt x="122" y="112"/>
                                    <a:pt x="122" y="112"/>
                                  </a:cubicBezTo>
                                  <a:cubicBezTo>
                                    <a:pt x="127" y="112"/>
                                    <a:pt x="131" y="108"/>
                                    <a:pt x="131" y="103"/>
                                  </a:cubicBezTo>
                                  <a:cubicBezTo>
                                    <a:pt x="131" y="28"/>
                                    <a:pt x="131" y="28"/>
                                    <a:pt x="131" y="28"/>
                                  </a:cubicBezTo>
                                  <a:cubicBezTo>
                                    <a:pt x="131" y="23"/>
                                    <a:pt x="127" y="18"/>
                                    <a:pt x="122" y="18"/>
                                  </a:cubicBezTo>
                                  <a:cubicBezTo>
                                    <a:pt x="122" y="18"/>
                                    <a:pt x="122" y="18"/>
                                    <a:pt x="122" y="18"/>
                                  </a:cubicBezTo>
                                  <a:close/>
                                  <a:moveTo>
                                    <a:pt x="47" y="9"/>
                                  </a:moveTo>
                                  <a:cubicBezTo>
                                    <a:pt x="84" y="9"/>
                                    <a:pt x="84" y="9"/>
                                    <a:pt x="84" y="9"/>
                                  </a:cubicBezTo>
                                  <a:cubicBezTo>
                                    <a:pt x="84" y="18"/>
                                    <a:pt x="84" y="18"/>
                                    <a:pt x="84" y="18"/>
                                  </a:cubicBezTo>
                                  <a:cubicBezTo>
                                    <a:pt x="47" y="18"/>
                                    <a:pt x="47" y="18"/>
                                    <a:pt x="47" y="18"/>
                                  </a:cubicBezTo>
                                  <a:cubicBezTo>
                                    <a:pt x="47" y="9"/>
                                    <a:pt x="47" y="9"/>
                                    <a:pt x="47" y="9"/>
                                  </a:cubicBezTo>
                                  <a:cubicBezTo>
                                    <a:pt x="47" y="9"/>
                                    <a:pt x="47" y="9"/>
                                    <a:pt x="47" y="9"/>
                                  </a:cubicBezTo>
                                  <a:close/>
                                  <a:moveTo>
                                    <a:pt x="122" y="28"/>
                                  </a:moveTo>
                                  <a:cubicBezTo>
                                    <a:pt x="122" y="43"/>
                                    <a:pt x="122" y="43"/>
                                    <a:pt x="122" y="43"/>
                                  </a:cubicBezTo>
                                  <a:cubicBezTo>
                                    <a:pt x="107" y="49"/>
                                    <a:pt x="88" y="52"/>
                                    <a:pt x="70" y="53"/>
                                  </a:cubicBezTo>
                                  <a:cubicBezTo>
                                    <a:pt x="70" y="51"/>
                                    <a:pt x="70" y="51"/>
                                    <a:pt x="70" y="51"/>
                                  </a:cubicBezTo>
                                  <a:cubicBezTo>
                                    <a:pt x="70" y="49"/>
                                    <a:pt x="68" y="46"/>
                                    <a:pt x="65" y="46"/>
                                  </a:cubicBezTo>
                                  <a:cubicBezTo>
                                    <a:pt x="63" y="46"/>
                                    <a:pt x="61" y="49"/>
                                    <a:pt x="61" y="51"/>
                                  </a:cubicBezTo>
                                  <a:cubicBezTo>
                                    <a:pt x="61" y="53"/>
                                    <a:pt x="61" y="53"/>
                                    <a:pt x="61" y="53"/>
                                  </a:cubicBezTo>
                                  <a:cubicBezTo>
                                    <a:pt x="43" y="52"/>
                                    <a:pt x="24" y="48"/>
                                    <a:pt x="9" y="42"/>
                                  </a:cubicBezTo>
                                  <a:cubicBezTo>
                                    <a:pt x="9" y="28"/>
                                    <a:pt x="9" y="28"/>
                                    <a:pt x="9" y="28"/>
                                  </a:cubicBezTo>
                                  <a:cubicBezTo>
                                    <a:pt x="122" y="28"/>
                                    <a:pt x="122" y="28"/>
                                    <a:pt x="122" y="28"/>
                                  </a:cubicBezTo>
                                  <a:cubicBezTo>
                                    <a:pt x="122" y="28"/>
                                    <a:pt x="122" y="28"/>
                                    <a:pt x="122" y="28"/>
                                  </a:cubicBezTo>
                                  <a:close/>
                                  <a:moveTo>
                                    <a:pt x="9" y="103"/>
                                  </a:moveTo>
                                  <a:cubicBezTo>
                                    <a:pt x="9" y="47"/>
                                    <a:pt x="9" y="47"/>
                                    <a:pt x="9" y="47"/>
                                  </a:cubicBezTo>
                                  <a:cubicBezTo>
                                    <a:pt x="24" y="53"/>
                                    <a:pt x="43" y="57"/>
                                    <a:pt x="61" y="57"/>
                                  </a:cubicBezTo>
                                  <a:cubicBezTo>
                                    <a:pt x="61" y="60"/>
                                    <a:pt x="61" y="60"/>
                                    <a:pt x="61" y="60"/>
                                  </a:cubicBezTo>
                                  <a:cubicBezTo>
                                    <a:pt x="61" y="63"/>
                                    <a:pt x="63" y="65"/>
                                    <a:pt x="65" y="65"/>
                                  </a:cubicBezTo>
                                  <a:cubicBezTo>
                                    <a:pt x="68" y="65"/>
                                    <a:pt x="70" y="63"/>
                                    <a:pt x="70" y="60"/>
                                  </a:cubicBezTo>
                                  <a:cubicBezTo>
                                    <a:pt x="70" y="58"/>
                                    <a:pt x="70" y="58"/>
                                    <a:pt x="70" y="58"/>
                                  </a:cubicBezTo>
                                  <a:cubicBezTo>
                                    <a:pt x="88" y="57"/>
                                    <a:pt x="107" y="54"/>
                                    <a:pt x="122" y="48"/>
                                  </a:cubicBezTo>
                                  <a:cubicBezTo>
                                    <a:pt x="122" y="103"/>
                                    <a:pt x="122" y="103"/>
                                    <a:pt x="122" y="103"/>
                                  </a:cubicBezTo>
                                  <a:cubicBezTo>
                                    <a:pt x="9" y="103"/>
                                    <a:pt x="9" y="103"/>
                                    <a:pt x="9" y="103"/>
                                  </a:cubicBezTo>
                                  <a:cubicBezTo>
                                    <a:pt x="9" y="103"/>
                                    <a:pt x="9" y="103"/>
                                    <a:pt x="9" y="103"/>
                                  </a:cubicBezTo>
                                  <a:close/>
                                  <a:moveTo>
                                    <a:pt x="9" y="103"/>
                                  </a:moveTo>
                                  <a:cubicBezTo>
                                    <a:pt x="9" y="103"/>
                                    <a:pt x="9" y="103"/>
                                    <a:pt x="9" y="103"/>
                                  </a:cubicBezTo>
                                </a:path>
                              </a:pathLst>
                            </a:custGeom>
                          </wps:spPr>
                          <wps:style>
                            <a:lnRef idx="2">
                              <a:schemeClr val="accent1"/>
                            </a:lnRef>
                            <a:fillRef idx="0">
                              <a:schemeClr val="accent1"/>
                            </a:fillRef>
                            <a:effectRef idx="1">
                              <a:schemeClr val="accent1"/>
                            </a:effectRef>
                            <a:fontRef idx="minor">
                              <a:schemeClr val="tx1"/>
                            </a:fontRef>
                          </wps:style>
                          <wps:bodyPr/>
                        </wps:wsp>
                      </wpg:grpSp>
                    </wpg:wgp>
                  </a:graphicData>
                </a:graphic>
              </wp:anchor>
            </w:drawing>
          </mc:Choice>
          <mc:Fallback>
            <w:pict>
              <v:group id="_x0000_s1026" o:spid="_x0000_s1026" o:spt="203" style="position:absolute;left:0pt;margin-left:-58.75pt;margin-top:278.65pt;height:42.45pt;width:130.95pt;z-index:363316224;mso-width-relative:page;mso-height-relative:page;" coordorigin="9333,6561" coordsize="2008,533" o:gfxdata="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">
                <o:lock v:ext="edit" aspectratio="f"/>
                <v:shape id="文本框 31" o:spid="_x0000_s1026" o:spt="202" type="#_x0000_t202" style="position:absolute;left:9781;top:6629;height:465;width:1560;" filled="f" stroked="f" coordsize="21600,21600" o:gfxdata="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V2g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2"/>
                          <w:spacing w:before="0" w:beforeAutospacing="0" w:after="0" w:afterAutospacing="0"/>
                          <w:jc w:val="both"/>
                          <w:rPr>
                            <w:rFonts w:hint="eastAsia" w:ascii="微软雅黑" w:hAnsi="微软雅黑" w:eastAsia="微软雅黑" w:cs="微软雅黑"/>
                            <w:b/>
                            <w:bCs/>
                            <w:color w:val="FFFFFF"/>
                            <w:sz w:val="28"/>
                            <w:szCs w:val="28"/>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kern w:val="2"/>
                            <w:sz w:val="28"/>
                            <w:szCs w:val="28"/>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实习经历</w:t>
                        </w:r>
                      </w:p>
                      <w:p>
                        <w:pPr>
                          <w:pStyle w:val="2"/>
                          <w:spacing w:before="0" w:beforeAutospacing="0" w:after="0" w:afterAutospacing="0"/>
                          <w:jc w:val="both"/>
                        </w:pPr>
                        <w:r>
                          <w:rPr>
                            <w:rFonts w:ascii="Calibri" w:hAnsi="Calibri" w:cs="Times New Roman"/>
                            <w:color w:val="2A3E4A"/>
                            <w:kern w:val="2"/>
                            <w:sz w:val="21"/>
                            <w:szCs w:val="21"/>
                          </w:rPr>
                          <w:t> </w:t>
                        </w:r>
                      </w:p>
                    </w:txbxContent>
                  </v:textbox>
                </v:shape>
                <v:group id="组合 2" o:spid="_x0000_s1026" o:spt="203" style="position:absolute;left:9333;top:6561;height:461;width:498;" coordorigin="4229,4499" coordsize="498,461"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椭圆 61" o:spid="_x0000_s1026" o:spt="3" type="#_x0000_t3" style="position:absolute;left:4229;top:4499;height:461;width:498;" fillcolor="#FFFFFF [3201]" filled="t" stroked="t" coordsize="21600,21600" o:gfxdata="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3Rty8AAAA&#10;2wAAAA8AAAAAAAAAAQAgAAAAIgAAAGRycy9kb3ducmV2LnhtbFBLAQIUABQAAAAIAIdO4kAzLwWe&#10;OwAAADkAAAAQAAAAAAAAAAEAIAAAAAsBAABkcnMvc2hhcGV4bWwueG1sUEsFBgAAAAAGAAYAWwEA&#10;ALUDAAAAAA==&#10;">
                    <v:fill on="t" focussize="0,0"/>
                    <v:stroke weight="1pt" color="#5B9BD5 [3204]" miterlimit="8" joinstyle="miter"/>
                    <v:imagedata o:title=""/>
                    <o:lock v:ext="edit" aspectratio="f"/>
                  </v:shape>
                  <v:shape id="Freeform 123" o:spid="_x0000_s1026" o:spt="100" style="position:absolute;left:4344;top:4591;height:244;width:286;" filled="f" stroked="t" coordsize="131,112" o:gfxdata="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oDc7sAAADb&#10;AAAADwAAAAAAAAABACAAAAAiAAAAZHJzL2Rvd25yZXYueG1sUEsBAhQAFAAAAAgAh07iQDMvBZ47&#10;AAAAOQAAABAAAAAAAAAAAQAgAAAACgEAAGRycy9zaGFwZXhtbC54bWxQSwUGAAAAAAYABgBbAQAA&#10;tAMAAAAA&#10;" path="m122,18c93,18,93,18,93,18c93,9,93,9,93,9c93,4,89,0,84,0c47,0,47,0,47,0c41,0,37,4,37,9c37,18,37,18,37,18c9,18,9,18,9,18c4,18,0,23,0,28c0,103,0,103,0,103c0,108,4,112,9,112c122,112,122,112,122,112c127,112,131,108,131,103c131,28,131,28,131,28c131,23,127,18,122,18c122,18,122,18,122,18xm47,9c84,9,84,9,84,9c84,18,84,18,84,18c47,18,47,18,47,18c47,9,47,9,47,9c47,9,47,9,47,9xm122,28c122,43,122,43,122,43c107,49,88,52,70,53c70,51,70,51,70,51c70,49,68,46,65,46c63,46,61,49,61,51c61,53,61,53,61,53c43,52,24,48,9,42c9,28,9,28,9,28c122,28,122,28,122,28c122,28,122,28,122,28xm9,103c9,47,9,47,9,47c24,53,43,57,61,57c61,60,61,60,61,60c61,63,63,65,65,65c68,65,70,63,70,60c70,58,70,58,70,58c88,57,107,54,122,48c122,103,122,103,122,103c9,103,9,103,9,103c9,103,9,103,9,103xm9,103c9,103,9,103,9,103e">
                    <v:path o:connectlocs="122,18;93,18;93,9;84,0;47,0;37,9;37,18;9,18;0,28;0,103;9,112;122,112;131,103;131,28;122,18;122,18;47,9;84,9;84,18;47,18;47,9;47,9;122,28;122,43;70,53;70,51;65,46;61,51;61,53;9,42;9,28;122,28;122,28;9,103;9,47;61,57;61,60;65,65;70,60;70,58;122,48;122,103;9,103;9,103;9,103;9,103" o:connectangles="0,0,0,0,0,0,0,0,0,0,0,0,0,0,0,0,0,0,0,0,0,0,0,0,0,0,0,0,0,0,0,0,0,0,0,0,0,0,0,0,0,0,0,0,0,0"/>
                    <v:fill on="f" focussize="0,0"/>
                    <v:stroke weight="1pt" color="#5B9BD5 [3204]" miterlimit="8" joinstyle="miter"/>
                    <v:imagedata o:title=""/>
                    <o:lock v:ext="edit" aspectratio="t"/>
                  </v:shape>
                </v:group>
              </v:group>
            </w:pict>
          </mc:Fallback>
        </mc:AlternateContent>
      </w:r>
      <w:r>
        <w:rPr>
          <w:sz w:val="21"/>
        </w:rPr>
        <mc:AlternateContent>
          <mc:Choice Requires="wpg">
            <w:drawing>
              <wp:anchor distT="0" distB="0" distL="114300" distR="114300" simplePos="0" relativeHeight="299683840" behindDoc="0" locked="0" layoutInCell="1" allowOverlap="1">
                <wp:simplePos x="0" y="0"/>
                <wp:positionH relativeFrom="column">
                  <wp:posOffset>-783590</wp:posOffset>
                </wp:positionH>
                <wp:positionV relativeFrom="paragraph">
                  <wp:posOffset>1856740</wp:posOffset>
                </wp:positionV>
                <wp:extent cx="1593850" cy="488315"/>
                <wp:effectExtent l="6350" t="6350" r="0" b="635"/>
                <wp:wrapNone/>
                <wp:docPr id="74" name="组合 74"/>
                <wp:cNvGraphicFramePr/>
                <a:graphic xmlns:a="http://schemas.openxmlformats.org/drawingml/2006/main">
                  <a:graphicData uri="http://schemas.microsoft.com/office/word/2010/wordprocessingGroup">
                    <wpg:wgp>
                      <wpg:cNvGrpSpPr/>
                      <wpg:grpSpPr>
                        <a:xfrm>
                          <a:off x="0" y="0"/>
                          <a:ext cx="1594109" cy="488074"/>
                          <a:chOff x="9300" y="4257"/>
                          <a:chExt cx="2036" cy="527"/>
                        </a:xfrm>
                      </wpg:grpSpPr>
                      <wps:wsp>
                        <wps:cNvPr id="75" name="文本框 9"/>
                        <wps:cNvSpPr txBox="1"/>
                        <wps:spPr>
                          <a:xfrm>
                            <a:off x="9776" y="4319"/>
                            <a:ext cx="1560" cy="465"/>
                          </a:xfrm>
                          <a:prstGeom prst="rect">
                            <a:avLst/>
                          </a:prstGeom>
                          <a:noFill/>
                          <a:ln w="6350">
                            <a:noFill/>
                          </a:ln>
                          <a:effectLst/>
                        </wps:spPr>
                        <wps:txbx>
                          <w:txbxContent>
                            <w:p>
                              <w:pPr>
                                <w:pStyle w:val="2"/>
                                <w:spacing w:before="0" w:beforeAutospacing="0" w:after="0" w:afterAutospacing="0"/>
                                <w:jc w:val="both"/>
                                <w:rPr>
                                  <w:rFonts w:hint="eastAsia" w:ascii="微软雅黑" w:hAnsi="微软雅黑" w:eastAsia="微软雅黑" w:cs="微软雅黑"/>
                                  <w:b/>
                                  <w:bCs/>
                                  <w:color w:val="FFFFFF"/>
                                  <w:sz w:val="28"/>
                                  <w:szCs w:val="28"/>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kern w:val="2"/>
                                  <w:sz w:val="28"/>
                                  <w:szCs w:val="28"/>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教育背景</w:t>
                              </w:r>
                            </w:p>
                            <w:p>
                              <w:pPr>
                                <w:pStyle w:val="2"/>
                                <w:spacing w:before="0" w:beforeAutospacing="0" w:after="0" w:afterAutospacing="0"/>
                                <w:jc w:val="both"/>
                              </w:pPr>
                              <w:r>
                                <w:rPr>
                                  <w:rFonts w:ascii="Calibri" w:hAnsi="Calibri" w:cs="Times New Roman"/>
                                  <w:color w:val="2A3E4A"/>
                                  <w:kern w:val="2"/>
                                  <w:sz w:val="21"/>
                                  <w:szCs w:val="21"/>
                                </w:rPr>
                                <w:t> </w:t>
                              </w:r>
                            </w:p>
                          </w:txbxContent>
                        </wps:txbx>
                        <wps:bodyPr rot="0" spcFirstLastPara="0" vert="horz" wrap="square" lIns="91440" tIns="45720" rIns="91440" bIns="45720" numCol="1" spcCol="0" rtlCol="0" fromWordArt="0" anchor="t" anchorCtr="0" forceAA="0" compatLnSpc="1">
                          <a:noAutofit/>
                        </wps:bodyPr>
                      </wps:wsp>
                      <wpg:grpSp>
                        <wpg:cNvPr id="76" name="组合 2"/>
                        <wpg:cNvGrpSpPr/>
                        <wpg:grpSpPr>
                          <a:xfrm>
                            <a:off x="9300" y="4257"/>
                            <a:ext cx="530" cy="493"/>
                            <a:chOff x="5687" y="4355"/>
                            <a:chExt cx="530" cy="493"/>
                          </a:xfrm>
                        </wpg:grpSpPr>
                        <wps:wsp>
                          <wps:cNvPr id="77" name="椭圆 61"/>
                          <wps:cNvSpPr/>
                          <wps:spPr>
                            <a:xfrm>
                              <a:off x="5687" y="4355"/>
                              <a:ext cx="530" cy="493"/>
                            </a:xfrm>
                            <a:prstGeom prst="ellipse">
                              <a:avLst/>
                            </a:prstGeom>
                          </wps:spPr>
                          <wps:style>
                            <a:lnRef idx="2">
                              <a:schemeClr val="accent1"/>
                            </a:lnRef>
                            <a:fillRef idx="1">
                              <a:schemeClr val="lt1"/>
                            </a:fillRef>
                            <a:effectRef idx="0">
                              <a:schemeClr val="accent1"/>
                            </a:effectRef>
                            <a:fontRef idx="minor">
                              <a:schemeClr val="dk1"/>
                            </a:fontRef>
                          </wps:style>
                          <wps:bodyPr/>
                        </wps:wsp>
                        <wps:wsp>
                          <wps:cNvPr id="78" name="Freeform 148"/>
                          <wps:cNvSpPr>
                            <a:spLocks noChangeAspect="1" noEditPoints="1"/>
                          </wps:cNvSpPr>
                          <wps:spPr bwMode="auto">
                            <a:xfrm>
                              <a:off x="5741" y="4511"/>
                              <a:ext cx="350" cy="283"/>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r" b="b"/>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wps:spPr>
                          <wps:style>
                            <a:lnRef idx="2">
                              <a:schemeClr val="accent5"/>
                            </a:lnRef>
                            <a:fillRef idx="0">
                              <a:schemeClr val="accent5"/>
                            </a:fillRef>
                            <a:effectRef idx="1">
                              <a:schemeClr val="accent5"/>
                            </a:effectRef>
                            <a:fontRef idx="minor">
                              <a:schemeClr val="tx1"/>
                            </a:fontRef>
                          </wps:style>
                          <wps:bodyPr/>
                        </wps:wsp>
                      </wpg:grpSp>
                    </wpg:wgp>
                  </a:graphicData>
                </a:graphic>
              </wp:anchor>
            </w:drawing>
          </mc:Choice>
          <mc:Fallback>
            <w:pict>
              <v:group id="_x0000_s1026" o:spid="_x0000_s1026" o:spt="203" style="position:absolute;left:0pt;margin-left:-61.7pt;margin-top:146.2pt;height:38.45pt;width:125.5pt;z-index:299683840;mso-width-relative:page;mso-height-relative:page;" coordorigin="9300,4257" coordsize="2036,527" o:gfxdata="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">
                <o:lock v:ext="edit" aspectratio="f"/>
                <v:shape id="文本框 9" o:spid="_x0000_s1026" o:spt="202" type="#_x0000_t202" style="position:absolute;left:9776;top:4319;height:465;width:1560;"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2"/>
                          <w:spacing w:before="0" w:beforeAutospacing="0" w:after="0" w:afterAutospacing="0"/>
                          <w:jc w:val="both"/>
                          <w:rPr>
                            <w:rFonts w:hint="eastAsia" w:ascii="微软雅黑" w:hAnsi="微软雅黑" w:eastAsia="微软雅黑" w:cs="微软雅黑"/>
                            <w:b/>
                            <w:bCs/>
                            <w:color w:val="FFFFFF"/>
                            <w:sz w:val="28"/>
                            <w:szCs w:val="28"/>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kern w:val="2"/>
                            <w:sz w:val="28"/>
                            <w:szCs w:val="28"/>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教育背景</w:t>
                        </w:r>
                      </w:p>
                      <w:p>
                        <w:pPr>
                          <w:pStyle w:val="2"/>
                          <w:spacing w:before="0" w:beforeAutospacing="0" w:after="0" w:afterAutospacing="0"/>
                          <w:jc w:val="both"/>
                        </w:pPr>
                        <w:r>
                          <w:rPr>
                            <w:rFonts w:ascii="Calibri" w:hAnsi="Calibri" w:cs="Times New Roman"/>
                            <w:color w:val="2A3E4A"/>
                            <w:kern w:val="2"/>
                            <w:sz w:val="21"/>
                            <w:szCs w:val="21"/>
                          </w:rPr>
                          <w:t> </w:t>
                        </w:r>
                      </w:p>
                    </w:txbxContent>
                  </v:textbox>
                </v:shape>
                <v:group id="组合 2" o:spid="_x0000_s1026" o:spt="203" style="position:absolute;left:9300;top:4257;height:493;width:530;" coordorigin="5687,4355" coordsize="530,493"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椭圆 61" o:spid="_x0000_s1026" o:spt="3" type="#_x0000_t3" style="position:absolute;left:5687;top:4355;height:493;width:530;" fillcolor="#FFFFFF [3201]" filled="t" stroked="t" coordsize="21600,21600" o:gfxdata="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uk2C8AAAA&#10;2wAAAA8AAAAAAAAAAQAgAAAAIgAAAGRycy9kb3ducmV2LnhtbFBLAQIUABQAAAAIAIdO4kAzLwWe&#10;OwAAADkAAAAQAAAAAAAAAAEAIAAAAAsBAABkcnMvc2hhcGV4bWwueG1sUEsFBgAAAAAGAAYAWwEA&#10;ALUDAAAAAA==&#10;">
                    <v:fill on="t" focussize="0,0"/>
                    <v:stroke weight="1pt" color="#5B9BD5 [3204]" miterlimit="8" joinstyle="miter"/>
                    <v:imagedata o:title=""/>
                    <o:lock v:ext="edit" aspectratio="f"/>
                  </v:shape>
                  <v:shape id="Freeform 148" o:spid="_x0000_s1026" o:spt="100" style="position:absolute;left:5741;top:4511;height:283;width:350;" filled="f" stroked="t" coordsize="228,185" o:gfxdata="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borVugAAANsA&#10;AAAPAAAAAAAAAAEAIAAAACIAAABkcnMvZG93bnJldi54bWxQSwECFAAUAAAACACHTuJAMy8FnjsA&#10;AAA5AAAAEAAAAAAAAAABACAAAAAJAQAAZHJzL3NoYXBleG1sLnhtbFBLBQYAAAAABgAGAFsBAACz&#10;AwAAAAA=&#10;" path="m209,121c213,89,213,89,213,89c224,89,224,89,224,89c228,121,228,121,228,121c209,121,209,121,209,121xm213,72c216,72,216,72,216,72c216,33,216,33,216,33c124,47,124,47,124,47c27,32,27,32,27,32c27,12,27,12,27,12c119,0,119,0,119,0c219,15,219,15,219,15c221,15,221,15,221,15c221,72,221,72,221,72c224,72,224,72,224,72c224,84,224,84,224,84c213,84,213,84,213,84c213,72,213,72,213,72xm49,146c49,146,30,133,7,129c7,129,0,108,22,96c59,119,59,119,59,119c59,119,46,121,49,146xm64,156c44,166,44,166,44,166c44,156,44,156,44,156c34,156,34,156,34,156c47,148,47,148,47,148c64,156,64,156,64,156xm77,126c77,126,127,138,131,138c131,138,99,156,121,185c67,151,67,151,67,151c67,151,63,133,77,126xm54,99c54,44,54,44,54,44c119,57,119,57,119,57c194,44,194,44,194,44c194,111,194,111,194,111c129,129,129,129,129,129c54,99,54,99,54,99xm138,146c148,146,155,155,153,166c151,175,143,183,134,183c126,183,119,175,119,166c119,155,127,146,138,146xm138,146c138,146,138,146,138,146e">
                    <v:path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v:fill on="f" focussize="0,0"/>
                    <v:stroke weight="1pt" color="#4472C4 [3208]" miterlimit="8" joinstyle="miter"/>
                    <v:imagedata o:title=""/>
                    <o:lock v:ext="edit" aspectratio="t"/>
                  </v:shape>
                </v:group>
              </v:group>
            </w:pict>
          </mc:Fallback>
        </mc:AlternateContent>
      </w:r>
      <w:r>
        <w:rPr>
          <w:sz w:val="21"/>
        </w:rPr>
        <mc:AlternateContent>
          <mc:Choice Requires="wps">
            <w:drawing>
              <wp:anchor distT="0" distB="0" distL="114300" distR="114300" simplePos="0" relativeHeight="299684864" behindDoc="0" locked="0" layoutInCell="1" allowOverlap="1">
                <wp:simplePos x="0" y="0"/>
                <wp:positionH relativeFrom="column">
                  <wp:posOffset>-833755</wp:posOffset>
                </wp:positionH>
                <wp:positionV relativeFrom="paragraph">
                  <wp:posOffset>2437765</wp:posOffset>
                </wp:positionV>
                <wp:extent cx="6677025" cy="0"/>
                <wp:effectExtent l="0" t="0" r="0" b="0"/>
                <wp:wrapNone/>
                <wp:docPr id="80" name="直接连接符 80"/>
                <wp:cNvGraphicFramePr/>
                <a:graphic xmlns:a="http://schemas.openxmlformats.org/drawingml/2006/main">
                  <a:graphicData uri="http://schemas.microsoft.com/office/word/2010/wordprocessingShape">
                    <wps:wsp>
                      <wps:cNvCnPr/>
                      <wps:spPr>
                        <a:xfrm>
                          <a:off x="566420" y="3352165"/>
                          <a:ext cx="667702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65.65pt;margin-top:191.95pt;height:0pt;width:525.75pt;z-index:299684864;mso-width-relative:page;mso-height-relative:page;" filled="f" stroked="t" coordsize="21600,21600" o:gfxdata="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wX+52gAAAAwBAAAP&#10;AAAAAAAAAAEAIAAAACIAAABkcnMvZG93bnJldi54bWxQSwECFAAUAAAACACHTuJAlxYJa90BAABx&#10;AwAADgAAAAAAAAABACAAAAApAQAAZHJzL2Uyb0RvYy54bWxQSwUGAAAAAAYABgBZAQAAeAUAAAAA&#10;">
                <v:fill on="f" focussize="0,0"/>
                <v:stroke weight="1.5pt" color="#5B9BD5 [3204]" miterlimit="8" joinstyle="miter"/>
                <v:imagedata o:title=""/>
                <o:lock v:ext="edit" aspectratio="f"/>
              </v:line>
            </w:pict>
          </mc:Fallback>
        </mc:AlternateContent>
      </w:r>
      <w:r>
        <w:rPr>
          <w:sz w:val="28"/>
        </w:rPr>
        <mc:AlternateContent>
          <mc:Choice Requires="wpg">
            <w:drawing>
              <wp:anchor distT="0" distB="0" distL="114300" distR="114300" simplePos="0" relativeHeight="267259904" behindDoc="0" locked="0" layoutInCell="1" allowOverlap="1">
                <wp:simplePos x="0" y="0"/>
                <wp:positionH relativeFrom="column">
                  <wp:posOffset>3343910</wp:posOffset>
                </wp:positionH>
                <wp:positionV relativeFrom="paragraph">
                  <wp:posOffset>-60325</wp:posOffset>
                </wp:positionV>
                <wp:extent cx="2668270" cy="1082040"/>
                <wp:effectExtent l="0" t="0" r="0" b="0"/>
                <wp:wrapNone/>
                <wp:docPr id="71" name="组合 71"/>
                <wp:cNvGraphicFramePr/>
                <a:graphic xmlns:a="http://schemas.openxmlformats.org/drawingml/2006/main">
                  <a:graphicData uri="http://schemas.microsoft.com/office/word/2010/wordprocessingGroup">
                    <wpg:wgp>
                      <wpg:cNvGrpSpPr/>
                      <wpg:grpSpPr>
                        <a:xfrm>
                          <a:off x="0" y="0"/>
                          <a:ext cx="2668270" cy="1082040"/>
                          <a:chOff x="9100" y="35975"/>
                          <a:chExt cx="4202" cy="1704"/>
                        </a:xfrm>
                      </wpg:grpSpPr>
                      <wps:wsp>
                        <wps:cNvPr id="68" name=" 68"/>
                        <wps:cNvSpPr/>
                        <wps:spPr bwMode="auto">
                          <a:xfrm>
                            <a:off x="9241" y="37185"/>
                            <a:ext cx="210" cy="330"/>
                          </a:xfrm>
                          <a:custGeom>
                            <a:avLst/>
                            <a:gdLst>
                              <a:gd name="T0" fmla="*/ 134485 w 2938"/>
                              <a:gd name="T1" fmla="*/ 2420 h 5511"/>
                              <a:gd name="T2" fmla="*/ 89887 w 2938"/>
                              <a:gd name="T3" fmla="*/ 15901 h 5511"/>
                              <a:gd name="T4" fmla="*/ 51858 w 2938"/>
                              <a:gd name="T5" fmla="*/ 41481 h 5511"/>
                              <a:gd name="T6" fmla="*/ 22817 w 2938"/>
                              <a:gd name="T7" fmla="*/ 77085 h 5511"/>
                              <a:gd name="T8" fmla="*/ 4840 w 2938"/>
                              <a:gd name="T9" fmla="*/ 119257 h 5511"/>
                              <a:gd name="T10" fmla="*/ 0 w 2938"/>
                              <a:gd name="T11" fmla="*/ 1746336 h 5511"/>
                              <a:gd name="T12" fmla="*/ 4840 w 2938"/>
                              <a:gd name="T13" fmla="*/ 1786089 h 5511"/>
                              <a:gd name="T14" fmla="*/ 22817 w 2938"/>
                              <a:gd name="T15" fmla="*/ 1828606 h 5511"/>
                              <a:gd name="T16" fmla="*/ 51858 w 2938"/>
                              <a:gd name="T17" fmla="*/ 1863865 h 5511"/>
                              <a:gd name="T18" fmla="*/ 89887 w 2938"/>
                              <a:gd name="T19" fmla="*/ 1889445 h 5511"/>
                              <a:gd name="T20" fmla="*/ 134485 w 2938"/>
                              <a:gd name="T21" fmla="*/ 1903272 h 5511"/>
                              <a:gd name="T22" fmla="*/ 864989 w 2938"/>
                              <a:gd name="T23" fmla="*/ 1905000 h 5511"/>
                              <a:gd name="T24" fmla="*/ 911316 w 2938"/>
                              <a:gd name="T25" fmla="*/ 1895667 h 5511"/>
                              <a:gd name="T26" fmla="*/ 952111 w 2938"/>
                              <a:gd name="T27" fmla="*/ 1873544 h 5511"/>
                              <a:gd name="T28" fmla="*/ 984263 w 2938"/>
                              <a:gd name="T29" fmla="*/ 1841396 h 5511"/>
                              <a:gd name="T30" fmla="*/ 1006043 w 2938"/>
                              <a:gd name="T31" fmla="*/ 1800953 h 5511"/>
                              <a:gd name="T32" fmla="*/ 1015377 w 2938"/>
                              <a:gd name="T33" fmla="*/ 1754633 h 5511"/>
                              <a:gd name="T34" fmla="*/ 1013994 w 2938"/>
                              <a:gd name="T35" fmla="*/ 134812 h 5511"/>
                              <a:gd name="T36" fmla="*/ 999820 w 2938"/>
                              <a:gd name="T37" fmla="*/ 90220 h 5511"/>
                              <a:gd name="T38" fmla="*/ 974237 w 2938"/>
                              <a:gd name="T39" fmla="*/ 52542 h 5511"/>
                              <a:gd name="T40" fmla="*/ 938973 w 2938"/>
                              <a:gd name="T41" fmla="*/ 23160 h 5511"/>
                              <a:gd name="T42" fmla="*/ 896450 w 2938"/>
                              <a:gd name="T43" fmla="*/ 5531 h 5511"/>
                              <a:gd name="T44" fmla="*/ 412789 w 2938"/>
                              <a:gd name="T45" fmla="*/ 127553 h 5511"/>
                              <a:gd name="T46" fmla="*/ 615380 w 2938"/>
                              <a:gd name="T47" fmla="*/ 129973 h 5511"/>
                              <a:gd name="T48" fmla="*/ 629209 w 2938"/>
                              <a:gd name="T49" fmla="*/ 141034 h 5511"/>
                              <a:gd name="T50" fmla="*/ 635086 w 2938"/>
                              <a:gd name="T51" fmla="*/ 159009 h 5511"/>
                              <a:gd name="T52" fmla="*/ 630938 w 2938"/>
                              <a:gd name="T53" fmla="*/ 174219 h 5511"/>
                              <a:gd name="T54" fmla="*/ 618146 w 2938"/>
                              <a:gd name="T55" fmla="*/ 187009 h 5511"/>
                              <a:gd name="T56" fmla="*/ 412789 w 2938"/>
                              <a:gd name="T57" fmla="*/ 190811 h 5511"/>
                              <a:gd name="T58" fmla="*/ 397577 w 2938"/>
                              <a:gd name="T59" fmla="*/ 187009 h 5511"/>
                              <a:gd name="T60" fmla="*/ 384440 w 2938"/>
                              <a:gd name="T61" fmla="*/ 174219 h 5511"/>
                              <a:gd name="T62" fmla="*/ 380637 w 2938"/>
                              <a:gd name="T63" fmla="*/ 159009 h 5511"/>
                              <a:gd name="T64" fmla="*/ 386168 w 2938"/>
                              <a:gd name="T65" fmla="*/ 141034 h 5511"/>
                              <a:gd name="T66" fmla="*/ 400343 w 2938"/>
                              <a:gd name="T67" fmla="*/ 129973 h 5511"/>
                              <a:gd name="T68" fmla="*/ 507516 w 2938"/>
                              <a:gd name="T69" fmla="*/ 1841742 h 5511"/>
                              <a:gd name="T70" fmla="*/ 479513 w 2938"/>
                              <a:gd name="T71" fmla="*/ 1837594 h 5511"/>
                              <a:gd name="T72" fmla="*/ 454275 w 2938"/>
                              <a:gd name="T73" fmla="*/ 1825495 h 5511"/>
                              <a:gd name="T74" fmla="*/ 434223 w 2938"/>
                              <a:gd name="T75" fmla="*/ 1806829 h 5511"/>
                              <a:gd name="T76" fmla="*/ 420049 w 2938"/>
                              <a:gd name="T77" fmla="*/ 1783323 h 5511"/>
                              <a:gd name="T78" fmla="*/ 413134 w 2938"/>
                              <a:gd name="T79" fmla="*/ 1756015 h 5511"/>
                              <a:gd name="T80" fmla="*/ 413826 w 2938"/>
                              <a:gd name="T81" fmla="*/ 1731818 h 5511"/>
                              <a:gd name="T82" fmla="*/ 422123 w 2938"/>
                              <a:gd name="T83" fmla="*/ 1704856 h 5511"/>
                              <a:gd name="T84" fmla="*/ 437335 w 2938"/>
                              <a:gd name="T85" fmla="*/ 1682387 h 5511"/>
                              <a:gd name="T86" fmla="*/ 458078 w 2938"/>
                              <a:gd name="T87" fmla="*/ 1665103 h 5511"/>
                              <a:gd name="T88" fmla="*/ 483661 w 2938"/>
                              <a:gd name="T89" fmla="*/ 1654042 h 5511"/>
                              <a:gd name="T90" fmla="*/ 507516 w 2938"/>
                              <a:gd name="T91" fmla="*/ 1651277 h 5511"/>
                              <a:gd name="T92" fmla="*/ 536210 w 2938"/>
                              <a:gd name="T93" fmla="*/ 1655425 h 5511"/>
                              <a:gd name="T94" fmla="*/ 561102 w 2938"/>
                              <a:gd name="T95" fmla="*/ 1667523 h 5511"/>
                              <a:gd name="T96" fmla="*/ 581154 w 2938"/>
                              <a:gd name="T97" fmla="*/ 1685498 h 5511"/>
                              <a:gd name="T98" fmla="*/ 595674 w 2938"/>
                              <a:gd name="T99" fmla="*/ 1709349 h 5511"/>
                              <a:gd name="T100" fmla="*/ 602589 w 2938"/>
                              <a:gd name="T101" fmla="*/ 1737003 h 5511"/>
                              <a:gd name="T102" fmla="*/ 601897 w 2938"/>
                              <a:gd name="T103" fmla="*/ 1761200 h 5511"/>
                              <a:gd name="T104" fmla="*/ 593600 w 2938"/>
                              <a:gd name="T105" fmla="*/ 1787817 h 5511"/>
                              <a:gd name="T106" fmla="*/ 578388 w 2938"/>
                              <a:gd name="T107" fmla="*/ 1810631 h 5511"/>
                              <a:gd name="T108" fmla="*/ 556954 w 2938"/>
                              <a:gd name="T109" fmla="*/ 1827915 h 5511"/>
                              <a:gd name="T110" fmla="*/ 531370 w 2938"/>
                              <a:gd name="T111" fmla="*/ 1838631 h 5511"/>
                              <a:gd name="T112" fmla="*/ 952456 w 2938"/>
                              <a:gd name="T113" fmla="*/ 1587673 h 5511"/>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938" h="5511">
                                <a:moveTo>
                                  <a:pt x="2479" y="0"/>
                                </a:moveTo>
                                <a:lnTo>
                                  <a:pt x="458" y="0"/>
                                </a:lnTo>
                                <a:lnTo>
                                  <a:pt x="435" y="1"/>
                                </a:lnTo>
                                <a:lnTo>
                                  <a:pt x="412" y="3"/>
                                </a:lnTo>
                                <a:lnTo>
                                  <a:pt x="389" y="7"/>
                                </a:lnTo>
                                <a:lnTo>
                                  <a:pt x="366" y="11"/>
                                </a:lnTo>
                                <a:lnTo>
                                  <a:pt x="345" y="16"/>
                                </a:lnTo>
                                <a:lnTo>
                                  <a:pt x="322" y="22"/>
                                </a:lnTo>
                                <a:lnTo>
                                  <a:pt x="301" y="29"/>
                                </a:lnTo>
                                <a:lnTo>
                                  <a:pt x="281" y="37"/>
                                </a:lnTo>
                                <a:lnTo>
                                  <a:pt x="260" y="46"/>
                                </a:lnTo>
                                <a:lnTo>
                                  <a:pt x="240" y="56"/>
                                </a:lnTo>
                                <a:lnTo>
                                  <a:pt x="221" y="67"/>
                                </a:lnTo>
                                <a:lnTo>
                                  <a:pt x="203" y="80"/>
                                </a:lnTo>
                                <a:lnTo>
                                  <a:pt x="184" y="93"/>
                                </a:lnTo>
                                <a:lnTo>
                                  <a:pt x="167" y="106"/>
                                </a:lnTo>
                                <a:lnTo>
                                  <a:pt x="150" y="120"/>
                                </a:lnTo>
                                <a:lnTo>
                                  <a:pt x="135" y="135"/>
                                </a:lnTo>
                                <a:lnTo>
                                  <a:pt x="119" y="152"/>
                                </a:lnTo>
                                <a:lnTo>
                                  <a:pt x="104" y="169"/>
                                </a:lnTo>
                                <a:lnTo>
                                  <a:pt x="91" y="186"/>
                                </a:lnTo>
                                <a:lnTo>
                                  <a:pt x="78" y="203"/>
                                </a:lnTo>
                                <a:lnTo>
                                  <a:pt x="66" y="223"/>
                                </a:lnTo>
                                <a:lnTo>
                                  <a:pt x="55" y="242"/>
                                </a:lnTo>
                                <a:lnTo>
                                  <a:pt x="45" y="261"/>
                                </a:lnTo>
                                <a:lnTo>
                                  <a:pt x="35" y="281"/>
                                </a:lnTo>
                                <a:lnTo>
                                  <a:pt x="27" y="303"/>
                                </a:lnTo>
                                <a:lnTo>
                                  <a:pt x="20" y="324"/>
                                </a:lnTo>
                                <a:lnTo>
                                  <a:pt x="14" y="345"/>
                                </a:lnTo>
                                <a:lnTo>
                                  <a:pt x="9" y="368"/>
                                </a:lnTo>
                                <a:lnTo>
                                  <a:pt x="5" y="390"/>
                                </a:lnTo>
                                <a:lnTo>
                                  <a:pt x="2" y="413"/>
                                </a:lnTo>
                                <a:lnTo>
                                  <a:pt x="0" y="437"/>
                                </a:lnTo>
                                <a:lnTo>
                                  <a:pt x="0" y="460"/>
                                </a:lnTo>
                                <a:lnTo>
                                  <a:pt x="0" y="5052"/>
                                </a:lnTo>
                                <a:lnTo>
                                  <a:pt x="0" y="5076"/>
                                </a:lnTo>
                                <a:lnTo>
                                  <a:pt x="2" y="5099"/>
                                </a:lnTo>
                                <a:lnTo>
                                  <a:pt x="5" y="5122"/>
                                </a:lnTo>
                                <a:lnTo>
                                  <a:pt x="9" y="5144"/>
                                </a:lnTo>
                                <a:lnTo>
                                  <a:pt x="14" y="5167"/>
                                </a:lnTo>
                                <a:lnTo>
                                  <a:pt x="20" y="5189"/>
                                </a:lnTo>
                                <a:lnTo>
                                  <a:pt x="27" y="5210"/>
                                </a:lnTo>
                                <a:lnTo>
                                  <a:pt x="35" y="5230"/>
                                </a:lnTo>
                                <a:lnTo>
                                  <a:pt x="45" y="5251"/>
                                </a:lnTo>
                                <a:lnTo>
                                  <a:pt x="55" y="5271"/>
                                </a:lnTo>
                                <a:lnTo>
                                  <a:pt x="66" y="5290"/>
                                </a:lnTo>
                                <a:lnTo>
                                  <a:pt x="78" y="5309"/>
                                </a:lnTo>
                                <a:lnTo>
                                  <a:pt x="91" y="5327"/>
                                </a:lnTo>
                                <a:lnTo>
                                  <a:pt x="104" y="5344"/>
                                </a:lnTo>
                                <a:lnTo>
                                  <a:pt x="119" y="5360"/>
                                </a:lnTo>
                                <a:lnTo>
                                  <a:pt x="135" y="5377"/>
                                </a:lnTo>
                                <a:lnTo>
                                  <a:pt x="150" y="5392"/>
                                </a:lnTo>
                                <a:lnTo>
                                  <a:pt x="167" y="5406"/>
                                </a:lnTo>
                                <a:lnTo>
                                  <a:pt x="184" y="5420"/>
                                </a:lnTo>
                                <a:lnTo>
                                  <a:pt x="203" y="5433"/>
                                </a:lnTo>
                                <a:lnTo>
                                  <a:pt x="221" y="5445"/>
                                </a:lnTo>
                                <a:lnTo>
                                  <a:pt x="240" y="5456"/>
                                </a:lnTo>
                                <a:lnTo>
                                  <a:pt x="260" y="5466"/>
                                </a:lnTo>
                                <a:lnTo>
                                  <a:pt x="281" y="5475"/>
                                </a:lnTo>
                                <a:lnTo>
                                  <a:pt x="301" y="5484"/>
                                </a:lnTo>
                                <a:lnTo>
                                  <a:pt x="322" y="5491"/>
                                </a:lnTo>
                                <a:lnTo>
                                  <a:pt x="345" y="5497"/>
                                </a:lnTo>
                                <a:lnTo>
                                  <a:pt x="366" y="5502"/>
                                </a:lnTo>
                                <a:lnTo>
                                  <a:pt x="389" y="5506"/>
                                </a:lnTo>
                                <a:lnTo>
                                  <a:pt x="412" y="5509"/>
                                </a:lnTo>
                                <a:lnTo>
                                  <a:pt x="435" y="5511"/>
                                </a:lnTo>
                                <a:lnTo>
                                  <a:pt x="458" y="5511"/>
                                </a:lnTo>
                                <a:lnTo>
                                  <a:pt x="2479" y="5511"/>
                                </a:lnTo>
                                <a:lnTo>
                                  <a:pt x="2502" y="5511"/>
                                </a:lnTo>
                                <a:lnTo>
                                  <a:pt x="2525" y="5509"/>
                                </a:lnTo>
                                <a:lnTo>
                                  <a:pt x="2549" y="5506"/>
                                </a:lnTo>
                                <a:lnTo>
                                  <a:pt x="2571" y="5502"/>
                                </a:lnTo>
                                <a:lnTo>
                                  <a:pt x="2593" y="5497"/>
                                </a:lnTo>
                                <a:lnTo>
                                  <a:pt x="2615" y="5491"/>
                                </a:lnTo>
                                <a:lnTo>
                                  <a:pt x="2636" y="5484"/>
                                </a:lnTo>
                                <a:lnTo>
                                  <a:pt x="2657" y="5475"/>
                                </a:lnTo>
                                <a:lnTo>
                                  <a:pt x="2677" y="5466"/>
                                </a:lnTo>
                                <a:lnTo>
                                  <a:pt x="2698" y="5456"/>
                                </a:lnTo>
                                <a:lnTo>
                                  <a:pt x="2716" y="5445"/>
                                </a:lnTo>
                                <a:lnTo>
                                  <a:pt x="2735" y="5433"/>
                                </a:lnTo>
                                <a:lnTo>
                                  <a:pt x="2754" y="5420"/>
                                </a:lnTo>
                                <a:lnTo>
                                  <a:pt x="2771" y="5406"/>
                                </a:lnTo>
                                <a:lnTo>
                                  <a:pt x="2787" y="5392"/>
                                </a:lnTo>
                                <a:lnTo>
                                  <a:pt x="2803" y="5377"/>
                                </a:lnTo>
                                <a:lnTo>
                                  <a:pt x="2818" y="5360"/>
                                </a:lnTo>
                                <a:lnTo>
                                  <a:pt x="2833" y="5344"/>
                                </a:lnTo>
                                <a:lnTo>
                                  <a:pt x="2847" y="5327"/>
                                </a:lnTo>
                                <a:lnTo>
                                  <a:pt x="2859" y="5309"/>
                                </a:lnTo>
                                <a:lnTo>
                                  <a:pt x="2871" y="5290"/>
                                </a:lnTo>
                                <a:lnTo>
                                  <a:pt x="2882" y="5271"/>
                                </a:lnTo>
                                <a:lnTo>
                                  <a:pt x="2892" y="5251"/>
                                </a:lnTo>
                                <a:lnTo>
                                  <a:pt x="2902" y="5230"/>
                                </a:lnTo>
                                <a:lnTo>
                                  <a:pt x="2910" y="5210"/>
                                </a:lnTo>
                                <a:lnTo>
                                  <a:pt x="2918" y="5189"/>
                                </a:lnTo>
                                <a:lnTo>
                                  <a:pt x="2924" y="5167"/>
                                </a:lnTo>
                                <a:lnTo>
                                  <a:pt x="2929" y="5144"/>
                                </a:lnTo>
                                <a:lnTo>
                                  <a:pt x="2933" y="5122"/>
                                </a:lnTo>
                                <a:lnTo>
                                  <a:pt x="2936" y="5099"/>
                                </a:lnTo>
                                <a:lnTo>
                                  <a:pt x="2937" y="5076"/>
                                </a:lnTo>
                                <a:lnTo>
                                  <a:pt x="2938" y="5052"/>
                                </a:lnTo>
                                <a:lnTo>
                                  <a:pt x="2938" y="460"/>
                                </a:lnTo>
                                <a:lnTo>
                                  <a:pt x="2937" y="437"/>
                                </a:lnTo>
                                <a:lnTo>
                                  <a:pt x="2936" y="413"/>
                                </a:lnTo>
                                <a:lnTo>
                                  <a:pt x="2933" y="390"/>
                                </a:lnTo>
                                <a:lnTo>
                                  <a:pt x="2929" y="368"/>
                                </a:lnTo>
                                <a:lnTo>
                                  <a:pt x="2924" y="345"/>
                                </a:lnTo>
                                <a:lnTo>
                                  <a:pt x="2918" y="324"/>
                                </a:lnTo>
                                <a:lnTo>
                                  <a:pt x="2910" y="303"/>
                                </a:lnTo>
                                <a:lnTo>
                                  <a:pt x="2902" y="281"/>
                                </a:lnTo>
                                <a:lnTo>
                                  <a:pt x="2892" y="261"/>
                                </a:lnTo>
                                <a:lnTo>
                                  <a:pt x="2882" y="242"/>
                                </a:lnTo>
                                <a:lnTo>
                                  <a:pt x="2871" y="223"/>
                                </a:lnTo>
                                <a:lnTo>
                                  <a:pt x="2859" y="203"/>
                                </a:lnTo>
                                <a:lnTo>
                                  <a:pt x="2847" y="186"/>
                                </a:lnTo>
                                <a:lnTo>
                                  <a:pt x="2833" y="169"/>
                                </a:lnTo>
                                <a:lnTo>
                                  <a:pt x="2818" y="152"/>
                                </a:lnTo>
                                <a:lnTo>
                                  <a:pt x="2803" y="135"/>
                                </a:lnTo>
                                <a:lnTo>
                                  <a:pt x="2787" y="120"/>
                                </a:lnTo>
                                <a:lnTo>
                                  <a:pt x="2771" y="106"/>
                                </a:lnTo>
                                <a:lnTo>
                                  <a:pt x="2754" y="93"/>
                                </a:lnTo>
                                <a:lnTo>
                                  <a:pt x="2735" y="80"/>
                                </a:lnTo>
                                <a:lnTo>
                                  <a:pt x="2716" y="67"/>
                                </a:lnTo>
                                <a:lnTo>
                                  <a:pt x="2698" y="56"/>
                                </a:lnTo>
                                <a:lnTo>
                                  <a:pt x="2677" y="46"/>
                                </a:lnTo>
                                <a:lnTo>
                                  <a:pt x="2657" y="37"/>
                                </a:lnTo>
                                <a:lnTo>
                                  <a:pt x="2636" y="29"/>
                                </a:lnTo>
                                <a:lnTo>
                                  <a:pt x="2615" y="22"/>
                                </a:lnTo>
                                <a:lnTo>
                                  <a:pt x="2593" y="16"/>
                                </a:lnTo>
                                <a:lnTo>
                                  <a:pt x="2571" y="11"/>
                                </a:lnTo>
                                <a:lnTo>
                                  <a:pt x="2549" y="7"/>
                                </a:lnTo>
                                <a:lnTo>
                                  <a:pt x="2525" y="3"/>
                                </a:lnTo>
                                <a:lnTo>
                                  <a:pt x="2502" y="1"/>
                                </a:lnTo>
                                <a:lnTo>
                                  <a:pt x="2479" y="0"/>
                                </a:lnTo>
                                <a:close/>
                                <a:moveTo>
                                  <a:pt x="1194" y="369"/>
                                </a:moveTo>
                                <a:lnTo>
                                  <a:pt x="1744" y="369"/>
                                </a:lnTo>
                                <a:lnTo>
                                  <a:pt x="1753" y="369"/>
                                </a:lnTo>
                                <a:lnTo>
                                  <a:pt x="1763" y="370"/>
                                </a:lnTo>
                                <a:lnTo>
                                  <a:pt x="1772" y="373"/>
                                </a:lnTo>
                                <a:lnTo>
                                  <a:pt x="1780" y="376"/>
                                </a:lnTo>
                                <a:lnTo>
                                  <a:pt x="1788" y="379"/>
                                </a:lnTo>
                                <a:lnTo>
                                  <a:pt x="1796" y="384"/>
                                </a:lnTo>
                                <a:lnTo>
                                  <a:pt x="1803" y="389"/>
                                </a:lnTo>
                                <a:lnTo>
                                  <a:pt x="1809" y="395"/>
                                </a:lnTo>
                                <a:lnTo>
                                  <a:pt x="1815" y="401"/>
                                </a:lnTo>
                                <a:lnTo>
                                  <a:pt x="1820" y="408"/>
                                </a:lnTo>
                                <a:lnTo>
                                  <a:pt x="1825" y="416"/>
                                </a:lnTo>
                                <a:lnTo>
                                  <a:pt x="1828" y="424"/>
                                </a:lnTo>
                                <a:lnTo>
                                  <a:pt x="1833" y="433"/>
                                </a:lnTo>
                                <a:lnTo>
                                  <a:pt x="1835" y="442"/>
                                </a:lnTo>
                                <a:lnTo>
                                  <a:pt x="1836" y="451"/>
                                </a:lnTo>
                                <a:lnTo>
                                  <a:pt x="1837" y="460"/>
                                </a:lnTo>
                                <a:lnTo>
                                  <a:pt x="1836" y="469"/>
                                </a:lnTo>
                                <a:lnTo>
                                  <a:pt x="1835" y="478"/>
                                </a:lnTo>
                                <a:lnTo>
                                  <a:pt x="1833" y="487"/>
                                </a:lnTo>
                                <a:lnTo>
                                  <a:pt x="1828" y="495"/>
                                </a:lnTo>
                                <a:lnTo>
                                  <a:pt x="1825" y="504"/>
                                </a:lnTo>
                                <a:lnTo>
                                  <a:pt x="1820" y="512"/>
                                </a:lnTo>
                                <a:lnTo>
                                  <a:pt x="1815" y="519"/>
                                </a:lnTo>
                                <a:lnTo>
                                  <a:pt x="1809" y="525"/>
                                </a:lnTo>
                                <a:lnTo>
                                  <a:pt x="1803" y="531"/>
                                </a:lnTo>
                                <a:lnTo>
                                  <a:pt x="1796" y="536"/>
                                </a:lnTo>
                                <a:lnTo>
                                  <a:pt x="1788" y="541"/>
                                </a:lnTo>
                                <a:lnTo>
                                  <a:pt x="1780" y="545"/>
                                </a:lnTo>
                                <a:lnTo>
                                  <a:pt x="1772" y="548"/>
                                </a:lnTo>
                                <a:lnTo>
                                  <a:pt x="1763" y="550"/>
                                </a:lnTo>
                                <a:lnTo>
                                  <a:pt x="1753" y="551"/>
                                </a:lnTo>
                                <a:lnTo>
                                  <a:pt x="1744" y="552"/>
                                </a:lnTo>
                                <a:lnTo>
                                  <a:pt x="1194" y="552"/>
                                </a:lnTo>
                                <a:lnTo>
                                  <a:pt x="1184" y="551"/>
                                </a:lnTo>
                                <a:lnTo>
                                  <a:pt x="1175" y="550"/>
                                </a:lnTo>
                                <a:lnTo>
                                  <a:pt x="1166" y="548"/>
                                </a:lnTo>
                                <a:lnTo>
                                  <a:pt x="1158" y="545"/>
                                </a:lnTo>
                                <a:lnTo>
                                  <a:pt x="1150" y="541"/>
                                </a:lnTo>
                                <a:lnTo>
                                  <a:pt x="1142" y="536"/>
                                </a:lnTo>
                                <a:lnTo>
                                  <a:pt x="1135" y="531"/>
                                </a:lnTo>
                                <a:lnTo>
                                  <a:pt x="1129" y="525"/>
                                </a:lnTo>
                                <a:lnTo>
                                  <a:pt x="1123" y="519"/>
                                </a:lnTo>
                                <a:lnTo>
                                  <a:pt x="1117" y="512"/>
                                </a:lnTo>
                                <a:lnTo>
                                  <a:pt x="1112" y="504"/>
                                </a:lnTo>
                                <a:lnTo>
                                  <a:pt x="1108" y="495"/>
                                </a:lnTo>
                                <a:lnTo>
                                  <a:pt x="1105" y="487"/>
                                </a:lnTo>
                                <a:lnTo>
                                  <a:pt x="1103" y="478"/>
                                </a:lnTo>
                                <a:lnTo>
                                  <a:pt x="1102" y="469"/>
                                </a:lnTo>
                                <a:lnTo>
                                  <a:pt x="1101" y="460"/>
                                </a:lnTo>
                                <a:lnTo>
                                  <a:pt x="1102" y="451"/>
                                </a:lnTo>
                                <a:lnTo>
                                  <a:pt x="1103" y="442"/>
                                </a:lnTo>
                                <a:lnTo>
                                  <a:pt x="1105" y="433"/>
                                </a:lnTo>
                                <a:lnTo>
                                  <a:pt x="1108" y="424"/>
                                </a:lnTo>
                                <a:lnTo>
                                  <a:pt x="1112" y="416"/>
                                </a:lnTo>
                                <a:lnTo>
                                  <a:pt x="1117" y="408"/>
                                </a:lnTo>
                                <a:lnTo>
                                  <a:pt x="1123" y="401"/>
                                </a:lnTo>
                                <a:lnTo>
                                  <a:pt x="1129" y="395"/>
                                </a:lnTo>
                                <a:lnTo>
                                  <a:pt x="1135" y="389"/>
                                </a:lnTo>
                                <a:lnTo>
                                  <a:pt x="1142" y="384"/>
                                </a:lnTo>
                                <a:lnTo>
                                  <a:pt x="1150" y="379"/>
                                </a:lnTo>
                                <a:lnTo>
                                  <a:pt x="1158" y="376"/>
                                </a:lnTo>
                                <a:lnTo>
                                  <a:pt x="1166" y="373"/>
                                </a:lnTo>
                                <a:lnTo>
                                  <a:pt x="1175" y="370"/>
                                </a:lnTo>
                                <a:lnTo>
                                  <a:pt x="1184" y="369"/>
                                </a:lnTo>
                                <a:lnTo>
                                  <a:pt x="1194" y="369"/>
                                </a:lnTo>
                                <a:close/>
                                <a:moveTo>
                                  <a:pt x="1468" y="5328"/>
                                </a:moveTo>
                                <a:lnTo>
                                  <a:pt x="1468" y="5328"/>
                                </a:lnTo>
                                <a:lnTo>
                                  <a:pt x="1454" y="5328"/>
                                </a:lnTo>
                                <a:lnTo>
                                  <a:pt x="1441" y="5327"/>
                                </a:lnTo>
                                <a:lnTo>
                                  <a:pt x="1427" y="5325"/>
                                </a:lnTo>
                                <a:lnTo>
                                  <a:pt x="1414" y="5322"/>
                                </a:lnTo>
                                <a:lnTo>
                                  <a:pt x="1399" y="5319"/>
                                </a:lnTo>
                                <a:lnTo>
                                  <a:pt x="1387" y="5316"/>
                                </a:lnTo>
                                <a:lnTo>
                                  <a:pt x="1374" y="5312"/>
                                </a:lnTo>
                                <a:lnTo>
                                  <a:pt x="1362" y="5307"/>
                                </a:lnTo>
                                <a:lnTo>
                                  <a:pt x="1350" y="5300"/>
                                </a:lnTo>
                                <a:lnTo>
                                  <a:pt x="1338" y="5294"/>
                                </a:lnTo>
                                <a:lnTo>
                                  <a:pt x="1325" y="5288"/>
                                </a:lnTo>
                                <a:lnTo>
                                  <a:pt x="1314" y="5281"/>
                                </a:lnTo>
                                <a:lnTo>
                                  <a:pt x="1304" y="5273"/>
                                </a:lnTo>
                                <a:lnTo>
                                  <a:pt x="1294" y="5265"/>
                                </a:lnTo>
                                <a:lnTo>
                                  <a:pt x="1284" y="5257"/>
                                </a:lnTo>
                                <a:lnTo>
                                  <a:pt x="1274" y="5248"/>
                                </a:lnTo>
                                <a:lnTo>
                                  <a:pt x="1265" y="5238"/>
                                </a:lnTo>
                                <a:lnTo>
                                  <a:pt x="1256" y="5227"/>
                                </a:lnTo>
                                <a:lnTo>
                                  <a:pt x="1248" y="5217"/>
                                </a:lnTo>
                                <a:lnTo>
                                  <a:pt x="1240" y="5206"/>
                                </a:lnTo>
                                <a:lnTo>
                                  <a:pt x="1233" y="5195"/>
                                </a:lnTo>
                                <a:lnTo>
                                  <a:pt x="1227" y="5184"/>
                                </a:lnTo>
                                <a:lnTo>
                                  <a:pt x="1221" y="5172"/>
                                </a:lnTo>
                                <a:lnTo>
                                  <a:pt x="1215" y="5159"/>
                                </a:lnTo>
                                <a:lnTo>
                                  <a:pt x="1210" y="5147"/>
                                </a:lnTo>
                                <a:lnTo>
                                  <a:pt x="1206" y="5134"/>
                                </a:lnTo>
                                <a:lnTo>
                                  <a:pt x="1202" y="5121"/>
                                </a:lnTo>
                                <a:lnTo>
                                  <a:pt x="1199" y="5108"/>
                                </a:lnTo>
                                <a:lnTo>
                                  <a:pt x="1197" y="5095"/>
                                </a:lnTo>
                                <a:lnTo>
                                  <a:pt x="1195" y="5080"/>
                                </a:lnTo>
                                <a:lnTo>
                                  <a:pt x="1194" y="5066"/>
                                </a:lnTo>
                                <a:lnTo>
                                  <a:pt x="1194" y="5052"/>
                                </a:lnTo>
                                <a:lnTo>
                                  <a:pt x="1194" y="5038"/>
                                </a:lnTo>
                                <a:lnTo>
                                  <a:pt x="1195" y="5025"/>
                                </a:lnTo>
                                <a:lnTo>
                                  <a:pt x="1197" y="5010"/>
                                </a:lnTo>
                                <a:lnTo>
                                  <a:pt x="1199" y="4997"/>
                                </a:lnTo>
                                <a:lnTo>
                                  <a:pt x="1202" y="4983"/>
                                </a:lnTo>
                                <a:lnTo>
                                  <a:pt x="1206" y="4970"/>
                                </a:lnTo>
                                <a:lnTo>
                                  <a:pt x="1210" y="4958"/>
                                </a:lnTo>
                                <a:lnTo>
                                  <a:pt x="1215" y="4945"/>
                                </a:lnTo>
                                <a:lnTo>
                                  <a:pt x="1221" y="4932"/>
                                </a:lnTo>
                                <a:lnTo>
                                  <a:pt x="1227" y="4921"/>
                                </a:lnTo>
                                <a:lnTo>
                                  <a:pt x="1233" y="4909"/>
                                </a:lnTo>
                                <a:lnTo>
                                  <a:pt x="1240" y="4898"/>
                                </a:lnTo>
                                <a:lnTo>
                                  <a:pt x="1248" y="4888"/>
                                </a:lnTo>
                                <a:lnTo>
                                  <a:pt x="1256" y="4876"/>
                                </a:lnTo>
                                <a:lnTo>
                                  <a:pt x="1265" y="4867"/>
                                </a:lnTo>
                                <a:lnTo>
                                  <a:pt x="1274" y="4857"/>
                                </a:lnTo>
                                <a:lnTo>
                                  <a:pt x="1284" y="4848"/>
                                </a:lnTo>
                                <a:lnTo>
                                  <a:pt x="1294" y="4840"/>
                                </a:lnTo>
                                <a:lnTo>
                                  <a:pt x="1304" y="4832"/>
                                </a:lnTo>
                                <a:lnTo>
                                  <a:pt x="1314" y="4824"/>
                                </a:lnTo>
                                <a:lnTo>
                                  <a:pt x="1325" y="4817"/>
                                </a:lnTo>
                                <a:lnTo>
                                  <a:pt x="1338" y="4810"/>
                                </a:lnTo>
                                <a:lnTo>
                                  <a:pt x="1350" y="4803"/>
                                </a:lnTo>
                                <a:lnTo>
                                  <a:pt x="1362" y="4798"/>
                                </a:lnTo>
                                <a:lnTo>
                                  <a:pt x="1374" y="4793"/>
                                </a:lnTo>
                                <a:lnTo>
                                  <a:pt x="1387" y="4789"/>
                                </a:lnTo>
                                <a:lnTo>
                                  <a:pt x="1399" y="4785"/>
                                </a:lnTo>
                                <a:lnTo>
                                  <a:pt x="1414" y="4782"/>
                                </a:lnTo>
                                <a:lnTo>
                                  <a:pt x="1427" y="4780"/>
                                </a:lnTo>
                                <a:lnTo>
                                  <a:pt x="1441" y="4778"/>
                                </a:lnTo>
                                <a:lnTo>
                                  <a:pt x="1454" y="4777"/>
                                </a:lnTo>
                                <a:lnTo>
                                  <a:pt x="1468" y="4777"/>
                                </a:lnTo>
                                <a:lnTo>
                                  <a:pt x="1483" y="4777"/>
                                </a:lnTo>
                                <a:lnTo>
                                  <a:pt x="1497" y="4778"/>
                                </a:lnTo>
                                <a:lnTo>
                                  <a:pt x="1511" y="4780"/>
                                </a:lnTo>
                                <a:lnTo>
                                  <a:pt x="1524" y="4782"/>
                                </a:lnTo>
                                <a:lnTo>
                                  <a:pt x="1537" y="4785"/>
                                </a:lnTo>
                                <a:lnTo>
                                  <a:pt x="1551" y="4789"/>
                                </a:lnTo>
                                <a:lnTo>
                                  <a:pt x="1564" y="4793"/>
                                </a:lnTo>
                                <a:lnTo>
                                  <a:pt x="1576" y="4798"/>
                                </a:lnTo>
                                <a:lnTo>
                                  <a:pt x="1588" y="4803"/>
                                </a:lnTo>
                                <a:lnTo>
                                  <a:pt x="1600" y="4810"/>
                                </a:lnTo>
                                <a:lnTo>
                                  <a:pt x="1611" y="4817"/>
                                </a:lnTo>
                                <a:lnTo>
                                  <a:pt x="1623" y="4824"/>
                                </a:lnTo>
                                <a:lnTo>
                                  <a:pt x="1634" y="4832"/>
                                </a:lnTo>
                                <a:lnTo>
                                  <a:pt x="1644" y="4840"/>
                                </a:lnTo>
                                <a:lnTo>
                                  <a:pt x="1654" y="4848"/>
                                </a:lnTo>
                                <a:lnTo>
                                  <a:pt x="1664" y="4857"/>
                                </a:lnTo>
                                <a:lnTo>
                                  <a:pt x="1673" y="4867"/>
                                </a:lnTo>
                                <a:lnTo>
                                  <a:pt x="1681" y="4876"/>
                                </a:lnTo>
                                <a:lnTo>
                                  <a:pt x="1690" y="4888"/>
                                </a:lnTo>
                                <a:lnTo>
                                  <a:pt x="1698" y="4898"/>
                                </a:lnTo>
                                <a:lnTo>
                                  <a:pt x="1705" y="4909"/>
                                </a:lnTo>
                                <a:lnTo>
                                  <a:pt x="1711" y="4921"/>
                                </a:lnTo>
                                <a:lnTo>
                                  <a:pt x="1717" y="4932"/>
                                </a:lnTo>
                                <a:lnTo>
                                  <a:pt x="1723" y="4945"/>
                                </a:lnTo>
                                <a:lnTo>
                                  <a:pt x="1728" y="4958"/>
                                </a:lnTo>
                                <a:lnTo>
                                  <a:pt x="1732" y="4970"/>
                                </a:lnTo>
                                <a:lnTo>
                                  <a:pt x="1736" y="4983"/>
                                </a:lnTo>
                                <a:lnTo>
                                  <a:pt x="1739" y="4997"/>
                                </a:lnTo>
                                <a:lnTo>
                                  <a:pt x="1741" y="5010"/>
                                </a:lnTo>
                                <a:lnTo>
                                  <a:pt x="1743" y="5025"/>
                                </a:lnTo>
                                <a:lnTo>
                                  <a:pt x="1744" y="5038"/>
                                </a:lnTo>
                                <a:lnTo>
                                  <a:pt x="1744" y="5052"/>
                                </a:lnTo>
                                <a:lnTo>
                                  <a:pt x="1744" y="5066"/>
                                </a:lnTo>
                                <a:lnTo>
                                  <a:pt x="1743" y="5080"/>
                                </a:lnTo>
                                <a:lnTo>
                                  <a:pt x="1741" y="5095"/>
                                </a:lnTo>
                                <a:lnTo>
                                  <a:pt x="1739" y="5108"/>
                                </a:lnTo>
                                <a:lnTo>
                                  <a:pt x="1736" y="5121"/>
                                </a:lnTo>
                                <a:lnTo>
                                  <a:pt x="1732" y="5134"/>
                                </a:lnTo>
                                <a:lnTo>
                                  <a:pt x="1728" y="5147"/>
                                </a:lnTo>
                                <a:lnTo>
                                  <a:pt x="1723" y="5159"/>
                                </a:lnTo>
                                <a:lnTo>
                                  <a:pt x="1717" y="5172"/>
                                </a:lnTo>
                                <a:lnTo>
                                  <a:pt x="1711" y="5184"/>
                                </a:lnTo>
                                <a:lnTo>
                                  <a:pt x="1705" y="5195"/>
                                </a:lnTo>
                                <a:lnTo>
                                  <a:pt x="1698" y="5206"/>
                                </a:lnTo>
                                <a:lnTo>
                                  <a:pt x="1690" y="5217"/>
                                </a:lnTo>
                                <a:lnTo>
                                  <a:pt x="1681" y="5227"/>
                                </a:lnTo>
                                <a:lnTo>
                                  <a:pt x="1673" y="5238"/>
                                </a:lnTo>
                                <a:lnTo>
                                  <a:pt x="1664" y="5248"/>
                                </a:lnTo>
                                <a:lnTo>
                                  <a:pt x="1654" y="5257"/>
                                </a:lnTo>
                                <a:lnTo>
                                  <a:pt x="1644" y="5265"/>
                                </a:lnTo>
                                <a:lnTo>
                                  <a:pt x="1634" y="5273"/>
                                </a:lnTo>
                                <a:lnTo>
                                  <a:pt x="1623" y="5281"/>
                                </a:lnTo>
                                <a:lnTo>
                                  <a:pt x="1611" y="5288"/>
                                </a:lnTo>
                                <a:lnTo>
                                  <a:pt x="1600" y="5294"/>
                                </a:lnTo>
                                <a:lnTo>
                                  <a:pt x="1588" y="5300"/>
                                </a:lnTo>
                                <a:lnTo>
                                  <a:pt x="1576" y="5307"/>
                                </a:lnTo>
                                <a:lnTo>
                                  <a:pt x="1564" y="5312"/>
                                </a:lnTo>
                                <a:lnTo>
                                  <a:pt x="1551" y="5316"/>
                                </a:lnTo>
                                <a:lnTo>
                                  <a:pt x="1537" y="5319"/>
                                </a:lnTo>
                                <a:lnTo>
                                  <a:pt x="1524" y="5322"/>
                                </a:lnTo>
                                <a:lnTo>
                                  <a:pt x="1511" y="5325"/>
                                </a:lnTo>
                                <a:lnTo>
                                  <a:pt x="1497" y="5327"/>
                                </a:lnTo>
                                <a:lnTo>
                                  <a:pt x="1483" y="5328"/>
                                </a:lnTo>
                                <a:lnTo>
                                  <a:pt x="1468" y="5328"/>
                                </a:lnTo>
                                <a:close/>
                                <a:moveTo>
                                  <a:pt x="2755" y="4593"/>
                                </a:moveTo>
                                <a:lnTo>
                                  <a:pt x="183" y="4593"/>
                                </a:lnTo>
                                <a:lnTo>
                                  <a:pt x="183" y="919"/>
                                </a:lnTo>
                                <a:lnTo>
                                  <a:pt x="2755" y="919"/>
                                </a:lnTo>
                                <a:lnTo>
                                  <a:pt x="2755" y="4593"/>
                                </a:lnTo>
                                <a:close/>
                              </a:path>
                            </a:pathLst>
                          </a:custGeom>
                        </wps:spPr>
                        <wps:style>
                          <a:lnRef idx="2">
                            <a:schemeClr val="accent1"/>
                          </a:lnRef>
                          <a:fillRef idx="1">
                            <a:schemeClr val="lt1"/>
                          </a:fillRef>
                          <a:effectRef idx="0">
                            <a:schemeClr val="accent1"/>
                          </a:effectRef>
                          <a:fontRef idx="minor">
                            <a:schemeClr val="dk1"/>
                          </a:fontRef>
                        </wps:style>
                        <wps:bodyPr anchor="ctr">
                          <a:scene3d>
                            <a:camera prst="orthographicFront"/>
                            <a:lightRig rig="threePt" dir="t"/>
                          </a:scene3d>
                          <a:sp3d>
                            <a:contourClr>
                              <a:srgbClr val="FFFFFF"/>
                            </a:contourClr>
                          </a:sp3d>
                        </wps:bodyPr>
                      </wps:wsp>
                      <wpg:grpSp>
                        <wpg:cNvPr id="70" name="组合 70"/>
                        <wpg:cNvGrpSpPr/>
                        <wpg:grpSpPr>
                          <a:xfrm>
                            <a:off x="9100" y="35975"/>
                            <a:ext cx="4202" cy="1705"/>
                            <a:chOff x="9025" y="35960"/>
                            <a:chExt cx="4202" cy="1705"/>
                          </a:xfrm>
                        </wpg:grpSpPr>
                        <wps:wsp>
                          <wps:cNvPr id="64" name="矩形 64"/>
                          <wps:cNvSpPr/>
                          <wps:spPr>
                            <a:xfrm>
                              <a:off x="9025" y="35960"/>
                              <a:ext cx="4202" cy="9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ascii="微软雅黑" w:hAnsi="微软雅黑" w:eastAsia="微软雅黑" w:cs="微软雅黑"/>
                                    <w:b/>
                                    <w:bCs/>
                                    <w:i w:val="0"/>
                                    <w:iCs w:val="0"/>
                                    <w:color w:val="FFFFFF" w:themeColor="background1"/>
                                    <w:sz w:val="36"/>
                                    <w:szCs w:val="40"/>
                                    <w:lang w:val="en-US" w:eastAsia="zh-CN"/>
                                    <w14:textFill>
                                      <w14:solidFill>
                                        <w14:schemeClr w14:val="bg1"/>
                                      </w14:solidFill>
                                    </w14:textFill>
                                  </w:rPr>
                                </w:pPr>
                                <w:r>
                                  <w:rPr>
                                    <w:rFonts w:hint="eastAsia" w:ascii="微软雅黑" w:hAnsi="微软雅黑" w:eastAsia="微软雅黑" w:cs="微软雅黑"/>
                                    <w:b/>
                                    <w:bCs/>
                                    <w:i w:val="0"/>
                                    <w:iCs w:val="0"/>
                                    <w:color w:val="FFFFFF" w:themeColor="background1"/>
                                    <w:sz w:val="36"/>
                                    <w:szCs w:val="4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textFill>
                                      <w14:solidFill>
                                        <w14:schemeClr w14:val="bg1"/>
                                      </w14:solidFill>
                                    </w14:textFill>
                                    <w14:props3d w14:extrusionH="0" w14:contourW="0" w14:prstMaterial="clear"/>
                                  </w:rPr>
                                  <w:t>求职意向：缅语翻译（5k-6k）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矩形 69"/>
                          <wps:cNvSpPr/>
                          <wps:spPr>
                            <a:xfrm>
                              <a:off x="9599" y="36967"/>
                              <a:ext cx="1648" cy="6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13577145822</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263.3pt;margin-top:-4.75pt;height:85.2pt;width:210.1pt;z-index:267259904;mso-width-relative:page;mso-height-relative:page;" coordorigin="9100,35975" coordsize="4202,1704" o:gfxdata="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">
                <o:lock v:ext="edit" aspectratio="f"/>
                <v:shape id=" 68" o:spid="_x0000_s1026" o:spt="100" style="position:absolute;left:9241;top:37185;height:330;width:210;v-text-anchor:middle;" fillcolor="#FFFFFF [3201]" filled="t" stroked="t" coordsize="2938,5511" o:gfxdata="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2bjo+5AAAA2wAA&#10;AA8AAAAAAAAAAQAgAAAAIgAAAGRycy9kb3ducmV2LnhtbFBLAQIUABQAAAAIAIdO4kAzLwWeOwAA&#10;ADkAAAAQAAAAAAAAAAEAIAAAAAgBAABkcnMvc2hhcGV4bWwueG1sUEsFBgAAAAAGAAYAWwEAALID&#10;AAAAAA==&#10;" path="m2479,0l458,0,435,1,412,3,389,7,366,11,345,16,322,22,301,29,281,37,260,46,240,56,221,67,203,80,184,93,167,106,150,120,135,135,119,152,104,169,91,186,78,203,66,223,55,242,45,261,35,281,27,303,20,324,14,345,9,368,5,390,2,413,0,437,0,460,0,5052,0,5076,2,5099,5,5122,9,5144,14,5167,20,5189,27,5210,35,5230,45,5251,55,5271,66,5290,78,5309,91,5327,104,5344,119,5360,135,5377,150,5392,167,5406,184,5420,203,5433,221,5445,240,5456,260,5466,281,5475,301,5484,322,5491,345,5497,366,5502,389,5506,412,5509,435,5511,458,5511,2479,5511,2502,5511,2525,5509,2549,5506,2571,5502,2593,5497,2615,5491,2636,5484,2657,5475,2677,5466,2698,5456,2716,5445,2735,5433,2754,5420,2771,5406,2787,5392,2803,5377,2818,5360,2833,5344,2847,5327,2859,5309,2871,5290,2882,5271,2892,5251,2902,5230,2910,5210,2918,5189,2924,5167,2929,5144,2933,5122,2936,5099,2937,5076,2938,5052,2938,460,2937,437,2936,413,2933,390,2929,368,2924,345,2918,324,2910,303,2902,281,2892,261,2882,242,2871,223,2859,203,2847,186,2833,169,2818,152,2803,135,2787,120,2771,106,2754,93,2735,80,2716,67,2698,56,2677,46,2657,37,2636,29,2615,22,2593,16,2571,11,2549,7,2525,3,2502,1,2479,0xm1194,369l1744,369,1753,369,1763,370,1772,373,1780,376,1788,379,1796,384,1803,389,1809,395,1815,401,1820,408,1825,416,1828,424,1833,433,1835,442,1836,451,1837,460,1836,469,1835,478,1833,487,1828,495,1825,504,1820,512,1815,519,1809,525,1803,531,1796,536,1788,541,1780,545,1772,548,1763,550,1753,551,1744,552,1194,552,1184,551,1175,550,1166,548,1158,545,1150,541,1142,536,1135,531,1129,525,1123,519,1117,512,1112,504,1108,495,1105,487,1103,478,1102,469,1101,460,1102,451,1103,442,1105,433,1108,424,1112,416,1117,408,1123,401,1129,395,1135,389,1142,384,1150,379,1158,376,1166,373,1175,370,1184,369,1194,369xm1468,5328l1468,5328,1454,5328,1441,5327,1427,5325,1414,5322,1399,5319,1387,5316,1374,5312,1362,5307,1350,5300,1338,5294,1325,5288,1314,5281,1304,5273,1294,5265,1284,5257,1274,5248,1265,5238,1256,5227,1248,5217,1240,5206,1233,5195,1227,5184,1221,5172,1215,5159,1210,5147,1206,5134,1202,5121,1199,5108,1197,5095,1195,5080,1194,5066,1194,5052,1194,5038,1195,5025,1197,5010,1199,4997,1202,4983,1206,4970,1210,4958,1215,4945,1221,4932,1227,4921,1233,4909,1240,4898,1248,4888,1256,4876,1265,4867,1274,4857,1284,4848,1294,4840,1304,4832,1314,4824,1325,4817,1338,4810,1350,4803,1362,4798,1374,4793,1387,4789,1399,4785,1414,4782,1427,4780,1441,4778,1454,4777,1468,4777,1483,4777,1497,4778,1511,4780,1524,4782,1537,4785,1551,4789,1564,4793,1576,4798,1588,4803,1600,4810,1611,4817,1623,4824,1634,4832,1644,4840,1654,4848,1664,4857,1673,4867,1681,4876,1690,4888,1698,4898,1705,4909,1711,4921,1717,4932,1723,4945,1728,4958,1732,4970,1736,4983,1739,4997,1741,5010,1743,5025,1744,5038,1744,5052,1744,5066,1743,5080,1741,5095,1739,5108,1736,5121,1732,5134,1728,5147,1723,5159,1717,5172,1711,5184,1705,5195,1698,5206,1690,5217,1681,5227,1673,5238,1664,5248,1654,5257,1644,5265,1634,5273,1623,5281,1611,5288,1600,5294,1588,5300,1576,5307,1564,5312,1551,5316,1537,5319,1524,5322,1511,5325,1497,5327,1483,5328,1468,5328xm2755,4593l183,4593,183,919,2755,919,2755,4593xe">
                  <v:path o:connectlocs="9612,144;6424,952;3706,2483;1630,4615;345,7141;0,104571;345,106951;1630,109497;3706,111608;6424,113140;9612,113968;61826,114071;65138,113512;68054,112188;70352,110263;71909,107841;72576,105067;72477,8072;71464,5402;69635,3146;67115,1386;64075,331;29505,7637;43985,7782;44974,8445;45394,9521;45097,10432;44183,11198;29505,11425;28417,11198;27478,10432;27206,9521;27602,8445;28615,7782;36275,110283;34274,110035;32470,109311;31037,108193;30023,106785;29529,105150;29579,103701;30172,102087;31259,100741;32742,99706;34570,99044;36275,98878;38326,99127;40105,99851;41539,100928;42577,102356;43071,104012;43021,105461;42428,107054;41341,108421;39809,109455;37980,110097;68078,95070" o:connectangles="0,0,0,0,0,0,0,0,0,0,0,0,0,0,0,0,0,0,0,0,0,0,0,0,0,0,0,0,0,0,0,0,0,0,0,0,0,0,0,0,0,0,0,0,0,0,0,0,0,0,0,0,0,0,0,0,0"/>
                  <v:fill on="t" focussize="0,0"/>
                  <v:stroke weight="1pt" color="#5B9BD5 [3204]" miterlimit="8" joinstyle="miter"/>
                  <v:imagedata o:title=""/>
                  <o:lock v:ext="edit" aspectratio="f"/>
                </v:shape>
                <v:group id="_x0000_s1026" o:spid="_x0000_s1026" o:spt="203" style="position:absolute;left:9100;top:35975;height:1705;width:4202;" coordorigin="9025,35960" coordsize="4202,1705"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rect id="_x0000_s1026" o:spid="_x0000_s1026" o:spt="1" style="position:absolute;left:9025;top:35960;height:988;width:4202;v-text-anchor:middle;" filled="f" stroked="f" coordsize="21600,21600" o:gfxdata="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2jIZ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both"/>
                            <w:rPr>
                              <w:rFonts w:hint="eastAsia" w:ascii="微软雅黑" w:hAnsi="微软雅黑" w:eastAsia="微软雅黑" w:cs="微软雅黑"/>
                              <w:b/>
                              <w:bCs/>
                              <w:i w:val="0"/>
                              <w:iCs w:val="0"/>
                              <w:color w:val="FFFFFF" w:themeColor="background1"/>
                              <w:sz w:val="36"/>
                              <w:szCs w:val="40"/>
                              <w:lang w:val="en-US" w:eastAsia="zh-CN"/>
                              <w14:textFill>
                                <w14:solidFill>
                                  <w14:schemeClr w14:val="bg1"/>
                                </w14:solidFill>
                              </w14:textFill>
                            </w:rPr>
                          </w:pPr>
                          <w:r>
                            <w:rPr>
                              <w:rFonts w:hint="eastAsia" w:ascii="微软雅黑" w:hAnsi="微软雅黑" w:eastAsia="微软雅黑" w:cs="微软雅黑"/>
                              <w:b/>
                              <w:bCs/>
                              <w:i w:val="0"/>
                              <w:iCs w:val="0"/>
                              <w:color w:val="FFFFFF" w:themeColor="background1"/>
                              <w:sz w:val="36"/>
                              <w:szCs w:val="4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textFill>
                                <w14:solidFill>
                                  <w14:schemeClr w14:val="bg1"/>
                                </w14:solidFill>
                              </w14:textFill>
                              <w14:props3d w14:extrusionH="0" w14:contourW="0" w14:prstMaterial="clear"/>
                            </w:rPr>
                            <w:t>求职意向：缅语翻译（5k-6k）</w:t>
                          </w:r>
                        </w:p>
                      </w:txbxContent>
                    </v:textbox>
                  </v:rect>
                  <v:rect id="_x0000_s1026" o:spid="_x0000_s1026" o:spt="1" style="position:absolute;left:9599;top:36967;height:698;width:1648;v-text-anchor:middle;" filled="f" stroked="f" coordsize="21600,21600" o:gfxdata="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bnYe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jc w:val="left"/>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ascii="微软雅黑" w:hAnsi="微软雅黑" w:eastAsia="微软雅黑" w:cs="微软雅黑"/>
                              <w:b/>
                              <w:bCs/>
                              <w:color w:val="FFFFFF"/>
                              <w:sz w:val="24"/>
                              <w:szCs w:val="28"/>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13577145822</w:t>
                          </w:r>
                        </w:p>
                      </w:txbxContent>
                    </v:textbox>
                  </v:rect>
                </v:group>
              </v:group>
            </w:pict>
          </mc:Fallback>
        </mc:AlternateContent>
      </w:r>
      <w:r>
        <w:rPr>
          <w:sz w:val="21"/>
        </w:rPr>
        <mc:AlternateContent>
          <mc:Choice Requires="wps">
            <w:drawing>
              <wp:anchor distT="0" distB="0" distL="114300" distR="114300" simplePos="0" relativeHeight="257643520" behindDoc="0" locked="0" layoutInCell="1" allowOverlap="1">
                <wp:simplePos x="0" y="0"/>
                <wp:positionH relativeFrom="column">
                  <wp:posOffset>-1057275</wp:posOffset>
                </wp:positionH>
                <wp:positionV relativeFrom="paragraph">
                  <wp:posOffset>-904875</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FFFFFF"/>
                                <w:sz w:val="96"/>
                                <w:szCs w:val="96"/>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i/>
                                <w:iCs/>
                                <w:color w:val="FFFFFF"/>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Hello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83.25pt;margin-top:-71.25pt;height:144pt;width:144pt;mso-wrap-style:none;z-index:257643520;mso-width-relative:page;mso-height-relative:page;" filled="f" stroked="f" coordsize="21600,21600" o:gfxdata="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YKDm2AAAAA0BAAAP&#10;AAAAAAAAAAEAIAAAACIAAABkcnMvZG93bnJldi54bWxQSwECFAAUAAAACACHTuJAaY6YgRgCAAAZ&#10;BAAADgAAAAAAAAABACAAAAAnAQAAZHJzL2Uyb0RvYy54bWxQSwUGAAAAAAYABgBZAQAAsQUAAAAA&#10;">
                <v:fill on="f" focussize="0,0"/>
                <v:stroke on="f" weight="0.5pt"/>
                <v:imagedata o:title=""/>
                <o:lock v:ext="edit" aspectratio="f"/>
                <v:textbox style="mso-fit-shape-to-text:t;">
                  <w:txbxContent>
                    <w:p>
                      <w:pPr>
                        <w:rPr>
                          <w:rFonts w:hint="eastAsia" w:eastAsiaTheme="minorEastAsia"/>
                          <w:b/>
                          <w:bCs/>
                          <w:color w:val="FFFFFF"/>
                          <w:sz w:val="96"/>
                          <w:szCs w:val="96"/>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i/>
                          <w:iCs/>
                          <w:color w:val="FFFFFF"/>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Hello</w:t>
                      </w:r>
                    </w:p>
                  </w:txbxContent>
                </v:textbox>
              </v:shape>
            </w:pict>
          </mc:Fallback>
        </mc:AlternateConten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FFE9F"/>
    <w:multiLevelType w:val="singleLevel"/>
    <w:tmpl w:val="C3AFFE9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01BDB"/>
    <w:rsid w:val="00266077"/>
    <w:rsid w:val="00B578B2"/>
    <w:rsid w:val="014169C0"/>
    <w:rsid w:val="026A6497"/>
    <w:rsid w:val="035C1A9D"/>
    <w:rsid w:val="043A3342"/>
    <w:rsid w:val="049B5269"/>
    <w:rsid w:val="055A5CFF"/>
    <w:rsid w:val="06E2719B"/>
    <w:rsid w:val="06EC6983"/>
    <w:rsid w:val="07181AE3"/>
    <w:rsid w:val="07AA4712"/>
    <w:rsid w:val="08196522"/>
    <w:rsid w:val="086A39A6"/>
    <w:rsid w:val="089A5136"/>
    <w:rsid w:val="0A036433"/>
    <w:rsid w:val="0AB239B1"/>
    <w:rsid w:val="0ABA2CAF"/>
    <w:rsid w:val="0ACE23AD"/>
    <w:rsid w:val="0AF279A8"/>
    <w:rsid w:val="0D5B38F3"/>
    <w:rsid w:val="0D87092B"/>
    <w:rsid w:val="0F070A59"/>
    <w:rsid w:val="0F98023C"/>
    <w:rsid w:val="10615BF7"/>
    <w:rsid w:val="10EC0E89"/>
    <w:rsid w:val="117758DE"/>
    <w:rsid w:val="11954C80"/>
    <w:rsid w:val="11A710D7"/>
    <w:rsid w:val="11D17E82"/>
    <w:rsid w:val="140B72E6"/>
    <w:rsid w:val="16856A3D"/>
    <w:rsid w:val="17157991"/>
    <w:rsid w:val="17190D68"/>
    <w:rsid w:val="178402D9"/>
    <w:rsid w:val="182F6F64"/>
    <w:rsid w:val="18594B59"/>
    <w:rsid w:val="1A340911"/>
    <w:rsid w:val="1ADF7EF1"/>
    <w:rsid w:val="1E240951"/>
    <w:rsid w:val="1FCD1490"/>
    <w:rsid w:val="1FEC56D4"/>
    <w:rsid w:val="226E6D66"/>
    <w:rsid w:val="22C80B7A"/>
    <w:rsid w:val="22E57599"/>
    <w:rsid w:val="230E4004"/>
    <w:rsid w:val="23345D2A"/>
    <w:rsid w:val="238604D9"/>
    <w:rsid w:val="275119F7"/>
    <w:rsid w:val="2ACC37C5"/>
    <w:rsid w:val="2B4D6EFB"/>
    <w:rsid w:val="2D29057A"/>
    <w:rsid w:val="2EBB2296"/>
    <w:rsid w:val="2F79225E"/>
    <w:rsid w:val="2FF95485"/>
    <w:rsid w:val="306B2F66"/>
    <w:rsid w:val="31407F6F"/>
    <w:rsid w:val="31C81BB1"/>
    <w:rsid w:val="33C37325"/>
    <w:rsid w:val="34AA13A2"/>
    <w:rsid w:val="35B117CC"/>
    <w:rsid w:val="37D24C4A"/>
    <w:rsid w:val="37DE795B"/>
    <w:rsid w:val="380C572A"/>
    <w:rsid w:val="38881EA5"/>
    <w:rsid w:val="390A2CB2"/>
    <w:rsid w:val="3A3B55C0"/>
    <w:rsid w:val="3A821DCA"/>
    <w:rsid w:val="3CB97F80"/>
    <w:rsid w:val="3DB24817"/>
    <w:rsid w:val="3E896099"/>
    <w:rsid w:val="3F5B3FB3"/>
    <w:rsid w:val="3F824950"/>
    <w:rsid w:val="3FE11562"/>
    <w:rsid w:val="3FEB6E85"/>
    <w:rsid w:val="414952E9"/>
    <w:rsid w:val="42D63BE1"/>
    <w:rsid w:val="44132CE0"/>
    <w:rsid w:val="45F61970"/>
    <w:rsid w:val="4820570A"/>
    <w:rsid w:val="4AF3517E"/>
    <w:rsid w:val="4BE42DD2"/>
    <w:rsid w:val="4C2664B7"/>
    <w:rsid w:val="4D556C76"/>
    <w:rsid w:val="4E65276B"/>
    <w:rsid w:val="4E73661E"/>
    <w:rsid w:val="52080B11"/>
    <w:rsid w:val="52255D24"/>
    <w:rsid w:val="55001BDB"/>
    <w:rsid w:val="55EE3B83"/>
    <w:rsid w:val="56C63C82"/>
    <w:rsid w:val="56F214B4"/>
    <w:rsid w:val="57516A0B"/>
    <w:rsid w:val="57E926F0"/>
    <w:rsid w:val="58D44637"/>
    <w:rsid w:val="591D6917"/>
    <w:rsid w:val="5A5F0AA1"/>
    <w:rsid w:val="5B3B696F"/>
    <w:rsid w:val="5BAB0A14"/>
    <w:rsid w:val="5D46498F"/>
    <w:rsid w:val="5E6953AB"/>
    <w:rsid w:val="5ED10B42"/>
    <w:rsid w:val="5EF610E3"/>
    <w:rsid w:val="60681941"/>
    <w:rsid w:val="60D1144D"/>
    <w:rsid w:val="612A11F5"/>
    <w:rsid w:val="61471F46"/>
    <w:rsid w:val="616A4C3E"/>
    <w:rsid w:val="616B02AB"/>
    <w:rsid w:val="617652C6"/>
    <w:rsid w:val="625D411D"/>
    <w:rsid w:val="62DC75B9"/>
    <w:rsid w:val="63820F07"/>
    <w:rsid w:val="63FF2BA4"/>
    <w:rsid w:val="646C5D31"/>
    <w:rsid w:val="648B7C8E"/>
    <w:rsid w:val="65996DA8"/>
    <w:rsid w:val="65A105CD"/>
    <w:rsid w:val="66DB0295"/>
    <w:rsid w:val="69127A3F"/>
    <w:rsid w:val="69392D61"/>
    <w:rsid w:val="69CD5157"/>
    <w:rsid w:val="6B557486"/>
    <w:rsid w:val="6BD61823"/>
    <w:rsid w:val="6BFA71E5"/>
    <w:rsid w:val="6CCC6CC5"/>
    <w:rsid w:val="6E7F2E3F"/>
    <w:rsid w:val="6FC35C9F"/>
    <w:rsid w:val="70477B43"/>
    <w:rsid w:val="708171B6"/>
    <w:rsid w:val="71A95717"/>
    <w:rsid w:val="720D45CA"/>
    <w:rsid w:val="73294469"/>
    <w:rsid w:val="76B8481E"/>
    <w:rsid w:val="771C47FE"/>
    <w:rsid w:val="78ED2BFA"/>
    <w:rsid w:val="7921469B"/>
    <w:rsid w:val="79255D1F"/>
    <w:rsid w:val="794564DA"/>
    <w:rsid w:val="7C561517"/>
    <w:rsid w:val="7CAC66DC"/>
    <w:rsid w:val="7D672DBE"/>
    <w:rsid w:val="7FBB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diagramColors" Target="diagrams/colors2.xml"/><Relationship Id="rId14" Type="http://schemas.openxmlformats.org/officeDocument/2006/relationships/diagramQuickStyle" Target="diagrams/quickStyle2.xml"/><Relationship Id="rId13" Type="http://schemas.openxmlformats.org/officeDocument/2006/relationships/diagramLayout" Target="diagrams/layout2.xml"/><Relationship Id="rId12" Type="http://schemas.openxmlformats.org/officeDocument/2006/relationships/diagramData" Target="diagrams/data2.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pc\AppData\Roaming\Kingsoft\office6\templates\download\&#40664;&#35748;\&#31616;&#21382;1.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CB2E4C7-2DBC-45BC-B933-FAAF417E8C6B}" type="doc">
      <dgm:prSet loTypeId="list" loCatId="list" qsTypeId="urn:microsoft.com/office/officeart/2005/8/quickstyle/simple4" qsCatId="simple" csTypeId="urn:microsoft.com/office/officeart/2005/8/colors/accent1_2" csCatId="accent1" phldr="0"/>
      <dgm:spPr/>
      <dgm:t>
        <a:bodyPr/>
        <a:p>
          <a:endParaRPr lang="zh-CN" altLang="en-US"/>
        </a:p>
      </dgm:t>
    </dgm:pt>
    <dgm:pt modelId="{DA8A2D07-F387-4404-9FCB-397A6A028210}">
      <dgm:prSet phldrT="[文本]" phldr="0" custT="1"/>
      <dgm:spPr/>
      <dgm:t>
        <a:bodyPr vert="horz" wrap="square"/>
        <a:p>
          <a:pPr>
            <a:lnSpc>
              <a:spcPct val="100000"/>
            </a:lnSpc>
            <a:spcBef>
              <a:spcPct val="0"/>
            </a:spcBef>
            <a:spcAft>
              <a:spcPct val="35000"/>
            </a:spcAft>
          </a:pPr>
          <a:r>
            <a:rPr lang="zh-CN" altLang="en-US" sz="1200">
              <a:latin typeface="微软雅黑" panose="020B0503020204020204" charset="-122"/>
              <a:ea typeface="微软雅黑" panose="020B0503020204020204" charset="-122"/>
            </a:rPr>
            <a:t>大二在统一与康师傅饮品公司从事销售</a:t>
          </a:r>
          <a:r>
            <a:rPr lang="zh-CN" altLang="en-US" sz="1200">
              <a:latin typeface="微软雅黑" panose="020B0503020204020204" charset="-122"/>
              <a:ea typeface="微软雅黑" panose="020B0503020204020204" charset="-122"/>
            </a:rPr>
            <a:t/>
          </a:r>
          <a:endParaRPr lang="zh-CN" altLang="en-US" sz="1200">
            <a:latin typeface="微软雅黑" panose="020B0503020204020204" charset="-122"/>
            <a:ea typeface="微软雅黑" panose="020B0503020204020204" charset="-122"/>
          </a:endParaRPr>
        </a:p>
      </dgm:t>
    </dgm:pt>
    <dgm:pt modelId="{6834AA20-CCB2-4B69-B573-CB4D31C014E6}" cxnId="{E2BEAAAC-CF4C-4020-8D53-2CDE96BE3BD0}" type="parTrans">
      <dgm:prSet/>
      <dgm:spPr/>
      <dgm:t>
        <a:bodyPr/>
        <a:p>
          <a:endParaRPr lang="zh-CN" altLang="en-US"/>
        </a:p>
      </dgm:t>
    </dgm:pt>
    <dgm:pt modelId="{8755279E-20A5-4AEE-BDD2-C54EFA6328A6}" cxnId="{E2BEAAAC-CF4C-4020-8D53-2CDE96BE3BD0}" type="sibTrans">
      <dgm:prSet/>
      <dgm:spPr/>
      <dgm:t>
        <a:bodyPr/>
        <a:p>
          <a:endParaRPr lang="zh-CN" altLang="en-US"/>
        </a:p>
      </dgm:t>
    </dgm:pt>
    <dgm:pt modelId="{D7AF1C1D-144B-4B25-A777-792381B7ED5B}">
      <dgm:prSet phldrT="[文本]" phldr="0" custT="1"/>
      <dgm:spPr/>
      <dgm:t>
        <a:bodyPr vert="horz" wrap="square"/>
        <a:p>
          <a:pPr>
            <a:lnSpc>
              <a:spcPct val="100000"/>
            </a:lnSpc>
            <a:spcBef>
              <a:spcPct val="0"/>
            </a:spcBef>
            <a:spcAft>
              <a:spcPct val="35000"/>
            </a:spcAft>
          </a:pPr>
          <a:r>
            <a:rPr lang="zh-CN" altLang="en-US" sz="1200">
              <a:latin typeface="微软雅黑" panose="020B0503020204020204" charset="-122"/>
              <a:ea typeface="微软雅黑" panose="020B0503020204020204" charset="-122"/>
            </a:rPr>
            <a:t>大四于缅甸与瑞丽边境口岸实习</a:t>
          </a:r>
          <a:endParaRPr lang="zh-CN" altLang="en-US" sz="1200">
            <a:latin typeface="微软雅黑" panose="020B0503020204020204" charset="-122"/>
            <a:ea typeface="微软雅黑" panose="020B0503020204020204" charset="-122"/>
          </a:endParaRPr>
        </a:p>
      </dgm:t>
    </dgm:pt>
    <dgm:pt modelId="{24B9E243-8415-4A77-8486-6B84ADEA7DB0}" cxnId="{3AF4A376-8379-46DC-9480-C937EA86A003}" type="parTrans">
      <dgm:prSet/>
      <dgm:spPr/>
      <dgm:t>
        <a:bodyPr/>
        <a:p>
          <a:endParaRPr lang="zh-CN" altLang="en-US"/>
        </a:p>
      </dgm:t>
    </dgm:pt>
    <dgm:pt modelId="{B5AE4F68-C44C-4384-AF42-66197C13C64E}" cxnId="{3AF4A376-8379-46DC-9480-C937EA86A003}" type="sibTrans">
      <dgm:prSet/>
      <dgm:spPr/>
      <dgm:t>
        <a:bodyPr/>
        <a:p>
          <a:endParaRPr lang="zh-CN" altLang="en-US"/>
        </a:p>
      </dgm:t>
    </dgm:pt>
    <dgm:pt modelId="{07FA4ADD-8D96-4B06-AE7F-902B878DD8B1}">
      <dgm:prSet phldrT="[文本]" phldr="0" custT="1"/>
      <dgm:spPr/>
      <dgm:t>
        <a:bodyPr vert="horz" wrap="square"/>
        <a:p>
          <a:pPr>
            <a:lnSpc>
              <a:spcPct val="100000"/>
            </a:lnSpc>
            <a:spcBef>
              <a:spcPct val="0"/>
            </a:spcBef>
            <a:spcAft>
              <a:spcPct val="15000"/>
            </a:spcAft>
          </a:pPr>
          <a:r>
            <a:rPr lang="en-US" altLang="zh-CN" sz="1200">
              <a:latin typeface="微软雅黑" panose="020B0503020204020204" charset="-122"/>
              <a:ea typeface="微软雅黑" panose="020B0503020204020204" charset="-122"/>
              <a:cs typeface="微软雅黑" panose="020B0503020204020204" charset="-122"/>
            </a:rPr>
            <a:t>2021</a:t>
          </a:r>
          <a:r>
            <a:rPr lang="zh-CN" altLang="en-US" sz="1200">
              <a:latin typeface="微软雅黑" panose="020B0503020204020204" charset="-122"/>
              <a:ea typeface="微软雅黑" panose="020B0503020204020204" charset="-122"/>
              <a:cs typeface="微软雅黑" panose="020B0503020204020204" charset="-122"/>
            </a:rPr>
            <a:t>年在对缅外贸公司担任翻译</a:t>
          </a:r>
          <a:r>
            <a:rPr lang="zh-CN" altLang="en-US" sz="1200">
              <a:latin typeface="微软雅黑" panose="020B0503020204020204" charset="-122"/>
              <a:ea typeface="微软雅黑" panose="020B0503020204020204" charset="-122"/>
              <a:cs typeface="微软雅黑" panose="020B0503020204020204" charset="-122"/>
            </a:rPr>
            <a:t/>
          </a:r>
          <a:endParaRPr lang="zh-CN" altLang="en-US" sz="1200">
            <a:latin typeface="微软雅黑" panose="020B0503020204020204" charset="-122"/>
            <a:ea typeface="微软雅黑" panose="020B0503020204020204" charset="-122"/>
            <a:cs typeface="微软雅黑" panose="020B0503020204020204" charset="-122"/>
          </a:endParaRPr>
        </a:p>
      </dgm:t>
    </dgm:pt>
    <dgm:pt modelId="{A8B4A2D4-51F6-4657-92F3-DB580AE5F569}" cxnId="{0276A6EF-2136-4F27-A6EE-AA6D5BC82F54}" type="parTrans">
      <dgm:prSet/>
      <dgm:spPr/>
      <dgm:t>
        <a:bodyPr/>
        <a:p>
          <a:endParaRPr lang="zh-CN" altLang="en-US"/>
        </a:p>
      </dgm:t>
    </dgm:pt>
    <dgm:pt modelId="{33BF6C47-5256-4D8E-874B-728742A8CEC4}" cxnId="{0276A6EF-2136-4F27-A6EE-AA6D5BC82F54}" type="sibTrans">
      <dgm:prSet/>
      <dgm:spPr/>
      <dgm:t>
        <a:bodyPr/>
        <a:p>
          <a:endParaRPr lang="zh-CN" altLang="en-US"/>
        </a:p>
      </dgm:t>
    </dgm:pt>
    <dgm:pt modelId="{DE36D10E-86CD-4C6D-B150-31E525EF527D}" type="pres">
      <dgm:prSet presAssocID="{ACB2E4C7-2DBC-45BC-B933-FAAF417E8C6B}" presName="Name0" presStyleCnt="0">
        <dgm:presLayoutVars>
          <dgm:dir/>
          <dgm:resizeHandles val="exact"/>
        </dgm:presLayoutVars>
      </dgm:prSet>
      <dgm:spPr/>
    </dgm:pt>
    <dgm:pt modelId="{E561ED5B-86C5-4F33-9AFB-CF29287F5ADA}" type="pres">
      <dgm:prSet presAssocID="{DA8A2D07-F387-4404-9FCB-397A6A028210}" presName="node" presStyleLbl="node1" presStyleIdx="0" presStyleCnt="3">
        <dgm:presLayoutVars>
          <dgm:bulletEnabled val="1"/>
        </dgm:presLayoutVars>
      </dgm:prSet>
      <dgm:spPr/>
    </dgm:pt>
    <dgm:pt modelId="{2AE1D4D4-A63C-4622-84B0-74ED38324CB1}" type="pres">
      <dgm:prSet presAssocID="{8755279E-20A5-4AEE-BDD2-C54EFA6328A6}" presName="sibTrans" presStyleCnt="0"/>
      <dgm:spPr/>
    </dgm:pt>
    <dgm:pt modelId="{CB90536C-45AA-4FBE-BCAF-99890DDD97C8}" type="pres">
      <dgm:prSet presAssocID="{D7AF1C1D-144B-4B25-A777-792381B7ED5B}" presName="node" presStyleLbl="node1" presStyleIdx="1" presStyleCnt="3">
        <dgm:presLayoutVars>
          <dgm:bulletEnabled val="1"/>
        </dgm:presLayoutVars>
      </dgm:prSet>
      <dgm:spPr/>
    </dgm:pt>
    <dgm:pt modelId="{155DCBB0-73F9-4F8F-A361-B90F0294764B}" type="pres">
      <dgm:prSet presAssocID="{B5AE4F68-C44C-4384-AF42-66197C13C64E}" presName="sibTrans" presStyleCnt="0"/>
      <dgm:spPr/>
    </dgm:pt>
    <dgm:pt modelId="{35A89FA7-451D-44F0-A02E-1277ECD1BBE6}" type="pres">
      <dgm:prSet presAssocID="{07FA4ADD-8D96-4B06-AE7F-902B878DD8B1}" presName="node" presStyleLbl="node1" presStyleIdx="2" presStyleCnt="3">
        <dgm:presLayoutVars>
          <dgm:bulletEnabled val="1"/>
        </dgm:presLayoutVars>
      </dgm:prSet>
      <dgm:spPr/>
    </dgm:pt>
  </dgm:ptLst>
  <dgm:cxnLst>
    <dgm:cxn modelId="{E2BEAAAC-CF4C-4020-8D53-2CDE96BE3BD0}" srcId="{ACB2E4C7-2DBC-45BC-B933-FAAF417E8C6B}" destId="{DA8A2D07-F387-4404-9FCB-397A6A028210}" srcOrd="0" destOrd="0" parTransId="{6834AA20-CCB2-4B69-B573-CB4D31C014E6}" sibTransId="{8755279E-20A5-4AEE-BDD2-C54EFA6328A6}"/>
    <dgm:cxn modelId="{3AF4A376-8379-46DC-9480-C937EA86A003}" srcId="{ACB2E4C7-2DBC-45BC-B933-FAAF417E8C6B}" destId="{D7AF1C1D-144B-4B25-A777-792381B7ED5B}" srcOrd="1" destOrd="0" parTransId="{24B9E243-8415-4A77-8486-6B84ADEA7DB0}" sibTransId="{B5AE4F68-C44C-4384-AF42-66197C13C64E}"/>
    <dgm:cxn modelId="{0276A6EF-2136-4F27-A6EE-AA6D5BC82F54}" srcId="{ACB2E4C7-2DBC-45BC-B933-FAAF417E8C6B}" destId="{07FA4ADD-8D96-4B06-AE7F-902B878DD8B1}" srcOrd="2" destOrd="0" parTransId="{A8B4A2D4-51F6-4657-92F3-DB580AE5F569}" sibTransId="{33BF6C47-5256-4D8E-874B-728742A8CEC4}"/>
    <dgm:cxn modelId="{145ED165-F6A7-4D86-B270-0F01385E4DCB}" type="presOf" srcId="{ACB2E4C7-2DBC-45BC-B933-FAAF417E8C6B}" destId="{DE36D10E-86CD-4C6D-B150-31E525EF527D}" srcOrd="0" destOrd="0" presId="urn:microsoft.com/office/officeart/2005/8/layout/hList6"/>
    <dgm:cxn modelId="{2CE6D173-6346-490C-AF71-1D855FFD1820}" type="presParOf" srcId="{DE36D10E-86CD-4C6D-B150-31E525EF527D}" destId="{E561ED5B-86C5-4F33-9AFB-CF29287F5ADA}" srcOrd="0" destOrd="0" presId="urn:microsoft.com/office/officeart/2005/8/layout/hList6"/>
    <dgm:cxn modelId="{20AEC0C6-E779-4ADE-8FA4-008306DF6BB0}" type="presOf" srcId="{DA8A2D07-F387-4404-9FCB-397A6A028210}" destId="{E561ED5B-86C5-4F33-9AFB-CF29287F5ADA}" srcOrd="0" destOrd="0" presId="urn:microsoft.com/office/officeart/2005/8/layout/hList6"/>
    <dgm:cxn modelId="{42E25795-5825-4A8E-9362-A07D574B66D3}" type="presParOf" srcId="{DE36D10E-86CD-4C6D-B150-31E525EF527D}" destId="{2AE1D4D4-A63C-4622-84B0-74ED38324CB1}" srcOrd="1" destOrd="0" presId="urn:microsoft.com/office/officeart/2005/8/layout/hList6"/>
    <dgm:cxn modelId="{FAD9DC92-2CBF-484E-86B9-6213B5D3FFDA}" type="presParOf" srcId="{DE36D10E-86CD-4C6D-B150-31E525EF527D}" destId="{CB90536C-45AA-4FBE-BCAF-99890DDD97C8}" srcOrd="2" destOrd="0" presId="urn:microsoft.com/office/officeart/2005/8/layout/hList6"/>
    <dgm:cxn modelId="{68984232-3FFB-4BB3-89F0-0A826284E55D}" type="presOf" srcId="{D7AF1C1D-144B-4B25-A777-792381B7ED5B}" destId="{CB90536C-45AA-4FBE-BCAF-99890DDD97C8}" srcOrd="0" destOrd="0" presId="urn:microsoft.com/office/officeart/2005/8/layout/hList6"/>
    <dgm:cxn modelId="{C63B8F1E-8051-4322-8B1B-E139CA586E1A}" type="presParOf" srcId="{DE36D10E-86CD-4C6D-B150-31E525EF527D}" destId="{155DCBB0-73F9-4F8F-A361-B90F0294764B}" srcOrd="3" destOrd="0" presId="urn:microsoft.com/office/officeart/2005/8/layout/hList6"/>
    <dgm:cxn modelId="{A27D7863-68F2-4994-BB81-556093788106}" type="presParOf" srcId="{DE36D10E-86CD-4C6D-B150-31E525EF527D}" destId="{35A89FA7-451D-44F0-A02E-1277ECD1BBE6}" srcOrd="4" destOrd="0" presId="urn:microsoft.com/office/officeart/2005/8/layout/hList6"/>
    <dgm:cxn modelId="{B69520F8-FCAF-4864-94B6-0C74E029D843}" type="presOf" srcId="{07FA4ADD-8D96-4B06-AE7F-902B878DD8B1}" destId="{35A89FA7-451D-44F0-A02E-1277ECD1BBE6}" srcOrd="0" destOrd="0" presId="urn:microsoft.com/office/officeart/2005/8/layout/hList6"/>
  </dgm:cxnLst>
  <dgm:bg/>
  <dgm:whole/>
</dgm:dataModel>
</file>

<file path=word/diagrams/data2.xml><?xml version="1.0" encoding="utf-8"?>
<dgm:dataModel xmlns:dgm="http://schemas.openxmlformats.org/drawingml/2006/diagram" xmlns:a="http://schemas.openxmlformats.org/drawingml/2006/main">
  <dgm:ptLst>
    <dgm:pt modelId="{ACB2E4C7-2DBC-45BC-B933-FAAF417E8C6B}" type="doc">
      <dgm:prSet loTypeId="list" loCatId="list" qsTypeId="urn:microsoft.com/office/officeart/2005/8/quickstyle/simple4" qsCatId="simple" csTypeId="urn:microsoft.com/office/officeart/2005/8/colors/accent1_2" csCatId="accent1" phldr="0"/>
      <dgm:spPr/>
      <dgm:t>
        <a:bodyPr/>
        <a:p>
          <a:endParaRPr lang="zh-CN" altLang="en-US"/>
        </a:p>
      </dgm:t>
    </dgm:pt>
    <dgm:pt modelId="{DA8A2D07-F387-4404-9FCB-397A6A028210}">
      <dgm:prSet phldrT="[文本]" phldr="0" custT="1"/>
      <dgm:spPr/>
      <dgm:t>
        <a:bodyPr vert="horz" wrap="square"/>
        <a:p>
          <a:pPr>
            <a:lnSpc>
              <a:spcPct val="100000"/>
            </a:lnSpc>
            <a:spcBef>
              <a:spcPct val="0"/>
            </a:spcBef>
            <a:spcAft>
              <a:spcPct val="35000"/>
            </a:spcAft>
          </a:pPr>
          <a:r>
            <a:rPr lang="zh-CN" altLang="en-US" sz="1200">
              <a:latin typeface="微软雅黑" panose="020B0503020204020204" charset="-122"/>
              <a:ea typeface="微软雅黑" panose="020B0503020204020204" charset="-122"/>
            </a:rPr>
            <a:t>大二在统一与康师傅饮品公司从事销售</a:t>
          </a:r>
          <a:r>
            <a:rPr lang="zh-CN" altLang="en-US" sz="1200">
              <a:latin typeface="微软雅黑" panose="020B0503020204020204" charset="-122"/>
              <a:ea typeface="微软雅黑" panose="020B0503020204020204" charset="-122"/>
            </a:rPr>
            <a:t/>
          </a:r>
          <a:endParaRPr lang="zh-CN" altLang="en-US" sz="1200">
            <a:latin typeface="微软雅黑" panose="020B0503020204020204" charset="-122"/>
            <a:ea typeface="微软雅黑" panose="020B0503020204020204" charset="-122"/>
          </a:endParaRPr>
        </a:p>
      </dgm:t>
    </dgm:pt>
    <dgm:pt modelId="{6834AA20-CCB2-4B69-B573-CB4D31C014E6}" cxnId="{E2BEAAAC-CF4C-4020-8D53-2CDE96BE3BD0}" type="parTrans">
      <dgm:prSet/>
      <dgm:spPr/>
      <dgm:t>
        <a:bodyPr/>
        <a:p>
          <a:endParaRPr lang="zh-CN" altLang="en-US"/>
        </a:p>
      </dgm:t>
    </dgm:pt>
    <dgm:pt modelId="{8755279E-20A5-4AEE-BDD2-C54EFA6328A6}" cxnId="{E2BEAAAC-CF4C-4020-8D53-2CDE96BE3BD0}" type="sibTrans">
      <dgm:prSet/>
      <dgm:spPr/>
      <dgm:t>
        <a:bodyPr/>
        <a:p>
          <a:endParaRPr lang="zh-CN" altLang="en-US"/>
        </a:p>
      </dgm:t>
    </dgm:pt>
    <dgm:pt modelId="{D7AF1C1D-144B-4B25-A777-792381B7ED5B}">
      <dgm:prSet phldrT="[文本]" phldr="0" custT="1"/>
      <dgm:spPr/>
      <dgm:t>
        <a:bodyPr vert="horz" wrap="square"/>
        <a:p>
          <a:pPr>
            <a:lnSpc>
              <a:spcPct val="100000"/>
            </a:lnSpc>
            <a:spcBef>
              <a:spcPct val="0"/>
            </a:spcBef>
            <a:spcAft>
              <a:spcPct val="35000"/>
            </a:spcAft>
          </a:pPr>
          <a:r>
            <a:rPr lang="zh-CN" altLang="en-US" sz="1200">
              <a:latin typeface="微软雅黑" panose="020B0503020204020204" charset="-122"/>
              <a:ea typeface="微软雅黑" panose="020B0503020204020204" charset="-122"/>
            </a:rPr>
            <a:t>大四于缅甸与瑞丽边境口岸实习</a:t>
          </a:r>
          <a:endParaRPr lang="zh-CN" altLang="en-US" sz="1200">
            <a:latin typeface="微软雅黑" panose="020B0503020204020204" charset="-122"/>
            <a:ea typeface="微软雅黑" panose="020B0503020204020204" charset="-122"/>
          </a:endParaRPr>
        </a:p>
      </dgm:t>
    </dgm:pt>
    <dgm:pt modelId="{24B9E243-8415-4A77-8486-6B84ADEA7DB0}" cxnId="{3AF4A376-8379-46DC-9480-C937EA86A003}" type="parTrans">
      <dgm:prSet/>
      <dgm:spPr/>
      <dgm:t>
        <a:bodyPr/>
        <a:p>
          <a:endParaRPr lang="zh-CN" altLang="en-US"/>
        </a:p>
      </dgm:t>
    </dgm:pt>
    <dgm:pt modelId="{B5AE4F68-C44C-4384-AF42-66197C13C64E}" cxnId="{3AF4A376-8379-46DC-9480-C937EA86A003}" type="sibTrans">
      <dgm:prSet/>
      <dgm:spPr/>
      <dgm:t>
        <a:bodyPr/>
        <a:p>
          <a:endParaRPr lang="zh-CN" altLang="en-US"/>
        </a:p>
      </dgm:t>
    </dgm:pt>
    <dgm:pt modelId="{07FA4ADD-8D96-4B06-AE7F-902B878DD8B1}">
      <dgm:prSet phldrT="[文本]" phldr="0" custT="1"/>
      <dgm:spPr/>
      <dgm:t>
        <a:bodyPr vert="horz" wrap="square"/>
        <a:p>
          <a:pPr>
            <a:lnSpc>
              <a:spcPct val="100000"/>
            </a:lnSpc>
            <a:spcBef>
              <a:spcPct val="0"/>
            </a:spcBef>
            <a:spcAft>
              <a:spcPct val="15000"/>
            </a:spcAft>
          </a:pPr>
          <a:r>
            <a:rPr lang="en-US" altLang="zh-CN" sz="1200">
              <a:latin typeface="微软雅黑" panose="020B0503020204020204" charset="-122"/>
              <a:ea typeface="微软雅黑" panose="020B0503020204020204" charset="-122"/>
              <a:cs typeface="微软雅黑" panose="020B0503020204020204" charset="-122"/>
            </a:rPr>
            <a:t>2021</a:t>
          </a:r>
          <a:r>
            <a:rPr lang="zh-CN" altLang="en-US" sz="1200">
              <a:latin typeface="微软雅黑" panose="020B0503020204020204" charset="-122"/>
              <a:ea typeface="微软雅黑" panose="020B0503020204020204" charset="-122"/>
              <a:cs typeface="微软雅黑" panose="020B0503020204020204" charset="-122"/>
            </a:rPr>
            <a:t>年在对缅外贸公司担任翻译</a:t>
          </a:r>
          <a:r>
            <a:rPr lang="zh-CN" altLang="en-US" sz="1200">
              <a:latin typeface="微软雅黑" panose="020B0503020204020204" charset="-122"/>
              <a:ea typeface="微软雅黑" panose="020B0503020204020204" charset="-122"/>
              <a:cs typeface="微软雅黑" panose="020B0503020204020204" charset="-122"/>
            </a:rPr>
            <a:t/>
          </a:r>
          <a:endParaRPr lang="zh-CN" altLang="en-US" sz="1200">
            <a:latin typeface="微软雅黑" panose="020B0503020204020204" charset="-122"/>
            <a:ea typeface="微软雅黑" panose="020B0503020204020204" charset="-122"/>
            <a:cs typeface="微软雅黑" panose="020B0503020204020204" charset="-122"/>
          </a:endParaRPr>
        </a:p>
      </dgm:t>
    </dgm:pt>
    <dgm:pt modelId="{A8B4A2D4-51F6-4657-92F3-DB580AE5F569}" cxnId="{0276A6EF-2136-4F27-A6EE-AA6D5BC82F54}" type="parTrans">
      <dgm:prSet/>
      <dgm:spPr/>
      <dgm:t>
        <a:bodyPr/>
        <a:p>
          <a:endParaRPr lang="zh-CN" altLang="en-US"/>
        </a:p>
      </dgm:t>
    </dgm:pt>
    <dgm:pt modelId="{33BF6C47-5256-4D8E-874B-728742A8CEC4}" cxnId="{0276A6EF-2136-4F27-A6EE-AA6D5BC82F54}" type="sibTrans">
      <dgm:prSet/>
      <dgm:spPr/>
      <dgm:t>
        <a:bodyPr/>
        <a:p>
          <a:endParaRPr lang="zh-CN" altLang="en-US"/>
        </a:p>
      </dgm:t>
    </dgm:pt>
    <dgm:pt modelId="{DE36D10E-86CD-4C6D-B150-31E525EF527D}" type="pres">
      <dgm:prSet presAssocID="{ACB2E4C7-2DBC-45BC-B933-FAAF417E8C6B}" presName="Name0" presStyleCnt="0">
        <dgm:presLayoutVars>
          <dgm:dir/>
          <dgm:resizeHandles val="exact"/>
        </dgm:presLayoutVars>
      </dgm:prSet>
      <dgm:spPr/>
    </dgm:pt>
    <dgm:pt modelId="{E561ED5B-86C5-4F33-9AFB-CF29287F5ADA}" type="pres">
      <dgm:prSet presAssocID="{DA8A2D07-F387-4404-9FCB-397A6A028210}" presName="node" presStyleLbl="node1" presStyleIdx="0" presStyleCnt="3">
        <dgm:presLayoutVars>
          <dgm:bulletEnabled val="1"/>
        </dgm:presLayoutVars>
      </dgm:prSet>
      <dgm:spPr/>
    </dgm:pt>
    <dgm:pt modelId="{2AE1D4D4-A63C-4622-84B0-74ED38324CB1}" type="pres">
      <dgm:prSet presAssocID="{8755279E-20A5-4AEE-BDD2-C54EFA6328A6}" presName="sibTrans" presStyleCnt="0"/>
      <dgm:spPr/>
    </dgm:pt>
    <dgm:pt modelId="{CB90536C-45AA-4FBE-BCAF-99890DDD97C8}" type="pres">
      <dgm:prSet presAssocID="{D7AF1C1D-144B-4B25-A777-792381B7ED5B}" presName="node" presStyleLbl="node1" presStyleIdx="1" presStyleCnt="3">
        <dgm:presLayoutVars>
          <dgm:bulletEnabled val="1"/>
        </dgm:presLayoutVars>
      </dgm:prSet>
      <dgm:spPr/>
    </dgm:pt>
    <dgm:pt modelId="{155DCBB0-73F9-4F8F-A361-B90F0294764B}" type="pres">
      <dgm:prSet presAssocID="{B5AE4F68-C44C-4384-AF42-66197C13C64E}" presName="sibTrans" presStyleCnt="0"/>
      <dgm:spPr/>
    </dgm:pt>
    <dgm:pt modelId="{35A89FA7-451D-44F0-A02E-1277ECD1BBE6}" type="pres">
      <dgm:prSet presAssocID="{07FA4ADD-8D96-4B06-AE7F-902B878DD8B1}" presName="node" presStyleLbl="node1" presStyleIdx="2" presStyleCnt="3">
        <dgm:presLayoutVars>
          <dgm:bulletEnabled val="1"/>
        </dgm:presLayoutVars>
      </dgm:prSet>
      <dgm:spPr/>
    </dgm:pt>
  </dgm:ptLst>
  <dgm:cxnLst>
    <dgm:cxn modelId="{E2BEAAAC-CF4C-4020-8D53-2CDE96BE3BD0}" srcId="{ACB2E4C7-2DBC-45BC-B933-FAAF417E8C6B}" destId="{DA8A2D07-F387-4404-9FCB-397A6A028210}" srcOrd="0" destOrd="0" parTransId="{6834AA20-CCB2-4B69-B573-CB4D31C014E6}" sibTransId="{8755279E-20A5-4AEE-BDD2-C54EFA6328A6}"/>
    <dgm:cxn modelId="{3AF4A376-8379-46DC-9480-C937EA86A003}" srcId="{ACB2E4C7-2DBC-45BC-B933-FAAF417E8C6B}" destId="{D7AF1C1D-144B-4B25-A777-792381B7ED5B}" srcOrd="1" destOrd="0" parTransId="{24B9E243-8415-4A77-8486-6B84ADEA7DB0}" sibTransId="{B5AE4F68-C44C-4384-AF42-66197C13C64E}"/>
    <dgm:cxn modelId="{0276A6EF-2136-4F27-A6EE-AA6D5BC82F54}" srcId="{ACB2E4C7-2DBC-45BC-B933-FAAF417E8C6B}" destId="{07FA4ADD-8D96-4B06-AE7F-902B878DD8B1}" srcOrd="2" destOrd="0" parTransId="{A8B4A2D4-51F6-4657-92F3-DB580AE5F569}" sibTransId="{33BF6C47-5256-4D8E-874B-728742A8CEC4}"/>
    <dgm:cxn modelId="{145ED165-F6A7-4D86-B270-0F01385E4DCB}" type="presOf" srcId="{ACB2E4C7-2DBC-45BC-B933-FAAF417E8C6B}" destId="{DE36D10E-86CD-4C6D-B150-31E525EF527D}" srcOrd="0" destOrd="0" presId="urn:microsoft.com/office/officeart/2005/8/layout/hList6"/>
    <dgm:cxn modelId="{2CE6D173-6346-490C-AF71-1D855FFD1820}" type="presParOf" srcId="{DE36D10E-86CD-4C6D-B150-31E525EF527D}" destId="{E561ED5B-86C5-4F33-9AFB-CF29287F5ADA}" srcOrd="0" destOrd="0" presId="urn:microsoft.com/office/officeart/2005/8/layout/hList6"/>
    <dgm:cxn modelId="{20AEC0C6-E779-4ADE-8FA4-008306DF6BB0}" type="presOf" srcId="{DA8A2D07-F387-4404-9FCB-397A6A028210}" destId="{E561ED5B-86C5-4F33-9AFB-CF29287F5ADA}" srcOrd="0" destOrd="0" presId="urn:microsoft.com/office/officeart/2005/8/layout/hList6"/>
    <dgm:cxn modelId="{42E25795-5825-4A8E-9362-A07D574B66D3}" type="presParOf" srcId="{DE36D10E-86CD-4C6D-B150-31E525EF527D}" destId="{2AE1D4D4-A63C-4622-84B0-74ED38324CB1}" srcOrd="1" destOrd="0" presId="urn:microsoft.com/office/officeart/2005/8/layout/hList6"/>
    <dgm:cxn modelId="{FAD9DC92-2CBF-484E-86B9-6213B5D3FFDA}" type="presParOf" srcId="{DE36D10E-86CD-4C6D-B150-31E525EF527D}" destId="{CB90536C-45AA-4FBE-BCAF-99890DDD97C8}" srcOrd="2" destOrd="0" presId="urn:microsoft.com/office/officeart/2005/8/layout/hList6"/>
    <dgm:cxn modelId="{68984232-3FFB-4BB3-89F0-0A826284E55D}" type="presOf" srcId="{D7AF1C1D-144B-4B25-A777-792381B7ED5B}" destId="{CB90536C-45AA-4FBE-BCAF-99890DDD97C8}" srcOrd="0" destOrd="0" presId="urn:microsoft.com/office/officeart/2005/8/layout/hList6"/>
    <dgm:cxn modelId="{C63B8F1E-8051-4322-8B1B-E139CA586E1A}" type="presParOf" srcId="{DE36D10E-86CD-4C6D-B150-31E525EF527D}" destId="{155DCBB0-73F9-4F8F-A361-B90F0294764B}" srcOrd="3" destOrd="0" presId="urn:microsoft.com/office/officeart/2005/8/layout/hList6"/>
    <dgm:cxn modelId="{A27D7863-68F2-4994-BB81-556093788106}" type="presParOf" srcId="{DE36D10E-86CD-4C6D-B150-31E525EF527D}" destId="{35A89FA7-451D-44F0-A02E-1277ECD1BBE6}" srcOrd="4" destOrd="0" presId="urn:microsoft.com/office/officeart/2005/8/layout/hList6"/>
    <dgm:cxn modelId="{B69520F8-FCAF-4864-94B6-0C74E029D843}" type="presOf" srcId="{07FA4ADD-8D96-4B06-AE7F-902B878DD8B1}" destId="{35A89FA7-451D-44F0-A02E-1277ECD1BBE6}" srcOrd="0" destOrd="0" presId="urn:microsoft.com/office/officeart/2005/8/layout/hList6"/>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017770" cy="1099185"/>
        <a:chOff x="0" y="0"/>
        <a:chExt cx="5017770" cy="1099185"/>
      </a:xfrm>
    </dsp:grpSpPr>
    <dsp:sp modelId="{E561ED5B-86C5-4F33-9AFB-CF29287F5ADA}">
      <dsp:nvSpPr>
        <dsp:cNvPr id="3" name="流程图: 手动操作 2"/>
        <dsp:cNvSpPr/>
      </dsp:nvSpPr>
      <dsp:spPr bwMode="white">
        <a:xfrm rot="-5400000">
          <a:off x="246879" y="-246879"/>
          <a:ext cx="1099185" cy="1592943"/>
        </a:xfrm>
        <a:prstGeom prst="flowChartManualOperation">
          <a:avLst/>
        </a:prstGeom>
        <a:sp3d prstMaterial="dkEdge">
          <a:bevelT w="8200" h="38100"/>
        </a:sp3d>
      </dsp:spPr>
      <dsp:style>
        <a:lnRef idx="0">
          <a:schemeClr val="lt1"/>
        </a:lnRef>
        <a:fillRef idx="2">
          <a:schemeClr val="accent4">
            <a:hueOff val="0"/>
            <a:satOff val="0"/>
            <a:lumOff val="0"/>
            <a:alpha val="100000"/>
          </a:schemeClr>
        </a:fillRef>
        <a:effectRef idx="1">
          <a:scrgbClr r="0" g="0" b="0"/>
        </a:effectRef>
        <a:fontRef idx="minor">
          <a:schemeClr val="dk1"/>
        </a:fontRef>
      </dsp:style>
      <dsp:txBody>
        <a:bodyPr rot="5400000" vert="horz" wrap="square" lIns="76200" tIns="0" rIns="152400" bIns="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200">
              <a:latin typeface="微软雅黑" panose="020B0503020204020204" charset="-122"/>
              <a:ea typeface="微软雅黑" panose="020B0503020204020204" charset="-122"/>
            </a:rPr>
            <a:t>大二在统一与康师傅饮品公司从事销售</a:t>
          </a:r>
          <a:endParaRPr lang="zh-CN" altLang="en-US" sz="1200">
            <a:latin typeface="微软雅黑" panose="020B0503020204020204" charset="-122"/>
            <a:ea typeface="微软雅黑" panose="020B0503020204020204" charset="-122"/>
          </a:endParaRPr>
        </a:p>
      </dsp:txBody>
      <dsp:txXfrm rot="-5400000">
        <a:off x="246879" y="-246879"/>
        <a:ext cx="1099185" cy="1592943"/>
      </dsp:txXfrm>
    </dsp:sp>
    <dsp:sp modelId="{CB90536C-45AA-4FBE-BCAF-99890DDD97C8}">
      <dsp:nvSpPr>
        <dsp:cNvPr id="4" name="流程图: 手动操作 3"/>
        <dsp:cNvSpPr/>
      </dsp:nvSpPr>
      <dsp:spPr bwMode="white">
        <a:xfrm rot="-5400000">
          <a:off x="1959293" y="-246879"/>
          <a:ext cx="1099185" cy="1592943"/>
        </a:xfrm>
        <a:prstGeom prst="flowChartManualOperation">
          <a:avLst/>
        </a:prstGeom>
        <a:sp3d prstMaterial="dkEdge">
          <a:bevelT w="8200" h="38100"/>
        </a:sp3d>
      </dsp:spPr>
      <dsp:style>
        <a:lnRef idx="0">
          <a:schemeClr val="lt1"/>
        </a:lnRef>
        <a:fillRef idx="2">
          <a:schemeClr val="accent4">
            <a:hueOff val="5190000"/>
            <a:satOff val="-23921"/>
            <a:lumOff val="784"/>
            <a:alpha val="100000"/>
          </a:schemeClr>
        </a:fillRef>
        <a:effectRef idx="1">
          <a:scrgbClr r="0" g="0" b="0"/>
        </a:effectRef>
        <a:fontRef idx="minor">
          <a:schemeClr val="dk1"/>
        </a:fontRef>
      </dsp:style>
      <dsp:txBody>
        <a:bodyPr rot="5400000" vert="horz" wrap="square" lIns="76200" tIns="0" rIns="152400" bIns="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200">
              <a:latin typeface="微软雅黑" panose="020B0503020204020204" charset="-122"/>
              <a:ea typeface="微软雅黑" panose="020B0503020204020204" charset="-122"/>
            </a:rPr>
            <a:t>大四于缅甸与瑞丽边境口岸实习</a:t>
          </a:r>
          <a:endParaRPr lang="zh-CN" altLang="en-US" sz="1200">
            <a:latin typeface="微软雅黑" panose="020B0503020204020204" charset="-122"/>
            <a:ea typeface="微软雅黑" panose="020B0503020204020204" charset="-122"/>
          </a:endParaRPr>
        </a:p>
      </dsp:txBody>
      <dsp:txXfrm rot="-5400000">
        <a:off x="1959293" y="-246879"/>
        <a:ext cx="1099185" cy="1592943"/>
      </dsp:txXfrm>
    </dsp:sp>
    <dsp:sp modelId="{35A89FA7-451D-44F0-A02E-1277ECD1BBE6}">
      <dsp:nvSpPr>
        <dsp:cNvPr id="5" name="流程图: 手动操作 4"/>
        <dsp:cNvSpPr/>
      </dsp:nvSpPr>
      <dsp:spPr bwMode="white">
        <a:xfrm rot="-5400000">
          <a:off x="3671706" y="-246879"/>
          <a:ext cx="1099185" cy="1592943"/>
        </a:xfrm>
        <a:prstGeom prst="flowChartManualOperation">
          <a:avLst/>
        </a:prstGeom>
        <a:sp3d prstMaterial="dkEdge">
          <a:bevelT w="8200" h="38100"/>
        </a:sp3d>
      </dsp:spPr>
      <dsp:style>
        <a:lnRef idx="0">
          <a:schemeClr val="lt1"/>
        </a:lnRef>
        <a:fillRef idx="2">
          <a:schemeClr val="accent4">
            <a:hueOff val="10380000"/>
            <a:satOff val="-47842"/>
            <a:lumOff val="1569"/>
            <a:alpha val="100000"/>
          </a:schemeClr>
        </a:fillRef>
        <a:effectRef idx="1">
          <a:scrgbClr r="0" g="0" b="0"/>
        </a:effectRef>
        <a:fontRef idx="minor">
          <a:schemeClr val="dk1"/>
        </a:fontRef>
      </dsp:style>
      <dsp:txBody>
        <a:bodyPr rot="5400000" vert="horz" wrap="square" lIns="88900" tIns="0" rIns="177800" bIns="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15000"/>
            </a:spcAft>
            <a:buNone/>
          </a:pPr>
          <a:r>
            <a:rPr lang="en-US" altLang="zh-CN" sz="1200">
              <a:latin typeface="微软雅黑" panose="020B0503020204020204" charset="-122"/>
              <a:ea typeface="微软雅黑" panose="020B0503020204020204" charset="-122"/>
              <a:cs typeface="微软雅黑" panose="020B0503020204020204" charset="-122"/>
            </a:rPr>
            <a:t>2021</a:t>
          </a:r>
          <a:r>
            <a:rPr lang="zh-CN" altLang="en-US" sz="1200">
              <a:latin typeface="微软雅黑" panose="020B0503020204020204" charset="-122"/>
              <a:ea typeface="微软雅黑" panose="020B0503020204020204" charset="-122"/>
              <a:cs typeface="微软雅黑" panose="020B0503020204020204" charset="-122"/>
            </a:rPr>
            <a:t>年在对缅外贸公司担任翻译</a:t>
          </a:r>
          <a:endParaRPr lang="zh-CN" altLang="en-US" sz="1200">
            <a:latin typeface="微软雅黑" panose="020B0503020204020204" charset="-122"/>
            <a:ea typeface="微软雅黑" panose="020B0503020204020204" charset="-122"/>
            <a:cs typeface="微软雅黑" panose="020B0503020204020204" charset="-122"/>
          </a:endParaRPr>
        </a:p>
      </dsp:txBody>
      <dsp:txXfrm rot="-5400000">
        <a:off x="3671706" y="-246879"/>
        <a:ext cx="1099185" cy="15929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017770" cy="1099185"/>
        <a:chOff x="0" y="0"/>
        <a:chExt cx="5017770" cy="1099185"/>
      </a:xfrm>
    </dsp:grpSpPr>
    <dsp:sp modelId="{E561ED5B-86C5-4F33-9AFB-CF29287F5ADA}">
      <dsp:nvSpPr>
        <dsp:cNvPr id="3" name="流程图: 手动操作 2"/>
        <dsp:cNvSpPr/>
      </dsp:nvSpPr>
      <dsp:spPr bwMode="white">
        <a:xfrm rot="-5400000">
          <a:off x="246879" y="-246879"/>
          <a:ext cx="1099185" cy="1592943"/>
        </a:xfrm>
        <a:prstGeom prst="flowChartManualOperation">
          <a:avLst/>
        </a:prstGeom>
        <a:sp3d prstMaterial="dkEdge">
          <a:bevelT w="8200" h="38100"/>
        </a:sp3d>
      </dsp:spPr>
      <dsp:style>
        <a:lnRef idx="0">
          <a:schemeClr val="lt1"/>
        </a:lnRef>
        <a:fillRef idx="2">
          <a:schemeClr val="accent4">
            <a:hueOff val="0"/>
            <a:satOff val="0"/>
            <a:lumOff val="0"/>
            <a:alpha val="100000"/>
          </a:schemeClr>
        </a:fillRef>
        <a:effectRef idx="1">
          <a:scrgbClr r="0" g="0" b="0"/>
        </a:effectRef>
        <a:fontRef idx="minor">
          <a:schemeClr val="dk1"/>
        </a:fontRef>
      </dsp:style>
      <dsp:txBody>
        <a:bodyPr rot="5400000" vert="horz" wrap="square" lIns="76200" tIns="0" rIns="152400" bIns="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200">
              <a:latin typeface="微软雅黑" panose="020B0503020204020204" charset="-122"/>
              <a:ea typeface="微软雅黑" panose="020B0503020204020204" charset="-122"/>
            </a:rPr>
            <a:t>大二在统一与康师傅饮品公司从事销售</a:t>
          </a:r>
          <a:endParaRPr lang="zh-CN" altLang="en-US" sz="1200">
            <a:latin typeface="微软雅黑" panose="020B0503020204020204" charset="-122"/>
            <a:ea typeface="微软雅黑" panose="020B0503020204020204" charset="-122"/>
          </a:endParaRPr>
        </a:p>
      </dsp:txBody>
      <dsp:txXfrm rot="-5400000">
        <a:off x="246879" y="-246879"/>
        <a:ext cx="1099185" cy="1592943"/>
      </dsp:txXfrm>
    </dsp:sp>
    <dsp:sp modelId="{CB90536C-45AA-4FBE-BCAF-99890DDD97C8}">
      <dsp:nvSpPr>
        <dsp:cNvPr id="4" name="流程图: 手动操作 3"/>
        <dsp:cNvSpPr/>
      </dsp:nvSpPr>
      <dsp:spPr bwMode="white">
        <a:xfrm rot="-5400000">
          <a:off x="1959293" y="-246879"/>
          <a:ext cx="1099185" cy="1592943"/>
        </a:xfrm>
        <a:prstGeom prst="flowChartManualOperation">
          <a:avLst/>
        </a:prstGeom>
        <a:sp3d prstMaterial="dkEdge">
          <a:bevelT w="8200" h="38100"/>
        </a:sp3d>
      </dsp:spPr>
      <dsp:style>
        <a:lnRef idx="0">
          <a:schemeClr val="lt1"/>
        </a:lnRef>
        <a:fillRef idx="2">
          <a:schemeClr val="accent4">
            <a:hueOff val="5190000"/>
            <a:satOff val="-23921"/>
            <a:lumOff val="784"/>
            <a:alpha val="100000"/>
          </a:schemeClr>
        </a:fillRef>
        <a:effectRef idx="1">
          <a:scrgbClr r="0" g="0" b="0"/>
        </a:effectRef>
        <a:fontRef idx="minor">
          <a:schemeClr val="dk1"/>
        </a:fontRef>
      </dsp:style>
      <dsp:txBody>
        <a:bodyPr rot="5400000" vert="horz" wrap="square" lIns="76200" tIns="0" rIns="152400" bIns="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200">
              <a:latin typeface="微软雅黑" panose="020B0503020204020204" charset="-122"/>
              <a:ea typeface="微软雅黑" panose="020B0503020204020204" charset="-122"/>
            </a:rPr>
            <a:t>大四于缅甸与瑞丽边境口岸实习</a:t>
          </a:r>
          <a:endParaRPr lang="zh-CN" altLang="en-US" sz="1200">
            <a:latin typeface="微软雅黑" panose="020B0503020204020204" charset="-122"/>
            <a:ea typeface="微软雅黑" panose="020B0503020204020204" charset="-122"/>
          </a:endParaRPr>
        </a:p>
      </dsp:txBody>
      <dsp:txXfrm rot="-5400000">
        <a:off x="1959293" y="-246879"/>
        <a:ext cx="1099185" cy="1592943"/>
      </dsp:txXfrm>
    </dsp:sp>
    <dsp:sp modelId="{35A89FA7-451D-44F0-A02E-1277ECD1BBE6}">
      <dsp:nvSpPr>
        <dsp:cNvPr id="5" name="流程图: 手动操作 4"/>
        <dsp:cNvSpPr/>
      </dsp:nvSpPr>
      <dsp:spPr bwMode="white">
        <a:xfrm rot="-5400000">
          <a:off x="3671706" y="-246879"/>
          <a:ext cx="1099185" cy="1592943"/>
        </a:xfrm>
        <a:prstGeom prst="flowChartManualOperation">
          <a:avLst/>
        </a:prstGeom>
        <a:sp3d prstMaterial="dkEdge">
          <a:bevelT w="8200" h="38100"/>
        </a:sp3d>
      </dsp:spPr>
      <dsp:style>
        <a:lnRef idx="0">
          <a:schemeClr val="lt1"/>
        </a:lnRef>
        <a:fillRef idx="2">
          <a:schemeClr val="accent4">
            <a:hueOff val="10380000"/>
            <a:satOff val="-47842"/>
            <a:lumOff val="1569"/>
            <a:alpha val="100000"/>
          </a:schemeClr>
        </a:fillRef>
        <a:effectRef idx="1">
          <a:scrgbClr r="0" g="0" b="0"/>
        </a:effectRef>
        <a:fontRef idx="minor">
          <a:schemeClr val="dk1"/>
        </a:fontRef>
      </dsp:style>
      <dsp:txBody>
        <a:bodyPr rot="5400000" vert="horz" wrap="square" lIns="88900" tIns="0" rIns="177800" bIns="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15000"/>
            </a:spcAft>
            <a:buNone/>
          </a:pPr>
          <a:r>
            <a:rPr lang="en-US" altLang="zh-CN" sz="1200">
              <a:latin typeface="微软雅黑" panose="020B0503020204020204" charset="-122"/>
              <a:ea typeface="微软雅黑" panose="020B0503020204020204" charset="-122"/>
              <a:cs typeface="微软雅黑" panose="020B0503020204020204" charset="-122"/>
            </a:rPr>
            <a:t>2021</a:t>
          </a:r>
          <a:r>
            <a:rPr lang="zh-CN" altLang="en-US" sz="1200">
              <a:latin typeface="微软雅黑" panose="020B0503020204020204" charset="-122"/>
              <a:ea typeface="微软雅黑" panose="020B0503020204020204" charset="-122"/>
              <a:cs typeface="微软雅黑" panose="020B0503020204020204" charset="-122"/>
            </a:rPr>
            <a:t>年在对缅外贸公司担任翻译</a:t>
          </a:r>
          <a:endParaRPr lang="zh-CN" altLang="en-US" sz="1200">
            <a:latin typeface="微软雅黑" panose="020B0503020204020204" charset="-122"/>
            <a:ea typeface="微软雅黑" panose="020B0503020204020204" charset="-122"/>
            <a:cs typeface="微软雅黑" panose="020B0503020204020204" charset="-122"/>
          </a:endParaRPr>
        </a:p>
      </dsp:txBody>
      <dsp:txXfrm rot="-5400000">
        <a:off x="3671706" y="-246879"/>
        <a:ext cx="1099185" cy="1592943"/>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rSet qsTypeId="urn:microsoft.com/office/officeart/2005/8/quickstyle/simple5"/>
        </dgm:pt>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rSet csTypeId="urn:microsoft.com/office/officeart/2005/8/colors/accent6_5"/>
        </dgm:pt>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type="flowChartManualOperation" r:blip="" rot="-90">
              <dgm:adjLst/>
            </dgm:shape>
          </dgm:if>
          <dgm:else name="Name6">
            <dgm:shape xmlns:r="http://schemas.openxmlformats.org/officeDocument/2006/relationships" type="flowChartManualOperation" r:blip="" rot="90">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rSet qsTypeId="urn:microsoft.com/office/officeart/2005/8/quickstyle/simple5"/>
        </dgm:pt>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rSet csTypeId="urn:microsoft.com/office/officeart/2005/8/colors/accent6_5"/>
        </dgm:pt>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type="flowChartManualOperation" r:blip="" rot="-90">
              <dgm:adjLst/>
            </dgm:shape>
          </dgm:if>
          <dgm:else name="Name6">
            <dgm:shape xmlns:r="http://schemas.openxmlformats.org/officeDocument/2006/relationships" type="flowChartManualOperation" r:blip="" rot="90">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简历1.docx</Template>
  <Pages>1</Pages>
  <Words>0</Words>
  <Characters>0</Characters>
  <Lines>0</Lines>
  <Paragraphs>0</Paragraphs>
  <TotalTime>23</TotalTime>
  <ScaleCrop>false</ScaleCrop>
  <LinksUpToDate>false</LinksUpToDate>
  <CharactersWithSpaces>32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2018-11-08T05:15:00Z</dcterms:created>
  <dc:creator>海蓝时遇鲸</dc:creator>
  <cp:lastModifiedBy>海蓝时遇鲸</cp:lastModifiedBy>
  <dcterms:modified xsi:type="dcterms:W3CDTF">2018-11-08T15:45:40Z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4</vt:lpwstr>
  </property>
</Properties>
</file>