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DCB7C" w14:textId="269B0A78" w:rsidR="00A72518" w:rsidRDefault="00A72518">
      <w:pPr>
        <w:pStyle w:val="a5"/>
      </w:pPr>
      <w:r>
        <w:rPr>
          <w:rFonts w:hint="eastAsia"/>
        </w:rPr>
        <w:t>李</w:t>
      </w:r>
      <w:r w:rsidR="003C5C88">
        <w:rPr>
          <w:rFonts w:hint="eastAsia"/>
        </w:rPr>
        <w:t>源秀</w:t>
      </w:r>
    </w:p>
    <w:p w14:paraId="3D90F232" w14:textId="3E3F3A81" w:rsidR="002B66E5" w:rsidRDefault="002515DD" w:rsidP="00BF0B55">
      <w:pPr>
        <w:pStyle w:val="a"/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云南省</w:t>
      </w:r>
      <w:r>
        <w:rPr>
          <w:rFonts w:hint="eastAsia"/>
        </w:rPr>
        <w:t xml:space="preserve">  </w:t>
      </w:r>
      <w:commentRangeStart w:id="0"/>
      <w:r>
        <w:rPr>
          <w:rFonts w:hint="eastAsia"/>
        </w:rPr>
        <w:t>临沧市</w:t>
      </w:r>
      <w:commentRangeEnd w:id="0"/>
      <w:r w:rsidR="00376461">
        <w:rPr>
          <w:rStyle w:val="aff4"/>
        </w:rPr>
        <w:commentReference w:id="0"/>
      </w:r>
      <w:r>
        <w:rPr>
          <w:rFonts w:hint="eastAsia"/>
        </w:rPr>
        <w:t xml:space="preserve">         </w:t>
      </w:r>
      <w:r w:rsidR="003461A2">
        <w:rPr>
          <w:rFonts w:hint="eastAsia"/>
        </w:rPr>
        <w:t xml:space="preserve">  </w:t>
      </w:r>
      <w:r w:rsidR="00DB2C1D">
        <w:rPr>
          <w:rFonts w:hint="eastAsia"/>
        </w:rPr>
        <w:t xml:space="preserve">     </w:t>
      </w:r>
      <w:r w:rsidR="0077526E">
        <w:rPr>
          <w:rFonts w:hint="eastAsia"/>
        </w:rPr>
        <w:t>电话</w:t>
      </w:r>
      <w:r w:rsidR="0077526E">
        <w:rPr>
          <w:rFonts w:hint="eastAsia"/>
        </w:rPr>
        <w:t>:18214672946</w:t>
      </w:r>
    </w:p>
    <w:p w14:paraId="68E27117" w14:textId="6DCD4E7D" w:rsidR="00CF5EC8" w:rsidRDefault="00A240CA" w:rsidP="00BF0B55">
      <w:pPr>
        <w:pStyle w:val="a"/>
      </w:pPr>
      <w:r>
        <w:rPr>
          <w:rFonts w:hint="eastAsia"/>
        </w:rPr>
        <w:t>QQ:3183765126                       E</w:t>
      </w:r>
      <w:r w:rsidR="003D17D6">
        <w:rPr>
          <w:rFonts w:hint="eastAsia"/>
        </w:rPr>
        <w:t>-mail:lyx@qq.com</w:t>
      </w:r>
      <w:bookmarkStart w:id="1" w:name="_GoBack"/>
      <w:bookmarkEnd w:id="1"/>
    </w:p>
    <w:p w14:paraId="6997912F" w14:textId="505FB0EE" w:rsidR="000C3921" w:rsidRDefault="000C3921">
      <w:pPr>
        <w:pStyle w:val="a5"/>
      </w:pPr>
    </w:p>
    <w:sdt>
      <w:sdtPr>
        <w:id w:val="-1179423465"/>
        <w:placeholder>
          <w:docPart w:val="369E42E38BF764429EABC4EB402C9E2B"/>
        </w:placeholder>
        <w:temporary/>
        <w:showingPlcHdr/>
      </w:sdtPr>
      <w:sdtEndPr/>
      <w:sdtContent>
        <w:p w14:paraId="76A9AF82" w14:textId="77777777" w:rsidR="008115E5" w:rsidRDefault="00FC329A">
          <w:pPr>
            <w:pStyle w:val="1"/>
          </w:pPr>
          <w:r>
            <w:t>求职意向</w:t>
          </w:r>
        </w:p>
      </w:sdtContent>
    </w:sdt>
    <w:p w14:paraId="66BEFC98" w14:textId="77777777" w:rsidR="008115E5" w:rsidRDefault="006D7AD7">
      <w:r>
        <w:rPr>
          <w:rFonts w:hint="eastAsia"/>
        </w:rPr>
        <w:t>小学</w:t>
      </w:r>
      <w:r w:rsidR="00C70EFB">
        <w:rPr>
          <w:rFonts w:hint="eastAsia"/>
        </w:rPr>
        <w:t>语文老师</w:t>
      </w:r>
    </w:p>
    <w:p w14:paraId="47ED427D" w14:textId="77777777" w:rsidR="008115E5" w:rsidRDefault="00285173">
      <w:pPr>
        <w:pStyle w:val="1"/>
      </w:pPr>
      <w:r>
        <w:rPr>
          <w:rFonts w:ascii="微软雅黑" w:eastAsia="微软雅黑" w:hAnsi="微软雅黑" w:hint="eastAsia"/>
        </w:rPr>
        <w:t>兴趣爱好</w:t>
      </w:r>
    </w:p>
    <w:p w14:paraId="741C8522" w14:textId="77777777" w:rsidR="008115E5" w:rsidRDefault="00B56EFC">
      <w:pPr>
        <w:pStyle w:val="a"/>
      </w:pPr>
      <w:r>
        <w:rPr>
          <w:rFonts w:hint="eastAsia"/>
        </w:rPr>
        <w:t>喜欢打篮球，</w:t>
      </w:r>
      <w:r w:rsidR="00544840">
        <w:rPr>
          <w:rFonts w:hint="eastAsia"/>
        </w:rPr>
        <w:t>唱歌，跳舞</w:t>
      </w:r>
    </w:p>
    <w:p w14:paraId="052C4D62" w14:textId="77777777" w:rsidR="00544840" w:rsidRDefault="00247768">
      <w:pPr>
        <w:pStyle w:val="a"/>
      </w:pPr>
      <w:r>
        <w:rPr>
          <w:rFonts w:hint="eastAsia"/>
        </w:rPr>
        <w:t>喜欢画画，练书法</w:t>
      </w:r>
    </w:p>
    <w:p w14:paraId="0FA16EF6" w14:textId="77777777" w:rsidR="00247768" w:rsidRDefault="007F3686">
      <w:pPr>
        <w:pStyle w:val="a"/>
      </w:pPr>
      <w:r>
        <w:rPr>
          <w:rFonts w:hint="eastAsia"/>
        </w:rPr>
        <w:t>喜欢旅游</w:t>
      </w:r>
    </w:p>
    <w:p w14:paraId="3F2A9C59" w14:textId="77777777" w:rsidR="008115E5" w:rsidRDefault="00A07B45">
      <w:pPr>
        <w:pStyle w:val="1"/>
      </w:pPr>
      <w:r>
        <w:rPr>
          <w:rFonts w:ascii="微软雅黑" w:eastAsia="微软雅黑" w:hAnsi="微软雅黑" w:hint="eastAsia"/>
        </w:rPr>
        <w:t>自我评价</w:t>
      </w:r>
    </w:p>
    <w:p w14:paraId="60BCD906" w14:textId="77777777" w:rsidR="008115E5" w:rsidRDefault="0095776E">
      <w:r>
        <w:rPr>
          <w:rFonts w:hint="eastAsia"/>
        </w:rPr>
        <w:t>是一个乐于助人，比较热心肠的人</w:t>
      </w:r>
    </w:p>
    <w:p w14:paraId="47DE9B16" w14:textId="77777777" w:rsidR="00A92FD7" w:rsidRDefault="00A92FD7">
      <w:r>
        <w:rPr>
          <w:rFonts w:hint="eastAsia"/>
        </w:rPr>
        <w:t>是一个勤劳</w:t>
      </w:r>
      <w:r w:rsidR="003F68DC">
        <w:rPr>
          <w:rFonts w:hint="eastAsia"/>
        </w:rPr>
        <w:t>刻苦，认真努力的人</w:t>
      </w:r>
    </w:p>
    <w:p w14:paraId="41F08803" w14:textId="77777777" w:rsidR="003F68DC" w:rsidRDefault="007F27F7">
      <w:r>
        <w:rPr>
          <w:rFonts w:hint="eastAsia"/>
        </w:rPr>
        <w:t>是一个负责人，</w:t>
      </w:r>
      <w:r w:rsidR="00C56921">
        <w:rPr>
          <w:rFonts w:hint="eastAsia"/>
        </w:rPr>
        <w:t>比较有爱心的人</w:t>
      </w:r>
    </w:p>
    <w:p w14:paraId="4089D50F" w14:textId="7C0476FD" w:rsidR="00E26307" w:rsidRDefault="00E26307" w:rsidP="00FA661C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荣誉和课程</w:t>
      </w:r>
    </w:p>
    <w:p w14:paraId="039E4802" w14:textId="76B8CDD5" w:rsidR="00FF5066" w:rsidRPr="004E3A42" w:rsidRDefault="00E11253" w:rsidP="004E3A42">
      <w:r>
        <w:rPr>
          <w:rFonts w:hint="eastAsia"/>
        </w:rPr>
        <w:t>曾获得</w:t>
      </w:r>
      <w:r w:rsidR="00FF5066">
        <w:rPr>
          <w:rFonts w:hint="eastAsia"/>
        </w:rPr>
        <w:t>主持人的奖项</w:t>
      </w:r>
      <w:r w:rsidR="006878CC">
        <w:rPr>
          <w:rFonts w:hint="eastAsia"/>
        </w:rPr>
        <w:t xml:space="preserve">     </w:t>
      </w:r>
    </w:p>
    <w:p w14:paraId="61FDF151" w14:textId="225A4849" w:rsidR="00BD393D" w:rsidRDefault="0058762D" w:rsidP="00BD393D">
      <w:r>
        <w:rPr>
          <w:rFonts w:hint="eastAsia"/>
        </w:rPr>
        <w:t>曾</w:t>
      </w:r>
      <w:r w:rsidR="000E3944">
        <w:rPr>
          <w:rFonts w:hint="eastAsia"/>
        </w:rPr>
        <w:t>获得</w:t>
      </w:r>
      <w:r w:rsidR="005831C5">
        <w:rPr>
          <w:rFonts w:hint="eastAsia"/>
        </w:rPr>
        <w:t>英语</w:t>
      </w:r>
      <w:r w:rsidR="005831C5">
        <w:rPr>
          <w:rFonts w:hint="eastAsia"/>
        </w:rPr>
        <w:t>4</w:t>
      </w:r>
      <w:r w:rsidR="00012DC2">
        <w:rPr>
          <w:rFonts w:hint="eastAsia"/>
        </w:rPr>
        <w:t>级证书</w:t>
      </w:r>
    </w:p>
    <w:p w14:paraId="7C93DEA6" w14:textId="57A12423" w:rsidR="00A43669" w:rsidRDefault="00A159A3" w:rsidP="00BD393D">
      <w:r>
        <w:rPr>
          <w:rFonts w:hint="eastAsia"/>
        </w:rPr>
        <w:t>课程</w:t>
      </w:r>
      <w:r>
        <w:rPr>
          <w:rFonts w:hint="eastAsia"/>
        </w:rPr>
        <w:t>:</w:t>
      </w:r>
    </w:p>
    <w:p w14:paraId="5BF4461A" w14:textId="7199BDF3" w:rsidR="00D53E93" w:rsidRDefault="00D53E93" w:rsidP="00BD393D">
      <w:r>
        <w:rPr>
          <w:rFonts w:hint="eastAsia"/>
        </w:rPr>
        <w:t>中国现</w:t>
      </w:r>
      <w:r w:rsidR="007D4D36">
        <w:rPr>
          <w:rFonts w:hint="eastAsia"/>
        </w:rPr>
        <w:t>代文学，古代文学，</w:t>
      </w:r>
      <w:r w:rsidR="00800F67">
        <w:rPr>
          <w:rFonts w:hint="eastAsia"/>
        </w:rPr>
        <w:t>现代汉语导论，</w:t>
      </w:r>
    </w:p>
    <w:p w14:paraId="321907A4" w14:textId="0E18B16D" w:rsidR="00800F67" w:rsidRDefault="00800F67" w:rsidP="00BD393D">
      <w:r>
        <w:rPr>
          <w:rFonts w:hint="eastAsia"/>
        </w:rPr>
        <w:t>英语课程，</w:t>
      </w:r>
      <w:r w:rsidR="00B4257C">
        <w:rPr>
          <w:rFonts w:hint="eastAsia"/>
        </w:rPr>
        <w:t>普通汉语口语，思想政治教育，</w:t>
      </w:r>
    </w:p>
    <w:p w14:paraId="645B486F" w14:textId="5FBC9298" w:rsidR="00B4257C" w:rsidRDefault="00976299" w:rsidP="00BD393D">
      <w:r>
        <w:rPr>
          <w:rFonts w:hint="eastAsia"/>
        </w:rPr>
        <w:t>大学心理导论。</w:t>
      </w:r>
    </w:p>
    <w:p w14:paraId="18411C1B" w14:textId="77777777" w:rsidR="00A159A3" w:rsidRDefault="00A159A3" w:rsidP="00BD393D"/>
    <w:p w14:paraId="0956B972" w14:textId="77777777" w:rsidR="003B26C6" w:rsidRPr="00BD393D" w:rsidRDefault="003B26C6" w:rsidP="00BD393D"/>
    <w:sectPr w:rsidR="003B26C6" w:rsidRPr="00BD393D" w:rsidSect="00550BDB">
      <w:headerReference w:type="default" r:id="rId11"/>
      <w:footerReference w:type="default" r:id="rId12"/>
      <w:headerReference w:type="first" r:id="rId13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来宾用户" w:date="2018-11-09T17:32:00Z" w:initials="">
    <w:p w14:paraId="4AF2FAA1" w14:textId="6685C090" w:rsidR="00376461" w:rsidRDefault="00376461">
      <w:pPr>
        <w:pStyle w:val="aff5"/>
      </w:pPr>
      <w:r>
        <w:rPr>
          <w:rStyle w:val="af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F2FA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2FAA1" w16cid:durableId="1F9043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EC3AB" w14:textId="77777777" w:rsidR="006514D6" w:rsidRDefault="006514D6">
      <w:pPr>
        <w:spacing w:after="0" w:line="240" w:lineRule="auto"/>
      </w:pPr>
      <w:r>
        <w:separator/>
      </w:r>
    </w:p>
  </w:endnote>
  <w:endnote w:type="continuationSeparator" w:id="0">
    <w:p w14:paraId="3441342D" w14:textId="77777777" w:rsidR="006514D6" w:rsidRDefault="0065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7150" w14:textId="77777777" w:rsidR="008115E5" w:rsidRDefault="00FC329A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9598F" w14:textId="77777777" w:rsidR="006514D6" w:rsidRDefault="006514D6">
      <w:pPr>
        <w:spacing w:after="0" w:line="240" w:lineRule="auto"/>
      </w:pPr>
      <w:r>
        <w:separator/>
      </w:r>
    </w:p>
  </w:footnote>
  <w:footnote w:type="continuationSeparator" w:id="0">
    <w:p w14:paraId="37361B55" w14:textId="77777777" w:rsidR="006514D6" w:rsidRDefault="0065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ED36" w14:textId="77777777" w:rsidR="008115E5" w:rsidRDefault="00FC329A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89D962" wp14:editId="466567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17573" id="框架 1" o:spid="_x0000_s1026" style="position:absolute;left:0;text-align:left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E8A8" w14:textId="77777777" w:rsidR="008115E5" w:rsidRDefault="0077526E">
    <w:r>
      <w:rPr>
        <w:noProof/>
        <w:lang w:val="en-US"/>
      </w:rPr>
      <w:pict w14:anchorId="60560918">
        <v:group id="组合 4" o:spid="_x0000_s2050" alt="Title: 带有制表符的页面框架" style="position:absolute;margin-left:0;margin-top:0;width:304.9pt;height:1236.4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框架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任意多边形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16D8F424" w14:textId="77777777" w:rsidR="008115E5" w:rsidRDefault="006514D6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80826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5D3669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5C64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3AB8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904F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FED9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E6BD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943D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5C8E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79B48048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C1FC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02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4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88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CE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25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6B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06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6644DD6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9EA83AC0" w:tentative="1">
      <w:start w:val="1"/>
      <w:numFmt w:val="lowerLetter"/>
      <w:lvlText w:val="%2."/>
      <w:lvlJc w:val="left"/>
      <w:pPr>
        <w:ind w:left="1440" w:hanging="360"/>
      </w:pPr>
    </w:lvl>
    <w:lvl w:ilvl="2" w:tplc="5ECC3C3C" w:tentative="1">
      <w:start w:val="1"/>
      <w:numFmt w:val="lowerRoman"/>
      <w:lvlText w:val="%3."/>
      <w:lvlJc w:val="right"/>
      <w:pPr>
        <w:ind w:left="2160" w:hanging="180"/>
      </w:pPr>
    </w:lvl>
    <w:lvl w:ilvl="3" w:tplc="1876D05E" w:tentative="1">
      <w:start w:val="1"/>
      <w:numFmt w:val="decimal"/>
      <w:lvlText w:val="%4."/>
      <w:lvlJc w:val="left"/>
      <w:pPr>
        <w:ind w:left="2880" w:hanging="360"/>
      </w:pPr>
    </w:lvl>
    <w:lvl w:ilvl="4" w:tplc="3690BF54" w:tentative="1">
      <w:start w:val="1"/>
      <w:numFmt w:val="lowerLetter"/>
      <w:lvlText w:val="%5."/>
      <w:lvlJc w:val="left"/>
      <w:pPr>
        <w:ind w:left="3600" w:hanging="360"/>
      </w:pPr>
    </w:lvl>
    <w:lvl w:ilvl="5" w:tplc="87FAE248" w:tentative="1">
      <w:start w:val="1"/>
      <w:numFmt w:val="lowerRoman"/>
      <w:lvlText w:val="%6."/>
      <w:lvlJc w:val="right"/>
      <w:pPr>
        <w:ind w:left="4320" w:hanging="180"/>
      </w:pPr>
    </w:lvl>
    <w:lvl w:ilvl="6" w:tplc="85E07616" w:tentative="1">
      <w:start w:val="1"/>
      <w:numFmt w:val="decimal"/>
      <w:lvlText w:val="%7."/>
      <w:lvlJc w:val="left"/>
      <w:pPr>
        <w:ind w:left="5040" w:hanging="360"/>
      </w:pPr>
    </w:lvl>
    <w:lvl w:ilvl="7" w:tplc="CD2A5CD0" w:tentative="1">
      <w:start w:val="1"/>
      <w:numFmt w:val="lowerLetter"/>
      <w:lvlText w:val="%8."/>
      <w:lvlJc w:val="left"/>
      <w:pPr>
        <w:ind w:left="5760" w:hanging="360"/>
      </w:pPr>
    </w:lvl>
    <w:lvl w:ilvl="8" w:tplc="EC88D4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bordersDoNotSurroundHeader/>
  <w:bordersDoNotSurroundFooter/>
  <w:proofState w:spelling="clean"/>
  <w:attachedTemplate r:id="rId1"/>
  <w:defaultTabStop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02"/>
    <w:rsid w:val="00005BFE"/>
    <w:rsid w:val="00012DC2"/>
    <w:rsid w:val="000A0E59"/>
    <w:rsid w:val="000C1CF8"/>
    <w:rsid w:val="000C3921"/>
    <w:rsid w:val="000E3944"/>
    <w:rsid w:val="000F0364"/>
    <w:rsid w:val="00162363"/>
    <w:rsid w:val="0024298C"/>
    <w:rsid w:val="00247768"/>
    <w:rsid w:val="002515DD"/>
    <w:rsid w:val="00285173"/>
    <w:rsid w:val="002B66E5"/>
    <w:rsid w:val="003461A2"/>
    <w:rsid w:val="00376461"/>
    <w:rsid w:val="003B26C6"/>
    <w:rsid w:val="003C5C88"/>
    <w:rsid w:val="003D17D6"/>
    <w:rsid w:val="003F68DC"/>
    <w:rsid w:val="004363F1"/>
    <w:rsid w:val="004E3A42"/>
    <w:rsid w:val="00544840"/>
    <w:rsid w:val="00550BDB"/>
    <w:rsid w:val="00561602"/>
    <w:rsid w:val="005831C5"/>
    <w:rsid w:val="0058762D"/>
    <w:rsid w:val="006514D6"/>
    <w:rsid w:val="006878CC"/>
    <w:rsid w:val="006977BB"/>
    <w:rsid w:val="006B2581"/>
    <w:rsid w:val="006D7AD7"/>
    <w:rsid w:val="00714F90"/>
    <w:rsid w:val="007327B0"/>
    <w:rsid w:val="0077526E"/>
    <w:rsid w:val="007D4D36"/>
    <w:rsid w:val="007F27F7"/>
    <w:rsid w:val="007F3686"/>
    <w:rsid w:val="00800F67"/>
    <w:rsid w:val="00833169"/>
    <w:rsid w:val="008E7FA4"/>
    <w:rsid w:val="00922B8A"/>
    <w:rsid w:val="009339B4"/>
    <w:rsid w:val="00956F03"/>
    <w:rsid w:val="0095776E"/>
    <w:rsid w:val="00976299"/>
    <w:rsid w:val="00A07B45"/>
    <w:rsid w:val="00A159A3"/>
    <w:rsid w:val="00A23B77"/>
    <w:rsid w:val="00A240CA"/>
    <w:rsid w:val="00A43669"/>
    <w:rsid w:val="00A72518"/>
    <w:rsid w:val="00A92FD7"/>
    <w:rsid w:val="00B4257C"/>
    <w:rsid w:val="00B56EFC"/>
    <w:rsid w:val="00B936DD"/>
    <w:rsid w:val="00BD393D"/>
    <w:rsid w:val="00BE6DF4"/>
    <w:rsid w:val="00C311B8"/>
    <w:rsid w:val="00C56921"/>
    <w:rsid w:val="00C70EFB"/>
    <w:rsid w:val="00C72FA3"/>
    <w:rsid w:val="00C85761"/>
    <w:rsid w:val="00C928C9"/>
    <w:rsid w:val="00CF5EC8"/>
    <w:rsid w:val="00D53E93"/>
    <w:rsid w:val="00D97AF5"/>
    <w:rsid w:val="00DB2C1D"/>
    <w:rsid w:val="00DB3DCC"/>
    <w:rsid w:val="00E11253"/>
    <w:rsid w:val="00E26307"/>
    <w:rsid w:val="00E72BF2"/>
    <w:rsid w:val="00F3689C"/>
    <w:rsid w:val="00F85864"/>
    <w:rsid w:val="00FA661C"/>
    <w:rsid w:val="00FC329A"/>
    <w:rsid w:val="00FE6341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362E7"/>
  <w15:docId w15:val="{0441282C-6792-0A40-A4AF-76AC78C3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43988"/>
    <w:rPr>
      <w:lang w:val="en-GB" w:eastAsia="zh-CN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联系信息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a7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8">
    <w:name w:val="Subtitle"/>
    <w:basedOn w:val="a1"/>
    <w:next w:val="a1"/>
    <w:link w:val="a9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a">
    <w:name w:val="Placeholder Text"/>
    <w:basedOn w:val="a2"/>
    <w:uiPriority w:val="99"/>
    <w:semiHidden/>
    <w:rPr>
      <w:color w:val="808080"/>
    </w:rPr>
  </w:style>
  <w:style w:type="character" w:customStyle="1" w:styleId="40">
    <w:name w:val="标题 4 字符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标题 5 字符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b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ad">
    <w:name w:val="footer"/>
    <w:basedOn w:val="a1"/>
    <w:link w:val="ae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e">
    <w:name w:val="页脚 字符"/>
    <w:basedOn w:val="a2"/>
    <w:link w:val="ad"/>
    <w:uiPriority w:val="99"/>
    <w:rPr>
      <w:color w:val="0E0B05" w:themeColor="text2"/>
      <w:sz w:val="24"/>
    </w:rPr>
  </w:style>
  <w:style w:type="character" w:customStyle="1" w:styleId="a9">
    <w:name w:val="副标题 字符"/>
    <w:basedOn w:val="a2"/>
    <w:link w:val="a8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f0">
    <w:name w:val="Quote"/>
    <w:basedOn w:val="a1"/>
    <w:next w:val="a1"/>
    <w:link w:val="af1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1">
    <w:name w:val="引用 字符"/>
    <w:basedOn w:val="a2"/>
    <w:link w:val="af0"/>
    <w:uiPriority w:val="29"/>
    <w:semiHidden/>
    <w:rPr>
      <w:iCs/>
      <w:sz w:val="26"/>
    </w:rPr>
  </w:style>
  <w:style w:type="paragraph" w:styleId="af2">
    <w:name w:val="Intense Quote"/>
    <w:basedOn w:val="a1"/>
    <w:next w:val="a1"/>
    <w:link w:val="af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3">
    <w:name w:val="明显引用 字符"/>
    <w:basedOn w:val="a2"/>
    <w:link w:val="af2"/>
    <w:uiPriority w:val="30"/>
    <w:semiHidden/>
    <w:rPr>
      <w:b/>
      <w:iCs/>
      <w:color w:val="262626" w:themeColor="text1" w:themeTint="D9"/>
      <w:sz w:val="26"/>
    </w:rPr>
  </w:style>
  <w:style w:type="character" w:styleId="af4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5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6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7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8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TOC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9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a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b">
    <w:name w:val="地址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a7">
    <w:name w:val="标题 字符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标题 2 字符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c">
    <w:name w:val="header"/>
    <w:basedOn w:val="a1"/>
    <w:link w:val="af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页眉 字符"/>
    <w:basedOn w:val="a2"/>
    <w:link w:val="afc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0">
    <w:name w:val="标题 3 字符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e">
    <w:name w:val="Date"/>
    <w:basedOn w:val="a1"/>
    <w:next w:val="a1"/>
    <w:link w:val="aff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aff">
    <w:name w:val="日期 字符"/>
    <w:basedOn w:val="a2"/>
    <w:link w:val="afe"/>
    <w:uiPriority w:val="99"/>
    <w:semiHidden/>
    <w:rPr>
      <w:color w:val="0E0B05" w:themeColor="text2"/>
      <w:sz w:val="24"/>
    </w:rPr>
  </w:style>
  <w:style w:type="paragraph" w:styleId="aff0">
    <w:name w:val="Salutation"/>
    <w:basedOn w:val="a1"/>
    <w:next w:val="a1"/>
    <w:link w:val="aff1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ff1">
    <w:name w:val="称呼 字符"/>
    <w:basedOn w:val="a2"/>
    <w:link w:val="aff0"/>
    <w:uiPriority w:val="99"/>
    <w:semiHidden/>
    <w:rPr>
      <w:color w:val="0E0B05" w:themeColor="text2"/>
      <w:sz w:val="24"/>
    </w:rPr>
  </w:style>
  <w:style w:type="paragraph" w:styleId="aff2">
    <w:name w:val="Signature"/>
    <w:basedOn w:val="a1"/>
    <w:link w:val="aff3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ff3">
    <w:name w:val="签名 字符"/>
    <w:basedOn w:val="a2"/>
    <w:link w:val="aff2"/>
    <w:uiPriority w:val="99"/>
    <w:semiHidden/>
    <w:rPr>
      <w:color w:val="0E0B05" w:themeColor="text2"/>
    </w:rPr>
  </w:style>
  <w:style w:type="character" w:styleId="aff4">
    <w:name w:val="annotation reference"/>
    <w:basedOn w:val="a2"/>
    <w:uiPriority w:val="99"/>
    <w:semiHidden/>
    <w:unhideWhenUsed/>
    <w:rsid w:val="00C56921"/>
    <w:rPr>
      <w:sz w:val="21"/>
      <w:szCs w:val="21"/>
    </w:rPr>
  </w:style>
  <w:style w:type="paragraph" w:styleId="aff5">
    <w:name w:val="annotation text"/>
    <w:basedOn w:val="a1"/>
    <w:link w:val="aff6"/>
    <w:uiPriority w:val="99"/>
    <w:semiHidden/>
    <w:unhideWhenUsed/>
    <w:rsid w:val="00C56921"/>
  </w:style>
  <w:style w:type="character" w:customStyle="1" w:styleId="aff6">
    <w:name w:val="批注文字 字符"/>
    <w:basedOn w:val="a2"/>
    <w:link w:val="aff5"/>
    <w:uiPriority w:val="99"/>
    <w:semiHidden/>
    <w:rsid w:val="00C56921"/>
    <w:rPr>
      <w:lang w:val="en-GB" w:eastAsia="zh-C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56921"/>
    <w:rPr>
      <w:b/>
      <w:bCs/>
    </w:rPr>
  </w:style>
  <w:style w:type="character" w:customStyle="1" w:styleId="aff8">
    <w:name w:val="批注主题 字符"/>
    <w:basedOn w:val="aff6"/>
    <w:link w:val="aff7"/>
    <w:uiPriority w:val="99"/>
    <w:semiHidden/>
    <w:rsid w:val="00C56921"/>
    <w:rPr>
      <w:b/>
      <w:bCs/>
      <w:lang w:val="en-GB" w:eastAsia="zh-CN"/>
    </w:rPr>
  </w:style>
  <w:style w:type="paragraph" w:styleId="aff9">
    <w:name w:val="Balloon Text"/>
    <w:basedOn w:val="a1"/>
    <w:link w:val="affa"/>
    <w:uiPriority w:val="99"/>
    <w:semiHidden/>
    <w:unhideWhenUsed/>
    <w:rsid w:val="00C56921"/>
    <w:pPr>
      <w:spacing w:after="0" w:line="240" w:lineRule="auto"/>
    </w:pPr>
    <w:rPr>
      <w:sz w:val="18"/>
      <w:szCs w:val="18"/>
    </w:rPr>
  </w:style>
  <w:style w:type="character" w:customStyle="1" w:styleId="affa">
    <w:name w:val="批注框文本 字符"/>
    <w:basedOn w:val="a2"/>
    <w:link w:val="aff9"/>
    <w:uiPriority w:val="99"/>
    <w:semiHidden/>
    <w:rsid w:val="00C56921"/>
    <w:rPr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microsoft.com/office/2016/09/relationships/commentsIds" Target="commentsIds.xml" /><Relationship Id="rId4" Type="http://schemas.openxmlformats.org/officeDocument/2006/relationships/settings" Target="settings.xml" /><Relationship Id="rId9" Type="http://schemas.microsoft.com/office/2011/relationships/commentsExtended" Target="commentsExtended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3FA842B-5CC4-E24C-AA36-43824D34435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9E42E38BF764429EABC4EB402C9E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B80813-D012-DF49-BA43-0EB00388EB05}"/>
      </w:docPartPr>
      <w:docPartBody>
        <w:p w:rsidR="00046AD1" w:rsidRDefault="00F85034">
          <w:pPr>
            <w:pStyle w:val="369E42E38BF764429EABC4EB402C9E2B"/>
          </w:pPr>
          <w:r>
            <w:t>求职意向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4AFE6192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A8622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0C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5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00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2F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7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8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23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34"/>
    <w:rsid w:val="00046AD1"/>
    <w:rsid w:val="00101B32"/>
    <w:rsid w:val="005405CE"/>
    <w:rsid w:val="006F6D9E"/>
    <w:rsid w:val="00E0383F"/>
    <w:rsid w:val="00F4242F"/>
    <w:rsid w:val="00F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22A5B93B24A08448E95DB424FF7C201">
    <w:name w:val="C22A5B93B24A08448E95DB424FF7C201"/>
    <w:pPr>
      <w:widowControl w:val="0"/>
      <w:jc w:val="both"/>
    </w:pPr>
  </w:style>
  <w:style w:type="paragraph" w:customStyle="1" w:styleId="9D64FDB46AF257408186DD6328B88168">
    <w:name w:val="9D64FDB46AF257408186DD6328B88168"/>
    <w:pPr>
      <w:widowControl w:val="0"/>
      <w:jc w:val="both"/>
    </w:pPr>
  </w:style>
  <w:style w:type="paragraph" w:customStyle="1" w:styleId="369E42E38BF764429EABC4EB402C9E2B">
    <w:name w:val="369E42E38BF764429EABC4EB402C9E2B"/>
    <w:pPr>
      <w:widowControl w:val="0"/>
      <w:jc w:val="both"/>
    </w:pPr>
  </w:style>
  <w:style w:type="paragraph" w:customStyle="1" w:styleId="E30AE97A921E1E468EA6DAB49C263689">
    <w:name w:val="E30AE97A921E1E468EA6DAB49C263689"/>
    <w:pPr>
      <w:widowControl w:val="0"/>
      <w:jc w:val="both"/>
    </w:pPr>
  </w:style>
  <w:style w:type="paragraph" w:customStyle="1" w:styleId="A09CC37BE861DD408BD919A266195EBC">
    <w:name w:val="A09CC37BE861DD408BD919A266195EBC"/>
    <w:pPr>
      <w:widowControl w:val="0"/>
      <w:jc w:val="both"/>
    </w:pPr>
  </w:style>
  <w:style w:type="paragraph" w:customStyle="1" w:styleId="00CE606AFCF7554DBD26FF5379A801A3">
    <w:name w:val="00CE606AFCF7554DBD26FF5379A801A3"/>
    <w:pPr>
      <w:widowControl w:val="0"/>
      <w:jc w:val="both"/>
    </w:pPr>
  </w:style>
  <w:style w:type="paragraph" w:customStyle="1" w:styleId="9B03085B853D574ABBD10CAF0C86894A">
    <w:name w:val="9B03085B853D574ABBD10CAF0C86894A"/>
    <w:pPr>
      <w:widowControl w:val="0"/>
      <w:jc w:val="both"/>
    </w:pPr>
  </w:style>
  <w:style w:type="paragraph" w:styleId="a">
    <w:name w:val="List Bullet"/>
    <w:basedOn w:val="a0"/>
    <w:uiPriority w:val="9"/>
    <w:qFormat/>
    <w:pPr>
      <w:widowControl/>
      <w:numPr>
        <w:numId w:val="1"/>
      </w:numPr>
      <w:spacing w:after="120" w:line="312" w:lineRule="auto"/>
      <w:jc w:val="left"/>
    </w:pPr>
    <w:rPr>
      <w:rFonts w:eastAsia="宋体"/>
      <w:color w:val="7F7F7F" w:themeColor="text1" w:themeTint="80"/>
      <w:kern w:val="0"/>
      <w:sz w:val="20"/>
      <w:szCs w:val="20"/>
      <w:lang w:val="en-GB"/>
    </w:rPr>
  </w:style>
  <w:style w:type="paragraph" w:customStyle="1" w:styleId="11A915EE941E314C9A89F6631EF130DE">
    <w:name w:val="11A915EE941E314C9A89F6631EF130DE"/>
    <w:pPr>
      <w:widowControl w:val="0"/>
      <w:jc w:val="both"/>
    </w:pPr>
  </w:style>
  <w:style w:type="paragraph" w:customStyle="1" w:styleId="F7374A3418C12645B4146E9E647AE0FB">
    <w:name w:val="F7374A3418C12645B4146E9E647AE0FB"/>
    <w:pPr>
      <w:widowControl w:val="0"/>
      <w:jc w:val="both"/>
    </w:pPr>
  </w:style>
  <w:style w:type="paragraph" w:customStyle="1" w:styleId="D3BAF7DFD4ABF54CBA4EDD9DFC6C4670">
    <w:name w:val="D3BAF7DFD4ABF54CBA4EDD9DFC6C4670"/>
    <w:pPr>
      <w:widowControl w:val="0"/>
      <w:jc w:val="both"/>
    </w:pPr>
  </w:style>
  <w:style w:type="paragraph" w:customStyle="1" w:styleId="F2A95E44F82E064BB06E61B36A8E2765">
    <w:name w:val="F2A95E44F82E064BB06E61B36A8E2765"/>
    <w:pPr>
      <w:widowControl w:val="0"/>
      <w:jc w:val="both"/>
    </w:pPr>
  </w:style>
  <w:style w:type="paragraph" w:customStyle="1" w:styleId="4FA8DD3A9DF22F4A8A23BA1B76DB04C4">
    <w:name w:val="4FA8DD3A9DF22F4A8A23BA1B76DB04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A054-1507-3444-8562-3B353D095D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%7bA3FA842B-5CC4-E24C-AA36-43824D34435D%7dtf50002018.dotx</Template>
  <TotalTime>116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来宾用户</dc:creator>
  <cp:keywords/>
  <dc:description/>
  <cp:lastModifiedBy>来宾用户</cp:lastModifiedBy>
  <cp:revision>71</cp:revision>
  <dcterms:created xsi:type="dcterms:W3CDTF">2018-11-07T05:12:00Z</dcterms:created>
  <dcterms:modified xsi:type="dcterms:W3CDTF">2018-11-09T09:47:00Z</dcterms:modified>
</cp:coreProperties>
</file>