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-314325</wp:posOffset>
                </wp:positionV>
                <wp:extent cx="7868920" cy="3005455"/>
                <wp:effectExtent l="0" t="0" r="5080" b="4445"/>
                <wp:wrapNone/>
                <wp:docPr id="11" name="矩形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920" cy="3005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5875">
                          <a:noFill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554" o:spid="_x0000_s1026" o:spt="1" style="position:absolute;left:0pt;margin-left:-5pt;margin-top:-24.75pt;height:236.65pt;width:619.6pt;z-index:251658240;mso-width-relative:page;mso-height-relative:page;" fillcolor="#00B0F0" filled="t" stroked="f" coordsize="21600,21600" o:gfxdata="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uSwYnaAAAADAEAAA8AAAAAAAAAAQAgAAAAIgAAAGRycy9kb3ducmV2LnhtbFBLAQIUABQAAAAI&#10;AIdO4kBX9pKisgEAADYDAAAOAAAAAAAAAAEAIAAAACkBAABkcnMvZTJvRG9jLnhtbFBLBQYAAAAA&#10;BgAGAFkBAABNBQAAAAA=&#10;">
                <v:fill on="t" focussize="0,0"/>
                <v:stroke on="f" weight="1.25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31750</wp:posOffset>
                </wp:positionV>
                <wp:extent cx="7175500" cy="2683510"/>
                <wp:effectExtent l="7620" t="7620" r="17780" b="13970"/>
                <wp:wrapNone/>
                <wp:docPr id="15" name="矩形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92315" cy="268351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9" o:spid="_x0000_s1026" o:spt="1" style="position:absolute;left:0pt;flip:y;margin-left:12.4pt;margin-top:2.5pt;height:211.3pt;width:565pt;z-index:251672576;mso-width-relative:page;mso-height-relative:page;" filled="f" stroked="t" coordsize="21600,21600" o:gfxdata="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lHHddYAAAAJAQAADwAAAAAAAAABACAAAAAiAAAAZHJzL2Rvd25yZXYueG1sUEsBAhQA&#10;FAAAAAgAh07iQDIogA70AQAA0gMAAA4AAAAAAAAAAQAgAAAAJQEAAGRycy9lMm9Eb2MueG1sUEsF&#10;BgAAAAAGAAYAWQEAAIsFAAAAAA==&#10;">
                <v:fill on="f" focussize="0,0"/>
                <v:stroke weight="1.25pt"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377315" cy="597535"/>
                <wp:effectExtent l="7620" t="7620" r="12065" b="17145"/>
                <wp:wrapNone/>
                <wp:docPr id="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050" y="233045"/>
                          <a:ext cx="1377315" cy="5975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7030A0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基本信息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98" type="#_x0000_t98" style="position:absolute;left:0pt;margin-left:18pt;margin-top:2.35pt;height:47.05pt;width:108.45pt;z-index:251673600;mso-width-relative:page;mso-height-relative:page;" fillcolor="#7030A0" filled="t" stroked="t" coordsize="21600,21600" o:gfxdata="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R&#10;OLkK1QAAAAcBAAAPAAAAAAAAAAEAIAAAACIAAABkcnMvZG93bnJldi54bWxQSwECFAAUAAAACACH&#10;TuJARMe3EycCAAAzBAAADgAAAAAAAAABACAAAAAkAQAAZHJzL2Uyb0RvYy54bWxQSwUGAAAAAAYA&#10;BgBZAQAAvQUAAAAA&#10;" adj="2700">
                <v:fill on="t" focussize="0,0"/>
                <v:stroke weight="1.25pt" color="#00B0F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51584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41910</wp:posOffset>
                </wp:positionV>
                <wp:extent cx="2005965" cy="1974850"/>
                <wp:effectExtent l="7620" t="7620" r="18415" b="11430"/>
                <wp:wrapNone/>
                <wp:docPr id="29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8675" y="353695"/>
                          <a:ext cx="2005965" cy="197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drawing>
                                <wp:inline distT="0" distB="0" distL="114300" distR="114300">
                                  <wp:extent cx="1791970" cy="1923415"/>
                                  <wp:effectExtent l="12700" t="12700" r="24130" b="19685"/>
                                  <wp:docPr id="2" name="图片 2" descr="1709140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091401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92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10">
                                            <a:fgClr>
                                              <a:schemeClr val="accent1"/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 w="12700" cmpd="sng">
                                            <a:solidFill>
                                              <a:schemeClr val="accent1">
                                                <a:shade val="50000"/>
                                                <a:alpha val="97000"/>
                                              </a:schemeClr>
                                            </a:solidFill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218.75pt;margin-top:3.3pt;height:155.5pt;width:157.95pt;z-index:253251584;mso-width-relative:page;mso-height-relative:page;" fillcolor="#FFFFFF" filled="t" stroked="t" coordsize="21600,21600" o:gfxdata="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6PsXXAAAACQEAAA8AAAAAAAAAAQAgAAAAIgAAAGRy&#10;cy9kb3ducmV2LnhtbFBLAQIUABQAAAAIAIdO4kBrF2KNPwIAAIgEAAAOAAAAAAAAAAEAIAAAACYB&#10;AABkcnMvZTJvRG9jLnhtbFBLBQYAAAAABgAGAFkBAADX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sz w:val="21"/>
                        </w:rPr>
                        <w:drawing>
                          <wp:inline distT="0" distB="0" distL="114300" distR="114300">
                            <wp:extent cx="1791970" cy="1923415"/>
                            <wp:effectExtent l="12700" t="12700" r="24130" b="19685"/>
                            <wp:docPr id="2" name="图片 2" descr="1709140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7091401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923415"/>
                                    </a:xfrm>
                                    <a:prstGeom prst="rect">
                                      <a:avLst/>
                                    </a:prstGeom>
                                    <a:pattFill prst="pct10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12700" cmpd="sng">
                                      <a:solidFill>
                                        <a:schemeClr val="accent1">
                                          <a:shade val="50000"/>
                                          <a:alpha val="97000"/>
                                        </a:schemeClr>
                                      </a:solidFill>
                                      <a:prstDash val="solid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125"/>
        </w:tabs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130175</wp:posOffset>
                </wp:positionV>
                <wp:extent cx="108585" cy="101600"/>
                <wp:effectExtent l="7620" t="7620" r="10795" b="17780"/>
                <wp:wrapNone/>
                <wp:docPr id="1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9300" y="645795"/>
                          <a:ext cx="108585" cy="1016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20" type="#_x0000_t120" style="position:absolute;left:0pt;margin-left:387pt;margin-top:10.25pt;height:8pt;width:8.55pt;z-index:251674624;mso-width-relative:page;mso-height-relative:page;" fillcolor="#FFFFFF" filled="t" stroked="t" coordsize="21600,21600" o:gfxdata="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SMSZNkAAAAJAQAADwAAAAAA&#10;AAABACAAAAAiAAAAZHJzL2Rvd25yZXYueG1sUEsBAhQAFAAAAAgAh07iQBOMBuNLAgAAhQ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18415</wp:posOffset>
                </wp:positionV>
                <wp:extent cx="2692400" cy="2135505"/>
                <wp:effectExtent l="0" t="0" r="0" b="0"/>
                <wp:wrapNone/>
                <wp:docPr id="7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Chars="0" w:firstLine="960" w:firstLineChars="400"/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意向岗位：中学生物教师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Chars="0" w:firstLine="960" w:firstLineChars="400"/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意向地点：云南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Chars="0" w:firstLine="960" w:firstLineChars="400"/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期望薪资：面议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1678" w:leftChars="456" w:hanging="720" w:hangingChars="300"/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性格：活泼开朗、外向、幽默善良、有责任心、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1676" w:leftChars="798" w:firstLine="0" w:firstLineChars="0"/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能吃苦、乐观、积极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351.75pt;margin-top:1.45pt;height:168.15pt;width:212pt;z-index:251664384;mso-width-relative:page;mso-height-relative:page;" filled="f" stroked="f" coordsize="21600,21600" o:gfxdata="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frhcN1wAAAAoB&#10;AAAPAAAAAAAAAAEAIAAAACIAAABkcnMvZG93bnJldi54bWxQSwECFAAUAAAACACHTuJAA7Gkd6oB&#10;AAAn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Chars="0" w:firstLine="960" w:firstLineChars="400"/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  <w:t>意向岗位：中学生物教师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Chars="0" w:firstLine="960" w:firstLineChars="400"/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  <w:t>意向地点：云南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Chars="0" w:firstLine="960" w:firstLineChars="400"/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  <w:t>期望薪资：面议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1678" w:leftChars="456" w:hanging="720" w:hangingChars="300"/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  <w:t>性格：活泼开朗、外向、幽默善良、有责任心、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1676" w:leftChars="798" w:firstLine="0" w:firstLineChars="0"/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 w:val="24"/>
                          <w:szCs w:val="24"/>
                          <w:lang w:val="en-US" w:eastAsia="zh-CN"/>
                        </w:rPr>
                        <w:t>能吃苦、乐观、积极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128270</wp:posOffset>
                </wp:positionV>
                <wp:extent cx="108585" cy="101600"/>
                <wp:effectExtent l="7620" t="7620" r="10795" b="17780"/>
                <wp:wrapNone/>
                <wp:docPr id="1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16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20" type="#_x0000_t120" style="position:absolute;left:0pt;margin-left:386pt;margin-top:10.1pt;height:8pt;width:8.55pt;z-index:251709440;mso-width-relative:page;mso-height-relative:page;" fillcolor="#FFFFFF" filled="t" stroked="t" coordsize="21600,21600" o:gfxdata="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FHomPYAAAACQEAAA8AAAAAAAAAAQAgAAAAIgAAAGRycy9kb3ducmV2LnhtbFBLAQIU&#10;ABQAAAAIAIdO4kCNGjcxLAIAAGMEAAAOAAAAAAAAAAEAIAAAACcBAABkcnMvZTJvRG9jLnhtbFBL&#10;BQYAAAAABgAGAFkBAADF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46355</wp:posOffset>
                </wp:positionV>
                <wp:extent cx="2596515" cy="1528445"/>
                <wp:effectExtent l="0" t="0" r="0" b="0"/>
                <wp:wrapNone/>
                <wp:docPr id="12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1426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hint="eastAsia" w:eastAsia="微软雅黑"/>
                                <w:color w:val="FFFFFF"/>
                                <w:szCs w:val="24"/>
                                <w:lang w:val="en-US" w:eastAsia="zh-CN"/>
                              </w:rPr>
                              <w:t>姓名：吴宽鹏（男）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Cs w:val="24"/>
                                <w:lang w:val="en-US" w:eastAsia="zh-CN"/>
                              </w:rPr>
                              <w:t>年龄：20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Cs w:val="24"/>
                                <w:lang w:val="en-US" w:eastAsia="zh-CN"/>
                              </w:rPr>
                              <w:t>Email：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Cs w:val="24"/>
                              </w:rPr>
                              <w:instrText xml:space="preserve"> HYPERLINK "mailto:1431320152@qq.com" </w:instrTex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/>
                                <w:kern w:val="24"/>
                                <w:szCs w:val="24"/>
                              </w:rPr>
                              <w:t>1431320152</w:t>
                            </w:r>
                            <w:r>
                              <w:rPr>
                                <w:rStyle w:val="7"/>
                                <w:rFonts w:ascii="微软雅黑" w:hAnsi="微软雅黑" w:eastAsia="微软雅黑"/>
                                <w:kern w:val="24"/>
                                <w:szCs w:val="24"/>
                              </w:rPr>
                              <w:t>@qq.com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Cs w:val="24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ascii="微软雅黑" w:hAnsi="微软雅黑" w:eastAsia="微软雅黑"/>
                                <w:color w:val="FFFFFF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kern w:val="24"/>
                                <w:szCs w:val="24"/>
                                <w:lang w:val="en-US" w:eastAsia="zh-CN"/>
                              </w:rPr>
                              <w:t>电话：19987868451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19.65pt;margin-top:3.65pt;height:120.35pt;width:204.45pt;z-index:251669504;mso-width-relative:page;mso-height-relative:page;" filled="f" stroked="f" coordsize="21600,21600" o:gfxdata="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0wPez1gAAAAgBAAAPAAAAAAAAAAEAIAAAACIAAABkcnMvZG93bnJldi54bWxQSwECFAAU&#10;AAAACACHTuJApdUfXroBAAA/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color w:val="FFFFFF"/>
                          <w:szCs w:val="24"/>
                        </w:rPr>
                      </w:pPr>
                      <w:r>
                        <w:rPr>
                          <w:rFonts w:hint="eastAsia" w:eastAsia="微软雅黑"/>
                          <w:color w:val="FFFFFF"/>
                          <w:szCs w:val="24"/>
                          <w:lang w:val="en-US" w:eastAsia="zh-CN"/>
                        </w:rPr>
                        <w:t>姓名：吴宽鹏（男）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ascii="微软雅黑" w:hAnsi="微软雅黑" w:eastAsia="微软雅黑"/>
                          <w:color w:val="FFFFFF"/>
                          <w:kern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Cs w:val="24"/>
                          <w:lang w:val="en-US" w:eastAsia="zh-CN"/>
                        </w:rPr>
                        <w:t>年龄：20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ascii="微软雅黑" w:hAnsi="微软雅黑" w:eastAsia="微软雅黑"/>
                          <w:color w:val="FFFFFF"/>
                          <w:kern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Cs w:val="24"/>
                          <w:lang w:val="en-US" w:eastAsia="zh-CN"/>
                        </w:rPr>
                        <w:t>Email：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Cs w:val="24"/>
                        </w:rPr>
                        <w:instrText xml:space="preserve"> HYPERLINK "mailto:1431320152@qq.com" </w:instrTex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Cs w:val="24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微软雅黑" w:hAnsi="微软雅黑" w:eastAsia="微软雅黑"/>
                          <w:kern w:val="24"/>
                          <w:szCs w:val="24"/>
                        </w:rPr>
                        <w:t>1431320152</w:t>
                      </w:r>
                      <w:r>
                        <w:rPr>
                          <w:rStyle w:val="7"/>
                          <w:rFonts w:ascii="微软雅黑" w:hAnsi="微软雅黑" w:eastAsia="微软雅黑"/>
                          <w:kern w:val="24"/>
                          <w:szCs w:val="24"/>
                        </w:rPr>
                        <w:t>@qq.com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Cs w:val="24"/>
                        </w:rPr>
                        <w:fldChar w:fldCharType="end"/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ascii="微软雅黑" w:hAnsi="微软雅黑" w:eastAsia="微软雅黑"/>
                          <w:color w:val="FFFFFF"/>
                          <w:kern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kern w:val="24"/>
                          <w:szCs w:val="24"/>
                          <w:lang w:val="en-US" w:eastAsia="zh-CN"/>
                        </w:rPr>
                        <w:t>电话：19987868451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43815</wp:posOffset>
                </wp:positionV>
                <wp:extent cx="108585" cy="101600"/>
                <wp:effectExtent l="7620" t="7620" r="10795" b="17780"/>
                <wp:wrapNone/>
                <wp:docPr id="1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16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0" type="#_x0000_t120" style="position:absolute;left:0pt;margin-left:386pt;margin-top:3.45pt;height:8pt;width:8.55pt;z-index:251692032;mso-width-relative:page;mso-height-relative:page;" fillcolor="#FFFFFF" filled="t" stroked="t" coordsize="21600,21600" o:gfxdata="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pECkHXAAAACAEAAA8AAAAAAAAAAQAgAAAAIgAAAGRycy9k&#10;b3ducmV2LnhtbFBLAQIUABQAAAAIAIdO4kCEwJW9PAIAAHoEAAAOAAAAAAAAAAEAIAAAACYBAABk&#10;cnMvZTJvRG9jLnhtbFBLBQYAAAAABgAGAFkBAADU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16510</wp:posOffset>
                </wp:positionV>
                <wp:extent cx="108585" cy="101600"/>
                <wp:effectExtent l="7620" t="7620" r="10795" b="17780"/>
                <wp:wrapNone/>
                <wp:docPr id="1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160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20" type="#_x0000_t120" style="position:absolute;left:0pt;margin-left:386pt;margin-top:1.3pt;height:8pt;width:8.55pt;z-index:251726848;mso-width-relative:page;mso-height-relative:page;" fillcolor="#FFFFFF" filled="t" stroked="t" coordsize="21600,21600" o:gfxdata="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BNN1s1gAAAAgBAAAPAAAAAAAAAAEAIAAAACIAAABkcnMvZG93bnJldi54bWxQSwECFAAU&#10;AAAACACHTuJAKsc8+iwCAABjBAAADgAAAAAAAAABACAAAAAlAQAAZHJzL2Uyb0RvYy54bWxQSwUG&#10;AAAAAAYABgBZAQAAwwUAAAAA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325260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89535</wp:posOffset>
                </wp:positionV>
                <wp:extent cx="3606800" cy="2399665"/>
                <wp:effectExtent l="0" t="0" r="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3525" y="3187065"/>
                          <a:ext cx="3606800" cy="239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39135" cy="2823845"/>
                                  <wp:effectExtent l="0" t="0" r="0" b="8890"/>
                                  <wp:docPr id="35" name="图片 35" descr="图片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图片 35" descr="图片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9135" cy="2823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75pt;margin-top:7.05pt;height:188.95pt;width:284pt;z-index:253252608;v-text-anchor:middle;mso-width-relative:page;mso-height-relative:page;" filled="f" stroked="f" coordsize="21600,21600" o:gfxdata="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LrVa3ZAAAACwEAAA8AAAAAAAAAAQAg&#10;AAAAIgAAAGRycy9kb3ducmV2LnhtbFBLAQIUABQAAAAIAIdO4kC1GioKRgIAAFcEAAAOAAAAAAAA&#10;AAEAIAAAACgBAABkcnMvZTJvRG9jLnhtbFBLBQYAAAAABgAGAFkBAADg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3239135" cy="2823845"/>
                            <wp:effectExtent l="0" t="0" r="0" b="8890"/>
                            <wp:docPr id="35" name="图片 35" descr="图片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图片 35" descr="图片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9135" cy="2823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151765</wp:posOffset>
                </wp:positionV>
                <wp:extent cx="1377315" cy="597535"/>
                <wp:effectExtent l="7620" t="7620" r="12065" b="17145"/>
                <wp:wrapNone/>
                <wp:docPr id="2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975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教育经历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98" type="#_x0000_t98" style="position:absolute;left:0pt;margin-left:19pt;margin-top:11.95pt;height:47.05pt;width:108.45pt;z-index:251744256;mso-width-relative:page;mso-height-relative:page;" fillcolor="#92D050" filled="t" stroked="t" coordsize="21600,21600" o:gfxdata="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CZhnZ&#10;2gAAAAkBAAAPAAAAAAAAAAEAIAAAACIAAABkcnMvZG93bnJldi54bWxQSwECFAAUAAAACACHTuJA&#10;eWbKfR8CAAApBAAADgAAAAAAAAABACAAAAApAQAAZHJzL2Uyb0RvYy54bWxQSwUGAAAAAAYABgBZ&#10;AQAAugUAAAAA&#10;" adj="2700">
                <v:fill on="t" focussize="0,0"/>
                <v:stroke weight="1.25pt" color="#00B0F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60960</wp:posOffset>
                </wp:positionV>
                <wp:extent cx="6412230" cy="1285875"/>
                <wp:effectExtent l="0" t="0" r="0" b="0"/>
                <wp:wrapNone/>
                <wp:docPr id="25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学校：滇西科技师范学院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专业：生物教育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学历：大专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学年：3年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140" w:leftChars="0"/>
                              <w:rPr>
                                <w:rFonts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44.9pt;margin-top:4.8pt;height:101.25pt;width:504.9pt;z-index:252363776;mso-width-relative:page;mso-height-relative:page;" filled="f" stroked="f" coordsize="21600,21600" o:gfxdata="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tivW1QAAAAkBAAAP&#10;AAAAAAAAAAEAIAAAACIAAABkcnMvZG93bnJldi54bWxQSwECFAAUAAAACACHTuJAR4bf8qkBAAAn&#10;AwAADgAAAAAAAAABACAAAAAk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学校：滇西科技师范学院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专业：生物教育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学历：大专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学年：3年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140" w:leftChars="0"/>
                        <w:rPr>
                          <w:rFonts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53632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1905</wp:posOffset>
                </wp:positionV>
                <wp:extent cx="1911350" cy="1383665"/>
                <wp:effectExtent l="0" t="0" r="0" b="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6725" y="5996940"/>
                          <a:ext cx="1911350" cy="138366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470785" cy="2421255"/>
                                  <wp:effectExtent l="0" t="0" r="0" b="0"/>
                                  <wp:docPr id="38" name="图片 38" descr="图片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图片 38" descr="图片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0785" cy="2421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9.75pt;margin-top:0.15pt;height:108.95pt;width:150.5pt;z-index:253253632;v-text-anchor:middle;mso-width-relative:page;mso-height-relative:page;" filled="f" stroked="f" coordsize="21600,21600" o:gfxdata="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DkzfNYAAAAIAQAADwAAAAAAAAABACAA&#10;AAAiAAAAZHJzL2Rvd25yZXYueG1sUEsBAhQAFAAAAAgAh07iQCOcjxRIAgAAWgQAAA4AAAAAAAAA&#10;AQAgAAAAJQEAAGRycy9lMm9Eb2MueG1sUEsFBgAAAAAGAAYAWQEAAN8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2470785" cy="2421255"/>
                            <wp:effectExtent l="0" t="0" r="0" b="0"/>
                            <wp:docPr id="38" name="图片 38" descr="图片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图片 38" descr="图片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0785" cy="2421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  <w:rPr>
          <w:rFonts w:hint="eastAsia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126365</wp:posOffset>
                </wp:positionV>
                <wp:extent cx="1377315" cy="597535"/>
                <wp:effectExtent l="7620" t="7620" r="12065" b="17145"/>
                <wp:wrapNone/>
                <wp:docPr id="21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975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9091E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eastAsia="zh-CN"/>
                              </w:rPr>
                              <w:t>工作经历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98" type="#_x0000_t98" style="position:absolute;left:0pt;margin-left:21.5pt;margin-top:9.95pt;height:47.05pt;width:108.45pt;z-index:251831296;mso-width-relative:page;mso-height-relative:page;" fillcolor="#C9091E" filled="t" stroked="t" coordsize="21600,21600" o:gfxdata="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3xIxtoAAAAJAQAADwAAAAAAAAABACAAAAAiAAAAZHJzL2Rvd25yZXYueG1sUEsBAhQAFAAAAAgA&#10;h07iQEMiccYjAgAAKQQAAA4AAAAAAAAAAQAgAAAAKQEAAGRycy9lMm9Eb2MueG1sUEsFBgAAAAAG&#10;AAYAWQEAAL4FAAAAAA==&#10;" adj="2700">
                <v:fill on="t" focussize="0,0"/>
                <v:stroke weight="1.25pt" color="#00B0F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color w:val="00B0F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F0"/>
                          <w:sz w:val="36"/>
                          <w:szCs w:val="36"/>
                          <w:lang w:val="en-US" w:eastAsia="zh-CN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55245</wp:posOffset>
                </wp:positionV>
                <wp:extent cx="7225030" cy="7329170"/>
                <wp:effectExtent l="0" t="0" r="0" b="0"/>
                <wp:wrapNone/>
                <wp:docPr id="13" name="矩形 558" descr="图片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030" cy="732917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 w="15875">
                          <a:noFill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558" o:spid="_x0000_s1026" o:spt="1" alt="图片3" style="position:absolute;left:0pt;margin-left:123.5pt;margin-top:4.35pt;height:577.1pt;width:568.9pt;z-index:251671552;mso-width-relative:page;mso-height-relative:page;" filled="t" stroked="f" coordsize="21600,21600" o:gfxdata="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">
                <v:fill type="frame" on="t" focussize="0,0" recolor="t" r:id="rId6"/>
                <v:stroke on="f" weight="1.25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8890</wp:posOffset>
                </wp:positionV>
                <wp:extent cx="6901180" cy="76200"/>
                <wp:effectExtent l="0" t="0" r="0" b="0"/>
                <wp:wrapNone/>
                <wp:docPr id="3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8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8.2pt;margin-top:0.7pt;height:6pt;width:543.4pt;z-index:251660288;mso-width-relative:page;mso-height-relative:page;" filled="f" stroked="f" coordsize="21600,21600" o:gfxdata="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8Y8RtgAAAAIAQAADwAAAAAAAAAB&#10;ACAAAAAiAAAAZHJzL2Rvd25yZXYueG1sUEsBAhQAFAAAAAgAh07iQDIqDDWeAQAAGg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324953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10795</wp:posOffset>
                </wp:positionV>
                <wp:extent cx="6977380" cy="1285875"/>
                <wp:effectExtent l="0" t="0" r="0" b="0"/>
                <wp:wrapNone/>
                <wp:docPr id="27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 xml:space="preserve">1、2017年7月~9月在一家保健品公司做过销售员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 xml:space="preserve">2、2018年1月~3月做过家教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3、2018年7月~9月在《麦德龙》做过收银员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4、在大学期间担任家教协会负责人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140" w:leftChars="0"/>
                              <w:rPr>
                                <w:rFonts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42.9pt;margin-top:0.85pt;height:101.25pt;width:549.4pt;z-index:253249536;mso-width-relative:page;mso-height-relative:page;" filled="f" stroked="f" coordsize="21600,21600" o:gfxdata="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DSRw+1wAAAAkB&#10;AAAPAAAAAAAAAAEAIAAAACIAAABkcnMvZG93bnJldi54bWxQSwECFAAUAAAACACHTuJA4D5d6aoB&#10;AAAn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 xml:space="preserve">1、2017年7月~9月在一家保健品公司做过销售员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 xml:space="preserve">2、2018年1月~3月做过家教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3、2018年7月~9月在《麦德龙》做过收银员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4、在大学期间担任家教协会负责人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140" w:leftChars="0"/>
                        <w:rPr>
                          <w:rFonts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76200</wp:posOffset>
                </wp:positionV>
                <wp:extent cx="1377315" cy="597535"/>
                <wp:effectExtent l="7620" t="7620" r="12065" b="17145"/>
                <wp:wrapNone/>
                <wp:docPr id="23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975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技能证书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98" type="#_x0000_t98" style="position:absolute;left:0pt;margin-left:28.5pt;margin-top:6pt;height:47.05pt;width:108.45pt;z-index:252010496;mso-width-relative:page;mso-height-relative:page;" fillcolor="#00B0F0" filled="t" stroked="t" coordsize="21600,21600" o:gfxdata="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woW/9kAAAAJAQAA&#10;DwAAAAAAAAABACAAAAAiAAAAZHJzL2Rvd25yZXYueG1sUEsBAhQAFAAAAAgAh07iQPgXJAEYAgAA&#10;KQQAAA4AAAAAAAAAAQAgAAAAKAEAAGRycy9lMm9Eb2MueG1sUEsFBgAAAAAGAAYAWQEAALIFAAAA&#10;AA==&#10;" adj="2700">
                <v:fill on="t" focussize="0,0"/>
                <v:stroke weight="1.25pt" color="#00B0F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17145</wp:posOffset>
                </wp:positionV>
                <wp:extent cx="6977380" cy="848360"/>
                <wp:effectExtent l="0" t="0" r="0" b="0"/>
                <wp:wrapNone/>
                <wp:docPr id="26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中学教师资格证书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计算机一级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39.9pt;margin-top:1.35pt;height:66.8pt;width:549.4pt;z-index:252542976;mso-width-relative:page;mso-height-relative:page;" filled="f" stroked="f" coordsize="21600,21600" o:gfxdata="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gkXmktcAAAAJ&#10;AQAADwAAAAAAAAABACAAAAAiAAAAZHJzL2Rvd25yZXYueG1sUEsBAhQAFAAAAAgAh07iQJPhJAmr&#10;AQAAJw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中学教师资格证书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计算机一级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33655</wp:posOffset>
                </wp:positionV>
                <wp:extent cx="1377315" cy="597535"/>
                <wp:effectExtent l="7620" t="7620" r="12065" b="17145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975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F2FF1"/>
                        </a:solidFill>
                        <a:ln w="15875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语言能力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98" type="#_x0000_t98" style="position:absolute;left:0pt;margin-left:32.5pt;margin-top:2.65pt;height:47.05pt;width:108.45pt;z-index:252184576;mso-width-relative:page;mso-height-relative:page;" fillcolor="#CF2FF1" filled="t" stroked="t" coordsize="21600,21600" o:gfxdata="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kT&#10;O0bZAAAABwEAAA8AAAAAAAAAAQAgAAAAIgAAAGRycy9kb3ducmV2LnhtbFBLAQIUABQAAAAIAIdO&#10;4kBo4lEUIgIAACkEAAAOAAAAAAAAAAEAIAAAACgBAABkcnMvZTJvRG9jLnhtbFBLBQYAAAAABgAG&#10;AFkBAAC8BQAAAAA=&#10;" adj="2700">
                <v:fill on="t" focussize="0,0"/>
                <v:stroke weight="1.25pt" color="#00B0F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语言能力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178435</wp:posOffset>
                </wp:positionV>
                <wp:extent cx="3587115" cy="848360"/>
                <wp:effectExtent l="0" t="0" r="0" b="0"/>
                <wp:wrapNone/>
                <wp:docPr id="22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1、普通话二级甲等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2、英语A级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Cs/>
                                <w:color w:val="0D0D0D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38.9pt;margin-top:14.05pt;height:66.8pt;width:282.45pt;z-index:251836416;mso-width-relative:page;mso-height-relative:page;" filled="f" stroked="f" coordsize="21600,21600" o:gfxdata="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8qqXHWAAAACQEA&#10;AA8AAAAAAAAAAQAgAAAAIgAAAGRycy9kb3ducmV2LnhtbFBLAQIUABQAAAAIAIdO4kDdkCE+qgEA&#10;ACc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1、普通话二级甲等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  <w:t>2、英语A级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Cs/>
                          <w:color w:val="0D0D0D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pgSz w:w="11850" w:h="16783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GmCS9MAAAAFAQAADwAAAAAAAAABACAAAAAiAAAAZHJzL2Rvd25yZXYu&#10;eG1sUEsBAhQAFAAAAAgAh07iQLKhcwTHAQAAbQMAAA4AAAAAAAAAAQAgAAAAIg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10F77"/>
    <w:multiLevelType w:val="singleLevel"/>
    <w:tmpl w:val="AAE10F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191389"/>
    <w:multiLevelType w:val="multilevel"/>
    <w:tmpl w:val="631913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3A118FB"/>
    <w:multiLevelType w:val="singleLevel"/>
    <w:tmpl w:val="73A118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A4A89"/>
    <w:rsid w:val="00035899"/>
    <w:rsid w:val="000478B4"/>
    <w:rsid w:val="00052C96"/>
    <w:rsid w:val="00081C66"/>
    <w:rsid w:val="00082D7C"/>
    <w:rsid w:val="00155B8D"/>
    <w:rsid w:val="0016096B"/>
    <w:rsid w:val="00177E56"/>
    <w:rsid w:val="001A517E"/>
    <w:rsid w:val="001B0EC5"/>
    <w:rsid w:val="00213B02"/>
    <w:rsid w:val="00250C36"/>
    <w:rsid w:val="00266660"/>
    <w:rsid w:val="002D24B4"/>
    <w:rsid w:val="002D410A"/>
    <w:rsid w:val="00304FF1"/>
    <w:rsid w:val="0039501B"/>
    <w:rsid w:val="003A696B"/>
    <w:rsid w:val="003D3A15"/>
    <w:rsid w:val="00431840"/>
    <w:rsid w:val="004754E8"/>
    <w:rsid w:val="004941E0"/>
    <w:rsid w:val="004F79C1"/>
    <w:rsid w:val="00514257"/>
    <w:rsid w:val="00516411"/>
    <w:rsid w:val="00582268"/>
    <w:rsid w:val="005964A2"/>
    <w:rsid w:val="006245D4"/>
    <w:rsid w:val="006621E6"/>
    <w:rsid w:val="00676C2A"/>
    <w:rsid w:val="006B7412"/>
    <w:rsid w:val="006C01AB"/>
    <w:rsid w:val="006E7268"/>
    <w:rsid w:val="006F2158"/>
    <w:rsid w:val="007105B7"/>
    <w:rsid w:val="00726D8D"/>
    <w:rsid w:val="007406C5"/>
    <w:rsid w:val="007416B5"/>
    <w:rsid w:val="00797F3F"/>
    <w:rsid w:val="007C55FD"/>
    <w:rsid w:val="008148BB"/>
    <w:rsid w:val="00844B3B"/>
    <w:rsid w:val="00853AED"/>
    <w:rsid w:val="008A44B2"/>
    <w:rsid w:val="008B059C"/>
    <w:rsid w:val="008B2A07"/>
    <w:rsid w:val="008E4846"/>
    <w:rsid w:val="00903146"/>
    <w:rsid w:val="0090780B"/>
    <w:rsid w:val="00930C6D"/>
    <w:rsid w:val="0095437C"/>
    <w:rsid w:val="009B66CA"/>
    <w:rsid w:val="009C22A0"/>
    <w:rsid w:val="00A14121"/>
    <w:rsid w:val="00A26000"/>
    <w:rsid w:val="00A90571"/>
    <w:rsid w:val="00A90DDC"/>
    <w:rsid w:val="00AE38F8"/>
    <w:rsid w:val="00B10F39"/>
    <w:rsid w:val="00B87073"/>
    <w:rsid w:val="00BA7FA1"/>
    <w:rsid w:val="00BD107F"/>
    <w:rsid w:val="00BE20DB"/>
    <w:rsid w:val="00C2286F"/>
    <w:rsid w:val="00C25FE7"/>
    <w:rsid w:val="00C85BEF"/>
    <w:rsid w:val="00C95EDA"/>
    <w:rsid w:val="00CC16EB"/>
    <w:rsid w:val="00CD0E64"/>
    <w:rsid w:val="00CE04DF"/>
    <w:rsid w:val="00CF66EE"/>
    <w:rsid w:val="00D00C4F"/>
    <w:rsid w:val="00D07BDC"/>
    <w:rsid w:val="00D35D56"/>
    <w:rsid w:val="00D93148"/>
    <w:rsid w:val="00DC7580"/>
    <w:rsid w:val="00DD0985"/>
    <w:rsid w:val="00DD4B0F"/>
    <w:rsid w:val="00E024EC"/>
    <w:rsid w:val="00E20A63"/>
    <w:rsid w:val="00E21D87"/>
    <w:rsid w:val="00E47BFF"/>
    <w:rsid w:val="00E710E5"/>
    <w:rsid w:val="00E918FC"/>
    <w:rsid w:val="00E950D5"/>
    <w:rsid w:val="00EA0B88"/>
    <w:rsid w:val="00EA0D78"/>
    <w:rsid w:val="00EC175F"/>
    <w:rsid w:val="00ED5A77"/>
    <w:rsid w:val="00EE108E"/>
    <w:rsid w:val="00F222C3"/>
    <w:rsid w:val="00F44D8E"/>
    <w:rsid w:val="00F464B2"/>
    <w:rsid w:val="00F65A30"/>
    <w:rsid w:val="00FD04B4"/>
    <w:rsid w:val="00FE365F"/>
    <w:rsid w:val="00FE6DCC"/>
    <w:rsid w:val="00FE79E6"/>
    <w:rsid w:val="00FF17D3"/>
    <w:rsid w:val="03225E6A"/>
    <w:rsid w:val="044F51A7"/>
    <w:rsid w:val="0CB53969"/>
    <w:rsid w:val="105A4A89"/>
    <w:rsid w:val="13F707EA"/>
    <w:rsid w:val="18BA2340"/>
    <w:rsid w:val="2D673E60"/>
    <w:rsid w:val="36EC217C"/>
    <w:rsid w:val="41B74FC4"/>
    <w:rsid w:val="48425ABB"/>
    <w:rsid w:val="740313C4"/>
    <w:rsid w:val="76E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7073560\AppData\Roaming\kingsoft\office6\templates\download\&#40664;&#35748;\&#12304;&#36890;&#29992;&#31616;&#21382;&#12305;&#20114;&#32852;&#32593;&#20010;&#20154;&#31616;&#21382;1305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【通用简历】互联网个人简历1305</Template>
  <Pages>1</Pages>
  <Words>0</Words>
  <Characters>82</Characters>
  <Lines>1</Lines>
  <Paragraphs>1</Paragraphs>
  <TotalTime>1</TotalTime>
  <ScaleCrop>false</ScaleCrop>
  <LinksUpToDate>false</LinksUpToDate>
  <CharactersWithSpaces>82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2018-01-18T03:39:00Z</dcterms:created>
  <dc:creator>浓妆艳抹总相宜1410054948</dc:creator>
  <cp:lastModifiedBy>铿锵岁若</cp:lastModifiedBy>
  <dcterms:modified xsi:type="dcterms:W3CDTF">2018-11-09T07:45:27Z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  <property fmtid="{D5CDD505-2E9C-101B-9397-08002B2CF9AE}" pid="3" name="KSORubyTemplateID" linkTarget="0">
    <vt:lpwstr>4</vt:lpwstr>
  </property>
</Properties>
</file>