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0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3322"/>
        <w:gridCol w:w="8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6537" w:hRule="atLeast"/>
        </w:trPr>
        <w:tc>
          <w:tcPr>
            <w:tcW w:w="3322" w:type="dxa"/>
            <w:shd w:val="clear" w:color="auto" w:fill="489CA2"/>
          </w:tcPr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  <w:bookmarkStart w:id="0" w:name="photo"/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935" distR="114935" simplePos="0" relativeHeight="251658240" behindDoc="0" locked="1" layoutInCell="1" allowOverlap="1">
                  <wp:simplePos x="0" y="0"/>
                  <wp:positionH relativeFrom="page">
                    <wp:posOffset>410845</wp:posOffset>
                  </wp:positionH>
                  <wp:positionV relativeFrom="page">
                    <wp:posOffset>483235</wp:posOffset>
                  </wp:positionV>
                  <wp:extent cx="1362710" cy="1906905"/>
                  <wp:effectExtent l="0" t="0" r="8890" b="13335"/>
                  <wp:wrapNone/>
                  <wp:docPr id="4" name="photo" descr="C:\Users\Administrator\Desktop\严波  赛场服务.jpg严波  赛场服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" descr="C:\Users\Administrator\Desktop\严波  赛场服务.jpg严波  赛场服务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190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2"/>
              <w:widowControl w:val="0"/>
              <w:spacing w:before="0" w:beforeAutospacing="0" w:after="0" w:afterAutospacing="0" w:line="600" w:lineRule="exact"/>
              <w:jc w:val="center"/>
              <w:rPr>
                <w:rFonts w:hint="eastAsia" w:ascii="微软雅黑" w:hAnsi="微软雅黑" w:eastAsia="微软雅黑"/>
                <w:color w:val="FFFFFF"/>
                <w:kern w:val="24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FFFF"/>
                <w:kern w:val="24"/>
                <w:sz w:val="44"/>
                <w:szCs w:val="44"/>
                <w:lang w:val="en-US" w:eastAsia="zh-CN"/>
              </w:rPr>
              <w:t>严波</w:t>
            </w:r>
          </w:p>
          <w:p>
            <w:pPr>
              <w:pStyle w:val="7"/>
              <w:widowControl w:val="0"/>
              <w:jc w:val="both"/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2"/>
              <w:widowControl w:val="0"/>
              <w:tabs>
                <w:tab w:val="left" w:pos="220"/>
              </w:tabs>
              <w:spacing w:before="0" w:beforeAutospacing="0" w:after="0" w:afterAutospacing="0"/>
              <w:ind w:left="482"/>
              <w:rPr>
                <w:rFonts w:hint="eastAsia" w:eastAsia="微软雅黑"/>
                <w:color w:val="auto"/>
                <w:lang w:val="en-US" w:eastAsia="zh-CN"/>
              </w:rPr>
            </w:pPr>
            <w:bookmarkStart w:id="1" w:name="post_name"/>
            <w:r>
              <w:rPr>
                <w:rFonts w:hint="eastAsia" w:hAnsi="微软雅黑" w:eastAsia="微软雅黑" w:cs="Times New Roman"/>
                <w:color w:val="auto"/>
                <w:kern w:val="24"/>
                <w:sz w:val="22"/>
                <w:szCs w:val="22"/>
              </w:rPr>
              <w:t>意向岗位：</w:t>
            </w:r>
            <w:bookmarkEnd w:id="1"/>
            <w:r>
              <w:rPr>
                <w:rFonts w:hint="eastAsia" w:hAnsi="微软雅黑" w:eastAsia="微软雅黑" w:cs="Times New Roman"/>
                <w:color w:val="auto"/>
                <w:kern w:val="24"/>
                <w:sz w:val="22"/>
                <w:szCs w:val="22"/>
                <w:lang w:val="en-US" w:eastAsia="zh-CN"/>
              </w:rPr>
              <w:t>中学化学教师</w:t>
            </w:r>
          </w:p>
          <w:p>
            <w:pPr>
              <w:pStyle w:val="2"/>
              <w:widowControl w:val="0"/>
              <w:tabs>
                <w:tab w:val="left" w:pos="220"/>
              </w:tabs>
              <w:spacing w:before="0" w:beforeAutospacing="0" w:after="0" w:afterAutospacing="0"/>
              <w:ind w:left="482"/>
              <w:rPr>
                <w:rFonts w:hint="eastAsia" w:hAnsi="微软雅黑" w:eastAsia="微软雅黑" w:cs="Times New Roman"/>
                <w:color w:val="auto"/>
                <w:kern w:val="24"/>
                <w:sz w:val="22"/>
                <w:szCs w:val="22"/>
                <w:lang w:val="en-US" w:eastAsia="zh-CN"/>
              </w:rPr>
            </w:pPr>
            <w:bookmarkStart w:id="2" w:name="hopecity_name"/>
            <w:r>
              <w:rPr>
                <w:rFonts w:hint="eastAsia" w:hAnsi="微软雅黑" w:eastAsia="微软雅黑" w:cs="Times New Roman"/>
                <w:color w:val="auto"/>
                <w:kern w:val="24"/>
                <w:sz w:val="22"/>
                <w:szCs w:val="22"/>
              </w:rPr>
              <w:t>意向城市：</w:t>
            </w:r>
            <w:bookmarkEnd w:id="2"/>
            <w:r>
              <w:rPr>
                <w:rFonts w:hint="eastAsia" w:hAnsi="微软雅黑" w:eastAsia="微软雅黑" w:cs="Times New Roman"/>
                <w:color w:val="auto"/>
                <w:kern w:val="24"/>
                <w:sz w:val="22"/>
                <w:szCs w:val="22"/>
                <w:lang w:val="en-US" w:eastAsia="zh-CN"/>
              </w:rPr>
              <w:t>玉溪</w:t>
            </w:r>
          </w:p>
          <w:p>
            <w:pPr>
              <w:pStyle w:val="7"/>
              <w:widowControl w:val="0"/>
              <w:jc w:val="both"/>
              <w:rPr>
                <w:color w:val="auto"/>
              </w:rPr>
            </w:pPr>
          </w:p>
          <w:p>
            <w:pPr>
              <w:pStyle w:val="7"/>
              <w:widowControl w:val="0"/>
              <w:jc w:val="both"/>
              <w:rPr>
                <w:color w:val="auto"/>
              </w:rPr>
            </w:pPr>
          </w:p>
          <w:p>
            <w:pPr>
              <w:pStyle w:val="2"/>
              <w:widowControl w:val="0"/>
              <w:spacing w:before="0" w:beforeAutospacing="0" w:after="0" w:afterAutospacing="0" w:line="500" w:lineRule="exact"/>
              <w:ind w:left="482"/>
              <w:jc w:val="both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</w:rPr>
              <w:t>出生日期：</w:t>
            </w:r>
            <w:bookmarkStart w:id="3" w:name="birthday"/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</w:rPr>
              <w:t>199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</w:rPr>
              <w:t>.</w:t>
            </w:r>
            <w:bookmarkEnd w:id="3"/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/>
              </w:rPr>
              <w:t>10.15</w:t>
            </w:r>
          </w:p>
          <w:p>
            <w:pPr>
              <w:pStyle w:val="2"/>
              <w:widowControl w:val="0"/>
              <w:tabs>
                <w:tab w:val="left" w:pos="440"/>
              </w:tabs>
              <w:spacing w:before="0" w:beforeAutospacing="0" w:after="0" w:afterAutospacing="0" w:line="500" w:lineRule="exact"/>
              <w:ind w:left="482"/>
              <w:jc w:val="both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</w:rPr>
              <w:t>所在城市：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/>
              </w:rPr>
              <w:t>玉溪</w:t>
            </w:r>
          </w:p>
          <w:p>
            <w:pPr>
              <w:pStyle w:val="2"/>
              <w:widowControl w:val="0"/>
              <w:tabs>
                <w:tab w:val="left" w:pos="440"/>
              </w:tabs>
              <w:spacing w:before="0" w:beforeAutospacing="0" w:after="0" w:afterAutospacing="0" w:line="500" w:lineRule="exact"/>
              <w:ind w:left="482"/>
              <w:jc w:val="both"/>
              <w:textAlignment w:val="bottom"/>
              <w:rPr>
                <w:rFonts w:ascii="微软雅黑" w:hAnsi="微软雅黑" w:eastAsia="微软雅黑" w:cs="微软雅黑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</w:rPr>
              <w:t>工作年限：</w:t>
            </w:r>
            <w:bookmarkStart w:id="4" w:name="workinglife"/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</w:rPr>
              <w:t>应届生</w:t>
            </w:r>
            <w:bookmarkEnd w:id="4"/>
          </w:p>
          <w:p>
            <w:pPr>
              <w:pStyle w:val="2"/>
              <w:widowControl w:val="0"/>
              <w:tabs>
                <w:tab w:val="left" w:pos="440"/>
              </w:tabs>
              <w:spacing w:before="0" w:beforeAutospacing="0" w:after="0" w:afterAutospacing="0" w:line="500" w:lineRule="exact"/>
              <w:ind w:left="482"/>
              <w:jc w:val="both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</w:rPr>
              <w:t>电话：</w:t>
            </w:r>
            <w:bookmarkStart w:id="5" w:name="phone"/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</w:rPr>
              <w:t>1</w:t>
            </w:r>
            <w:bookmarkEnd w:id="5"/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/>
              </w:rPr>
              <w:t>8214191263</w:t>
            </w:r>
          </w:p>
          <w:p>
            <w:pPr>
              <w:pStyle w:val="2"/>
              <w:widowControl w:val="0"/>
              <w:tabs>
                <w:tab w:val="left" w:pos="440"/>
              </w:tabs>
              <w:wordWrap w:val="0"/>
              <w:autoSpaceDE w:val="0"/>
              <w:autoSpaceDN w:val="0"/>
              <w:spacing w:before="0" w:beforeAutospacing="0" w:after="0" w:afterAutospacing="0" w:line="500" w:lineRule="exact"/>
              <w:ind w:left="482"/>
              <w:textAlignment w:val="bottom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fitText w:val="540" w:id="0"/>
              </w:rPr>
              <w:t>邮箱：</w:t>
            </w:r>
            <w:bookmarkStart w:id="6" w:name="email"/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fitText w:val="540" w:id="0"/>
                <w:lang w:val="en-US" w:eastAsia="zh-CN"/>
              </w:rPr>
              <w:t>1337681746@qq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.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 xml:space="preserve">om </w:t>
            </w:r>
            <w:bookmarkEnd w:id="6"/>
          </w:p>
          <w:p>
            <w:pPr>
              <w:pStyle w:val="8"/>
              <w:jc w:val="center"/>
              <w:rPr>
                <w:color w:val="auto"/>
              </w:rPr>
            </w:pPr>
            <w:bookmarkStart w:id="7" w:name="hobbies"/>
            <w:r>
              <w:rPr>
                <w:rFonts w:hint="eastAsia"/>
                <w:color w:val="auto"/>
              </w:rPr>
              <w:t>兴趣爱好</w:t>
            </w:r>
            <w:bookmarkEnd w:id="7"/>
          </w:p>
          <w:p>
            <w:pPr>
              <w:pStyle w:val="9"/>
              <w:rPr>
                <w:rFonts w:hint="eastAsia" w:eastAsia="微软雅黑"/>
                <w:color w:val="auto"/>
                <w:lang w:val="en-US" w:eastAsia="zh-CN"/>
              </w:rPr>
            </w:pPr>
            <w:bookmarkStart w:id="8" w:name="hobbies_content"/>
            <w:r>
              <w:rPr>
                <w:rFonts w:hint="eastAsia"/>
                <w:color w:val="auto"/>
              </w:rPr>
              <w:t>唱歌、美食、音乐</w:t>
            </w:r>
            <w:bookmarkEnd w:id="8"/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朗读</w:t>
            </w:r>
          </w:p>
          <w:p>
            <w:pPr>
              <w:pStyle w:val="8"/>
              <w:jc w:val="center"/>
              <w:rPr>
                <w:color w:val="auto"/>
              </w:rPr>
            </w:pPr>
            <w:bookmarkStart w:id="9" w:name="honor"/>
            <w:r>
              <w:rPr>
                <w:rFonts w:hint="eastAsia"/>
                <w:color w:val="auto"/>
                <w:lang w:val="en-US" w:eastAsia="zh-CN"/>
              </w:rPr>
              <w:t>所获</w:t>
            </w:r>
            <w:r>
              <w:rPr>
                <w:rFonts w:hint="eastAsia"/>
                <w:color w:val="auto"/>
              </w:rPr>
              <w:t>荣誉</w:t>
            </w:r>
            <w:bookmarkEnd w:id="9"/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荣誉类：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滇西科技师范学院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2016年优秀学生干部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滇西科技师范学院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2017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年度人物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滇西科技师范学院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2017年优秀团员干部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云南省第十五届运动会体育道德风尚奖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云南省第十五届运动会工作者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滇西科技师范学院心路文学社优秀成员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滇西科技师范学院乒乓球协会优秀干事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滇西科技师范学院爱心协会优秀工作者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滇西科技师范学院爱心协会优秀志愿者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比赛类：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滇西科技师范学院第二届乒乓球迎新杯二等奖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滇西科技师范学院第二届冬季田径运动会铅球男子非专业组第四名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滇西科技师范学院心路文学社朗读比赛优秀朗读者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滇西科技师范学院心路文学社征文比赛优秀奖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聘书类：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生物技术与工程学院学生会主席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滇西科技师范学院心路文学社副社长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滇西科技师范学院乒乓球协会技术部副部长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证书类：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普通话二级乙等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计算机云南省一级B类</w:t>
            </w:r>
          </w:p>
          <w:p>
            <w:pPr>
              <w:snapToGrid w:val="0"/>
              <w:spacing w:before="156" w:beforeLines="50" w:line="360" w:lineRule="exact"/>
              <w:ind w:left="220" w:leftChars="100"/>
              <w:rPr>
                <w:rFonts w:hint="eastAsia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食品检验工四级</w:t>
            </w:r>
          </w:p>
          <w:p>
            <w:pPr>
              <w:spacing w:after="0" w:line="240" w:lineRule="auto"/>
            </w:pPr>
          </w:p>
        </w:tc>
        <w:tc>
          <w:tcPr>
            <w:tcW w:w="8744" w:type="dxa"/>
          </w:tcPr>
          <w:p>
            <w:pPr>
              <w:pStyle w:val="10"/>
              <w:widowControl w:val="0"/>
              <w:ind w:left="0" w:leftChars="0" w:firstLine="0" w:firstLineChars="0"/>
              <w:jc w:val="both"/>
            </w:pPr>
            <w:bookmarkStart w:id="10" w:name="education"/>
            <w:r>
              <w:rPr>
                <w:rFonts w:hint="eastAsia"/>
                <w:lang w:val="en-US" w:eastAsia="zh-CN"/>
              </w:rPr>
              <w:t xml:space="preserve">       </w:t>
            </w:r>
            <w:bookmarkStart w:id="27" w:name="_GoBack"/>
            <w:bookmarkEnd w:id="27"/>
            <w:r>
              <w:rPr>
                <w:rFonts w:hint="eastAsia"/>
                <w:lang w:val="en-US" w:eastAsia="zh-CN"/>
              </w:rPr>
              <w:t xml:space="preserve"> </w:t>
            </w:r>
            <w:r>
              <mc:AlternateContent>
                <mc:Choice Requires="wpg">
                  <w:drawing>
                    <wp:inline distT="0" distB="0" distL="0" distR="0">
                      <wp:extent cx="2223135" cy="274320"/>
                      <wp:effectExtent l="0" t="0" r="1905" b="0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3135" cy="274320"/>
                                <a:chOff x="0" y="0"/>
                                <a:chExt cx="2098718" cy="274320"/>
                              </a:xfrm>
                            </wpg:grpSpPr>
                            <wpg:grpSp>
                              <wpg:cNvPr id="2" name="组合 47"/>
                              <wpg:cNvGrpSpPr/>
                              <wpg:grpSpPr>
                                <a:xfrm>
                                  <a:off x="0" y="0"/>
                                  <a:ext cx="2098718" cy="258859"/>
                                  <a:chOff x="0" y="0"/>
                                  <a:chExt cx="2098718" cy="258859"/>
                                </a:xfrm>
                              </wpg:grpSpPr>
                              <wps:wsp>
                                <wps:cNvPr id="35" name="圆角矩形 44"/>
                                <wps:cNvSpPr/>
                                <wps:spPr>
                                  <a:xfrm>
                                    <a:off x="0" y="0"/>
                                    <a:ext cx="2098718" cy="25885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489CA2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菱形 49"/>
                                <wps:cNvSpPr/>
                                <wps:spPr>
                                  <a:xfrm>
                                    <a:off x="1836752" y="79513"/>
                                    <a:ext cx="114230" cy="114079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489CA2"/>
                                  </a:solidFill>
                                  <a:ln w="1905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37" name="文本框 40"/>
                              <wps:cNvSpPr txBox="1"/>
                              <wps:spPr>
                                <a:xfrm>
                                  <a:off x="0" y="0"/>
                                  <a:ext cx="187769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 w:line="288" w:lineRule="exact"/>
                                    </w:pPr>
                                    <w:r>
                                      <w:rPr>
                                        <w:rFonts w:hint="eastAsia" w:ascii="微软雅黑" w:hAnsi="微软雅黑" w:eastAsia="微软雅黑" w:cstheme="minorBidi"/>
                                        <w:color w:val="FFFFFF"/>
                                        <w:kern w:val="24"/>
                                      </w:rPr>
                                      <w:t xml:space="preserve">教育背景     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theme="minorBidi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  <w:t>Education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6pt;width:175.05pt;" coordsize="2098718,274320" o:gfxdata="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Cn6slw1QAAAAQBAAAP&#10;AAAAAAAAAAEAIAAAACIAAABkcnMvZG93bnJldi54bWxQSwECFAAUAAAACACHTuJAmZrqMDgDAAD3&#10;CQAADgAAAAAAAAABACAAAAAkAQAAZHJzL2Uyb0RvYy54bWxQSwUGAAAAAAYABgBZAQAAzgYAAAAA&#10;">
                      <o:lock v:ext="edit" aspectratio="f"/>
                      <v:group id="组合 47" o:spid="_x0000_s1026" o:spt="203" style="position:absolute;left:0;top:0;height:258859;width:2098718;" coordsize="2098718,258859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roundrect id="圆角矩形 44" o:spid="_x0000_s1026" o:spt="2" style="position:absolute;left:0;top:0;height:258859;width:2098718;v-text-anchor:middle;" fillcolor="#489CA2" filled="t" stroked="f" coordsize="21600,21600" arcsize="0.166666666666667" o:gfxdata="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/4Y6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weight="1pt" miterlimit="8" joinstyle="miter"/>
                          <v:imagedata o:title=""/>
                          <o:lock v:ext="edit" aspectratio="f"/>
                        </v:roundrect>
                        <v:shape id="菱形 49" o:spid="_x0000_s1026" o:spt="4" type="#_x0000_t4" style="position:absolute;left:1836752;top:79513;height:114079;width:114230;v-text-anchor:middle;" fillcolor="#489CA2" filled="t" stroked="t" coordsize="21600,21600" o:gfxdata="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gMvS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.5pt" color="#FFFFFF" joinstyle="round"/>
                          <v:imagedata o:title=""/>
                          <o:lock v:ext="edit" aspectratio="f"/>
                        </v:shape>
                      </v:group>
                      <v:shape id="文本框 40" o:spid="_x0000_s1026" o:spt="202" type="#_x0000_t202" style="position:absolute;left:0;top:0;height:274320;width:1877695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 w:line="288" w:lineRule="exact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</w:rPr>
                                <w:t xml:space="preserve">教育背景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Education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bookmarkEnd w:id="10"/>
          <w:p>
            <w:pPr>
              <w:pStyle w:val="10"/>
              <w:widowControl w:val="0"/>
              <w:ind w:left="0" w:leftChars="0" w:firstLine="0" w:firstLineChars="0"/>
              <w:jc w:val="both"/>
            </w:pPr>
          </w:p>
          <w:p>
            <w:pPr>
              <w:pStyle w:val="2"/>
              <w:widowControl w:val="0"/>
              <w:tabs>
                <w:tab w:val="left" w:pos="3206"/>
                <w:tab w:val="left" w:pos="5481"/>
              </w:tabs>
              <w:spacing w:before="0" w:beforeAutospacing="0" w:after="0" w:afterAutospacing="0" w:line="360" w:lineRule="exact"/>
              <w:ind w:left="476" w:right="476"/>
              <w:jc w:val="both"/>
              <w:rPr>
                <w:rFonts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bookmarkStart w:id="11" w:name="education_time_1"/>
            <w:bookmarkStart w:id="12" w:name="education_1"/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201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6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.0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9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-- 201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9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.0</w:t>
            </w:r>
            <w:bookmarkEnd w:id="11"/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6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ab/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滇西科技师范学院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ab/>
            </w:r>
            <w:bookmarkStart w:id="13" w:name="education_degree_1"/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专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科</w:t>
            </w:r>
            <w:bookmarkEnd w:id="13"/>
            <w:r>
              <w:rPr>
                <w:rFonts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 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化学教育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22"/>
                <w:szCs w:val="2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</w:p>
          <w:bookmarkEnd w:id="12"/>
          <w:p>
            <w:pPr>
              <w:pStyle w:val="7"/>
              <w:widowControl w:val="0"/>
              <w:jc w:val="both"/>
            </w:pPr>
          </w:p>
          <w:p>
            <w:pPr>
              <w:pStyle w:val="10"/>
              <w:widowControl w:val="0"/>
              <w:jc w:val="both"/>
            </w:pPr>
            <w:bookmarkStart w:id="14" w:name="work"/>
            <w:r>
              <mc:AlternateContent>
                <mc:Choice Requires="wpg">
                  <w:drawing>
                    <wp:inline distT="0" distB="0" distL="0" distR="0">
                      <wp:extent cx="2223135" cy="274320"/>
                      <wp:effectExtent l="0" t="0" r="5715" b="11430"/>
                      <wp:docPr id="40" name="组合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3135" cy="274320"/>
                                <a:chOff x="0" y="0"/>
                                <a:chExt cx="2098718" cy="274320"/>
                              </a:xfrm>
                            </wpg:grpSpPr>
                            <wpg:grpSp>
                              <wpg:cNvPr id="41" name="组合 47"/>
                              <wpg:cNvGrpSpPr/>
                              <wpg:grpSpPr>
                                <a:xfrm>
                                  <a:off x="0" y="0"/>
                                  <a:ext cx="2098718" cy="258859"/>
                                  <a:chOff x="0" y="0"/>
                                  <a:chExt cx="2098718" cy="258859"/>
                                </a:xfrm>
                              </wpg:grpSpPr>
                              <wps:wsp>
                                <wps:cNvPr id="42" name="圆角矩形 44"/>
                                <wps:cNvSpPr/>
                                <wps:spPr>
                                  <a:xfrm>
                                    <a:off x="0" y="0"/>
                                    <a:ext cx="2098718" cy="25885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489CA2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菱形 49"/>
                                <wps:cNvSpPr/>
                                <wps:spPr>
                                  <a:xfrm>
                                    <a:off x="1836752" y="79513"/>
                                    <a:ext cx="114230" cy="114079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489CA2"/>
                                  </a:solidFill>
                                  <a:ln w="1905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44" name="文本框 40"/>
                              <wps:cNvSpPr txBox="1"/>
                              <wps:spPr>
                                <a:xfrm>
                                  <a:off x="0" y="0"/>
                                  <a:ext cx="187769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 w:line="288" w:lineRule="exact"/>
                                    </w:pPr>
                                    <w:r>
                                      <w:rPr>
                                        <w:rFonts w:ascii="微软雅黑" w:hAnsi="微软雅黑" w:eastAsia="微软雅黑" w:cstheme="minorBidi"/>
                                        <w:color w:val="FFFFFF"/>
                                        <w:kern w:val="24"/>
                                      </w:rPr>
                                      <w:t>工作经历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theme="minorBidi"/>
                                        <w:color w:val="FFFFFF"/>
                                        <w:kern w:val="24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theme="minorBidi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  <w:t>Experience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6pt;width:175.05pt;" coordsize="2098718,274320" o:gfxdata="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p+rJcNUAAAAEAQAADwAAAAAAAAAB&#10;ACAAAAAiAAAAZHJzL2Rvd25yZXYueG1sUEsBAhQAFAAAAAgAh07iQH6aUb8wAwAA+gkAAA4AAAAA&#10;AAAAAQAgAAAAJAEAAGRycy9lMm9Eb2MueG1sUEsFBgAAAAAGAAYAWQEAAMYGAAAAAA==&#10;">
                      <o:lock v:ext="edit" aspectratio="f"/>
                      <v:group id="组合 47" o:spid="_x0000_s1026" o:spt="203" style="position:absolute;left:0;top:0;height:258859;width:2098718;" coordsize="2098718,258859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oundrect id="圆角矩形 44" o:spid="_x0000_s1026" o:spt="2" style="position:absolute;left:0;top:0;height:258859;width:2098718;v-text-anchor:middle;" fillcolor="#489CA2" filled="t" stroked="f" coordsize="21600,21600" arcsize="0.166666666666667" o:gfxdata="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QCo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weight="1pt" miterlimit="8" joinstyle="miter"/>
                          <v:imagedata o:title=""/>
                          <o:lock v:ext="edit" aspectratio="f"/>
                        </v:roundrect>
                        <v:shape id="菱形 49" o:spid="_x0000_s1026" o:spt="4" type="#_x0000_t4" style="position:absolute;left:1836752;top:79513;height:114079;width:114230;v-text-anchor:middle;" fillcolor="#489CA2" filled="t" stroked="t" coordsize="21600,21600" o:gfxdata="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xHiEb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.5pt" color="#FFFFFF" joinstyle="round"/>
                          <v:imagedata o:title=""/>
                          <o:lock v:ext="edit" aspectratio="f"/>
                        </v:shape>
                      </v:group>
                      <v:shape id="文本框 40" o:spid="_x0000_s1026" o:spt="202" type="#_x0000_t202" style="position:absolute;left:0;top:0;height:274320;width:1877695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 w:line="288" w:lineRule="exact"/>
                              </w:pPr>
                              <w:r>
                                <w:rPr>
                                  <w:rFonts w:ascii="微软雅黑" w:hAnsi="微软雅黑" w:eastAsia="微软雅黑" w:cstheme="minorBidi"/>
                                  <w:color w:val="FFFFFF"/>
                                  <w:kern w:val="24"/>
                                </w:rPr>
                                <w:t>工作经历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Experience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bookmarkEnd w:id="14"/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center" w:pos="4198"/>
                <w:tab w:val="left" w:pos="60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0" w:beforeLines="150" w:beforeAutospacing="0" w:after="120" w:afterAutospacing="0" w:line="240" w:lineRule="auto"/>
              <w:ind w:right="476"/>
              <w:jc w:val="center"/>
              <w:textAlignment w:val="auto"/>
              <w:outlineLvl w:val="9"/>
              <w:rPr>
                <w:rFonts w:hint="eastAsia" w:eastAsia="微软雅黑"/>
                <w:sz w:val="22"/>
                <w:szCs w:val="22"/>
                <w:lang w:val="en-US" w:eastAsia="zh-CN"/>
              </w:rPr>
            </w:pPr>
            <w:bookmarkStart w:id="15" w:name="project_time_1"/>
            <w:bookmarkStart w:id="16" w:name="project_1"/>
            <w:bookmarkStart w:id="17" w:name="work_1"/>
            <w:bookmarkStart w:id="18" w:name="work_describe_1"/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 xml:space="preserve"> -- 201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</w:t>
            </w:r>
            <w:bookmarkEnd w:id="15"/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08    云南省第十五届省运会赛场三班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ab/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         班长</w:t>
            </w:r>
          </w:p>
          <w:bookmarkEnd w:id="16"/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76"/>
              <w:jc w:val="center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  <w:shd w:val="clear"/>
                <w:lang w:val="en-US" w:eastAsia="zh-CN"/>
              </w:rPr>
              <w:t xml:space="preserve">    省运会志愿服务期间主持赛场三班的相关工作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76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eastAsia="zh-CN"/>
              </w:rPr>
              <w:tab/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 xml:space="preserve"> -- 201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08    云南省第十五届省运会赛场足球组          组长</w:t>
            </w:r>
            <w:bookmarkEnd w:id="17"/>
            <w:bookmarkEnd w:id="18"/>
            <w:bookmarkStart w:id="19" w:name="work_describe_2"/>
            <w:bookmarkStart w:id="20" w:name="work_2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76" w:firstLine="1981" w:firstLineChars="9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省运会志愿服务期间主持足球服务组的相关工作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76" w:firstLine="880" w:firstLineChars="400"/>
              <w:jc w:val="both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 xml:space="preserve"> -- 201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01    玉溪第二中学2021三班      顶岗班主任（实习）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81" w:firstLineChars="900"/>
              <w:jc w:val="both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承担班主任的全部工作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76" w:firstLine="880" w:firstLineChars="400"/>
              <w:jc w:val="both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 xml:space="preserve"> -- 201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01    玉溪第二中学2021三班   顶岗任课教师（实习）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6" w:right="476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               给2021届三班教授了高中化学必修一的所有课程</w:t>
            </w:r>
          </w:p>
          <w:bookmarkEnd w:id="19"/>
          <w:bookmarkEnd w:id="20"/>
          <w:p>
            <w:pPr>
              <w:widowControl w:val="0"/>
              <w:spacing w:line="280" w:lineRule="exact"/>
              <w:ind w:left="476" w:right="476"/>
              <w:jc w:val="both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10"/>
              <w:widowControl w:val="0"/>
              <w:jc w:val="both"/>
            </w:pPr>
            <w:bookmarkStart w:id="21" w:name="school_experience"/>
            <w:r>
              <mc:AlternateContent>
                <mc:Choice Requires="wpg">
                  <w:drawing>
                    <wp:inline distT="0" distB="0" distL="0" distR="0">
                      <wp:extent cx="2098675" cy="274320"/>
                      <wp:effectExtent l="0" t="0" r="15875" b="11430"/>
                      <wp:docPr id="204" name="组合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8718" cy="274320"/>
                                <a:chOff x="0" y="0"/>
                                <a:chExt cx="2098718" cy="274320"/>
                              </a:xfrm>
                            </wpg:grpSpPr>
                            <wpg:grpSp>
                              <wpg:cNvPr id="205" name="组合 47"/>
                              <wpg:cNvGrpSpPr/>
                              <wpg:grpSpPr>
                                <a:xfrm>
                                  <a:off x="0" y="0"/>
                                  <a:ext cx="2098718" cy="258859"/>
                                  <a:chOff x="0" y="0"/>
                                  <a:chExt cx="2098718" cy="258859"/>
                                </a:xfrm>
                              </wpg:grpSpPr>
                              <wps:wsp>
                                <wps:cNvPr id="206" name="圆角矩形 44"/>
                                <wps:cNvSpPr/>
                                <wps:spPr>
                                  <a:xfrm>
                                    <a:off x="0" y="0"/>
                                    <a:ext cx="2098718" cy="25885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489CA2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07" name="菱形 49"/>
                                <wps:cNvSpPr/>
                                <wps:spPr>
                                  <a:xfrm>
                                    <a:off x="1836752" y="79513"/>
                                    <a:ext cx="114230" cy="114079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489CA2"/>
                                  </a:solidFill>
                                  <a:ln w="1905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208" name="文本框 40"/>
                              <wps:cNvSpPr txBox="1"/>
                              <wps:spPr>
                                <a:xfrm>
                                  <a:off x="0" y="0"/>
                                  <a:ext cx="1877733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 w:line="288" w:lineRule="exact"/>
                                    </w:pPr>
                                    <w:r>
                                      <w:rPr>
                                        <w:rFonts w:hint="eastAsia" w:ascii="微软雅黑" w:hAnsi="微软雅黑" w:eastAsia="微软雅黑" w:cstheme="minorBidi"/>
                                        <w:color w:val="FFFFFF"/>
                                        <w:kern w:val="24"/>
                                      </w:rPr>
                                      <w:t>在校经历     School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6pt;width:165.25pt;" coordsize="2098718,274320" o:gfxdata="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HtR6YDWAAAABAEAAA8AAAAAAAAA&#10;AQAgAAAAIgAAAGRycy9kb3ducmV2LnhtbFBLAQIUABQAAAAIAIdO4kD2lT8PMAMAAAAKAAAOAAAA&#10;AAAAAAEAIAAAACUBAABkcnMvZTJvRG9jLnhtbFBLBQYAAAAABgAGAFkBAADHBgAAAAA=&#10;">
                      <o:lock v:ext="edit" aspectratio="f"/>
                      <v:group id="组合 47" o:spid="_x0000_s1026" o:spt="203" style="position:absolute;left:0;top:0;height:258859;width:2098718;" coordsize="2098718,258859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oundrect id="圆角矩形 44" o:spid="_x0000_s1026" o:spt="2" style="position:absolute;left:0;top:0;height:258859;width:2098718;v-text-anchor:middle;" fillcolor="#489CA2" filled="t" stroked="f" coordsize="21600,21600" arcsize="0.166666666666667" o:gfxdata="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IBRE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 weight="1pt" miterlimit="8" joinstyle="miter"/>
                          <v:imagedata o:title=""/>
                          <o:lock v:ext="edit" aspectratio="f"/>
                        </v:roundrect>
                        <v:shape id="菱形 49" o:spid="_x0000_s1026" o:spt="4" type="#_x0000_t4" style="position:absolute;left:1836752;top:79513;height:114079;width:114230;v-text-anchor:middle;" fillcolor="#489CA2" filled="t" stroked="t" coordsize="21600,21600" o:gfxdata="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Dpe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.5pt" color="#FFFFFF" joinstyle="round"/>
                          <v:imagedata o:title=""/>
                          <o:lock v:ext="edit" aspectratio="f"/>
                        </v:shape>
                      </v:group>
                      <v:shape id="文本框 40" o:spid="_x0000_s1026" o:spt="202" type="#_x0000_t202" style="position:absolute;left:0;top:0;height:274320;width:1877733;" filled="f" stroked="f" coordsize="21600,21600" o:gfxdata="UEsDBAoAAAAAAIdO4kAAAAAAAAAAAAAAAAAEAAAAZHJzL1BLAwQUAAAACACHTuJAfdnYDrkAAADc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AweW0+k4+A3t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3Z2A6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 w:line="288" w:lineRule="exact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</w:rPr>
                                <w:t>在校经历     School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bookmarkEnd w:id="21"/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center" w:pos="4198"/>
                <w:tab w:val="left" w:pos="60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60" w:beforeLines="150" w:beforeAutospacing="0" w:after="120" w:afterAutospacing="0" w:line="240" w:lineRule="auto"/>
              <w:ind w:right="476"/>
              <w:jc w:val="center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bookmarkStart w:id="22" w:name="school_experience_time_1"/>
            <w:bookmarkStart w:id="23" w:name="school_experience_1"/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.09 -- 2017.</w:t>
            </w:r>
            <w:bookmarkEnd w:id="22"/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06    生物技术与工程学院16化学教育班       班长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1981" w:firstLineChars="9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完成学院交代下来的工作，并且主持班级日常工作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660" w:firstLineChars="3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.09 -- 2017.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ab/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     生物技术与工程学院学生会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ab/>
            </w:r>
            <w:bookmarkStart w:id="24" w:name="school_experience_role_1"/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部门干事</w:t>
            </w:r>
            <w:bookmarkEnd w:id="24"/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981" w:firstLineChars="900"/>
              <w:jc w:val="both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通过面试，成为学生会体育部干事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660" w:firstLineChars="3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.09 -- 2017.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06      滇西科技师范学院心路文学社        部门干事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1981" w:firstLineChars="9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通过面试，成为组织部干事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660" w:firstLineChars="3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.09 -- 2017.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06      滇西科技师范学院乒乓球协会        部门干事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981" w:firstLineChars="900"/>
              <w:jc w:val="both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通过面试，成为技术部干事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660" w:firstLineChars="3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.09 -- 2017.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06      滇西科技师范学院爱心协会           部门干事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981" w:firstLineChars="900"/>
              <w:jc w:val="both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通过面试，成为策划部干事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660" w:firstLineChars="3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.0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 xml:space="preserve"> -- 201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06      生物技术与工程学院学生会              主席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80" w:firstLineChars="400"/>
              <w:jc w:val="both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在职一年内组织策划学院的一系列活动，并培养出下一届接班人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660" w:firstLineChars="3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2017.0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 xml:space="preserve"> -- 201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.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06    滇西科技师范学院心路文学社          副社长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660" w:firstLineChars="3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在职一年内策划组织心路文学社一系列活动，并培养出下一届接班人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660" w:firstLineChars="3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</w:rPr>
              <w:t>2017.09 -- 2017.12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489CA2"/>
                <w:sz w:val="22"/>
                <w:szCs w:val="22"/>
                <w:lang w:val="en-US" w:eastAsia="zh-CN"/>
              </w:rPr>
              <w:t xml:space="preserve">    滇西科技师范学院乒乓球协会           副部长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1"/>
                <w:tab w:val="center" w:pos="4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76" w:firstLine="880" w:firstLineChars="400"/>
              <w:jc w:val="left"/>
              <w:textAlignment w:val="auto"/>
              <w:outlineLvl w:val="9"/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auto"/>
                <w:sz w:val="22"/>
                <w:szCs w:val="22"/>
                <w:lang w:val="en-US" w:eastAsia="zh-CN"/>
              </w:rPr>
              <w:t>在职一年内带领协会成员进行乒乓球技术的学习及练习</w:t>
            </w:r>
          </w:p>
          <w:bookmarkEnd w:id="23"/>
          <w:p>
            <w:pPr>
              <w:widowControl w:val="0"/>
              <w:spacing w:line="280" w:lineRule="exact"/>
              <w:ind w:right="476"/>
              <w:jc w:val="both"/>
              <w:rPr>
                <w:rFonts w:ascii="微软雅黑" w:hAnsi="微软雅黑" w:eastAsia="微软雅黑"/>
                <w:color w:val="000000"/>
              </w:rPr>
            </w:pPr>
          </w:p>
          <w:p>
            <w:pPr>
              <w:pStyle w:val="7"/>
              <w:widowControl w:val="0"/>
              <w:jc w:val="both"/>
            </w:pPr>
          </w:p>
          <w:p>
            <w:pPr>
              <w:pStyle w:val="10"/>
              <w:widowControl w:val="0"/>
              <w:jc w:val="both"/>
            </w:pPr>
            <w:bookmarkStart w:id="25" w:name="assessment"/>
            <w:r>
              <mc:AlternateContent>
                <mc:Choice Requires="wpg">
                  <w:drawing>
                    <wp:inline distT="0" distB="0" distL="0" distR="0">
                      <wp:extent cx="2098675" cy="274320"/>
                      <wp:effectExtent l="0" t="0" r="15875" b="11430"/>
                      <wp:docPr id="77" name="组合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8718" cy="274320"/>
                                <a:chOff x="0" y="0"/>
                                <a:chExt cx="2098718" cy="274320"/>
                              </a:xfrm>
                            </wpg:grpSpPr>
                            <wpg:grpSp>
                              <wpg:cNvPr id="78" name="组合 47"/>
                              <wpg:cNvGrpSpPr/>
                              <wpg:grpSpPr>
                                <a:xfrm>
                                  <a:off x="0" y="0"/>
                                  <a:ext cx="2098718" cy="258859"/>
                                  <a:chOff x="0" y="0"/>
                                  <a:chExt cx="2098718" cy="258859"/>
                                </a:xfrm>
                              </wpg:grpSpPr>
                              <wps:wsp>
                                <wps:cNvPr id="212" name="圆角矩形 44"/>
                                <wps:cNvSpPr/>
                                <wps:spPr>
                                  <a:xfrm>
                                    <a:off x="0" y="0"/>
                                    <a:ext cx="2098718" cy="25885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489CA2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13" name="菱形 49"/>
                                <wps:cNvSpPr/>
                                <wps:spPr>
                                  <a:xfrm>
                                    <a:off x="1836752" y="79513"/>
                                    <a:ext cx="114230" cy="114079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489CA2"/>
                                  </a:solidFill>
                                  <a:ln w="1905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214" name="文本框 40"/>
                              <wps:cNvSpPr txBox="1"/>
                              <wps:spPr>
                                <a:xfrm>
                                  <a:off x="0" y="0"/>
                                  <a:ext cx="1877733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 w:line="288" w:lineRule="exact"/>
                                    </w:pPr>
                                    <w:r>
                                      <w:rPr>
                                        <w:rFonts w:hint="eastAsia" w:ascii="微软雅黑" w:hAnsi="微软雅黑" w:eastAsia="微软雅黑" w:cstheme="minorBidi"/>
                                        <w:color w:val="FFFFFF"/>
                                        <w:kern w:val="24"/>
                                      </w:rPr>
                                      <w:t>自我评价   Assessment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6pt;width:165.25pt;" coordsize="2098718,274320" o:gfxdata="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7UemA1gAAAAQBAAAPAAAAAAAA&#10;AAEAIAAAACIAAABkcnMvZG93bnJldi54bWxQSwECFAAUAAAACACHTuJAoOJR6zEDAAD9CQAADgAA&#10;AAAAAAABACAAAAAlAQAAZHJzL2Uyb0RvYy54bWxQSwUGAAAAAAYABgBZAQAAyAYAAAAA&#10;">
                      <o:lock v:ext="edit" aspectratio="f"/>
                      <v:group id="组合 47" o:spid="_x0000_s1026" o:spt="203" style="position:absolute;left:0;top:0;height:258859;width:2098718;" coordsize="2098718,258859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roundrect id="圆角矩形 44" o:spid="_x0000_s1026" o:spt="2" style="position:absolute;left:0;top:0;height:258859;width:2098718;v-text-anchor:middle;" fillcolor="#489CA2" filled="t" stroked="f" coordsize="21600,21600" arcsize="0.166666666666667" o:gfxdata="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woSa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 weight="1pt" miterlimit="8" joinstyle="miter"/>
                          <v:imagedata o:title=""/>
                          <o:lock v:ext="edit" aspectratio="f"/>
                        </v:roundrect>
                        <v:shape id="菱形 49" o:spid="_x0000_s1026" o:spt="4" type="#_x0000_t4" style="position:absolute;left:1836752;top:79513;height:114079;width:114230;v-text-anchor:middle;" fillcolor="#489CA2" filled="t" stroked="t" coordsize="21600,21600" o:gfxdata="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9Z5J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FFFFFF" joinstyle="round"/>
                          <v:imagedata o:title=""/>
                          <o:lock v:ext="edit" aspectratio="f"/>
                        </v:shape>
                      </v:group>
                      <v:shape id="文本框 40" o:spid="_x0000_s1026" o:spt="202" type="#_x0000_t202" style="position:absolute;left:0;top:0;height:274320;width:1877733;" filled="f" stroked="f" coordsize="21600,21600" o:gfxdata="UEsDBAoAAAAAAIdO4kAAAAAAAAAAAAAAAAAEAAAAZHJzL1BLAwQUAAAACACHTuJAeU1E1rwAAADc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KqvIf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NRN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 w:line="288" w:lineRule="exact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</w:rPr>
                                <w:t>自我评价   Assessment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bookmarkEnd w:id="25"/>
          </w:p>
          <w:p>
            <w:pPr>
              <w:widowControl w:val="0"/>
              <w:numPr>
                <w:ilvl w:val="0"/>
                <w:numId w:val="1"/>
              </w:numPr>
              <w:spacing w:before="360" w:beforeLines="150" w:line="280" w:lineRule="exact"/>
              <w:ind w:left="476" w:right="47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26" w:name="assessment_content"/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长期担任学生干部，对于一些突发事件有良好积极的心态去面对，在处理过很多工作后拥有吃苦耐劳的精神。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360" w:beforeLines="150" w:line="280" w:lineRule="exact"/>
              <w:ind w:left="476" w:right="47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在校期间经常组织策划一系列活动，有一定的策划能力、组织能力和办公能力。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360" w:beforeLines="150" w:line="280" w:lineRule="exact"/>
              <w:ind w:left="476" w:right="47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在生活中积极乐观，遇到挫折时不会消沉很久，整个人充满正能力。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360" w:beforeLines="150" w:line="280" w:lineRule="exact"/>
              <w:ind w:left="476" w:right="47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对于决定的事情会坚持到底。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360" w:beforeLines="150" w:line="280" w:lineRule="exact"/>
              <w:ind w:left="476" w:right="47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为人风趣幽默。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360" w:beforeLines="150" w:line="280" w:lineRule="exact"/>
              <w:ind w:left="476" w:right="47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懂得吸收别人的长处。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360" w:beforeLines="150" w:line="280" w:lineRule="exact"/>
              <w:ind w:left="476" w:right="47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做任何事情都追求属于自己的完美。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360" w:beforeLines="150" w:line="280" w:lineRule="exact"/>
              <w:ind w:left="476" w:right="47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不盲目学习，只学习自己认为有用的东西</w:t>
            </w:r>
          </w:p>
          <w:p>
            <w:pPr>
              <w:widowControl w:val="0"/>
              <w:numPr>
                <w:ilvl w:val="0"/>
                <w:numId w:val="1"/>
              </w:numPr>
              <w:spacing w:before="360" w:beforeLines="150" w:line="280" w:lineRule="exact"/>
              <w:ind w:left="476" w:right="47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在玉溪二中顶岗的这段时间中，有了半年的教书经历、班主任经历，充分的了解了一名老师的工作</w:t>
            </w:r>
          </w:p>
          <w:p>
            <w:pPr>
              <w:widowControl w:val="0"/>
              <w:numPr>
                <w:ilvl w:val="0"/>
                <w:numId w:val="0"/>
              </w:numPr>
              <w:spacing w:before="360" w:beforeLines="150" w:line="280" w:lineRule="exact"/>
              <w:ind w:right="476" w:righ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bookmarkEnd w:id="26"/>
          <w:p>
            <w:pPr>
              <w:spacing w:after="0" w:line="240" w:lineRule="auto"/>
            </w:pPr>
          </w:p>
        </w:tc>
      </w:tr>
    </w:tbl>
    <w:p>
      <w:pPr>
        <w:spacing w:line="14" w:lineRule="exact"/>
        <w:rPr>
          <w:sz w:val="2"/>
        </w:rPr>
      </w:pPr>
    </w:p>
    <w:sectPr>
      <w:pgSz w:w="11850" w:h="16783"/>
      <w:pgMar w:top="0" w:right="0" w:bottom="0" w:left="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95CE4C"/>
    <w:multiLevelType w:val="singleLevel"/>
    <w:tmpl w:val="A995CE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720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271D2A"/>
    <w:rsid w:val="00064DC7"/>
    <w:rsid w:val="00076682"/>
    <w:rsid w:val="000A19AE"/>
    <w:rsid w:val="000C07A3"/>
    <w:rsid w:val="000D67B2"/>
    <w:rsid w:val="000D6AC8"/>
    <w:rsid w:val="0018022F"/>
    <w:rsid w:val="001932FB"/>
    <w:rsid w:val="001B275A"/>
    <w:rsid w:val="00201E6A"/>
    <w:rsid w:val="002511BA"/>
    <w:rsid w:val="00254B68"/>
    <w:rsid w:val="00277103"/>
    <w:rsid w:val="002926B9"/>
    <w:rsid w:val="00325429"/>
    <w:rsid w:val="0034450F"/>
    <w:rsid w:val="00433F0D"/>
    <w:rsid w:val="0045708D"/>
    <w:rsid w:val="00464F1D"/>
    <w:rsid w:val="0047044D"/>
    <w:rsid w:val="00480F61"/>
    <w:rsid w:val="005027B9"/>
    <w:rsid w:val="00512150"/>
    <w:rsid w:val="005462F8"/>
    <w:rsid w:val="006169DA"/>
    <w:rsid w:val="00652F62"/>
    <w:rsid w:val="00672A6E"/>
    <w:rsid w:val="006A2BB7"/>
    <w:rsid w:val="006C48B2"/>
    <w:rsid w:val="006D7342"/>
    <w:rsid w:val="00704AA0"/>
    <w:rsid w:val="00705323"/>
    <w:rsid w:val="00736D58"/>
    <w:rsid w:val="00794B20"/>
    <w:rsid w:val="00862801"/>
    <w:rsid w:val="008724DE"/>
    <w:rsid w:val="00895EB5"/>
    <w:rsid w:val="008B0DD5"/>
    <w:rsid w:val="009236BB"/>
    <w:rsid w:val="00925593"/>
    <w:rsid w:val="0092713F"/>
    <w:rsid w:val="009440E1"/>
    <w:rsid w:val="009B409C"/>
    <w:rsid w:val="009C79CB"/>
    <w:rsid w:val="009D1AF3"/>
    <w:rsid w:val="009E7FCA"/>
    <w:rsid w:val="00A20BDD"/>
    <w:rsid w:val="00A31EE0"/>
    <w:rsid w:val="00A66EC7"/>
    <w:rsid w:val="00AC04D3"/>
    <w:rsid w:val="00B60D95"/>
    <w:rsid w:val="00B823DD"/>
    <w:rsid w:val="00B82BB4"/>
    <w:rsid w:val="00BA2893"/>
    <w:rsid w:val="00BA61B4"/>
    <w:rsid w:val="00BD7E89"/>
    <w:rsid w:val="00C16737"/>
    <w:rsid w:val="00C94BD9"/>
    <w:rsid w:val="00CE3CDB"/>
    <w:rsid w:val="00CF56AD"/>
    <w:rsid w:val="00CF7660"/>
    <w:rsid w:val="00DE7750"/>
    <w:rsid w:val="00DF16DC"/>
    <w:rsid w:val="00E0056E"/>
    <w:rsid w:val="00E20AC0"/>
    <w:rsid w:val="00F1751E"/>
    <w:rsid w:val="00F34039"/>
    <w:rsid w:val="00F478B3"/>
    <w:rsid w:val="00F66EAF"/>
    <w:rsid w:val="04E21A8D"/>
    <w:rsid w:val="058E1A16"/>
    <w:rsid w:val="06D4180C"/>
    <w:rsid w:val="07141339"/>
    <w:rsid w:val="084F423B"/>
    <w:rsid w:val="12F7425E"/>
    <w:rsid w:val="14C27E5C"/>
    <w:rsid w:val="161002FB"/>
    <w:rsid w:val="162E0350"/>
    <w:rsid w:val="18500074"/>
    <w:rsid w:val="1B420D79"/>
    <w:rsid w:val="1CB4253D"/>
    <w:rsid w:val="1CE12C81"/>
    <w:rsid w:val="1D307AF0"/>
    <w:rsid w:val="215878B2"/>
    <w:rsid w:val="23A56286"/>
    <w:rsid w:val="26CE748B"/>
    <w:rsid w:val="26F91C3F"/>
    <w:rsid w:val="2C377DF4"/>
    <w:rsid w:val="2CCDB6AD"/>
    <w:rsid w:val="326A3DCD"/>
    <w:rsid w:val="35A242CB"/>
    <w:rsid w:val="373440B3"/>
    <w:rsid w:val="3AE0053C"/>
    <w:rsid w:val="46D63682"/>
    <w:rsid w:val="47383E76"/>
    <w:rsid w:val="4A271D2A"/>
    <w:rsid w:val="4B2B2F88"/>
    <w:rsid w:val="4ECC1EAE"/>
    <w:rsid w:val="55F05C68"/>
    <w:rsid w:val="5FDFD70C"/>
    <w:rsid w:val="60B9600A"/>
    <w:rsid w:val="617B17DA"/>
    <w:rsid w:val="64015122"/>
    <w:rsid w:val="69D2085C"/>
    <w:rsid w:val="6EBB1505"/>
    <w:rsid w:val="729A6807"/>
    <w:rsid w:val="739C3B2E"/>
    <w:rsid w:val="73FB2D5F"/>
    <w:rsid w:val="74F9051D"/>
    <w:rsid w:val="75353827"/>
    <w:rsid w:val="75CC30B3"/>
    <w:rsid w:val="75FF30EE"/>
    <w:rsid w:val="7CCE503D"/>
    <w:rsid w:val="7D7ACB92"/>
    <w:rsid w:val="7D8060C6"/>
    <w:rsid w:val="7FCF5EFD"/>
    <w:rsid w:val="7FFB8DED"/>
    <w:rsid w:val="9FFF3894"/>
    <w:rsid w:val="B3D70A71"/>
    <w:rsid w:val="BABD11D0"/>
    <w:rsid w:val="BF7BCE20"/>
    <w:rsid w:val="D37D01ED"/>
    <w:rsid w:val="DB1D7BC0"/>
    <w:rsid w:val="DEDA5CDC"/>
    <w:rsid w:val="DFB797C4"/>
    <w:rsid w:val="ED6D05BD"/>
    <w:rsid w:val="EFDB2C6A"/>
    <w:rsid w:val="F7EF4536"/>
    <w:rsid w:val="FDFF975B"/>
    <w:rsid w:val="FF76B4F7"/>
    <w:rsid w:val="FFCA05EC"/>
    <w:rsid w:val="FFFBD00C"/>
    <w:rsid w:val="FFFCC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简历分段间隔"/>
    <w:qFormat/>
    <w:uiPriority w:val="0"/>
    <w:pPr>
      <w:spacing w:line="240" w:lineRule="exact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8">
    <w:name w:val="简历左侧标题"/>
    <w:qFormat/>
    <w:uiPriority w:val="0"/>
    <w:pPr>
      <w:widowControl w:val="0"/>
      <w:spacing w:before="240" w:after="240" w:line="288" w:lineRule="exact"/>
      <w:ind w:left="284"/>
      <w:jc w:val="both"/>
    </w:pPr>
    <w:rPr>
      <w:rFonts w:ascii="微软雅黑" w:hAnsi="微软雅黑" w:eastAsia="微软雅黑" w:cstheme="minorBidi"/>
      <w:b/>
      <w:bCs/>
      <w:color w:val="FFFFFF"/>
      <w:kern w:val="24"/>
      <w:sz w:val="24"/>
      <w:szCs w:val="24"/>
      <w:lang w:val="en-US" w:eastAsia="zh-CN" w:bidi="ar-SA"/>
    </w:rPr>
  </w:style>
  <w:style w:type="paragraph" w:customStyle="1" w:styleId="9">
    <w:name w:val="简历左侧内容"/>
    <w:qFormat/>
    <w:uiPriority w:val="0"/>
    <w:pPr>
      <w:widowControl w:val="0"/>
      <w:spacing w:line="500" w:lineRule="exact"/>
      <w:ind w:left="170" w:right="170" w:firstLine="400" w:firstLineChars="200"/>
      <w:jc w:val="both"/>
      <w:textAlignment w:val="bottom"/>
    </w:pPr>
    <w:rPr>
      <w:rFonts w:ascii="微软雅黑" w:hAnsi="微软雅黑" w:eastAsia="微软雅黑" w:cs="微软雅黑"/>
      <w:color w:val="FFFFFF" w:themeColor="background1"/>
      <w:sz w:val="21"/>
      <w:szCs w:val="24"/>
      <w:lang w:val="en-US" w:eastAsia="zh-CN" w:bidi="ar-SA"/>
      <w14:textFill>
        <w14:solidFill>
          <w14:schemeClr w14:val="bg1"/>
        </w14:solidFill>
      </w14:textFill>
    </w:rPr>
  </w:style>
  <w:style w:type="paragraph" w:customStyle="1" w:styleId="10">
    <w:name w:val="简历标题格式"/>
    <w:qFormat/>
    <w:uiPriority w:val="0"/>
    <w:pPr>
      <w:tabs>
        <w:tab w:val="left" w:pos="165"/>
      </w:tabs>
      <w:spacing w:before="160" w:after="160" w:line="259" w:lineRule="auto"/>
      <w:ind w:left="408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script\resume_download_cache\b0960a7c66cc3465bfd2416dbd2e8a55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b0960a7c66cc3465bfd2416dbd2e8a55.docx</Template>
  <Pages>2</Pages>
  <Words>1082</Words>
  <Characters>1190</Characters>
  <Lines>9</Lines>
  <Paragraphs>2</Paragraphs>
  <TotalTime>5</TotalTime>
  <ScaleCrop>false</ScaleCrop>
  <LinksUpToDate>false</LinksUpToDate>
  <CharactersWithSpaces>1245</CharactersWithSpaces>
  <Application>WPS Office_10.1.0.7662_F1E327BC-269C-435d-A152-05C5408002CA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2018-11-09T06:42:00Z</dcterms:created>
  <dc:creator>丿二艹</dc:creator>
  <cp:lastModifiedBy>丿二艹</cp:lastModifiedBy>
  <dcterms:modified xsi:type="dcterms:W3CDTF">2018-11-10T14:11:35Z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2052-10.1.0.7662</vt:lpwstr>
  </property>
  <property fmtid="{D5CDD505-2E9C-101B-9397-08002B2CF9AE}" pid="3" name="KSORubyTemplateID">
    <vt:lpwstr>4</vt:lpwstr>
  </property>
</Properties>
</file>